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90" w:rsidRDefault="00D52290" w:rsidP="00026CDF">
      <w:pPr>
        <w:pStyle w:val="1"/>
        <w:ind w:right="-28"/>
        <w:rPr>
          <w:b w:val="0"/>
          <w:sz w:val="12"/>
        </w:rPr>
      </w:pPr>
    </w:p>
    <w:p w:rsidR="00D52290" w:rsidRDefault="00D52290" w:rsidP="00026CDF">
      <w:pPr>
        <w:pStyle w:val="1"/>
        <w:ind w:right="-28"/>
        <w:rPr>
          <w:b w:val="0"/>
          <w:sz w:val="12"/>
        </w:rPr>
      </w:pPr>
    </w:p>
    <w:p w:rsidR="00D52290" w:rsidRPr="004E1DA6" w:rsidRDefault="00D52290" w:rsidP="00026CDF">
      <w:pPr>
        <w:pStyle w:val="1"/>
        <w:ind w:right="-28" w:firstLine="0"/>
        <w:rPr>
          <w:b w:val="0"/>
          <w:spacing w:val="60"/>
          <w:sz w:val="30"/>
          <w:szCs w:val="28"/>
        </w:rPr>
      </w:pPr>
      <w:r w:rsidRPr="004E1DA6">
        <w:rPr>
          <w:spacing w:val="60"/>
          <w:sz w:val="30"/>
          <w:szCs w:val="28"/>
        </w:rPr>
        <w:t>Калужская область</w:t>
      </w:r>
    </w:p>
    <w:p w:rsidR="00D52290" w:rsidRPr="004E1DA6" w:rsidRDefault="00D52290" w:rsidP="00026CDF">
      <w:pPr>
        <w:ind w:firstLine="0"/>
        <w:jc w:val="center"/>
        <w:rPr>
          <w:rFonts w:cs="Arial"/>
          <w:b/>
          <w:sz w:val="32"/>
          <w:szCs w:val="32"/>
        </w:rPr>
      </w:pPr>
      <w:r w:rsidRPr="004E1DA6">
        <w:rPr>
          <w:rFonts w:cs="Arial"/>
          <w:b/>
          <w:sz w:val="32"/>
          <w:szCs w:val="32"/>
        </w:rPr>
        <w:t>Л Ю Д И Н О В С К О Е    Р А Й О Н Н О Е     С О Б Р А Н И Е</w:t>
      </w:r>
    </w:p>
    <w:p w:rsidR="00D52290" w:rsidRPr="004E1DA6" w:rsidRDefault="00D52290" w:rsidP="00026CDF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4E1DA6">
        <w:rPr>
          <w:rFonts w:cs="Arial"/>
          <w:b/>
          <w:spacing w:val="60"/>
          <w:sz w:val="30"/>
          <w:szCs w:val="28"/>
        </w:rPr>
        <w:t xml:space="preserve"> муниципального района</w:t>
      </w:r>
    </w:p>
    <w:p w:rsidR="00D52290" w:rsidRPr="004E1DA6" w:rsidRDefault="00D52290" w:rsidP="00026CDF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4E1DA6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D52290" w:rsidRPr="004E1DA6" w:rsidRDefault="00D52290" w:rsidP="00026CDF">
      <w:pPr>
        <w:spacing w:line="312" w:lineRule="auto"/>
        <w:ind w:firstLine="0"/>
        <w:jc w:val="center"/>
        <w:rPr>
          <w:rFonts w:cs="Arial"/>
          <w:b/>
          <w:spacing w:val="100"/>
          <w:sz w:val="32"/>
          <w:szCs w:val="32"/>
        </w:rPr>
      </w:pPr>
      <w:r w:rsidRPr="004E1DA6">
        <w:rPr>
          <w:rFonts w:cs="Arial"/>
          <w:b/>
          <w:spacing w:val="100"/>
          <w:sz w:val="32"/>
          <w:szCs w:val="32"/>
        </w:rPr>
        <w:t>Р Е Ш Е Н И Е</w:t>
      </w:r>
    </w:p>
    <w:p w:rsidR="00D52290" w:rsidRDefault="00D52290" w:rsidP="00026CDF">
      <w:pPr>
        <w:pStyle w:val="1"/>
        <w:ind w:right="-28"/>
        <w:jc w:val="left"/>
        <w:rPr>
          <w:b w:val="0"/>
          <w:sz w:val="28"/>
          <w:szCs w:val="28"/>
        </w:rPr>
      </w:pPr>
    </w:p>
    <w:p w:rsidR="00D52290" w:rsidRPr="004E1DA6" w:rsidRDefault="000C76FE" w:rsidP="004E1DA6">
      <w:pPr>
        <w:ind w:firstLine="0"/>
        <w:rPr>
          <w:rFonts w:cs="Arial"/>
        </w:rPr>
      </w:pPr>
      <w:r w:rsidRPr="004E1DA6">
        <w:rPr>
          <w:rFonts w:cs="Arial"/>
        </w:rPr>
        <w:t xml:space="preserve">от </w:t>
      </w:r>
      <w:r w:rsidR="00094827" w:rsidRPr="004E1DA6">
        <w:rPr>
          <w:rFonts w:cs="Arial"/>
        </w:rPr>
        <w:t>31.01.2025</w:t>
      </w:r>
      <w:r w:rsidR="00D52290" w:rsidRPr="004E1DA6">
        <w:rPr>
          <w:rFonts w:cs="Arial"/>
        </w:rPr>
        <w:t xml:space="preserve"> г. </w:t>
      </w:r>
      <w:r w:rsidR="00D52290" w:rsidRPr="004E1DA6">
        <w:rPr>
          <w:rFonts w:cs="Arial"/>
        </w:rPr>
        <w:tab/>
      </w:r>
      <w:r w:rsidR="00D52290" w:rsidRPr="004E1DA6">
        <w:rPr>
          <w:rFonts w:cs="Arial"/>
        </w:rPr>
        <w:tab/>
      </w:r>
      <w:r w:rsidR="00D52290" w:rsidRPr="004E1DA6">
        <w:rPr>
          <w:rFonts w:cs="Arial"/>
        </w:rPr>
        <w:tab/>
      </w:r>
      <w:r w:rsidR="00D52290" w:rsidRPr="004E1DA6">
        <w:rPr>
          <w:rFonts w:cs="Arial"/>
        </w:rPr>
        <w:tab/>
        <w:t xml:space="preserve"> </w:t>
      </w:r>
      <w:r w:rsidR="007505C7" w:rsidRPr="004E1DA6">
        <w:rPr>
          <w:rFonts w:cs="Arial"/>
        </w:rPr>
        <w:t xml:space="preserve">                                                     </w:t>
      </w:r>
      <w:r w:rsidR="00094827" w:rsidRPr="004E1DA6">
        <w:rPr>
          <w:rFonts w:cs="Arial"/>
        </w:rPr>
        <w:t xml:space="preserve">          </w:t>
      </w:r>
      <w:r w:rsidR="007505C7" w:rsidRPr="004E1DA6">
        <w:rPr>
          <w:rFonts w:cs="Arial"/>
        </w:rPr>
        <w:t xml:space="preserve"> </w:t>
      </w:r>
      <w:r w:rsidR="00D52290" w:rsidRPr="004E1DA6">
        <w:rPr>
          <w:rFonts w:cs="Arial"/>
        </w:rPr>
        <w:t>№</w:t>
      </w:r>
      <w:r w:rsidR="004E1DA6">
        <w:rPr>
          <w:rFonts w:cs="Arial"/>
        </w:rPr>
        <w:t xml:space="preserve"> </w:t>
      </w:r>
      <w:r w:rsidR="00094827" w:rsidRPr="004E1DA6">
        <w:rPr>
          <w:rFonts w:cs="Arial"/>
        </w:rPr>
        <w:t>317</w:t>
      </w:r>
    </w:p>
    <w:p w:rsidR="00D52290" w:rsidRDefault="00D52290" w:rsidP="00026CDF">
      <w:pPr>
        <w:rPr>
          <w:rFonts w:ascii="Times New Roman" w:hAnsi="Times New Roman"/>
          <w:b/>
        </w:rPr>
      </w:pPr>
    </w:p>
    <w:p w:rsidR="00500136" w:rsidRPr="004E1DA6" w:rsidRDefault="00500136" w:rsidP="002B1C45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E1DA6">
        <w:rPr>
          <w:rFonts w:cs="Arial"/>
          <w:b/>
          <w:bCs/>
          <w:kern w:val="28"/>
          <w:sz w:val="32"/>
          <w:szCs w:val="32"/>
        </w:rPr>
        <w:t xml:space="preserve">О </w:t>
      </w:r>
      <w:r w:rsidR="00087E89" w:rsidRPr="004E1DA6">
        <w:rPr>
          <w:rFonts w:cs="Arial"/>
          <w:b/>
          <w:bCs/>
          <w:kern w:val="28"/>
          <w:sz w:val="32"/>
          <w:szCs w:val="32"/>
        </w:rPr>
        <w:t xml:space="preserve">внесении изменений в решение Людиновского Районного Собрания </w:t>
      </w:r>
      <w:hyperlink r:id="rId4" w:tgtFrame="ChangingDocument" w:history="1">
        <w:r w:rsidR="00087E89" w:rsidRPr="00A76078">
          <w:rPr>
            <w:rStyle w:val="a8"/>
            <w:rFonts w:cs="Arial"/>
            <w:b/>
            <w:bCs/>
            <w:kern w:val="28"/>
            <w:sz w:val="32"/>
            <w:szCs w:val="32"/>
          </w:rPr>
          <w:t>от 27.10.2006 №</w:t>
        </w:r>
        <w:r w:rsidR="004E1DA6" w:rsidRPr="00A76078">
          <w:rPr>
            <w:rStyle w:val="a8"/>
            <w:rFonts w:cs="Arial"/>
            <w:b/>
            <w:bCs/>
            <w:kern w:val="28"/>
            <w:sz w:val="32"/>
            <w:szCs w:val="32"/>
          </w:rPr>
          <w:t xml:space="preserve"> </w:t>
        </w:r>
        <w:r w:rsidR="00087E89" w:rsidRPr="00A76078">
          <w:rPr>
            <w:rStyle w:val="a8"/>
            <w:rFonts w:cs="Arial"/>
            <w:b/>
            <w:bCs/>
            <w:kern w:val="28"/>
            <w:sz w:val="32"/>
            <w:szCs w:val="32"/>
          </w:rPr>
          <w:t xml:space="preserve">142 </w:t>
        </w:r>
      </w:hyperlink>
      <w:r w:rsidR="004E1DA6" w:rsidRPr="004E1DA6">
        <w:rPr>
          <w:rFonts w:cs="Arial"/>
          <w:b/>
          <w:bCs/>
          <w:kern w:val="28"/>
          <w:sz w:val="32"/>
          <w:szCs w:val="32"/>
        </w:rPr>
        <w:t xml:space="preserve"> </w:t>
      </w:r>
      <w:r w:rsidR="00087E89" w:rsidRPr="004E1DA6">
        <w:rPr>
          <w:rFonts w:cs="Arial"/>
          <w:b/>
          <w:bCs/>
          <w:kern w:val="28"/>
          <w:sz w:val="32"/>
          <w:szCs w:val="32"/>
        </w:rPr>
        <w:t>«Об утверждении Положения об администрации</w:t>
      </w:r>
      <w:r w:rsidR="004E1DA6" w:rsidRPr="004E1DA6">
        <w:rPr>
          <w:rFonts w:cs="Arial"/>
          <w:b/>
          <w:bCs/>
          <w:kern w:val="28"/>
          <w:sz w:val="32"/>
          <w:szCs w:val="32"/>
        </w:rPr>
        <w:t xml:space="preserve"> </w:t>
      </w:r>
      <w:r w:rsidRPr="004E1DA6">
        <w:rPr>
          <w:rFonts w:cs="Arial"/>
          <w:b/>
          <w:bCs/>
          <w:kern w:val="28"/>
          <w:sz w:val="32"/>
          <w:szCs w:val="32"/>
        </w:rPr>
        <w:t>муниципального района</w:t>
      </w:r>
      <w:r w:rsidR="00345B70" w:rsidRPr="004E1DA6">
        <w:rPr>
          <w:rFonts w:cs="Arial"/>
          <w:b/>
          <w:bCs/>
          <w:kern w:val="28"/>
          <w:sz w:val="32"/>
          <w:szCs w:val="32"/>
        </w:rPr>
        <w:t xml:space="preserve"> «Город Людиново</w:t>
      </w:r>
      <w:r w:rsidRPr="004E1DA6">
        <w:rPr>
          <w:rFonts w:cs="Arial"/>
          <w:b/>
          <w:bCs/>
          <w:kern w:val="28"/>
          <w:sz w:val="32"/>
          <w:szCs w:val="32"/>
        </w:rPr>
        <w:t xml:space="preserve"> и Людиновский район</w:t>
      </w:r>
      <w:r w:rsidR="00345B70" w:rsidRPr="004E1DA6">
        <w:rPr>
          <w:rFonts w:cs="Arial"/>
          <w:b/>
          <w:bCs/>
          <w:kern w:val="28"/>
          <w:sz w:val="32"/>
          <w:szCs w:val="32"/>
        </w:rPr>
        <w:t xml:space="preserve">» </w:t>
      </w:r>
    </w:p>
    <w:p w:rsidR="00087E89" w:rsidRDefault="00087E89" w:rsidP="00114A7A">
      <w:pPr>
        <w:rPr>
          <w:rFonts w:ascii="Times New Roman" w:hAnsi="Times New Roman"/>
          <w:b/>
        </w:rPr>
      </w:pPr>
    </w:p>
    <w:p w:rsidR="00D52290" w:rsidRPr="004E1DA6" w:rsidRDefault="00087E89" w:rsidP="004E1DA6">
      <w:pPr>
        <w:ind w:firstLine="540"/>
        <w:rPr>
          <w:rFonts w:cs="Arial"/>
        </w:rPr>
      </w:pPr>
      <w:r w:rsidRPr="004E1DA6">
        <w:rPr>
          <w:rFonts w:cs="Arial"/>
        </w:rPr>
        <w:t>В соответствии с Федеральным  законом</w:t>
      </w:r>
      <w:r w:rsidR="00D52290" w:rsidRPr="004E1DA6">
        <w:rPr>
          <w:rFonts w:cs="Arial"/>
        </w:rPr>
        <w:t xml:space="preserve"> от 06.10.2003 № </w:t>
      </w:r>
      <w:hyperlink r:id="rId5" w:tooltip="№ 131-ФЗ" w:history="1">
        <w:r w:rsidR="00D52290" w:rsidRPr="00A76078">
          <w:rPr>
            <w:rStyle w:val="a8"/>
            <w:rFonts w:cs="Arial"/>
          </w:rPr>
          <w:t>131-ФЗ</w:t>
        </w:r>
      </w:hyperlink>
      <w:r w:rsidR="00D52290" w:rsidRPr="004E1DA6">
        <w:rPr>
          <w:rFonts w:cs="Arial"/>
        </w:rPr>
        <w:t xml:space="preserve">   «</w:t>
      </w:r>
      <w:hyperlink r:id="rId6" w:tooltip="Об общих принципах организации местного самоуправления в Российской" w:history="1">
        <w:r w:rsidR="00D52290" w:rsidRPr="00A76078">
          <w:rPr>
            <w:rStyle w:val="a8"/>
            <w:rFonts w:cs="Arial"/>
          </w:rPr>
          <w:t>Об общих принципах организации местного самоуправления</w:t>
        </w:r>
        <w:r w:rsidR="00D21588" w:rsidRPr="00A76078">
          <w:rPr>
            <w:rStyle w:val="a8"/>
            <w:rFonts w:cs="Arial"/>
          </w:rPr>
          <w:t xml:space="preserve"> в Российской</w:t>
        </w:r>
      </w:hyperlink>
      <w:r w:rsidR="00D21588" w:rsidRPr="004E1DA6">
        <w:rPr>
          <w:rFonts w:cs="Arial"/>
        </w:rPr>
        <w:t xml:space="preserve"> Федерации», </w:t>
      </w:r>
      <w:hyperlink r:id="rId7" w:tgtFrame="Logical" w:history="1">
        <w:r w:rsidRPr="00A76078">
          <w:rPr>
            <w:rStyle w:val="a8"/>
            <w:rFonts w:cs="Arial"/>
          </w:rPr>
          <w:t xml:space="preserve">Уставом </w:t>
        </w:r>
        <w:r w:rsidR="00D52290" w:rsidRPr="00A76078">
          <w:rPr>
            <w:rStyle w:val="a8"/>
            <w:rFonts w:cs="Arial"/>
          </w:rPr>
          <w:t>муниципального района «Город Людиново и Людиновский район»</w:t>
        </w:r>
      </w:hyperlink>
      <w:r w:rsidR="00D21588" w:rsidRPr="004E1DA6">
        <w:rPr>
          <w:rFonts w:cs="Arial"/>
        </w:rPr>
        <w:t xml:space="preserve">, </w:t>
      </w:r>
      <w:r w:rsidR="00D52290" w:rsidRPr="004E1DA6">
        <w:rPr>
          <w:rFonts w:cs="Arial"/>
        </w:rPr>
        <w:t>Людиновское Районное Собрание</w:t>
      </w:r>
      <w:r w:rsidR="00A76078">
        <w:rPr>
          <w:rFonts w:cs="Arial"/>
        </w:rPr>
        <w:t xml:space="preserve"> </w:t>
      </w:r>
      <w:r w:rsidR="00D52290" w:rsidRPr="004E1DA6">
        <w:rPr>
          <w:rFonts w:cs="Arial"/>
        </w:rPr>
        <w:t>РЕШИЛО:</w:t>
      </w:r>
    </w:p>
    <w:p w:rsidR="000D56CC" w:rsidRPr="004E1DA6" w:rsidRDefault="00D52290" w:rsidP="004E1DA6">
      <w:pPr>
        <w:ind w:firstLine="540"/>
        <w:rPr>
          <w:rFonts w:cs="Arial"/>
        </w:rPr>
      </w:pPr>
      <w:r w:rsidRPr="004E1DA6">
        <w:rPr>
          <w:rFonts w:cs="Arial"/>
        </w:rPr>
        <w:t>1.</w:t>
      </w:r>
      <w:r w:rsidR="00087E89" w:rsidRPr="004E1DA6">
        <w:rPr>
          <w:rFonts w:cs="Arial"/>
        </w:rPr>
        <w:t xml:space="preserve"> Внести в решение Людиновского Районного Собрания  </w:t>
      </w:r>
      <w:hyperlink r:id="rId8" w:tgtFrame="ChangingDocument" w:history="1">
        <w:r w:rsidR="00087E89" w:rsidRPr="00A76078">
          <w:rPr>
            <w:rStyle w:val="a8"/>
            <w:rFonts w:cs="Arial"/>
          </w:rPr>
          <w:t>от 27.10.2006 №142</w:t>
        </w:r>
      </w:hyperlink>
      <w:r w:rsidR="00087E89" w:rsidRPr="004E1DA6">
        <w:rPr>
          <w:rFonts w:cs="Arial"/>
        </w:rPr>
        <w:t xml:space="preserve"> «Об утверждении Положения об администрации муниципального района «Город Людиново и Людиновский район»</w:t>
      </w:r>
      <w:r w:rsidR="000D56CC" w:rsidRPr="004E1DA6">
        <w:rPr>
          <w:rFonts w:cs="Arial"/>
        </w:rPr>
        <w:t xml:space="preserve"> следующие изменения.</w:t>
      </w:r>
    </w:p>
    <w:p w:rsidR="00500136" w:rsidRPr="004E1DA6" w:rsidRDefault="008E4171" w:rsidP="004E1DA6">
      <w:pPr>
        <w:ind w:firstLine="540"/>
        <w:rPr>
          <w:rFonts w:cs="Arial"/>
        </w:rPr>
      </w:pPr>
      <w:r w:rsidRPr="004E1DA6">
        <w:rPr>
          <w:rFonts w:cs="Arial"/>
        </w:rPr>
        <w:t>1.1</w:t>
      </w:r>
      <w:r w:rsidR="000D56CC" w:rsidRPr="004E1DA6">
        <w:rPr>
          <w:rFonts w:cs="Arial"/>
        </w:rPr>
        <w:t>. Приложение к решению Людиновского Районного Собрания изложить в новой редакции (прилагается).</w:t>
      </w:r>
    </w:p>
    <w:p w:rsidR="00EC387A" w:rsidRPr="004E1DA6" w:rsidRDefault="000D56CC" w:rsidP="004E1DA6">
      <w:pPr>
        <w:ind w:firstLine="540"/>
        <w:rPr>
          <w:rFonts w:cs="Arial"/>
        </w:rPr>
      </w:pPr>
      <w:r w:rsidRPr="004E1DA6">
        <w:rPr>
          <w:rFonts w:cs="Arial"/>
        </w:rPr>
        <w:t>2</w:t>
      </w:r>
      <w:r w:rsidR="00DF5919" w:rsidRPr="004E1DA6">
        <w:rPr>
          <w:rFonts w:cs="Arial"/>
        </w:rPr>
        <w:t>.</w:t>
      </w:r>
      <w:r w:rsidR="00EC387A" w:rsidRPr="004E1DA6">
        <w:rPr>
          <w:rFonts w:cs="Arial"/>
        </w:rPr>
        <w:t>Контроль за исполнением настоящего решения возложит</w:t>
      </w:r>
      <w:r w:rsidR="001E4364" w:rsidRPr="004E1DA6">
        <w:rPr>
          <w:rFonts w:cs="Arial"/>
        </w:rPr>
        <w:t>ь</w:t>
      </w:r>
      <w:r w:rsidR="00875254" w:rsidRPr="004E1DA6">
        <w:rPr>
          <w:rFonts w:cs="Arial"/>
        </w:rPr>
        <w:t xml:space="preserve"> на комиссию</w:t>
      </w:r>
      <w:r w:rsidR="00EC387A" w:rsidRPr="004E1DA6">
        <w:rPr>
          <w:rFonts w:cs="Arial"/>
        </w:rPr>
        <w:t xml:space="preserve"> по местному самоуправлению, соблюдению законности, контролю и</w:t>
      </w:r>
      <w:r w:rsidR="00875254" w:rsidRPr="004E1DA6">
        <w:rPr>
          <w:rFonts w:cs="Arial"/>
        </w:rPr>
        <w:t xml:space="preserve"> депутатской этике (Лазарева В.В.)</w:t>
      </w:r>
      <w:r w:rsidR="00EC387A" w:rsidRPr="004E1DA6">
        <w:rPr>
          <w:rFonts w:cs="Arial"/>
        </w:rPr>
        <w:t>.</w:t>
      </w:r>
    </w:p>
    <w:p w:rsidR="00EC387A" w:rsidRPr="004E1DA6" w:rsidRDefault="00C54F7C" w:rsidP="004E1DA6">
      <w:pPr>
        <w:pStyle w:val="ConsPlusNormal"/>
        <w:ind w:firstLine="540"/>
        <w:jc w:val="both"/>
        <w:rPr>
          <w:sz w:val="24"/>
          <w:szCs w:val="24"/>
        </w:rPr>
      </w:pPr>
      <w:r w:rsidRPr="004E1DA6">
        <w:rPr>
          <w:sz w:val="24"/>
          <w:szCs w:val="24"/>
        </w:rPr>
        <w:t>3</w:t>
      </w:r>
      <w:r w:rsidR="00EC387A" w:rsidRPr="004E1DA6">
        <w:rPr>
          <w:sz w:val="24"/>
          <w:szCs w:val="24"/>
        </w:rPr>
        <w:t>. Настоящее решение в</w:t>
      </w:r>
      <w:r w:rsidR="00DF5919" w:rsidRPr="004E1DA6">
        <w:rPr>
          <w:sz w:val="24"/>
          <w:szCs w:val="24"/>
        </w:rPr>
        <w:t>ступает в силу с</w:t>
      </w:r>
      <w:r w:rsidR="00592372" w:rsidRPr="004E1DA6">
        <w:rPr>
          <w:sz w:val="24"/>
          <w:szCs w:val="24"/>
        </w:rPr>
        <w:t xml:space="preserve"> момента официального опубликования</w:t>
      </w:r>
      <w:r w:rsidR="00EC387A" w:rsidRPr="004E1DA6">
        <w:rPr>
          <w:sz w:val="24"/>
          <w:szCs w:val="24"/>
        </w:rPr>
        <w:t>.</w:t>
      </w:r>
    </w:p>
    <w:p w:rsidR="00EC387A" w:rsidRPr="004E1DA6" w:rsidRDefault="00EC387A" w:rsidP="00EC387A">
      <w:pPr>
        <w:pStyle w:val="ConsPlusNormal"/>
        <w:jc w:val="both"/>
        <w:rPr>
          <w:sz w:val="24"/>
          <w:szCs w:val="24"/>
        </w:rPr>
      </w:pPr>
    </w:p>
    <w:p w:rsidR="00EC387A" w:rsidRPr="004E1DA6" w:rsidRDefault="00EC387A" w:rsidP="00EC387A">
      <w:pPr>
        <w:ind w:firstLine="540"/>
        <w:rPr>
          <w:rFonts w:cs="Arial"/>
        </w:rPr>
      </w:pPr>
    </w:p>
    <w:p w:rsidR="00EC387A" w:rsidRPr="004E1DA6" w:rsidRDefault="00EC387A" w:rsidP="004E1DA6">
      <w:pPr>
        <w:ind w:firstLine="0"/>
        <w:rPr>
          <w:rFonts w:cs="Arial"/>
        </w:rPr>
      </w:pPr>
      <w:r w:rsidRPr="004E1DA6">
        <w:rPr>
          <w:rFonts w:cs="Arial"/>
        </w:rPr>
        <w:t>Глава муниципального района</w:t>
      </w:r>
    </w:p>
    <w:p w:rsidR="00EC387A" w:rsidRPr="004E1DA6" w:rsidRDefault="00EC387A" w:rsidP="004E1DA6">
      <w:pPr>
        <w:ind w:firstLine="0"/>
        <w:rPr>
          <w:rFonts w:cs="Arial"/>
        </w:rPr>
      </w:pPr>
      <w:r w:rsidRPr="004E1DA6">
        <w:rPr>
          <w:rFonts w:cs="Arial"/>
        </w:rPr>
        <w:t xml:space="preserve">«Город Людиново и Людиновский район» </w:t>
      </w:r>
      <w:r w:rsidRPr="004E1DA6">
        <w:rPr>
          <w:rFonts w:cs="Arial"/>
        </w:rPr>
        <w:tab/>
      </w:r>
      <w:r w:rsidRPr="004E1DA6">
        <w:rPr>
          <w:rFonts w:cs="Arial"/>
        </w:rPr>
        <w:tab/>
      </w:r>
      <w:r w:rsidRPr="004E1DA6">
        <w:rPr>
          <w:rFonts w:cs="Arial"/>
        </w:rPr>
        <w:tab/>
        <w:t xml:space="preserve">                   Л.В. Гончарова</w:t>
      </w:r>
    </w:p>
    <w:p w:rsidR="00D52290" w:rsidRPr="004E1DA6" w:rsidRDefault="00D52290">
      <w:pPr>
        <w:rPr>
          <w:rFonts w:cs="Arial"/>
        </w:rPr>
      </w:pPr>
    </w:p>
    <w:p w:rsidR="00172605" w:rsidRDefault="00172605">
      <w:bookmarkStart w:id="0" w:name="_GoBack"/>
    </w:p>
    <w:p w:rsidR="00073408" w:rsidRDefault="00073408">
      <w:pPr>
        <w:sectPr w:rsidR="00073408" w:rsidSect="00AA58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172605" w:rsidRPr="004E1DA6" w:rsidRDefault="004E1DA6" w:rsidP="004E1DA6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4E1DA6">
        <w:rPr>
          <w:rFonts w:cs="Arial"/>
          <w:b/>
          <w:bCs/>
          <w:kern w:val="28"/>
          <w:sz w:val="32"/>
          <w:szCs w:val="32"/>
        </w:rPr>
        <w:lastRenderedPageBreak/>
        <w:t>Приложение к решению ЛРС от 31.01.2025 № 317</w:t>
      </w:r>
    </w:p>
    <w:p w:rsidR="004E1DA6" w:rsidRDefault="004E1DA6" w:rsidP="00073408">
      <w:pPr>
        <w:ind w:right="-83" w:firstLine="0"/>
        <w:jc w:val="center"/>
        <w:rPr>
          <w:rFonts w:cs="Arial"/>
          <w:b/>
          <w:sz w:val="22"/>
          <w:szCs w:val="22"/>
        </w:rPr>
      </w:pPr>
    </w:p>
    <w:p w:rsidR="00073408" w:rsidRPr="00473430" w:rsidRDefault="00073408" w:rsidP="00073408">
      <w:pPr>
        <w:ind w:right="-83" w:firstLine="0"/>
        <w:jc w:val="center"/>
        <w:rPr>
          <w:rFonts w:cs="Arial"/>
          <w:b/>
          <w:sz w:val="22"/>
          <w:szCs w:val="22"/>
        </w:rPr>
      </w:pPr>
      <w:r w:rsidRPr="00473430">
        <w:rPr>
          <w:rFonts w:cs="Arial"/>
          <w:b/>
          <w:sz w:val="22"/>
          <w:szCs w:val="22"/>
        </w:rPr>
        <w:t>СТРУКТУРА</w:t>
      </w:r>
    </w:p>
    <w:p w:rsidR="00073408" w:rsidRPr="00473430" w:rsidRDefault="00073408" w:rsidP="00073408">
      <w:pPr>
        <w:ind w:right="-83" w:firstLine="0"/>
        <w:jc w:val="center"/>
        <w:rPr>
          <w:rFonts w:cs="Arial"/>
          <w:b/>
          <w:sz w:val="22"/>
          <w:szCs w:val="22"/>
        </w:rPr>
      </w:pPr>
      <w:r w:rsidRPr="00473430">
        <w:rPr>
          <w:rFonts w:cs="Arial"/>
          <w:b/>
          <w:sz w:val="22"/>
          <w:szCs w:val="22"/>
        </w:rPr>
        <w:t>Администрации (исполнительно-распорядительный орган) муниципального района «Город Людиново и Людиновский район»</w:t>
      </w:r>
    </w:p>
    <w:p w:rsidR="00073408" w:rsidRPr="00683441" w:rsidRDefault="00073408" w:rsidP="00073408">
      <w:pPr>
        <w:ind w:right="-83" w:firstLine="0"/>
        <w:jc w:val="center"/>
        <w:rPr>
          <w:rFonts w:cs="Arial"/>
        </w:rPr>
      </w:pPr>
    </w:p>
    <w:p w:rsidR="00073408" w:rsidRPr="00683441" w:rsidRDefault="00211BBC" w:rsidP="00073408">
      <w:pPr>
        <w:ind w:right="-83" w:firstLine="0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120015</wp:posOffset>
                </wp:positionV>
                <wp:extent cx="2160270" cy="321945"/>
                <wp:effectExtent l="10795" t="12700" r="10160" b="8255"/>
                <wp:wrapNone/>
                <wp:docPr id="7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321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A357FA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357F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ГЛАВА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251.8pt;margin-top:9.45pt;width:170.1pt;height:25.3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">
                <v:textbox>
                  <w:txbxContent>
                    <w:p w:rsidR="00073408" w:rsidRPr="00A357FA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A357FA">
                        <w:rPr>
                          <w:rFonts w:cs="Arial"/>
                          <w:b/>
                          <w:sz w:val="20"/>
                          <w:szCs w:val="20"/>
                        </w:rPr>
                        <w:t>ГЛАВА АДМИНИСТРАЦИИ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3408" w:rsidRPr="00683441" w:rsidRDefault="00211BBC" w:rsidP="00073408">
      <w:pPr>
        <w:ind w:right="-83" w:firstLine="0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8611235</wp:posOffset>
                </wp:positionH>
                <wp:positionV relativeFrom="paragraph">
                  <wp:posOffset>120650</wp:posOffset>
                </wp:positionV>
                <wp:extent cx="50800" cy="3511550"/>
                <wp:effectExtent l="13970" t="7620" r="11430" b="5080"/>
                <wp:wrapNone/>
                <wp:docPr id="7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3511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9AE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678.05pt;margin-top:9.5pt;width:4pt;height:276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88900</wp:posOffset>
                </wp:positionV>
                <wp:extent cx="3253105" cy="0"/>
                <wp:effectExtent l="8890" t="13970" r="5080" b="5080"/>
                <wp:wrapNone/>
                <wp:docPr id="7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3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B40AC" id="AutoShape 33" o:spid="_x0000_s1026" type="#_x0000_t32" style="position:absolute;margin-left:421.9pt;margin-top:7pt;width:256.15pt;height:0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u5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"/>
            </w:pict>
          </mc:Fallback>
        </mc:AlternateContent>
      </w:r>
    </w:p>
    <w:p w:rsidR="00073408" w:rsidRPr="00683441" w:rsidRDefault="00211BBC" w:rsidP="00073408">
      <w:pPr>
        <w:ind w:right="-83" w:firstLine="0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4178935</wp:posOffset>
                </wp:positionH>
                <wp:positionV relativeFrom="paragraph">
                  <wp:posOffset>91440</wp:posOffset>
                </wp:positionV>
                <wp:extent cx="6350" cy="222885"/>
                <wp:effectExtent l="48895" t="10795" r="59055" b="23495"/>
                <wp:wrapNone/>
                <wp:docPr id="7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D19BD" id="AutoShape 50" o:spid="_x0000_s1026" type="#_x0000_t32" style="position:absolute;margin-left:329.05pt;margin-top:7.2pt;width:.5pt;height:17.5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073408" w:rsidRPr="00683441" w:rsidRDefault="00211BBC" w:rsidP="00073408">
      <w:pPr>
        <w:ind w:right="-83" w:firstLine="0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88265</wp:posOffset>
                </wp:positionV>
                <wp:extent cx="6889750" cy="37465"/>
                <wp:effectExtent l="11430" t="11430" r="13970" b="8255"/>
                <wp:wrapNone/>
                <wp:docPr id="7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89750" cy="37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E8FEF" id="AutoShape 45" o:spid="_x0000_s1026" type="#_x0000_t32" style="position:absolute;margin-left:65.85pt;margin-top:6.95pt;width:542.5pt;height:2.95pt;flip:y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88265</wp:posOffset>
                </wp:positionV>
                <wp:extent cx="38100" cy="2419350"/>
                <wp:effectExtent l="7620" t="11430" r="11430" b="7620"/>
                <wp:wrapNone/>
                <wp:docPr id="7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2419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7F648" id="AutoShape 40" o:spid="_x0000_s1026" type="#_x0000_t32" style="position:absolute;margin-left:268.05pt;margin-top:6.95pt;width:3pt;height:190.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W5JQIAAEE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7671435</wp:posOffset>
                </wp:positionH>
                <wp:positionV relativeFrom="paragraph">
                  <wp:posOffset>139065</wp:posOffset>
                </wp:positionV>
                <wp:extent cx="0" cy="316865"/>
                <wp:effectExtent l="55245" t="5080" r="59055" b="20955"/>
                <wp:wrapNone/>
                <wp:docPr id="7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83954" id="AutoShape 53" o:spid="_x0000_s1026" type="#_x0000_t32" style="position:absolute;margin-left:604.05pt;margin-top:10.95pt;width:0;height:24.9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nceMwIAAF4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139065</wp:posOffset>
                </wp:positionV>
                <wp:extent cx="0" cy="316865"/>
                <wp:effectExtent l="55245" t="5080" r="59055" b="20955"/>
                <wp:wrapNone/>
                <wp:docPr id="7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948BF" id="AutoShape 52" o:spid="_x0000_s1026" type="#_x0000_t32" style="position:absolute;margin-left:461.55pt;margin-top:10.95pt;width:0;height:24.9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073408" w:rsidRPr="00683441" w:rsidRDefault="00211BBC" w:rsidP="00073408">
      <w:pPr>
        <w:ind w:right="-83" w:firstLine="0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1270</wp:posOffset>
                </wp:positionV>
                <wp:extent cx="0" cy="279400"/>
                <wp:effectExtent l="59055" t="13970" r="55245" b="20955"/>
                <wp:wrapNone/>
                <wp:docPr id="6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43D16" id="AutoShape 48" o:spid="_x0000_s1026" type="#_x0000_t32" style="position:absolute;margin-left:65.85pt;margin-top:.1pt;width:0;height:22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Iv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1270</wp:posOffset>
                </wp:positionV>
                <wp:extent cx="0" cy="279400"/>
                <wp:effectExtent l="55245" t="13970" r="59055" b="20955"/>
                <wp:wrapNone/>
                <wp:docPr id="6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779CB" id="AutoShape 51" o:spid="_x0000_s1026" type="#_x0000_t32" style="position:absolute;margin-left:329.55pt;margin-top:.1pt;width:0;height:2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L6MwIAAF4EAAAOAAAAZHJzL2Uyb0RvYy54bWysVMGO2jAQvVfqP1i+QxIaW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1270</wp:posOffset>
                </wp:positionV>
                <wp:extent cx="0" cy="279400"/>
                <wp:effectExtent l="55245" t="13970" r="59055" b="20955"/>
                <wp:wrapNone/>
                <wp:docPr id="6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5C185" id="AutoShape 49" o:spid="_x0000_s1026" type="#_x0000_t32" style="position:absolute;margin-left:197.55pt;margin-top:.1pt;width:0;height:2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HupNA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073408" w:rsidRPr="00683441" w:rsidRDefault="00211BBC" w:rsidP="00073408">
      <w:pPr>
        <w:ind w:right="-83" w:firstLine="0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105410</wp:posOffset>
                </wp:positionV>
                <wp:extent cx="1224280" cy="791845"/>
                <wp:effectExtent l="10795" t="7620" r="12700" b="10160"/>
                <wp:wrapNone/>
                <wp:docPr id="6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791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683441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83441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Заместитель главы администрации по жилищно-коммунальной инфраструктуре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16.3pt;margin-top:8.3pt;width:96.4pt;height:62.3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">
                <v:textbox>
                  <w:txbxContent>
                    <w:p w:rsidR="00073408" w:rsidRPr="00683441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 w:rsidRPr="00683441">
                        <w:rPr>
                          <w:rFonts w:cs="Arial"/>
                          <w:b/>
                          <w:sz w:val="14"/>
                          <w:szCs w:val="14"/>
                        </w:rPr>
                        <w:t>Заместитель главы администрации по жилищно-коммунальной инфраструктуре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105410</wp:posOffset>
                </wp:positionV>
                <wp:extent cx="1224280" cy="791845"/>
                <wp:effectExtent l="7620" t="7620" r="6350" b="10160"/>
                <wp:wrapNone/>
                <wp:docPr id="6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791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683441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83441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Заместитель главы администрации по управлению делами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left:0;text-align:left;margin-left:151.8pt;margin-top:8.3pt;width:96.4pt;height:62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">
                <v:textbox>
                  <w:txbxContent>
                    <w:p w:rsidR="00073408" w:rsidRPr="00683441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 w:rsidRPr="00683441">
                        <w:rPr>
                          <w:rFonts w:cs="Arial"/>
                          <w:b/>
                          <w:sz w:val="14"/>
                          <w:szCs w:val="14"/>
                        </w:rPr>
                        <w:t>Заместитель главы администрации по управлению делами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105410</wp:posOffset>
                </wp:positionV>
                <wp:extent cx="1224280" cy="791845"/>
                <wp:effectExtent l="7620" t="7620" r="6350" b="10160"/>
                <wp:wrapNone/>
                <wp:docPr id="6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791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683441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83441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Заместитель главы администрации по перспективному развитию и благоустройству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left:0;text-align:left;margin-left:285.3pt;margin-top:8.3pt;width:96.4pt;height:62.3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">
                <v:textbox>
                  <w:txbxContent>
                    <w:p w:rsidR="00073408" w:rsidRPr="00683441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 w:rsidRPr="00683441">
                        <w:rPr>
                          <w:rFonts w:cs="Arial"/>
                          <w:b/>
                          <w:sz w:val="14"/>
                          <w:szCs w:val="14"/>
                        </w:rPr>
                        <w:t>Заместитель главы администрации по перспективному развитию и благоустройству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5312410</wp:posOffset>
                </wp:positionH>
                <wp:positionV relativeFrom="paragraph">
                  <wp:posOffset>105410</wp:posOffset>
                </wp:positionV>
                <wp:extent cx="1224280" cy="791845"/>
                <wp:effectExtent l="10795" t="7620" r="12700" b="10160"/>
                <wp:wrapNone/>
                <wp:docPr id="6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791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683441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83441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Заместитель главы администрации по социальному развитию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0" style="position:absolute;left:0;text-align:left;margin-left:418.3pt;margin-top:8.3pt;width:96.4pt;height:62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">
                <v:textbox>
                  <w:txbxContent>
                    <w:p w:rsidR="00073408" w:rsidRPr="00683441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 w:rsidRPr="00683441">
                        <w:rPr>
                          <w:rFonts w:cs="Arial"/>
                          <w:b/>
                          <w:sz w:val="14"/>
                          <w:szCs w:val="14"/>
                        </w:rPr>
                        <w:t>Заместитель главы администрации по социальному развитию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7065010</wp:posOffset>
                </wp:positionH>
                <wp:positionV relativeFrom="paragraph">
                  <wp:posOffset>105410</wp:posOffset>
                </wp:positionV>
                <wp:extent cx="1224280" cy="791845"/>
                <wp:effectExtent l="10795" t="7620" r="12700" b="10160"/>
                <wp:wrapNone/>
                <wp:docPr id="6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791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683441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83441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Заместитель главы администрации по экономике и стратегическому развитию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left:0;text-align:left;margin-left:556.3pt;margin-top:8.3pt;width:96.4pt;height:62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">
                <v:textbox>
                  <w:txbxContent>
                    <w:p w:rsidR="00073408" w:rsidRPr="00683441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 w:rsidRPr="00683441">
                        <w:rPr>
                          <w:rFonts w:cs="Arial"/>
                          <w:b/>
                          <w:sz w:val="14"/>
                          <w:szCs w:val="14"/>
                        </w:rPr>
                        <w:t>Заместитель главы администрации по экономике и стратегическому развитию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3408" w:rsidRPr="00683441" w:rsidRDefault="00211BBC" w:rsidP="00073408">
      <w:pPr>
        <w:ind w:right="-83" w:firstLine="0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8881110</wp:posOffset>
                </wp:positionH>
                <wp:positionV relativeFrom="paragraph">
                  <wp:posOffset>114300</wp:posOffset>
                </wp:positionV>
                <wp:extent cx="1224280" cy="539750"/>
                <wp:effectExtent l="7620" t="10795" r="6350" b="11430"/>
                <wp:wrapNone/>
                <wp:docPr id="6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683441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683441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 xml:space="preserve">Главный специалист по режиму секретности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2" style="position:absolute;left:0;text-align:left;margin-left:699.3pt;margin-top:9pt;width:96.4pt;height:42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">
                <v:textbox>
                  <w:txbxContent>
                    <w:p w:rsidR="00073408" w:rsidRPr="00683441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 w:rsidRPr="00683441">
                        <w:rPr>
                          <w:rFonts w:cs="Arial"/>
                          <w:b/>
                          <w:sz w:val="12"/>
                          <w:szCs w:val="12"/>
                        </w:rPr>
                        <w:t xml:space="preserve">Главный специалист по режиму секретности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3408" w:rsidRPr="00683441" w:rsidRDefault="00211BBC" w:rsidP="00073408">
      <w:pPr>
        <w:ind w:right="-83" w:firstLine="0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6807835</wp:posOffset>
                </wp:positionH>
                <wp:positionV relativeFrom="paragraph">
                  <wp:posOffset>123190</wp:posOffset>
                </wp:positionV>
                <wp:extent cx="44450" cy="3702050"/>
                <wp:effectExtent l="10795" t="13970" r="11430" b="8255"/>
                <wp:wrapNone/>
                <wp:docPr id="6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" cy="3702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82056" id="AutoShape 36" o:spid="_x0000_s1026" type="#_x0000_t32" style="position:absolute;margin-left:536.05pt;margin-top:9.7pt;width:3.5pt;height:291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154940</wp:posOffset>
                </wp:positionV>
                <wp:extent cx="0" cy="2386965"/>
                <wp:effectExtent l="7620" t="7620" r="11430" b="5715"/>
                <wp:wrapNone/>
                <wp:docPr id="5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6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16B26" id="AutoShape 44" o:spid="_x0000_s1026" type="#_x0000_t32" style="position:absolute;margin-left:-7.2pt;margin-top:12.2pt;width:0;height:187.9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KWHwIAAD0EAAAOAAAAZHJzL2Uyb0RvYy54bWysU8GO2yAQvVfqPyDuie2sky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154940</wp:posOffset>
                </wp:positionV>
                <wp:extent cx="250825" cy="635"/>
                <wp:effectExtent l="7620" t="7620" r="8255" b="10795"/>
                <wp:wrapNone/>
                <wp:docPr id="5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0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A7029" id="AutoShape 43" o:spid="_x0000_s1026" type="#_x0000_t32" style="position:absolute;margin-left:-3.45pt;margin-top:12.2pt;width:19.75pt;height:.05pt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123190</wp:posOffset>
                </wp:positionV>
                <wp:extent cx="50800" cy="3746500"/>
                <wp:effectExtent l="7620" t="13970" r="8255" b="11430"/>
                <wp:wrapNone/>
                <wp:docPr id="5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3746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BC4BA" id="AutoShape 42" o:spid="_x0000_s1026" type="#_x0000_t32" style="position:absolute;margin-left:134.55pt;margin-top:9.7pt;width:4pt;height:29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HlJAIAAEE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123190</wp:posOffset>
                </wp:positionV>
                <wp:extent cx="219075" cy="0"/>
                <wp:effectExtent l="7620" t="13970" r="11430" b="5080"/>
                <wp:wrapNone/>
                <wp:docPr id="5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6EC20" id="AutoShape 41" o:spid="_x0000_s1026" type="#_x0000_t32" style="position:absolute;margin-left:134.55pt;margin-top:9.7pt;width:17.25pt;height:0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123190</wp:posOffset>
                </wp:positionV>
                <wp:extent cx="219075" cy="0"/>
                <wp:effectExtent l="7620" t="13970" r="11430" b="5080"/>
                <wp:wrapNone/>
                <wp:docPr id="5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6E6FD" id="AutoShape 39" o:spid="_x0000_s1026" type="#_x0000_t32" style="position:absolute;margin-left:268.05pt;margin-top:9.7pt;width:17.25pt;height:0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154940</wp:posOffset>
                </wp:positionV>
                <wp:extent cx="31750" cy="4146550"/>
                <wp:effectExtent l="7620" t="7620" r="8255" b="8255"/>
                <wp:wrapNone/>
                <wp:docPr id="5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414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FD977" id="AutoShape 38" o:spid="_x0000_s1026" type="#_x0000_t32" style="position:absolute;margin-left:400.05pt;margin-top:12.2pt;width:2.5pt;height:326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154940</wp:posOffset>
                </wp:positionV>
                <wp:extent cx="231775" cy="635"/>
                <wp:effectExtent l="7620" t="7620" r="8255" b="10795"/>
                <wp:wrapNone/>
                <wp:docPr id="5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8AD81" id="AutoShape 37" o:spid="_x0000_s1026" type="#_x0000_t32" style="position:absolute;margin-left:400.05pt;margin-top:12.2pt;width:18.25pt;height:.05p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6852285</wp:posOffset>
                </wp:positionH>
                <wp:positionV relativeFrom="paragraph">
                  <wp:posOffset>123190</wp:posOffset>
                </wp:positionV>
                <wp:extent cx="212725" cy="0"/>
                <wp:effectExtent l="7620" t="13970" r="8255" b="5080"/>
                <wp:wrapNone/>
                <wp:docPr id="5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CC567" id="AutoShape 35" o:spid="_x0000_s1026" type="#_x0000_t32" style="position:absolute;margin-left:539.55pt;margin-top:9.7pt;width:16.75pt;height:0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"/>
            </w:pict>
          </mc:Fallback>
        </mc:AlternateContent>
      </w:r>
    </w:p>
    <w:p w:rsidR="00073408" w:rsidRPr="00683441" w:rsidRDefault="00211BBC" w:rsidP="00073408">
      <w:pPr>
        <w:ind w:right="-83" w:firstLine="0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8611235</wp:posOffset>
                </wp:positionH>
                <wp:positionV relativeFrom="paragraph">
                  <wp:posOffset>49530</wp:posOffset>
                </wp:positionV>
                <wp:extent cx="269875" cy="0"/>
                <wp:effectExtent l="13970" t="58420" r="20955" b="55880"/>
                <wp:wrapNone/>
                <wp:docPr id="5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005C9" id="AutoShape 54" o:spid="_x0000_s1026" type="#_x0000_t32" style="position:absolute;margin-left:678.05pt;margin-top:3.9pt;width:21.2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ouNQIAAF4EAAAOAAAAZHJzL2Uyb0RvYy54bWysVM2O2yAQvlfqOyDuWdupnU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073408" w:rsidRPr="00683441" w:rsidRDefault="00073408" w:rsidP="00073408">
      <w:pPr>
        <w:ind w:right="-83" w:firstLine="0"/>
        <w:jc w:val="center"/>
        <w:rPr>
          <w:rFonts w:cs="Arial"/>
        </w:rPr>
      </w:pPr>
    </w:p>
    <w:p w:rsidR="00073408" w:rsidRPr="00683441" w:rsidRDefault="00211BBC" w:rsidP="00073408">
      <w:pPr>
        <w:ind w:right="-83" w:firstLine="0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5893435</wp:posOffset>
                </wp:positionH>
                <wp:positionV relativeFrom="paragraph">
                  <wp:posOffset>20955</wp:posOffset>
                </wp:positionV>
                <wp:extent cx="6350" cy="363855"/>
                <wp:effectExtent l="10795" t="8890" r="11430" b="8255"/>
                <wp:wrapNone/>
                <wp:docPr id="5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63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8F9B4" id="AutoShape 47" o:spid="_x0000_s1026" type="#_x0000_t32" style="position:absolute;margin-left:464.05pt;margin-top:1.65pt;width:.5pt;height:28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zUIQIAAD8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781685</wp:posOffset>
                </wp:positionH>
                <wp:positionV relativeFrom="paragraph">
                  <wp:posOffset>20955</wp:posOffset>
                </wp:positionV>
                <wp:extent cx="0" cy="414655"/>
                <wp:effectExtent l="13970" t="8890" r="5080" b="5080"/>
                <wp:wrapNone/>
                <wp:docPr id="4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DBC49" id="AutoShape 46" o:spid="_x0000_s1026" type="#_x0000_t32" style="position:absolute;margin-left:61.55pt;margin-top:1.65pt;width:0;height:32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"/>
            </w:pict>
          </mc:Fallback>
        </mc:AlternateContent>
      </w:r>
    </w:p>
    <w:p w:rsidR="00073408" w:rsidRPr="00683441" w:rsidRDefault="00211BBC" w:rsidP="00073408">
      <w:pPr>
        <w:ind w:right="-83" w:firstLine="0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8881110</wp:posOffset>
                </wp:positionH>
                <wp:positionV relativeFrom="paragraph">
                  <wp:posOffset>152400</wp:posOffset>
                </wp:positionV>
                <wp:extent cx="1224280" cy="539750"/>
                <wp:effectExtent l="7620" t="10795" r="6350" b="11430"/>
                <wp:wrapNone/>
                <wp:docPr id="4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B97B2E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B97B2E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>Отдел бухгалтерского учета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33" style="position:absolute;left:0;text-align:left;margin-left:699.3pt;margin-top:12pt;width:96.4pt;height:42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">
                <v:textbox>
                  <w:txbxContent>
                    <w:p w:rsidR="00073408" w:rsidRPr="00B97B2E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 w:rsidRPr="00B97B2E">
                        <w:rPr>
                          <w:rFonts w:cs="Arial"/>
                          <w:b/>
                          <w:sz w:val="12"/>
                          <w:szCs w:val="12"/>
                        </w:rPr>
                        <w:t>Отдел бухгалтерского учета и отчетности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3408" w:rsidRPr="00683441" w:rsidRDefault="00211BBC" w:rsidP="00073408">
      <w:pPr>
        <w:ind w:right="-83" w:firstLine="0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85090</wp:posOffset>
                </wp:positionV>
                <wp:extent cx="1224280" cy="431800"/>
                <wp:effectExtent l="12065" t="13970" r="11430" b="11430"/>
                <wp:wrapNone/>
                <wp:docPr id="4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B97B2E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>Отдел архитектуры  градостроительства</w:t>
                            </w:r>
                          </w:p>
                          <w:p w:rsidR="00073408" w:rsidRPr="00B97B2E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>и земельных 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4" style="position:absolute;left:0;text-align:left;margin-left:287.9pt;margin-top:6.7pt;width:96.4pt;height:3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">
                <v:textbox>
                  <w:txbxContent>
                    <w:p w:rsidR="00073408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 w:rsidRPr="00B97B2E">
                        <w:rPr>
                          <w:rFonts w:cs="Arial"/>
                          <w:b/>
                          <w:sz w:val="12"/>
                          <w:szCs w:val="12"/>
                        </w:rPr>
                        <w:t>Отдел архитектуры  градостроительства</w:t>
                      </w:r>
                    </w:p>
                    <w:p w:rsidR="00073408" w:rsidRPr="00B97B2E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Arial"/>
                          <w:b/>
                          <w:sz w:val="12"/>
                          <w:szCs w:val="12"/>
                        </w:rPr>
                        <w:t>и земельных отношений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7028180</wp:posOffset>
                </wp:positionH>
                <wp:positionV relativeFrom="paragraph">
                  <wp:posOffset>34290</wp:posOffset>
                </wp:positionV>
                <wp:extent cx="1224280" cy="431800"/>
                <wp:effectExtent l="12065" t="10795" r="11430" b="5080"/>
                <wp:wrapNone/>
                <wp:docPr id="4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B97B2E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B97B2E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>Отдел инвестиций и экономического развития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5" style="position:absolute;left:0;text-align:left;margin-left:553.4pt;margin-top:2.7pt;width:96.4pt;height:3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">
                <v:textbox>
                  <w:txbxContent>
                    <w:p w:rsidR="00073408" w:rsidRPr="00B97B2E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 w:rsidRPr="00B97B2E">
                        <w:rPr>
                          <w:rFonts w:cs="Arial"/>
                          <w:b/>
                          <w:sz w:val="12"/>
                          <w:szCs w:val="12"/>
                        </w:rPr>
                        <w:t>Отдел инвестиций и экономического развития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34290</wp:posOffset>
                </wp:positionV>
                <wp:extent cx="1224280" cy="431800"/>
                <wp:effectExtent l="12065" t="10795" r="11430" b="5080"/>
                <wp:wrapNone/>
                <wp:docPr id="4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B97B2E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B97B2E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>Отдел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6" style="position:absolute;left:0;text-align:left;margin-left:415.4pt;margin-top:2.7pt;width:96.4pt;height:3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">
                <v:textbox>
                  <w:txbxContent>
                    <w:p w:rsidR="00073408" w:rsidRPr="00B97B2E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 w:rsidRPr="00B97B2E">
                        <w:rPr>
                          <w:rFonts w:cs="Arial"/>
                          <w:b/>
                          <w:sz w:val="12"/>
                          <w:szCs w:val="12"/>
                        </w:rPr>
                        <w:t>Отдел образования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85090</wp:posOffset>
                </wp:positionV>
                <wp:extent cx="1224280" cy="431800"/>
                <wp:effectExtent l="5715" t="13970" r="8255" b="11430"/>
                <wp:wrapNone/>
                <wp:docPr id="4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6A3313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6A3313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>Отдел организационно-контрольной и кадровой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7" style="position:absolute;left:0;text-align:left;margin-left:155.4pt;margin-top:6.7pt;width:96.4pt;height:3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">
                <v:textbox>
                  <w:txbxContent>
                    <w:p w:rsidR="00073408" w:rsidRPr="006A3313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 w:rsidRPr="006A3313">
                        <w:rPr>
                          <w:rFonts w:cs="Arial"/>
                          <w:b/>
                          <w:sz w:val="12"/>
                          <w:szCs w:val="12"/>
                        </w:rPr>
                        <w:t>Отдел организационно-контрольной и кадровой работы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85090</wp:posOffset>
                </wp:positionV>
                <wp:extent cx="1224280" cy="431800"/>
                <wp:effectExtent l="10795" t="13970" r="12700" b="11430"/>
                <wp:wrapNone/>
                <wp:docPr id="4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512B56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512B56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>Отдел ЖКХ, транспорта и дорожной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8" style="position:absolute;left:0;text-align:left;margin-left:16.3pt;margin-top:6.7pt;width:96.4pt;height:3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">
                <v:textbox>
                  <w:txbxContent>
                    <w:p w:rsidR="00073408" w:rsidRPr="00512B56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 w:rsidRPr="00512B56">
                        <w:rPr>
                          <w:rFonts w:cs="Arial"/>
                          <w:b/>
                          <w:sz w:val="12"/>
                          <w:szCs w:val="12"/>
                        </w:rPr>
                        <w:t>Отдел ЖКХ, транспорта и дорожной деятельности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3408" w:rsidRPr="00683441" w:rsidRDefault="00211BBC" w:rsidP="00073408">
      <w:pPr>
        <w:ind w:right="-83" w:firstLine="0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144780</wp:posOffset>
                </wp:positionV>
                <wp:extent cx="250825" cy="6350"/>
                <wp:effectExtent l="7620" t="58420" r="17780" b="49530"/>
                <wp:wrapNone/>
                <wp:docPr id="4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082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D58EF" id="AutoShape 79" o:spid="_x0000_s1026" type="#_x0000_t32" style="position:absolute;margin-left:-3.45pt;margin-top:11.4pt;width:19.75pt;height:.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106680</wp:posOffset>
                </wp:positionV>
                <wp:extent cx="264795" cy="6350"/>
                <wp:effectExtent l="7620" t="58420" r="22860" b="49530"/>
                <wp:wrapNone/>
                <wp:docPr id="4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479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BB6C3" id="AutoShape 72" o:spid="_x0000_s1026" type="#_x0000_t32" style="position:absolute;margin-left:134.55pt;margin-top:8.4pt;width:20.85pt;height:.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106680</wp:posOffset>
                </wp:positionV>
                <wp:extent cx="213995" cy="6350"/>
                <wp:effectExtent l="7620" t="58420" r="16510" b="49530"/>
                <wp:wrapNone/>
                <wp:docPr id="4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99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7A2E3" id="AutoShape 71" o:spid="_x0000_s1026" type="#_x0000_t32" style="position:absolute;margin-left:271.05pt;margin-top:8.4pt;width:16.85pt;height: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74930</wp:posOffset>
                </wp:positionV>
                <wp:extent cx="194945" cy="0"/>
                <wp:effectExtent l="7620" t="55245" r="16510" b="59055"/>
                <wp:wrapNone/>
                <wp:docPr id="3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C313C" id="AutoShape 63" o:spid="_x0000_s1026" type="#_x0000_t32" style="position:absolute;margin-left:400.05pt;margin-top:5.9pt;width:15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6852285</wp:posOffset>
                </wp:positionH>
                <wp:positionV relativeFrom="paragraph">
                  <wp:posOffset>68580</wp:posOffset>
                </wp:positionV>
                <wp:extent cx="175895" cy="6350"/>
                <wp:effectExtent l="7620" t="58420" r="16510" b="49530"/>
                <wp:wrapNone/>
                <wp:docPr id="3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89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4A042" id="AutoShape 62" o:spid="_x0000_s1026" type="#_x0000_t32" style="position:absolute;margin-left:539.55pt;margin-top:5.4pt;width:13.85pt;height: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8662035</wp:posOffset>
                </wp:positionH>
                <wp:positionV relativeFrom="paragraph">
                  <wp:posOffset>68580</wp:posOffset>
                </wp:positionV>
                <wp:extent cx="219075" cy="6350"/>
                <wp:effectExtent l="7620" t="48895" r="20955" b="59055"/>
                <wp:wrapNone/>
                <wp:docPr id="3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43265" id="AutoShape 55" o:spid="_x0000_s1026" type="#_x0000_t32" style="position:absolute;margin-left:682.05pt;margin-top:5.4pt;width:17.25pt;height: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073408" w:rsidRPr="00683441" w:rsidRDefault="00073408" w:rsidP="00073408">
      <w:pPr>
        <w:ind w:right="-83" w:firstLine="0"/>
        <w:jc w:val="center"/>
        <w:rPr>
          <w:rFonts w:cs="Arial"/>
        </w:rPr>
      </w:pPr>
    </w:p>
    <w:p w:rsidR="00073408" w:rsidRPr="00683441" w:rsidRDefault="00211BBC" w:rsidP="00073408">
      <w:pPr>
        <w:ind w:right="-83" w:firstLine="0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8881110</wp:posOffset>
                </wp:positionH>
                <wp:positionV relativeFrom="paragraph">
                  <wp:posOffset>137160</wp:posOffset>
                </wp:positionV>
                <wp:extent cx="1224280" cy="539750"/>
                <wp:effectExtent l="7620" t="10795" r="6350" b="11430"/>
                <wp:wrapNone/>
                <wp:docPr id="3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B97B2E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B97B2E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>Отдел финансов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39" style="position:absolute;left:0;text-align:left;margin-left:699.3pt;margin-top:10.8pt;width:96.4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">
                <v:textbox>
                  <w:txbxContent>
                    <w:p w:rsidR="00073408" w:rsidRPr="00B97B2E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 w:rsidRPr="00B97B2E">
                        <w:rPr>
                          <w:rFonts w:cs="Arial"/>
                          <w:b/>
                          <w:sz w:val="12"/>
                          <w:szCs w:val="12"/>
                        </w:rPr>
                        <w:t>Отдел финансов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3408" w:rsidRPr="00683441" w:rsidRDefault="00211BBC" w:rsidP="00073408">
      <w:pPr>
        <w:ind w:right="-83" w:firstLine="0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32385</wp:posOffset>
                </wp:positionV>
                <wp:extent cx="1224280" cy="431800"/>
                <wp:effectExtent l="12065" t="5080" r="11430" b="10795"/>
                <wp:wrapNone/>
                <wp:docPr id="3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31800"/>
                        </a:xfrm>
                        <a:prstGeom prst="roundRect">
                          <a:avLst>
                            <a:gd name="adj" fmla="val 18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B97B2E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B97B2E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>Отдел благоустройства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40" style="position:absolute;left:0;text-align:left;margin-left:287.9pt;margin-top:2.55pt;width:96.4pt;height:3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">
                <v:textbox>
                  <w:txbxContent>
                    <w:p w:rsidR="00073408" w:rsidRPr="00B97B2E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 w:rsidRPr="00B97B2E">
                        <w:rPr>
                          <w:rFonts w:cs="Arial"/>
                          <w:b/>
                          <w:sz w:val="12"/>
                          <w:szCs w:val="12"/>
                        </w:rPr>
                        <w:t>Отдел благоустройства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7065010</wp:posOffset>
                </wp:positionH>
                <wp:positionV relativeFrom="paragraph">
                  <wp:posOffset>32385</wp:posOffset>
                </wp:positionV>
                <wp:extent cx="1224280" cy="431800"/>
                <wp:effectExtent l="10795" t="5080" r="12700" b="10795"/>
                <wp:wrapNone/>
                <wp:docPr id="3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B97B2E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B97B2E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>Группа развития потребительского рынка и сферы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41" style="position:absolute;left:0;text-align:left;margin-left:556.3pt;margin-top:2.55pt;width:96.4pt;height:3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">
                <v:textbox>
                  <w:txbxContent>
                    <w:p w:rsidR="00073408" w:rsidRPr="00B97B2E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 w:rsidRPr="00B97B2E">
                        <w:rPr>
                          <w:rFonts w:cs="Arial"/>
                          <w:b/>
                          <w:sz w:val="12"/>
                          <w:szCs w:val="12"/>
                        </w:rPr>
                        <w:t>Группа развития потребительского рынка и сферы услуг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5312410</wp:posOffset>
                </wp:positionH>
                <wp:positionV relativeFrom="paragraph">
                  <wp:posOffset>32385</wp:posOffset>
                </wp:positionV>
                <wp:extent cx="1224280" cy="431800"/>
                <wp:effectExtent l="10795" t="5080" r="12700" b="10795"/>
                <wp:wrapNone/>
                <wp:docPr id="3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B97B2E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B97B2E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>Отдел записи актов гражданского состояния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42" style="position:absolute;left:0;text-align:left;margin-left:418.3pt;margin-top:2.55pt;width:96.4pt;height:3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">
                <v:textbox>
                  <w:txbxContent>
                    <w:p w:rsidR="00073408" w:rsidRPr="00B97B2E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 w:rsidRPr="00B97B2E">
                        <w:rPr>
                          <w:rFonts w:cs="Arial"/>
                          <w:b/>
                          <w:sz w:val="12"/>
                          <w:szCs w:val="12"/>
                        </w:rPr>
                        <w:t>Отдел записи актов гражданского состояния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32385</wp:posOffset>
                </wp:positionV>
                <wp:extent cx="1224280" cy="431800"/>
                <wp:effectExtent l="5715" t="5080" r="8255" b="10795"/>
                <wp:wrapNone/>
                <wp:docPr id="3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B97B2E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B97B2E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>Отдел материально-технического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43" style="position:absolute;left:0;text-align:left;margin-left:155.4pt;margin-top:2.55pt;width:96.4pt;height:3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">
                <v:textbox>
                  <w:txbxContent>
                    <w:p w:rsidR="00073408" w:rsidRPr="00B97B2E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 w:rsidRPr="00B97B2E">
                        <w:rPr>
                          <w:rFonts w:cs="Arial"/>
                          <w:b/>
                          <w:sz w:val="12"/>
                          <w:szCs w:val="12"/>
                        </w:rPr>
                        <w:t>Отдел материально-технического обеспечения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32385</wp:posOffset>
                </wp:positionV>
                <wp:extent cx="1224280" cy="431800"/>
                <wp:effectExtent l="5715" t="5080" r="8255" b="10795"/>
                <wp:wrapNone/>
                <wp:docPr id="3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512B56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512B56"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  <w:t>Отдел по управлению жилищным фондом и взаимодействию с территориями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44" style="position:absolute;left:0;text-align:left;margin-left:19.65pt;margin-top:2.55pt;width:96.4pt;height:3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">
                <v:textbox>
                  <w:txbxContent>
                    <w:p w:rsidR="00073408" w:rsidRPr="00512B56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  <w:r w:rsidRPr="00512B56">
                        <w:rPr>
                          <w:rFonts w:cs="Arial"/>
                          <w:b/>
                          <w:sz w:val="10"/>
                          <w:szCs w:val="10"/>
                        </w:rPr>
                        <w:t>Отдел по управлению жилищным фондом и взаимодействию с территориями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3408" w:rsidRPr="00683441" w:rsidRDefault="00211BBC" w:rsidP="00073408">
      <w:pPr>
        <w:ind w:right="-83" w:firstLine="0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53975</wp:posOffset>
                </wp:positionV>
                <wp:extent cx="213995" cy="0"/>
                <wp:effectExtent l="7620" t="58420" r="16510" b="55880"/>
                <wp:wrapNone/>
                <wp:docPr id="3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D9483" id="AutoShape 69" o:spid="_x0000_s1026" type="#_x0000_t32" style="position:absolute;margin-left:271.05pt;margin-top:4.25pt;width:16.8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98425</wp:posOffset>
                </wp:positionV>
                <wp:extent cx="293370" cy="0"/>
                <wp:effectExtent l="7620" t="55245" r="22860" b="59055"/>
                <wp:wrapNone/>
                <wp:docPr id="2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90EE1" id="AutoShape 78" o:spid="_x0000_s1026" type="#_x0000_t32" style="position:absolute;margin-left:-3.45pt;margin-top:7.75pt;width:23.1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53975</wp:posOffset>
                </wp:positionV>
                <wp:extent cx="213995" cy="0"/>
                <wp:effectExtent l="10795" t="58420" r="22860" b="55880"/>
                <wp:wrapNone/>
                <wp:docPr id="2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30DE7" id="AutoShape 73" o:spid="_x0000_s1026" type="#_x0000_t32" style="position:absolute;margin-left:138.55pt;margin-top:4.25pt;width:16.8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5112385</wp:posOffset>
                </wp:positionH>
                <wp:positionV relativeFrom="paragraph">
                  <wp:posOffset>53975</wp:posOffset>
                </wp:positionV>
                <wp:extent cx="200025" cy="0"/>
                <wp:effectExtent l="10795" t="58420" r="17780" b="55880"/>
                <wp:wrapNone/>
                <wp:docPr id="2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F245F" id="AutoShape 64" o:spid="_x0000_s1026" type="#_x0000_t32" style="position:absolute;margin-left:402.55pt;margin-top:4.25pt;width:15.7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6896735</wp:posOffset>
                </wp:positionH>
                <wp:positionV relativeFrom="paragraph">
                  <wp:posOffset>98425</wp:posOffset>
                </wp:positionV>
                <wp:extent cx="168275" cy="0"/>
                <wp:effectExtent l="13970" t="55245" r="17780" b="59055"/>
                <wp:wrapNone/>
                <wp:docPr id="2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8C2E2" id="AutoShape 61" o:spid="_x0000_s1026" type="#_x0000_t32" style="position:absolute;margin-left:543.05pt;margin-top:7.75pt;width:13.2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ZtNAIAAF4EAAAOAAAAZHJzL2Uyb0RvYy54bWysVNuO2yAQfa/Uf0C8J740yS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8662035</wp:posOffset>
                </wp:positionH>
                <wp:positionV relativeFrom="paragraph">
                  <wp:posOffset>53975</wp:posOffset>
                </wp:positionV>
                <wp:extent cx="219075" cy="0"/>
                <wp:effectExtent l="7620" t="58420" r="20955" b="55880"/>
                <wp:wrapNone/>
                <wp:docPr id="2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28BFB" id="AutoShape 56" o:spid="_x0000_s1026" type="#_x0000_t32" style="position:absolute;margin-left:682.05pt;margin-top:4.25pt;width:17.2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073408" w:rsidRPr="00683441" w:rsidRDefault="00073408" w:rsidP="00073408">
      <w:pPr>
        <w:ind w:right="-83" w:firstLine="0"/>
        <w:jc w:val="center"/>
        <w:rPr>
          <w:rFonts w:cs="Arial"/>
        </w:rPr>
      </w:pPr>
    </w:p>
    <w:p w:rsidR="00073408" w:rsidRPr="00683441" w:rsidRDefault="00211BBC" w:rsidP="00073408">
      <w:pPr>
        <w:ind w:right="-83" w:firstLine="0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8881110</wp:posOffset>
                </wp:positionH>
                <wp:positionV relativeFrom="paragraph">
                  <wp:posOffset>167005</wp:posOffset>
                </wp:positionV>
                <wp:extent cx="1224280" cy="539750"/>
                <wp:effectExtent l="7620" t="7620" r="6350" b="5080"/>
                <wp:wrapNone/>
                <wp:docPr id="2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B97B2E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B97B2E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>Группа финансового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45" style="position:absolute;left:0;text-align:left;margin-left:699.3pt;margin-top:13.15pt;width:96.4pt;height:42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">
                <v:textbox>
                  <w:txbxContent>
                    <w:p w:rsidR="00073408" w:rsidRPr="00B97B2E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 w:rsidRPr="00B97B2E">
                        <w:rPr>
                          <w:rFonts w:cs="Arial"/>
                          <w:b/>
                          <w:sz w:val="12"/>
                          <w:szCs w:val="12"/>
                        </w:rPr>
                        <w:t>Группа финансового контроля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7065010</wp:posOffset>
                </wp:positionH>
                <wp:positionV relativeFrom="paragraph">
                  <wp:posOffset>167005</wp:posOffset>
                </wp:positionV>
                <wp:extent cx="1224280" cy="431800"/>
                <wp:effectExtent l="10795" t="7620" r="12700" b="8255"/>
                <wp:wrapNone/>
                <wp:docPr id="2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B97B2E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B97B2E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>Отдел закупок и муниципального заказа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46" style="position:absolute;left:0;text-align:left;margin-left:556.3pt;margin-top:13.15pt;width:96.4pt;height:3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">
                <v:textbox>
                  <w:txbxContent>
                    <w:p w:rsidR="00073408" w:rsidRPr="00B97B2E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 w:rsidRPr="00B97B2E">
                        <w:rPr>
                          <w:rFonts w:cs="Arial"/>
                          <w:b/>
                          <w:sz w:val="12"/>
                          <w:szCs w:val="12"/>
                        </w:rPr>
                        <w:t>Отдел закупок и муниципального заказа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167005</wp:posOffset>
                </wp:positionV>
                <wp:extent cx="1224280" cy="431800"/>
                <wp:effectExtent l="8890" t="7620" r="5080" b="8255"/>
                <wp:wrapNone/>
                <wp:docPr id="2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B97B2E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B97B2E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>Отдел социальной защиты населения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47" style="position:absolute;left:0;text-align:left;margin-left:421.9pt;margin-top:13.15pt;width:96.4pt;height:3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">
                <v:textbox>
                  <w:txbxContent>
                    <w:p w:rsidR="00073408" w:rsidRPr="00B97B2E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 w:rsidRPr="00B97B2E">
                        <w:rPr>
                          <w:rFonts w:cs="Arial"/>
                          <w:b/>
                          <w:sz w:val="12"/>
                          <w:szCs w:val="12"/>
                        </w:rPr>
                        <w:t>Отдел социальной защиты населения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167005</wp:posOffset>
                </wp:positionV>
                <wp:extent cx="1224280" cy="431800"/>
                <wp:effectExtent l="5715" t="7620" r="8255" b="8255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B97B2E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>Отдел по делам ГО и ЧС</w:t>
                            </w:r>
                          </w:p>
                          <w:p w:rsidR="00073408" w:rsidRPr="00B97B2E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>и мобилизационной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48" style="position:absolute;left:0;text-align:left;margin-left:19.65pt;margin-top:13.15pt;width:96.4pt;height:3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">
                <v:textbox>
                  <w:txbxContent>
                    <w:p w:rsidR="00073408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 w:rsidRPr="00B97B2E">
                        <w:rPr>
                          <w:rFonts w:cs="Arial"/>
                          <w:b/>
                          <w:sz w:val="12"/>
                          <w:szCs w:val="12"/>
                        </w:rPr>
                        <w:t>Отдел по делам ГО и ЧС</w:t>
                      </w:r>
                    </w:p>
                    <w:p w:rsidR="00073408" w:rsidRPr="00B97B2E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Arial"/>
                          <w:b/>
                          <w:sz w:val="12"/>
                          <w:szCs w:val="12"/>
                        </w:rPr>
                        <w:t>и мобилизационной работе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3408" w:rsidRPr="00683441" w:rsidRDefault="00211BBC" w:rsidP="00073408">
      <w:pPr>
        <w:ind w:right="-83" w:firstLine="0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29845</wp:posOffset>
                </wp:positionV>
                <wp:extent cx="1224280" cy="431800"/>
                <wp:effectExtent l="5715" t="7620" r="8255" b="8255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B97B2E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B97B2E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>Юридический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49" style="position:absolute;left:0;text-align:left;margin-left:155.4pt;margin-top:2.35pt;width:96.4pt;height:3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">
                <v:textbox>
                  <w:txbxContent>
                    <w:p w:rsidR="00073408" w:rsidRPr="00B97B2E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 w:rsidRPr="00B97B2E">
                        <w:rPr>
                          <w:rFonts w:cs="Arial"/>
                          <w:b/>
                          <w:sz w:val="12"/>
                          <w:szCs w:val="12"/>
                        </w:rPr>
                        <w:t>Юридический отдел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3408" w:rsidRPr="00683441" w:rsidRDefault="00211BBC" w:rsidP="00073408">
      <w:pPr>
        <w:ind w:right="-83" w:firstLine="0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89535</wp:posOffset>
                </wp:positionV>
                <wp:extent cx="340995" cy="635"/>
                <wp:effectExtent l="7620" t="52070" r="22860" b="61595"/>
                <wp:wrapNone/>
                <wp:docPr id="1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39D04" id="AutoShape 77" o:spid="_x0000_s1026" type="#_x0000_t32" style="position:absolute;margin-left:-7.2pt;margin-top:7.05pt;width:26.85pt;height: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89535</wp:posOffset>
                </wp:positionV>
                <wp:extent cx="213995" cy="0"/>
                <wp:effectExtent l="10795" t="61595" r="22860" b="52705"/>
                <wp:wrapNone/>
                <wp:docPr id="1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C1583" id="AutoShape 74" o:spid="_x0000_s1026" type="#_x0000_t32" style="position:absolute;margin-left:138.55pt;margin-top:7.05pt;width:16.85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Zr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5112385</wp:posOffset>
                </wp:positionH>
                <wp:positionV relativeFrom="paragraph">
                  <wp:posOffset>45085</wp:posOffset>
                </wp:positionV>
                <wp:extent cx="245745" cy="0"/>
                <wp:effectExtent l="10795" t="55245" r="19685" b="59055"/>
                <wp:wrapNone/>
                <wp:docPr id="1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7C70E" id="AutoShape 65" o:spid="_x0000_s1026" type="#_x0000_t32" style="position:absolute;margin-left:402.55pt;margin-top:3.55pt;width:19.3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b0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6896735</wp:posOffset>
                </wp:positionH>
                <wp:positionV relativeFrom="paragraph">
                  <wp:posOffset>45085</wp:posOffset>
                </wp:positionV>
                <wp:extent cx="168275" cy="0"/>
                <wp:effectExtent l="13970" t="55245" r="17780" b="59055"/>
                <wp:wrapNone/>
                <wp:docPr id="1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66C77" id="AutoShape 60" o:spid="_x0000_s1026" type="#_x0000_t32" style="position:absolute;margin-left:543.05pt;margin-top:3.55pt;width:13.2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8662035</wp:posOffset>
                </wp:positionH>
                <wp:positionV relativeFrom="paragraph">
                  <wp:posOffset>127635</wp:posOffset>
                </wp:positionV>
                <wp:extent cx="219075" cy="0"/>
                <wp:effectExtent l="7620" t="61595" r="20955" b="52705"/>
                <wp:wrapNone/>
                <wp:docPr id="1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2780F" id="AutoShape 57" o:spid="_x0000_s1026" type="#_x0000_t32" style="position:absolute;margin-left:682.05pt;margin-top:10.05pt;width:17.25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buMw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">
                <v:stroke endarrow="block"/>
              </v:shape>
            </w:pict>
          </mc:Fallback>
        </mc:AlternateContent>
      </w:r>
    </w:p>
    <w:p w:rsidR="00073408" w:rsidRPr="00683441" w:rsidRDefault="00211BBC" w:rsidP="00073408">
      <w:pPr>
        <w:ind w:right="-83" w:firstLine="0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1241425</wp:posOffset>
                </wp:positionV>
                <wp:extent cx="271145" cy="0"/>
                <wp:effectExtent l="10795" t="55245" r="22860" b="59055"/>
                <wp:wrapNone/>
                <wp:docPr id="1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6C0BA" id="AutoShape 76" o:spid="_x0000_s1026" type="#_x0000_t32" style="position:absolute;margin-left:138.55pt;margin-top:97.75pt;width:21.35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Op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574675</wp:posOffset>
                </wp:positionV>
                <wp:extent cx="213995" cy="0"/>
                <wp:effectExtent l="10795" t="55245" r="22860" b="59055"/>
                <wp:wrapNone/>
                <wp:docPr id="1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F4F3C" id="AutoShape 75" o:spid="_x0000_s1026" type="#_x0000_t32" style="position:absolute;margin-left:138.55pt;margin-top:45.25pt;width:16.85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Q7NQIAAF4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5112385</wp:posOffset>
                </wp:positionH>
                <wp:positionV relativeFrom="paragraph">
                  <wp:posOffset>1673225</wp:posOffset>
                </wp:positionV>
                <wp:extent cx="245745" cy="0"/>
                <wp:effectExtent l="10795" t="58420" r="19685" b="55880"/>
                <wp:wrapNone/>
                <wp:docPr id="1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D166C" id="AutoShape 68" o:spid="_x0000_s1026" type="#_x0000_t32" style="position:absolute;margin-left:402.55pt;margin-top:131.75pt;width:19.35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+2kNAIAAF4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5112385</wp:posOffset>
                </wp:positionH>
                <wp:positionV relativeFrom="paragraph">
                  <wp:posOffset>1152525</wp:posOffset>
                </wp:positionV>
                <wp:extent cx="245745" cy="6350"/>
                <wp:effectExtent l="10795" t="61595" r="19685" b="46355"/>
                <wp:wrapNone/>
                <wp:docPr id="1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574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12650" id="AutoShape 67" o:spid="_x0000_s1026" type="#_x0000_t32" style="position:absolute;margin-left:402.55pt;margin-top:90.75pt;width:19.35pt;height:.5pt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5112385</wp:posOffset>
                </wp:positionH>
                <wp:positionV relativeFrom="paragraph">
                  <wp:posOffset>492125</wp:posOffset>
                </wp:positionV>
                <wp:extent cx="245745" cy="0"/>
                <wp:effectExtent l="10795" t="58420" r="19685" b="55880"/>
                <wp:wrapNone/>
                <wp:docPr id="1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4C824" id="AutoShape 66" o:spid="_x0000_s1026" type="#_x0000_t32" style="position:absolute;margin-left:402.55pt;margin-top:38.75pt;width:19.35pt;height: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6896735</wp:posOffset>
                </wp:positionH>
                <wp:positionV relativeFrom="paragraph">
                  <wp:posOffset>574675</wp:posOffset>
                </wp:positionV>
                <wp:extent cx="168275" cy="0"/>
                <wp:effectExtent l="13970" t="55245" r="17780" b="59055"/>
                <wp:wrapNone/>
                <wp:docPr id="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D413C" id="AutoShape 58" o:spid="_x0000_s1026" type="#_x0000_t32" style="position:absolute;margin-left:543.05pt;margin-top:45.25pt;width:13.25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2030730</wp:posOffset>
                </wp:positionH>
                <wp:positionV relativeFrom="paragraph">
                  <wp:posOffset>993775</wp:posOffset>
                </wp:positionV>
                <wp:extent cx="1224280" cy="431800"/>
                <wp:effectExtent l="5715" t="7620" r="8255" b="825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B97B2E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B97B2E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>Отдел архивной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50" style="position:absolute;left:0;text-align:left;margin-left:159.9pt;margin-top:78.25pt;width:96.4pt;height:3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">
                <v:textbox>
                  <w:txbxContent>
                    <w:p w:rsidR="00073408" w:rsidRPr="00B97B2E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 w:rsidRPr="00B97B2E">
                        <w:rPr>
                          <w:rFonts w:cs="Arial"/>
                          <w:b/>
                          <w:sz w:val="12"/>
                          <w:szCs w:val="12"/>
                        </w:rPr>
                        <w:t>Отдел архивной работы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7065010</wp:posOffset>
                </wp:positionH>
                <wp:positionV relativeFrom="paragraph">
                  <wp:posOffset>327025</wp:posOffset>
                </wp:positionV>
                <wp:extent cx="1224280" cy="431800"/>
                <wp:effectExtent l="10795" t="7620" r="12700" b="8255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B97B2E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B97B2E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>Отдел сельского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51" style="position:absolute;left:0;text-align:left;margin-left:556.3pt;margin-top:25.75pt;width:96.4pt;height:3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">
                <v:textbox>
                  <w:txbxContent>
                    <w:p w:rsidR="00073408" w:rsidRPr="00B97B2E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 w:rsidRPr="00B97B2E">
                        <w:rPr>
                          <w:rFonts w:cs="Arial"/>
                          <w:b/>
                          <w:sz w:val="12"/>
                          <w:szCs w:val="12"/>
                        </w:rPr>
                        <w:t>Отдел сельского хозяйства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1438275</wp:posOffset>
                </wp:positionV>
                <wp:extent cx="1224280" cy="431800"/>
                <wp:effectExtent l="8890" t="13970" r="5080" b="11430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6A3313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6A3313"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  <w:t>Территориальная комиссия по делам несовершеннолетних и защите их 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52" style="position:absolute;left:0;text-align:left;margin-left:421.9pt;margin-top:113.25pt;width:96.4pt;height:3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">
                <v:textbox>
                  <w:txbxContent>
                    <w:p w:rsidR="00073408" w:rsidRPr="006A3313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  <w:r w:rsidRPr="006A3313">
                        <w:rPr>
                          <w:rFonts w:cs="Arial"/>
                          <w:b/>
                          <w:sz w:val="10"/>
                          <w:szCs w:val="10"/>
                        </w:rPr>
                        <w:t>Территориальная комиссия по делам несовершеннолетних и защите их прав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911225</wp:posOffset>
                </wp:positionV>
                <wp:extent cx="1224280" cy="431800"/>
                <wp:effectExtent l="8890" t="10795" r="5080" b="508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B97B2E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B97B2E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>Отдел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53" style="position:absolute;left:0;text-align:left;margin-left:421.9pt;margin-top:71.75pt;width:96.4pt;height:3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">
                <v:textbox>
                  <w:txbxContent>
                    <w:p w:rsidR="00073408" w:rsidRPr="00B97B2E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 w:rsidRPr="00B97B2E">
                        <w:rPr>
                          <w:rFonts w:cs="Arial"/>
                          <w:b/>
                          <w:sz w:val="12"/>
                          <w:szCs w:val="12"/>
                        </w:rPr>
                        <w:t>Отдел культуры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269875</wp:posOffset>
                </wp:positionV>
                <wp:extent cx="1224280" cy="431800"/>
                <wp:effectExtent l="8890" t="7620" r="5080" b="8255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B97B2E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B97B2E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>Отдел спорта,  туризма и молодёжной политики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54" style="position:absolute;left:0;text-align:left;margin-left:421.9pt;margin-top:21.25pt;width:96.4pt;height:3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">
                <v:textbox>
                  <w:txbxContent>
                    <w:p w:rsidR="00073408" w:rsidRPr="00B97B2E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 w:rsidRPr="00B97B2E">
                        <w:rPr>
                          <w:rFonts w:cs="Arial"/>
                          <w:b/>
                          <w:sz w:val="12"/>
                          <w:szCs w:val="12"/>
                        </w:rPr>
                        <w:t>Отдел спорта,  туризма и молодёжной политики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371475</wp:posOffset>
                </wp:positionV>
                <wp:extent cx="1224280" cy="431800"/>
                <wp:effectExtent l="5715" t="13970" r="8255" b="1143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08" w:rsidRPr="006A3313" w:rsidRDefault="00073408" w:rsidP="00073408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6A3313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>Отдел информационного сопровождения и взаимодействия со СМИ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55" style="position:absolute;left:0;text-align:left;margin-left:155.4pt;margin-top:29.25pt;width:96.4pt;height:3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">
                <v:textbox>
                  <w:txbxContent>
                    <w:p w:rsidR="00073408" w:rsidRPr="006A3313" w:rsidRDefault="00073408" w:rsidP="00073408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 w:rsidRPr="006A3313">
                        <w:rPr>
                          <w:rFonts w:cs="Arial"/>
                          <w:b/>
                          <w:sz w:val="12"/>
                          <w:szCs w:val="12"/>
                        </w:rPr>
                        <w:t>Отдел информационного сопровождения и взаимодействия со СМИ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3408" w:rsidRPr="00683441" w:rsidRDefault="00073408" w:rsidP="00073408">
      <w:pPr>
        <w:ind w:right="-83" w:firstLine="0"/>
        <w:jc w:val="center"/>
        <w:rPr>
          <w:rFonts w:cs="Arial"/>
        </w:rPr>
      </w:pPr>
    </w:p>
    <w:p w:rsidR="00DF5919" w:rsidRDefault="00211BBC" w:rsidP="00073408">
      <w:pPr>
        <w:ind w:firstLine="0"/>
        <w:jc w:val="center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6896735</wp:posOffset>
                </wp:positionH>
                <wp:positionV relativeFrom="paragraph">
                  <wp:posOffset>846455</wp:posOffset>
                </wp:positionV>
                <wp:extent cx="168275" cy="0"/>
                <wp:effectExtent l="13970" t="58420" r="17780" b="55880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5A982" id="AutoShape 59" o:spid="_x0000_s1026" type="#_x0000_t32" style="position:absolute;margin-left:543.05pt;margin-top:66.65pt;width:13.25pt;height:0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O5NAIAAF0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7108190</wp:posOffset>
                </wp:positionH>
                <wp:positionV relativeFrom="paragraph">
                  <wp:posOffset>643255</wp:posOffset>
                </wp:positionV>
                <wp:extent cx="1224280" cy="431800"/>
                <wp:effectExtent l="6350" t="7620" r="7620" b="8255"/>
                <wp:wrapNone/>
                <wp:docPr id="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1DA6" w:rsidRPr="00B97B2E" w:rsidRDefault="004E1DA6" w:rsidP="004E1DA6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B97B2E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 xml:space="preserve">Отдел </w:t>
                            </w:r>
                            <w:r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>по управлению муниципальным имуществом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3" o:spid="_x0000_s1056" style="position:absolute;left:0;text-align:left;margin-left:559.7pt;margin-top:50.65pt;width:96.4pt;height:3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">
                <v:textbox>
                  <w:txbxContent>
                    <w:p w:rsidR="004E1DA6" w:rsidRPr="00B97B2E" w:rsidRDefault="004E1DA6" w:rsidP="004E1DA6">
                      <w:pPr>
                        <w:ind w:firstLine="0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 w:rsidRPr="00B97B2E">
                        <w:rPr>
                          <w:rFonts w:cs="Arial"/>
                          <w:b/>
                          <w:sz w:val="12"/>
                          <w:szCs w:val="12"/>
                        </w:rPr>
                        <w:t xml:space="preserve">Отдел </w:t>
                      </w:r>
                      <w:r>
                        <w:rPr>
                          <w:rFonts w:cs="Arial"/>
                          <w:b/>
                          <w:sz w:val="12"/>
                          <w:szCs w:val="12"/>
                        </w:rPr>
                        <w:t>по управлению муниципальным имуществом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F5919" w:rsidSect="004E1DA6">
      <w:pgSz w:w="16838" w:h="11906" w:orient="landscape"/>
      <w:pgMar w:top="993" w:right="678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DF"/>
    <w:rsid w:val="000051E3"/>
    <w:rsid w:val="00006CCE"/>
    <w:rsid w:val="00026CDF"/>
    <w:rsid w:val="000673D9"/>
    <w:rsid w:val="00073408"/>
    <w:rsid w:val="00087E89"/>
    <w:rsid w:val="00094827"/>
    <w:rsid w:val="000C76FE"/>
    <w:rsid w:val="000D56CC"/>
    <w:rsid w:val="00114A7A"/>
    <w:rsid w:val="001311B5"/>
    <w:rsid w:val="00172605"/>
    <w:rsid w:val="001B6129"/>
    <w:rsid w:val="001E4364"/>
    <w:rsid w:val="00211BBC"/>
    <w:rsid w:val="00232E15"/>
    <w:rsid w:val="002374B8"/>
    <w:rsid w:val="00252E49"/>
    <w:rsid w:val="00284C3E"/>
    <w:rsid w:val="002950AA"/>
    <w:rsid w:val="002A76A5"/>
    <w:rsid w:val="002B1C45"/>
    <w:rsid w:val="002D0B21"/>
    <w:rsid w:val="002F10B6"/>
    <w:rsid w:val="00302B8B"/>
    <w:rsid w:val="00325332"/>
    <w:rsid w:val="00342A50"/>
    <w:rsid w:val="00345B70"/>
    <w:rsid w:val="00385E76"/>
    <w:rsid w:val="003A554F"/>
    <w:rsid w:val="003F1DDE"/>
    <w:rsid w:val="004326B1"/>
    <w:rsid w:val="00445881"/>
    <w:rsid w:val="00453B69"/>
    <w:rsid w:val="004615F1"/>
    <w:rsid w:val="004D106C"/>
    <w:rsid w:val="004E1DA6"/>
    <w:rsid w:val="004F38DE"/>
    <w:rsid w:val="004F4B1C"/>
    <w:rsid w:val="00500136"/>
    <w:rsid w:val="00502799"/>
    <w:rsid w:val="00503B24"/>
    <w:rsid w:val="00513BF0"/>
    <w:rsid w:val="0055667F"/>
    <w:rsid w:val="00592372"/>
    <w:rsid w:val="005A59E4"/>
    <w:rsid w:val="00606DF4"/>
    <w:rsid w:val="0061539C"/>
    <w:rsid w:val="00682A70"/>
    <w:rsid w:val="00686053"/>
    <w:rsid w:val="006A2B16"/>
    <w:rsid w:val="006B5821"/>
    <w:rsid w:val="006C0396"/>
    <w:rsid w:val="006C2C94"/>
    <w:rsid w:val="006D5E1E"/>
    <w:rsid w:val="007059D7"/>
    <w:rsid w:val="0071651D"/>
    <w:rsid w:val="00734112"/>
    <w:rsid w:val="007505C7"/>
    <w:rsid w:val="00771C22"/>
    <w:rsid w:val="00774E12"/>
    <w:rsid w:val="00774EE6"/>
    <w:rsid w:val="007F675C"/>
    <w:rsid w:val="00830917"/>
    <w:rsid w:val="00861CBC"/>
    <w:rsid w:val="00875254"/>
    <w:rsid w:val="008C5A65"/>
    <w:rsid w:val="008E4171"/>
    <w:rsid w:val="009B0BE9"/>
    <w:rsid w:val="009D0B70"/>
    <w:rsid w:val="009E5DB5"/>
    <w:rsid w:val="009F09D6"/>
    <w:rsid w:val="00A76078"/>
    <w:rsid w:val="00A8579E"/>
    <w:rsid w:val="00AA5846"/>
    <w:rsid w:val="00AB73C1"/>
    <w:rsid w:val="00AC2C44"/>
    <w:rsid w:val="00AE1574"/>
    <w:rsid w:val="00AE7A09"/>
    <w:rsid w:val="00B91923"/>
    <w:rsid w:val="00BC6BAF"/>
    <w:rsid w:val="00BD01E9"/>
    <w:rsid w:val="00C40ADC"/>
    <w:rsid w:val="00C50C8B"/>
    <w:rsid w:val="00C54F7C"/>
    <w:rsid w:val="00C75F70"/>
    <w:rsid w:val="00C93EA3"/>
    <w:rsid w:val="00C97926"/>
    <w:rsid w:val="00CE12A4"/>
    <w:rsid w:val="00D0350F"/>
    <w:rsid w:val="00D21588"/>
    <w:rsid w:val="00D256C2"/>
    <w:rsid w:val="00D52290"/>
    <w:rsid w:val="00D616C0"/>
    <w:rsid w:val="00D71365"/>
    <w:rsid w:val="00D81BC6"/>
    <w:rsid w:val="00D852D9"/>
    <w:rsid w:val="00D94C30"/>
    <w:rsid w:val="00DA02B0"/>
    <w:rsid w:val="00DA5056"/>
    <w:rsid w:val="00DF5919"/>
    <w:rsid w:val="00E165C2"/>
    <w:rsid w:val="00E5451D"/>
    <w:rsid w:val="00EC387A"/>
    <w:rsid w:val="00F06CDA"/>
    <w:rsid w:val="00F46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9"/>
    <o:shapelayout v:ext="edit">
      <o:idmap v:ext="edit" data="1"/>
      <o:rules v:ext="edit">
        <o:r id="V:Rule47" type="connector" idref="#_x0000_s1077"/>
        <o:r id="V:Rule48" type="connector" idref="#_x0000_s1081"/>
        <o:r id="V:Rule49" type="connector" idref="#_x0000_s1091"/>
        <o:r id="V:Rule50" type="connector" idref="#_x0000_s1092"/>
        <o:r id="V:Rule51" type="connector" idref="#_x0000_s1086"/>
        <o:r id="V:Rule52" type="connector" idref="#_x0000_s1083"/>
        <o:r id="V:Rule53" type="connector" idref="#_x0000_s1088"/>
        <o:r id="V:Rule54" type="connector" idref="#_x0000_s1093"/>
        <o:r id="V:Rule55" type="connector" idref="#_x0000_s1067"/>
        <o:r id="V:Rule56" type="connector" idref="#_x0000_s1075"/>
        <o:r id="V:Rule57" type="connector" idref="#_x0000_s1063"/>
        <o:r id="V:Rule58" type="connector" idref="#_x0000_s1062"/>
        <o:r id="V:Rule59" type="connector" idref="#_x0000_s1061"/>
        <o:r id="V:Rule60" type="connector" idref="#_x0000_s1076"/>
        <o:r id="V:Rule61" type="connector" idref="#_x0000_s1099"/>
        <o:r id="V:Rule62" type="connector" idref="#_x0000_s1060"/>
        <o:r id="V:Rule63" type="connector" idref="#_x0000_s1065"/>
        <o:r id="V:Rule64" type="connector" idref="#_x0000_s1101"/>
        <o:r id="V:Rule65" type="connector" idref="#_x0000_s1074"/>
        <o:r id="V:Rule66" type="connector" idref="#_x0000_s1082"/>
        <o:r id="V:Rule67" type="connector" idref="#_x0000_s1089"/>
        <o:r id="V:Rule68" type="connector" idref="#_x0000_s1057"/>
        <o:r id="V:Rule69" type="connector" idref="#_x0000_s1069"/>
        <o:r id="V:Rule70" type="connector" idref="#_x0000_s1102"/>
        <o:r id="V:Rule71" type="connector" idref="#_x0000_s1070"/>
        <o:r id="V:Rule72" type="connector" idref="#_x0000_s1103"/>
        <o:r id="V:Rule73" type="connector" idref="#_x0000_s1058"/>
        <o:r id="V:Rule74" type="connector" idref="#_x0000_s1064"/>
        <o:r id="V:Rule75" type="connector" idref="#_x0000_s1068"/>
        <o:r id="V:Rule76" type="connector" idref="#_x0000_s1078"/>
        <o:r id="V:Rule77" type="connector" idref="#_x0000_s1059"/>
        <o:r id="V:Rule78" type="connector" idref="#_x0000_s1072"/>
        <o:r id="V:Rule79" type="connector" idref="#_x0000_s1073"/>
        <o:r id="V:Rule80" type="connector" idref="#_x0000_s1071"/>
        <o:r id="V:Rule81" type="connector" idref="#_x0000_s1080"/>
        <o:r id="V:Rule82" type="connector" idref="#_x0000_s1090"/>
        <o:r id="V:Rule83" type="connector" idref="#_x0000_s1095"/>
        <o:r id="V:Rule84" type="connector" idref="#_x0000_s1096"/>
        <o:r id="V:Rule85" type="connector" idref="#_x0000_s1100"/>
        <o:r id="V:Rule86" type="connector" idref="#_x0000_s1097"/>
        <o:r id="V:Rule87" type="connector" idref="#_x0000_s1066"/>
        <o:r id="V:Rule88" type="connector" idref="#_x0000_s1087"/>
        <o:r id="V:Rule89" type="connector" idref="#_x0000_s1084"/>
        <o:r id="V:Rule90" type="connector" idref="#_x0000_s1098"/>
        <o:r id="V:Rule91" type="connector" idref="#_x0000_s1085"/>
        <o:r id="V:Rule92" type="connector" idref="#_x0000_s1079"/>
      </o:rules>
    </o:shapelayout>
  </w:shapeDefaults>
  <w:decimalSymbol w:val=","/>
  <w:listSeparator w:val=";"/>
  <w15:docId w15:val="{6E137AA2-13F6-476C-85AF-6F70AFEE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326B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326B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4326B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4326B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4326B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026CDF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026C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8C5A65"/>
    <w:rPr>
      <w:rFonts w:cs="Arial"/>
    </w:rPr>
  </w:style>
  <w:style w:type="paragraph" w:styleId="a3">
    <w:name w:val="Balloon Text"/>
    <w:basedOn w:val="a"/>
    <w:link w:val="a4"/>
    <w:uiPriority w:val="99"/>
    <w:semiHidden/>
    <w:rsid w:val="008C5A65"/>
    <w:pPr>
      <w:contextualSpacing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5A65"/>
    <w:rPr>
      <w:rFonts w:ascii="Tahoma" w:hAnsi="Tahoma" w:cs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500136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07340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7340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7340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326B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326B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073408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4326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4326B1"/>
    <w:rPr>
      <w:color w:val="0000FF"/>
      <w:u w:val="none"/>
    </w:rPr>
  </w:style>
  <w:style w:type="paragraph" w:customStyle="1" w:styleId="Application">
    <w:name w:val="Application!Приложение"/>
    <w:rsid w:val="004326B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326B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26B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326B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326B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6ec911da-f13f-4ada-8408-3dd081b4dcf8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d-registr2:8081/content/act/14e39848-0a1f-4fa3-80fb-708fa0f79c75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d-registr2:8081/content/act/6ec911da-f13f-4ada-8408-3dd081b4dcf8.doc" TargetMode="Externa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ludra</cp:lastModifiedBy>
  <cp:revision>2</cp:revision>
  <cp:lastPrinted>2025-02-03T05:46:00Z</cp:lastPrinted>
  <dcterms:created xsi:type="dcterms:W3CDTF">2025-02-04T13:43:00Z</dcterms:created>
  <dcterms:modified xsi:type="dcterms:W3CDTF">2025-02-04T13:43:00Z</dcterms:modified>
</cp:coreProperties>
</file>