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3" w:rsidRPr="003D7112" w:rsidRDefault="009B2053" w:rsidP="009B2053">
      <w:pPr>
        <w:pStyle w:val="1"/>
        <w:spacing w:line="360" w:lineRule="auto"/>
        <w:ind w:right="-28" w:firstLine="0"/>
        <w:rPr>
          <w:spacing w:val="60"/>
          <w:sz w:val="30"/>
        </w:rPr>
      </w:pPr>
      <w:r>
        <w:rPr>
          <w:noProof/>
          <w:spacing w:val="60"/>
          <w:sz w:val="30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DC1" w:rsidRPr="003D7112" w:rsidRDefault="00200DC1" w:rsidP="006A6A63">
      <w:pPr>
        <w:pStyle w:val="1"/>
        <w:spacing w:line="360" w:lineRule="auto"/>
        <w:ind w:right="-28" w:firstLine="708"/>
        <w:rPr>
          <w:rFonts w:ascii="Times New Roman" w:hAnsi="Times New Roman" w:cs="Times New Roman"/>
          <w:spacing w:val="60"/>
          <w:sz w:val="30"/>
        </w:rPr>
      </w:pPr>
      <w:r w:rsidRPr="003D7112">
        <w:rPr>
          <w:rFonts w:ascii="Times New Roman" w:hAnsi="Times New Roman" w:cs="Times New Roman"/>
          <w:spacing w:val="60"/>
          <w:sz w:val="30"/>
        </w:rPr>
        <w:t>Калужская область</w:t>
      </w:r>
    </w:p>
    <w:p w:rsidR="00200DC1" w:rsidRPr="003D7112" w:rsidRDefault="00200DC1" w:rsidP="00FC674F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200DC1" w:rsidRPr="00A53B25" w:rsidRDefault="00200DC1" w:rsidP="00A53B25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00DC1" w:rsidRPr="006F4B21" w:rsidRDefault="00200DC1" w:rsidP="00FC674F">
      <w:pPr>
        <w:pStyle w:val="4"/>
        <w:ind w:firstLine="0"/>
        <w:jc w:val="center"/>
        <w:rPr>
          <w:rFonts w:ascii="Times New Roman" w:hAnsi="Times New Roman"/>
          <w:bCs w:val="0"/>
          <w:sz w:val="34"/>
        </w:rPr>
      </w:pPr>
      <w:r w:rsidRPr="006F4B21">
        <w:rPr>
          <w:rFonts w:ascii="Times New Roman" w:hAnsi="Times New Roman"/>
          <w:bCs w:val="0"/>
          <w:sz w:val="34"/>
        </w:rPr>
        <w:t>П О С Т А Н О В Л Е Н И Е</w:t>
      </w:r>
    </w:p>
    <w:p w:rsidR="00200DC1" w:rsidRPr="003D7112" w:rsidRDefault="00200DC1" w:rsidP="00200DC1">
      <w:pPr>
        <w:rPr>
          <w:rFonts w:ascii="Times New Roman" w:hAnsi="Times New Roman"/>
          <w:sz w:val="12"/>
        </w:rPr>
      </w:pPr>
    </w:p>
    <w:p w:rsidR="009E7C44" w:rsidRDefault="00727BD5" w:rsidP="009E7C44">
      <w:pPr>
        <w:ind w:firstLine="0"/>
        <w:rPr>
          <w:rFonts w:ascii="Times New Roman" w:hAnsi="Times New Roman"/>
          <w:sz w:val="22"/>
          <w:szCs w:val="22"/>
        </w:rPr>
      </w:pPr>
      <w:r w:rsidRPr="003D7112">
        <w:rPr>
          <w:rFonts w:ascii="Times New Roman" w:hAnsi="Times New Roman"/>
        </w:rPr>
        <w:t>О</w:t>
      </w:r>
      <w:r w:rsidR="00200DC1" w:rsidRPr="003D7112">
        <w:rPr>
          <w:rFonts w:ascii="Times New Roman" w:hAnsi="Times New Roman"/>
        </w:rPr>
        <w:t>т</w:t>
      </w:r>
      <w:r w:rsidR="00A222E2">
        <w:rPr>
          <w:rFonts w:ascii="Times New Roman" w:hAnsi="Times New Roman"/>
        </w:rPr>
        <w:t xml:space="preserve"> __________                                                                                                  </w:t>
      </w:r>
      <w:r w:rsidR="003713CC">
        <w:rPr>
          <w:rFonts w:ascii="Times New Roman" w:hAnsi="Times New Roman"/>
        </w:rPr>
        <w:t xml:space="preserve">         </w:t>
      </w:r>
      <w:r w:rsidR="00A222E2">
        <w:rPr>
          <w:rFonts w:ascii="Times New Roman" w:hAnsi="Times New Roman"/>
        </w:rPr>
        <w:t xml:space="preserve">  </w:t>
      </w:r>
      <w:r w:rsidR="00C63A9D">
        <w:rPr>
          <w:rFonts w:ascii="Times New Roman" w:hAnsi="Times New Roman"/>
        </w:rPr>
        <w:t>№</w:t>
      </w:r>
      <w:r w:rsidR="00A222E2">
        <w:rPr>
          <w:rFonts w:ascii="Times New Roman" w:hAnsi="Times New Roman"/>
        </w:rPr>
        <w:t>___________</w:t>
      </w:r>
    </w:p>
    <w:p w:rsidR="00C63A9D" w:rsidRPr="00A222E2" w:rsidRDefault="00C63A9D" w:rsidP="009E7C44">
      <w:pPr>
        <w:ind w:firstLine="0"/>
        <w:rPr>
          <w:rFonts w:ascii="Times New Roman" w:hAnsi="Times New Roman"/>
        </w:rPr>
      </w:pPr>
    </w:p>
    <w:p w:rsidR="00C63A9D" w:rsidRPr="00A222E2" w:rsidRDefault="00C63A9D" w:rsidP="009E7C44">
      <w:pPr>
        <w:ind w:firstLine="0"/>
        <w:rPr>
          <w:rFonts w:ascii="Times New Roman" w:hAnsi="Times New Roman"/>
        </w:rPr>
      </w:pPr>
      <w:bookmarkStart w:id="0" w:name="_GoBack"/>
      <w:bookmarkEnd w:id="0"/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О внесении изменений в постановление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администрации муниципального района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«Город Людиново и Людиновский район»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от 05.09.2019 № 1174 «Об утверждении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 xml:space="preserve">муниципальной программы 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«Развитие сельского хозяйства и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регулирование рынков сельскохозяйственной</w:t>
      </w:r>
    </w:p>
    <w:p w:rsidR="008C2B7B" w:rsidRP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продукции в Людиновском районе»</w:t>
      </w:r>
    </w:p>
    <w:p w:rsidR="008C2B7B" w:rsidRPr="00A222E2" w:rsidRDefault="008C2B7B" w:rsidP="004A650A">
      <w:pPr>
        <w:ind w:firstLine="0"/>
        <w:rPr>
          <w:rFonts w:ascii="Times New Roman" w:hAnsi="Times New Roman"/>
        </w:rPr>
      </w:pPr>
    </w:p>
    <w:p w:rsidR="00C63A9D" w:rsidRPr="00A222E2" w:rsidRDefault="00C63A9D" w:rsidP="004A650A">
      <w:pPr>
        <w:ind w:firstLine="0"/>
        <w:rPr>
          <w:rFonts w:ascii="Times New Roman" w:hAnsi="Times New Roman"/>
        </w:rPr>
      </w:pPr>
    </w:p>
    <w:p w:rsidR="00A222E2" w:rsidRPr="003713CC" w:rsidRDefault="003D7112" w:rsidP="003713CC">
      <w:pPr>
        <w:ind w:firstLine="709"/>
        <w:rPr>
          <w:rFonts w:ascii="Times New Roman" w:hAnsi="Times New Roman"/>
        </w:rPr>
      </w:pPr>
      <w:r w:rsidRPr="003D7112">
        <w:rPr>
          <w:rFonts w:ascii="Times New Roman" w:eastAsia="Batang" w:hAnsi="Times New Roman"/>
        </w:rPr>
        <w:t>В</w:t>
      </w:r>
      <w:r w:rsidR="003713CC">
        <w:rPr>
          <w:rFonts w:ascii="Times New Roman" w:eastAsia="Batang" w:hAnsi="Times New Roman"/>
        </w:rPr>
        <w:t xml:space="preserve"> соответствии с постановлением </w:t>
      </w:r>
      <w:r w:rsidRPr="003D7112">
        <w:rPr>
          <w:rFonts w:ascii="Times New Roman" w:eastAsia="Batang" w:hAnsi="Times New Roman"/>
        </w:rPr>
        <w:t xml:space="preserve">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</w:t>
      </w:r>
      <w:r w:rsidRPr="003713CC">
        <w:rPr>
          <w:rFonts w:ascii="Times New Roman" w:eastAsia="Batang" w:hAnsi="Times New Roman"/>
        </w:rPr>
        <w:t>муниципального района «Город Людиново и Людиновский район»,</w:t>
      </w:r>
      <w:r w:rsidR="00A222E2" w:rsidRPr="003713CC">
        <w:rPr>
          <w:rFonts w:ascii="Times New Roman" w:hAnsi="Times New Roman"/>
        </w:rPr>
        <w:t xml:space="preserve"> и возникшей необходимостью включения мероприятия в программу «Развитие сельского хозяйства и регулирование рынков сельскохозяйственной продукции в Людиновском районе»</w:t>
      </w:r>
      <w:r w:rsidR="00A222E2" w:rsidRPr="003713CC">
        <w:rPr>
          <w:rFonts w:ascii="Times New Roman" w:eastAsia="Batang" w:hAnsi="Times New Roman"/>
        </w:rPr>
        <w:t>, администрация муниципального района «Город Людиново и Людиновский район»</w:t>
      </w:r>
    </w:p>
    <w:p w:rsidR="003D7112" w:rsidRPr="006F4B21" w:rsidRDefault="003D7112" w:rsidP="003713CC">
      <w:pPr>
        <w:ind w:firstLine="0"/>
        <w:rPr>
          <w:rFonts w:ascii="Times New Roman" w:eastAsia="Batang" w:hAnsi="Times New Roman"/>
          <w:sz w:val="22"/>
          <w:szCs w:val="22"/>
        </w:rPr>
      </w:pPr>
    </w:p>
    <w:p w:rsidR="00200DC1" w:rsidRDefault="003713CC" w:rsidP="003D7112">
      <w:pPr>
        <w:ind w:firstLine="709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постановляет</w:t>
      </w:r>
      <w:r w:rsidR="00200DC1" w:rsidRPr="00835EAE">
        <w:rPr>
          <w:rFonts w:ascii="Times New Roman" w:eastAsia="Batang" w:hAnsi="Times New Roman"/>
        </w:rPr>
        <w:t>:</w:t>
      </w:r>
    </w:p>
    <w:p w:rsidR="003D7112" w:rsidRPr="006F4B21" w:rsidRDefault="003D7112" w:rsidP="003D7112">
      <w:pPr>
        <w:ind w:firstLine="709"/>
        <w:rPr>
          <w:rFonts w:ascii="Times New Roman" w:hAnsi="Times New Roman"/>
          <w:sz w:val="22"/>
          <w:szCs w:val="22"/>
        </w:rPr>
      </w:pPr>
    </w:p>
    <w:p w:rsidR="00200DC1" w:rsidRDefault="002B766E" w:rsidP="00A53B25">
      <w:pPr>
        <w:numPr>
          <w:ilvl w:val="0"/>
          <w:numId w:val="25"/>
        </w:numPr>
        <w:ind w:left="0" w:firstLine="709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Внести изменение в постановление администрации муниципального района «Город Людиново и Людиновский район» от </w:t>
      </w:r>
      <w:r w:rsidRPr="002B766E">
        <w:rPr>
          <w:rFonts w:ascii="Times New Roman" w:eastAsia="Batang" w:hAnsi="Times New Roman"/>
        </w:rPr>
        <w:t>05.09.2019 № 1174 «Об утверждении</w:t>
      </w:r>
      <w:r w:rsidR="003713CC">
        <w:rPr>
          <w:rFonts w:ascii="Times New Roman" w:eastAsia="Batang" w:hAnsi="Times New Roman"/>
        </w:rPr>
        <w:t xml:space="preserve"> </w:t>
      </w:r>
      <w:r w:rsidRPr="002B766E">
        <w:rPr>
          <w:rFonts w:ascii="Times New Roman" w:eastAsia="Batang" w:hAnsi="Times New Roman"/>
        </w:rPr>
        <w:t>муниципальной программы</w:t>
      </w:r>
      <w:r w:rsidR="003713CC">
        <w:rPr>
          <w:rFonts w:ascii="Times New Roman" w:eastAsia="Batang" w:hAnsi="Times New Roman"/>
        </w:rPr>
        <w:t xml:space="preserve"> </w:t>
      </w:r>
      <w:r w:rsidRPr="002B766E">
        <w:rPr>
          <w:rFonts w:ascii="Times New Roman" w:eastAsia="Batang" w:hAnsi="Times New Roman"/>
        </w:rPr>
        <w:t>«Развитие сельского хозяйства и регулирование рынков сельскохозяйственной</w:t>
      </w:r>
      <w:r w:rsidR="003713CC">
        <w:rPr>
          <w:rFonts w:ascii="Times New Roman" w:eastAsia="Batang" w:hAnsi="Times New Roman"/>
        </w:rPr>
        <w:t xml:space="preserve"> </w:t>
      </w:r>
      <w:r w:rsidRPr="002B766E">
        <w:rPr>
          <w:rFonts w:ascii="Times New Roman" w:eastAsia="Batang" w:hAnsi="Times New Roman"/>
        </w:rPr>
        <w:t>продукции в Людиновском районе»</w:t>
      </w:r>
      <w:r w:rsidR="00A53B25">
        <w:rPr>
          <w:rFonts w:ascii="Times New Roman" w:eastAsia="Batang" w:hAnsi="Times New Roman"/>
        </w:rPr>
        <w:t xml:space="preserve"> следующие изменения:</w:t>
      </w:r>
    </w:p>
    <w:p w:rsidR="00A53B25" w:rsidRPr="002B766E" w:rsidRDefault="00A53B25" w:rsidP="00A53B25">
      <w:pPr>
        <w:ind w:firstLine="709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1.1. Таблицу 2.8.Перечень мероприятий подпрограммы «Развитие сельского хозяйства и регулирование рынков сельскохозяйственной продукции в Людиновском районе» изложить в новой редакции (прилагается).</w:t>
      </w:r>
    </w:p>
    <w:p w:rsidR="00801049" w:rsidRPr="00835EAE" w:rsidRDefault="00CD3EB6" w:rsidP="00A53B25">
      <w:pPr>
        <w:ind w:firstLine="709"/>
        <w:rPr>
          <w:rFonts w:ascii="Times New Roman" w:hAnsi="Times New Roman"/>
        </w:rPr>
      </w:pPr>
      <w:r>
        <w:rPr>
          <w:rFonts w:ascii="Times New Roman" w:eastAsia="Batang" w:hAnsi="Times New Roman"/>
        </w:rPr>
        <w:t>2</w:t>
      </w:r>
      <w:r w:rsidR="00515DF3">
        <w:rPr>
          <w:rFonts w:ascii="Times New Roman" w:eastAsia="Batang" w:hAnsi="Times New Roman"/>
        </w:rPr>
        <w:t xml:space="preserve">. Настоящее постановление </w:t>
      </w:r>
      <w:r w:rsidR="00801049" w:rsidRPr="00835EAE">
        <w:rPr>
          <w:rFonts w:ascii="Times New Roman" w:eastAsia="Batang" w:hAnsi="Times New Roman"/>
        </w:rPr>
        <w:t>вступае</w:t>
      </w:r>
      <w:r w:rsidR="00515DF3">
        <w:rPr>
          <w:rFonts w:ascii="Times New Roman" w:eastAsia="Batang" w:hAnsi="Times New Roman"/>
        </w:rPr>
        <w:t xml:space="preserve">т в силу с момента подписания </w:t>
      </w:r>
      <w:r w:rsidR="002C0B95" w:rsidRPr="00835EAE">
        <w:rPr>
          <w:rFonts w:ascii="Times New Roman" w:eastAsia="Batang" w:hAnsi="Times New Roman"/>
        </w:rPr>
        <w:t xml:space="preserve">и подлежит опубликованию </w:t>
      </w:r>
      <w:r w:rsidR="00515DF3">
        <w:rPr>
          <w:rFonts w:ascii="Times New Roman" w:eastAsia="Batang" w:hAnsi="Times New Roman"/>
        </w:rPr>
        <w:t>в установленном законом порядке.</w:t>
      </w:r>
    </w:p>
    <w:p w:rsidR="00200DC1" w:rsidRDefault="00CD3EB6" w:rsidP="00A53B25">
      <w:pPr>
        <w:ind w:firstLine="709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3</w:t>
      </w:r>
      <w:r w:rsidR="00200DC1" w:rsidRPr="00835EAE">
        <w:rPr>
          <w:rFonts w:ascii="Times New Roman" w:eastAsia="Batang" w:hAnsi="Times New Roman"/>
        </w:rPr>
        <w:t>. Контроль за</w:t>
      </w:r>
      <w:r w:rsidR="00A53B25">
        <w:rPr>
          <w:rFonts w:ascii="Times New Roman" w:eastAsia="Batang" w:hAnsi="Times New Roman"/>
        </w:rPr>
        <w:t xml:space="preserve"> </w:t>
      </w:r>
      <w:r w:rsidR="003713CC">
        <w:rPr>
          <w:rFonts w:ascii="Times New Roman" w:eastAsia="Batang" w:hAnsi="Times New Roman"/>
        </w:rPr>
        <w:t>исполнением</w:t>
      </w:r>
      <w:r w:rsidR="00200DC1" w:rsidRPr="00835EAE">
        <w:rPr>
          <w:rFonts w:ascii="Times New Roman" w:eastAsia="Batang" w:hAnsi="Times New Roman"/>
        </w:rPr>
        <w:t xml:space="preserve"> настоящего постановления возложить на</w:t>
      </w:r>
      <w:r w:rsidR="003713CC">
        <w:rPr>
          <w:rFonts w:ascii="Times New Roman" w:eastAsia="Batang" w:hAnsi="Times New Roman"/>
        </w:rPr>
        <w:t xml:space="preserve"> </w:t>
      </w:r>
      <w:r w:rsidR="00200DC1" w:rsidRPr="00835EAE">
        <w:rPr>
          <w:rFonts w:ascii="Times New Roman" w:eastAsia="Batang" w:hAnsi="Times New Roman"/>
        </w:rPr>
        <w:t>заместителя главы администрации муниц</w:t>
      </w:r>
      <w:r w:rsidR="000E0B79" w:rsidRPr="00835EAE">
        <w:rPr>
          <w:rFonts w:ascii="Times New Roman" w:eastAsia="Batang" w:hAnsi="Times New Roman"/>
        </w:rPr>
        <w:t>ипа</w:t>
      </w:r>
      <w:r w:rsidR="00C26695" w:rsidRPr="00835EAE">
        <w:rPr>
          <w:rFonts w:ascii="Times New Roman" w:eastAsia="Batang" w:hAnsi="Times New Roman"/>
        </w:rPr>
        <w:t xml:space="preserve">льного района </w:t>
      </w:r>
      <w:r w:rsidR="003713CC">
        <w:rPr>
          <w:rFonts w:ascii="Times New Roman" w:eastAsia="Batang" w:hAnsi="Times New Roman"/>
        </w:rPr>
        <w:t>Жмыкова М.А</w:t>
      </w:r>
      <w:r w:rsidR="003D7112">
        <w:rPr>
          <w:rFonts w:ascii="Times New Roman" w:eastAsia="Batang" w:hAnsi="Times New Roman"/>
        </w:rPr>
        <w:t>.</w:t>
      </w:r>
    </w:p>
    <w:p w:rsidR="00A53B25" w:rsidRDefault="00A53B25" w:rsidP="003D7112">
      <w:pPr>
        <w:ind w:firstLine="709"/>
        <w:rPr>
          <w:rFonts w:ascii="Times New Roman" w:eastAsia="Batang" w:hAnsi="Times New Roman"/>
        </w:rPr>
      </w:pPr>
    </w:p>
    <w:p w:rsidR="00A53B25" w:rsidRDefault="00A53B25" w:rsidP="003D7112">
      <w:pPr>
        <w:ind w:firstLine="709"/>
        <w:rPr>
          <w:rFonts w:ascii="Times New Roman" w:eastAsia="Batang" w:hAnsi="Times New Roman"/>
        </w:rPr>
      </w:pPr>
    </w:p>
    <w:p w:rsidR="00A53B25" w:rsidRDefault="00A53B25" w:rsidP="00A53B25">
      <w:pPr>
        <w:ind w:firstLine="0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Глава администрации </w:t>
      </w:r>
    </w:p>
    <w:p w:rsidR="00A53B25" w:rsidRPr="00A53B25" w:rsidRDefault="00A53B25" w:rsidP="003713CC">
      <w:pPr>
        <w:ind w:firstLine="0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муниципального района                                                                                                  Д.С. Удалов</w:t>
      </w:r>
    </w:p>
    <w:p w:rsidR="00A53B25" w:rsidRDefault="00A53B25" w:rsidP="003713CC">
      <w:pPr>
        <w:ind w:firstLine="0"/>
        <w:rPr>
          <w:rFonts w:ascii="Times New Roman" w:hAnsi="Times New Roman"/>
        </w:rPr>
      </w:pPr>
    </w:p>
    <w:p w:rsidR="00A53B25" w:rsidRDefault="00A53B25" w:rsidP="003713CC">
      <w:pPr>
        <w:ind w:firstLine="0"/>
        <w:rPr>
          <w:rFonts w:ascii="Times New Roman" w:hAnsi="Times New Roman"/>
        </w:rPr>
        <w:sectPr w:rsidR="00A53B25" w:rsidSect="006F4B21">
          <w:pgSz w:w="11907" w:h="16839" w:code="9"/>
          <w:pgMar w:top="1134" w:right="567" w:bottom="1134" w:left="1701" w:header="709" w:footer="709" w:gutter="0"/>
          <w:pgBorders w:offsetFrom="page">
            <w:top w:val="dotted" w:sz="4" w:space="24" w:color="FFFFFF" w:themeColor="background1"/>
            <w:left w:val="dotted" w:sz="4" w:space="24" w:color="FFFFFF" w:themeColor="background1"/>
            <w:bottom w:val="dotted" w:sz="4" w:space="24" w:color="FFFFFF" w:themeColor="background1"/>
            <w:right w:val="dotted" w:sz="4" w:space="24" w:color="FFFFFF" w:themeColor="background1"/>
          </w:pgBorders>
          <w:cols w:space="708"/>
          <w:docGrid w:linePitch="360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bookmarkStart w:id="1" w:name="Par256"/>
      <w:bookmarkEnd w:id="1"/>
      <w:r w:rsidRPr="00C71657">
        <w:rPr>
          <w:rFonts w:ascii="Times New Roman" w:hAnsi="Times New Roman"/>
          <w:bCs/>
          <w:kern w:val="28"/>
        </w:rPr>
        <w:lastRenderedPageBreak/>
        <w:t xml:space="preserve">Приложение к постановлению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>администрации муниципального района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 «Город Людиново и Людиновский район»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от </w:t>
      </w:r>
      <w:r w:rsidR="00A53B25">
        <w:rPr>
          <w:rFonts w:ascii="Times New Roman" w:hAnsi="Times New Roman"/>
          <w:bCs/>
          <w:kern w:val="28"/>
        </w:rPr>
        <w:t>________</w:t>
      </w:r>
      <w:r w:rsidRPr="00C71657">
        <w:rPr>
          <w:rFonts w:ascii="Times New Roman" w:hAnsi="Times New Roman"/>
          <w:bCs/>
          <w:kern w:val="28"/>
        </w:rPr>
        <w:t xml:space="preserve"> № </w:t>
      </w:r>
      <w:r w:rsidR="00A53B25">
        <w:rPr>
          <w:rFonts w:ascii="Times New Roman" w:hAnsi="Times New Roman"/>
          <w:bCs/>
          <w:kern w:val="28"/>
        </w:rPr>
        <w:t>_______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:rsidR="00C71657" w:rsidRPr="00C71657" w:rsidRDefault="007665F0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 xml:space="preserve">2.8. Перечень </w:t>
      </w:r>
      <w:r w:rsidR="00C71657" w:rsidRPr="00C71657">
        <w:rPr>
          <w:rFonts w:ascii="Times New Roman" w:hAnsi="Times New Roman"/>
          <w:b/>
          <w:bCs/>
          <w:kern w:val="32"/>
        </w:rPr>
        <w:t xml:space="preserve">мероприятий подпрограммы «Развитие сельского хозяйства и </w:t>
      </w:r>
      <w:r>
        <w:rPr>
          <w:rFonts w:ascii="Times New Roman" w:hAnsi="Times New Roman"/>
          <w:b/>
          <w:bCs/>
          <w:kern w:val="32"/>
        </w:rPr>
        <w:t xml:space="preserve">регулирование </w:t>
      </w:r>
      <w:r w:rsidR="00C71657" w:rsidRPr="00C71657">
        <w:rPr>
          <w:rFonts w:ascii="Times New Roman" w:hAnsi="Times New Roman"/>
          <w:b/>
          <w:bCs/>
          <w:kern w:val="32"/>
        </w:rPr>
        <w:t>рынков сельскохозяйственной продукции в Людиновском районе»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pPr w:leftFromText="180" w:rightFromText="180" w:vertAnchor="text" w:horzAnchor="margin" w:tblpX="108" w:tblpY="98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800"/>
        <w:gridCol w:w="850"/>
        <w:gridCol w:w="1560"/>
        <w:gridCol w:w="850"/>
        <w:gridCol w:w="1310"/>
        <w:gridCol w:w="850"/>
        <w:gridCol w:w="851"/>
        <w:gridCol w:w="992"/>
        <w:gridCol w:w="992"/>
        <w:gridCol w:w="992"/>
        <w:gridCol w:w="993"/>
        <w:gridCol w:w="992"/>
      </w:tblGrid>
      <w:tr w:rsidR="00C71657" w:rsidRPr="00C71657" w:rsidTr="007665F0">
        <w:trPr>
          <w:trHeight w:val="1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7665F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kern w:val="28"/>
              </w:rPr>
              <w:t>№</w:t>
            </w:r>
            <w:r w:rsidR="00C71657" w:rsidRPr="00C71657">
              <w:rPr>
                <w:rFonts w:ascii="Times New Roman" w:hAnsi="Times New Roman"/>
                <w:b/>
                <w:bCs/>
                <w:kern w:val="28"/>
              </w:rPr>
              <w:t>п/п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(тыс.руб.)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:rsidTr="007665F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Поддержка жи</w:t>
            </w:r>
            <w:r w:rsidR="007665F0">
              <w:rPr>
                <w:rFonts w:ascii="Times New Roman" w:hAnsi="Times New Roman"/>
                <w:bCs/>
                <w:kern w:val="28"/>
              </w:rPr>
              <w:t>вотноводства в ЛПХ и КФХ района: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Субсидирование на возмещение части затрат на приобретение коровы (нетели) личным подсобным и крестьянским (фермерским) хозяйствам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 владельцы ЛПХ,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1445,0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</w:tr>
      <w:tr w:rsidR="007665F0" w:rsidRPr="00C7165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F0" w:rsidRPr="007665F0" w:rsidRDefault="007665F0" w:rsidP="007665F0">
            <w:pPr>
              <w:ind w:firstLine="0"/>
              <w:jc w:val="left"/>
              <w:rPr>
                <w:rFonts w:ascii="Times New Roman" w:hAnsi="Times New Roman"/>
              </w:rPr>
            </w:pPr>
            <w:r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  <w:r>
              <w:rPr>
                <w:rFonts w:ascii="Times New Roman" w:hAnsi="Times New Roman"/>
              </w:rPr>
              <w:t xml:space="preserve">: Субсидирование на </w:t>
            </w:r>
            <w:r>
              <w:rPr>
                <w:rFonts w:ascii="Times New Roman" w:hAnsi="Times New Roman"/>
              </w:rPr>
              <w:lastRenderedPageBreak/>
              <w:t>возмещение части затрат на приобретение кормов для рыб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lastRenderedPageBreak/>
              <w:t>2022-2025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F0" w:rsidRPr="00C71657" w:rsidRDefault="007665F0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</w:t>
            </w:r>
            <w:r>
              <w:rPr>
                <w:rFonts w:ascii="Times New Roman" w:hAnsi="Times New Roman"/>
                <w:bCs/>
                <w:kern w:val="28"/>
              </w:rPr>
              <w:t xml:space="preserve"> организации и </w:t>
            </w:r>
            <w:r>
              <w:rPr>
                <w:rFonts w:ascii="Times New Roman" w:hAnsi="Times New Roman"/>
                <w:bCs/>
                <w:kern w:val="28"/>
              </w:rPr>
              <w:lastRenderedPageBreak/>
              <w:t>индивидуальные предприниматели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</w:tr>
      <w:tr w:rsidR="00C71657" w:rsidRPr="00C7165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агропромышленного комплекса муниципального района и проведение других мероприятий, </w:t>
            </w:r>
            <w:r w:rsidRPr="00C71657">
              <w:rPr>
                <w:rFonts w:ascii="Times New Roman" w:hAnsi="Times New Roman"/>
                <w:bCs/>
                <w:kern w:val="28"/>
                <w:lang w:val="en-US"/>
              </w:rPr>
              <w:t>c</w:t>
            </w:r>
            <w:r w:rsidRPr="00C71657">
              <w:rPr>
                <w:rFonts w:ascii="Times New Roman" w:hAnsi="Times New Roman"/>
                <w:bCs/>
                <w:kern w:val="28"/>
              </w:rPr>
              <w:t>вязанных с сельским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2020-2025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  <w:lang w:val="en-US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  <w:lang w:val="en-US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 249,0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</w:tr>
      <w:tr w:rsidR="00C71657" w:rsidRPr="00C7165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2894,0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</w:tr>
      <w:tr w:rsidR="00C71657" w:rsidRPr="00C71657" w:rsidTr="007665F0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2894,0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</w:tr>
      <w:tr w:rsidR="00C71657" w:rsidRPr="00C7165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средства получателей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1250,0</w:t>
            </w: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A222E2">
          <w:pgSz w:w="16839" w:h="11907" w:orient="landscape" w:code="9"/>
          <w:pgMar w:top="1134" w:right="850" w:bottom="1134" w:left="1701" w:header="708" w:footer="708" w:gutter="0"/>
          <w:cols w:space="708"/>
          <w:docGrid w:linePitch="360"/>
        </w:sectPr>
      </w:pPr>
    </w:p>
    <w:p w:rsidR="009E7C44" w:rsidRPr="003D7112" w:rsidRDefault="009E7C44" w:rsidP="007665F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9E7C44" w:rsidRPr="003D7112" w:rsidSect="007665F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66" w:rsidRDefault="00EC6366" w:rsidP="003B79E1">
      <w:r>
        <w:separator/>
      </w:r>
    </w:p>
  </w:endnote>
  <w:endnote w:type="continuationSeparator" w:id="1">
    <w:p w:rsidR="00EC6366" w:rsidRDefault="00EC6366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66" w:rsidRDefault="00EC6366" w:rsidP="003B79E1">
      <w:r>
        <w:separator/>
      </w:r>
    </w:p>
  </w:footnote>
  <w:footnote w:type="continuationSeparator" w:id="1">
    <w:p w:rsidR="00EC6366" w:rsidRDefault="00EC6366" w:rsidP="003B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454C04"/>
    <w:multiLevelType w:val="multilevel"/>
    <w:tmpl w:val="0D8CE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47C7E87"/>
    <w:multiLevelType w:val="hybridMultilevel"/>
    <w:tmpl w:val="FFBEC68C"/>
    <w:lvl w:ilvl="0" w:tplc="BE5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AF67B84"/>
    <w:multiLevelType w:val="hybridMultilevel"/>
    <w:tmpl w:val="260E495E"/>
    <w:lvl w:ilvl="0" w:tplc="A7F623FE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767679"/>
    <w:multiLevelType w:val="hybridMultilevel"/>
    <w:tmpl w:val="0188F984"/>
    <w:lvl w:ilvl="0" w:tplc="FBB4C4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9265836"/>
    <w:multiLevelType w:val="hybridMultilevel"/>
    <w:tmpl w:val="EA067080"/>
    <w:lvl w:ilvl="0" w:tplc="C5B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5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805D0"/>
    <w:multiLevelType w:val="hybridMultilevel"/>
    <w:tmpl w:val="373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E0774"/>
    <w:multiLevelType w:val="hybridMultilevel"/>
    <w:tmpl w:val="7772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A7D49"/>
    <w:multiLevelType w:val="multilevel"/>
    <w:tmpl w:val="6CB01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EB24F51"/>
    <w:multiLevelType w:val="multilevel"/>
    <w:tmpl w:val="97923B28"/>
    <w:lvl w:ilvl="0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</w:rPr>
    </w:lvl>
  </w:abstractNum>
  <w:abstractNum w:abstractNumId="23">
    <w:nsid w:val="7EB81E92"/>
    <w:multiLevelType w:val="hybridMultilevel"/>
    <w:tmpl w:val="1A906FB8"/>
    <w:lvl w:ilvl="0" w:tplc="2932AC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4"/>
  </w:num>
  <w:num w:numId="14">
    <w:abstractNumId w:val="24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0"/>
  </w:num>
  <w:num w:numId="20">
    <w:abstractNumId w:val="22"/>
  </w:num>
  <w:num w:numId="21">
    <w:abstractNumId w:val="11"/>
  </w:num>
  <w:num w:numId="22">
    <w:abstractNumId w:val="2"/>
  </w:num>
  <w:num w:numId="23">
    <w:abstractNumId w:val="21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0D21"/>
    <w:rsid w:val="0000706E"/>
    <w:rsid w:val="0000721F"/>
    <w:rsid w:val="00013EBE"/>
    <w:rsid w:val="0001403E"/>
    <w:rsid w:val="00016509"/>
    <w:rsid w:val="000178B4"/>
    <w:rsid w:val="000242ED"/>
    <w:rsid w:val="00025453"/>
    <w:rsid w:val="00026576"/>
    <w:rsid w:val="00027CA9"/>
    <w:rsid w:val="000306BE"/>
    <w:rsid w:val="00031B12"/>
    <w:rsid w:val="000359F4"/>
    <w:rsid w:val="00047DE3"/>
    <w:rsid w:val="0005037D"/>
    <w:rsid w:val="00050B0C"/>
    <w:rsid w:val="00053D19"/>
    <w:rsid w:val="000610F7"/>
    <w:rsid w:val="00067F6F"/>
    <w:rsid w:val="0007155E"/>
    <w:rsid w:val="00073FD6"/>
    <w:rsid w:val="00076904"/>
    <w:rsid w:val="00076BBD"/>
    <w:rsid w:val="00076E1D"/>
    <w:rsid w:val="00080DA2"/>
    <w:rsid w:val="000832CE"/>
    <w:rsid w:val="00083769"/>
    <w:rsid w:val="00087635"/>
    <w:rsid w:val="0009004A"/>
    <w:rsid w:val="0009323E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C001D"/>
    <w:rsid w:val="000C08CC"/>
    <w:rsid w:val="000C1081"/>
    <w:rsid w:val="000C118B"/>
    <w:rsid w:val="000C6699"/>
    <w:rsid w:val="000C6F8E"/>
    <w:rsid w:val="000D088A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F1838"/>
    <w:rsid w:val="000F2429"/>
    <w:rsid w:val="000F50F5"/>
    <w:rsid w:val="000F55D9"/>
    <w:rsid w:val="00100FC9"/>
    <w:rsid w:val="00101C2F"/>
    <w:rsid w:val="00102906"/>
    <w:rsid w:val="00104B62"/>
    <w:rsid w:val="00112F1D"/>
    <w:rsid w:val="00115691"/>
    <w:rsid w:val="001202C8"/>
    <w:rsid w:val="00120BFB"/>
    <w:rsid w:val="00121B54"/>
    <w:rsid w:val="00123D43"/>
    <w:rsid w:val="00125E81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190F"/>
    <w:rsid w:val="00153735"/>
    <w:rsid w:val="00154DD9"/>
    <w:rsid w:val="001653C4"/>
    <w:rsid w:val="00165F1F"/>
    <w:rsid w:val="00167342"/>
    <w:rsid w:val="00167854"/>
    <w:rsid w:val="00172669"/>
    <w:rsid w:val="00173080"/>
    <w:rsid w:val="00175EAB"/>
    <w:rsid w:val="0017680A"/>
    <w:rsid w:val="0018292A"/>
    <w:rsid w:val="00183A1F"/>
    <w:rsid w:val="00184F77"/>
    <w:rsid w:val="0018509B"/>
    <w:rsid w:val="0018775F"/>
    <w:rsid w:val="001906F9"/>
    <w:rsid w:val="001953A5"/>
    <w:rsid w:val="00197F36"/>
    <w:rsid w:val="001A1499"/>
    <w:rsid w:val="001A3964"/>
    <w:rsid w:val="001A45B7"/>
    <w:rsid w:val="001A5A2D"/>
    <w:rsid w:val="001A6F08"/>
    <w:rsid w:val="001A7A4E"/>
    <w:rsid w:val="001B1192"/>
    <w:rsid w:val="001B30DC"/>
    <w:rsid w:val="001B375B"/>
    <w:rsid w:val="001B64B8"/>
    <w:rsid w:val="001B64CA"/>
    <w:rsid w:val="001B69D8"/>
    <w:rsid w:val="001B767F"/>
    <w:rsid w:val="001C052A"/>
    <w:rsid w:val="001C0F74"/>
    <w:rsid w:val="001C15D4"/>
    <w:rsid w:val="001C2A58"/>
    <w:rsid w:val="001C3FE6"/>
    <w:rsid w:val="001C4673"/>
    <w:rsid w:val="001D03FD"/>
    <w:rsid w:val="001D42A2"/>
    <w:rsid w:val="001D47C7"/>
    <w:rsid w:val="001D63EB"/>
    <w:rsid w:val="001E1BC9"/>
    <w:rsid w:val="001E3C68"/>
    <w:rsid w:val="001F2326"/>
    <w:rsid w:val="001F4E62"/>
    <w:rsid w:val="001F5EF8"/>
    <w:rsid w:val="001F7C15"/>
    <w:rsid w:val="00200DC1"/>
    <w:rsid w:val="002015A2"/>
    <w:rsid w:val="00206A09"/>
    <w:rsid w:val="00206A11"/>
    <w:rsid w:val="00207F61"/>
    <w:rsid w:val="00211DA0"/>
    <w:rsid w:val="002143CC"/>
    <w:rsid w:val="002151E6"/>
    <w:rsid w:val="00216393"/>
    <w:rsid w:val="002226EE"/>
    <w:rsid w:val="002240C4"/>
    <w:rsid w:val="00227674"/>
    <w:rsid w:val="00230948"/>
    <w:rsid w:val="002335E8"/>
    <w:rsid w:val="0023374D"/>
    <w:rsid w:val="002341F4"/>
    <w:rsid w:val="00235EA7"/>
    <w:rsid w:val="00236B35"/>
    <w:rsid w:val="002404A1"/>
    <w:rsid w:val="00240CB6"/>
    <w:rsid w:val="00241E83"/>
    <w:rsid w:val="00242A16"/>
    <w:rsid w:val="00244BE1"/>
    <w:rsid w:val="00245CBF"/>
    <w:rsid w:val="002470A0"/>
    <w:rsid w:val="002502E6"/>
    <w:rsid w:val="00250DBA"/>
    <w:rsid w:val="00252E0B"/>
    <w:rsid w:val="00257856"/>
    <w:rsid w:val="00262BA7"/>
    <w:rsid w:val="00264633"/>
    <w:rsid w:val="00264D6A"/>
    <w:rsid w:val="00265E1B"/>
    <w:rsid w:val="002661B3"/>
    <w:rsid w:val="002717DF"/>
    <w:rsid w:val="00272CAB"/>
    <w:rsid w:val="00272F08"/>
    <w:rsid w:val="00276143"/>
    <w:rsid w:val="002766A1"/>
    <w:rsid w:val="00277A93"/>
    <w:rsid w:val="002827AE"/>
    <w:rsid w:val="002839AC"/>
    <w:rsid w:val="00284DCC"/>
    <w:rsid w:val="00285E98"/>
    <w:rsid w:val="0029012D"/>
    <w:rsid w:val="00290E79"/>
    <w:rsid w:val="00290ED8"/>
    <w:rsid w:val="00290F5E"/>
    <w:rsid w:val="002912AD"/>
    <w:rsid w:val="00292B0E"/>
    <w:rsid w:val="00292DF8"/>
    <w:rsid w:val="00292F2E"/>
    <w:rsid w:val="00295885"/>
    <w:rsid w:val="00296D5D"/>
    <w:rsid w:val="002A4D87"/>
    <w:rsid w:val="002B0AAE"/>
    <w:rsid w:val="002B54A8"/>
    <w:rsid w:val="002B6784"/>
    <w:rsid w:val="002B766E"/>
    <w:rsid w:val="002C0B95"/>
    <w:rsid w:val="002C2075"/>
    <w:rsid w:val="002C5651"/>
    <w:rsid w:val="002D0151"/>
    <w:rsid w:val="002D1CB6"/>
    <w:rsid w:val="002D38C3"/>
    <w:rsid w:val="002D4948"/>
    <w:rsid w:val="002E133E"/>
    <w:rsid w:val="002E4609"/>
    <w:rsid w:val="002E517D"/>
    <w:rsid w:val="002F2902"/>
    <w:rsid w:val="002F47A0"/>
    <w:rsid w:val="002F77E0"/>
    <w:rsid w:val="0030102A"/>
    <w:rsid w:val="00305AF4"/>
    <w:rsid w:val="003103CF"/>
    <w:rsid w:val="003112EE"/>
    <w:rsid w:val="003134F3"/>
    <w:rsid w:val="00321A71"/>
    <w:rsid w:val="003236F5"/>
    <w:rsid w:val="0032527D"/>
    <w:rsid w:val="00325AA4"/>
    <w:rsid w:val="00330691"/>
    <w:rsid w:val="00331996"/>
    <w:rsid w:val="0033261A"/>
    <w:rsid w:val="00334015"/>
    <w:rsid w:val="003341EE"/>
    <w:rsid w:val="003347A1"/>
    <w:rsid w:val="00334AF2"/>
    <w:rsid w:val="00334AF9"/>
    <w:rsid w:val="003356DA"/>
    <w:rsid w:val="00335ACE"/>
    <w:rsid w:val="00336284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56F4A"/>
    <w:rsid w:val="00360CED"/>
    <w:rsid w:val="00361082"/>
    <w:rsid w:val="00362AC2"/>
    <w:rsid w:val="00362D6C"/>
    <w:rsid w:val="00365EA5"/>
    <w:rsid w:val="00366440"/>
    <w:rsid w:val="00367362"/>
    <w:rsid w:val="003713CC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4066"/>
    <w:rsid w:val="00396D3C"/>
    <w:rsid w:val="003A0D74"/>
    <w:rsid w:val="003A26D8"/>
    <w:rsid w:val="003A3009"/>
    <w:rsid w:val="003A54C2"/>
    <w:rsid w:val="003A5F56"/>
    <w:rsid w:val="003B0125"/>
    <w:rsid w:val="003B0B55"/>
    <w:rsid w:val="003B0E60"/>
    <w:rsid w:val="003B248D"/>
    <w:rsid w:val="003B5A79"/>
    <w:rsid w:val="003B6612"/>
    <w:rsid w:val="003B79E1"/>
    <w:rsid w:val="003C21BC"/>
    <w:rsid w:val="003C4BE0"/>
    <w:rsid w:val="003D1E85"/>
    <w:rsid w:val="003D27EA"/>
    <w:rsid w:val="003D2E14"/>
    <w:rsid w:val="003D5917"/>
    <w:rsid w:val="003D7112"/>
    <w:rsid w:val="003E092D"/>
    <w:rsid w:val="003E1470"/>
    <w:rsid w:val="003E1A04"/>
    <w:rsid w:val="003E1ACA"/>
    <w:rsid w:val="003E64F8"/>
    <w:rsid w:val="003E7349"/>
    <w:rsid w:val="003F1777"/>
    <w:rsid w:val="003F4EB3"/>
    <w:rsid w:val="003F543D"/>
    <w:rsid w:val="003F57B4"/>
    <w:rsid w:val="003F5BA5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3D63"/>
    <w:rsid w:val="004244C1"/>
    <w:rsid w:val="00426020"/>
    <w:rsid w:val="004276F7"/>
    <w:rsid w:val="004327CA"/>
    <w:rsid w:val="00440A74"/>
    <w:rsid w:val="004457FC"/>
    <w:rsid w:val="00451302"/>
    <w:rsid w:val="0045179D"/>
    <w:rsid w:val="00451811"/>
    <w:rsid w:val="004519A0"/>
    <w:rsid w:val="0045481F"/>
    <w:rsid w:val="004550CA"/>
    <w:rsid w:val="0045524C"/>
    <w:rsid w:val="00456657"/>
    <w:rsid w:val="00461504"/>
    <w:rsid w:val="00461512"/>
    <w:rsid w:val="00463BAC"/>
    <w:rsid w:val="00465D85"/>
    <w:rsid w:val="00467899"/>
    <w:rsid w:val="00467D1F"/>
    <w:rsid w:val="00470686"/>
    <w:rsid w:val="004724F7"/>
    <w:rsid w:val="00473618"/>
    <w:rsid w:val="00473EFB"/>
    <w:rsid w:val="0047606B"/>
    <w:rsid w:val="00476FDB"/>
    <w:rsid w:val="004940D6"/>
    <w:rsid w:val="004944CE"/>
    <w:rsid w:val="004957EA"/>
    <w:rsid w:val="00496469"/>
    <w:rsid w:val="004A0C86"/>
    <w:rsid w:val="004A4C5D"/>
    <w:rsid w:val="004A5988"/>
    <w:rsid w:val="004A5C44"/>
    <w:rsid w:val="004A650A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37D2"/>
    <w:rsid w:val="004D3F94"/>
    <w:rsid w:val="004D6889"/>
    <w:rsid w:val="004F3020"/>
    <w:rsid w:val="004F37D1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EB4"/>
    <w:rsid w:val="00507D3F"/>
    <w:rsid w:val="0051098F"/>
    <w:rsid w:val="00512479"/>
    <w:rsid w:val="00515AD9"/>
    <w:rsid w:val="00515DF3"/>
    <w:rsid w:val="00520292"/>
    <w:rsid w:val="00520DB4"/>
    <w:rsid w:val="0052447D"/>
    <w:rsid w:val="00531F42"/>
    <w:rsid w:val="005322ED"/>
    <w:rsid w:val="005331F6"/>
    <w:rsid w:val="00533CD1"/>
    <w:rsid w:val="005361B4"/>
    <w:rsid w:val="00537293"/>
    <w:rsid w:val="00541B1D"/>
    <w:rsid w:val="00542337"/>
    <w:rsid w:val="00542EF7"/>
    <w:rsid w:val="00544193"/>
    <w:rsid w:val="005446F6"/>
    <w:rsid w:val="00544DBA"/>
    <w:rsid w:val="00554AF5"/>
    <w:rsid w:val="00555639"/>
    <w:rsid w:val="00556404"/>
    <w:rsid w:val="0056632D"/>
    <w:rsid w:val="0057464D"/>
    <w:rsid w:val="00575FD0"/>
    <w:rsid w:val="00581682"/>
    <w:rsid w:val="005866FF"/>
    <w:rsid w:val="00590C09"/>
    <w:rsid w:val="00591DDB"/>
    <w:rsid w:val="00592B83"/>
    <w:rsid w:val="00593D09"/>
    <w:rsid w:val="00595F33"/>
    <w:rsid w:val="00597A30"/>
    <w:rsid w:val="005A00E6"/>
    <w:rsid w:val="005A0E4C"/>
    <w:rsid w:val="005A0F4A"/>
    <w:rsid w:val="005A0FD4"/>
    <w:rsid w:val="005A15B7"/>
    <w:rsid w:val="005A42EC"/>
    <w:rsid w:val="005B035D"/>
    <w:rsid w:val="005B07FE"/>
    <w:rsid w:val="005B211B"/>
    <w:rsid w:val="005B232A"/>
    <w:rsid w:val="005B64C2"/>
    <w:rsid w:val="005B6D64"/>
    <w:rsid w:val="005B791D"/>
    <w:rsid w:val="005B79A6"/>
    <w:rsid w:val="005B7A0B"/>
    <w:rsid w:val="005B7B8B"/>
    <w:rsid w:val="005C2F8E"/>
    <w:rsid w:val="005C5960"/>
    <w:rsid w:val="005C5ADA"/>
    <w:rsid w:val="005C5EE4"/>
    <w:rsid w:val="005D095C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3C71"/>
    <w:rsid w:val="005F4E86"/>
    <w:rsid w:val="005F698A"/>
    <w:rsid w:val="0060367E"/>
    <w:rsid w:val="00604E7D"/>
    <w:rsid w:val="006076B0"/>
    <w:rsid w:val="00611547"/>
    <w:rsid w:val="0061345A"/>
    <w:rsid w:val="006136C0"/>
    <w:rsid w:val="00613D43"/>
    <w:rsid w:val="0061459B"/>
    <w:rsid w:val="006147E4"/>
    <w:rsid w:val="0061617F"/>
    <w:rsid w:val="00621407"/>
    <w:rsid w:val="00621EF4"/>
    <w:rsid w:val="0062414F"/>
    <w:rsid w:val="006257C2"/>
    <w:rsid w:val="006303A9"/>
    <w:rsid w:val="00630490"/>
    <w:rsid w:val="006329B4"/>
    <w:rsid w:val="00633763"/>
    <w:rsid w:val="006356A0"/>
    <w:rsid w:val="006356C1"/>
    <w:rsid w:val="006358B2"/>
    <w:rsid w:val="00637269"/>
    <w:rsid w:val="00640174"/>
    <w:rsid w:val="00643254"/>
    <w:rsid w:val="00646983"/>
    <w:rsid w:val="0065088B"/>
    <w:rsid w:val="00651196"/>
    <w:rsid w:val="0065645F"/>
    <w:rsid w:val="00662B4E"/>
    <w:rsid w:val="00663E05"/>
    <w:rsid w:val="006647FA"/>
    <w:rsid w:val="00664CEC"/>
    <w:rsid w:val="00666018"/>
    <w:rsid w:val="00666C0F"/>
    <w:rsid w:val="00666D52"/>
    <w:rsid w:val="00670309"/>
    <w:rsid w:val="006703AC"/>
    <w:rsid w:val="0067093E"/>
    <w:rsid w:val="00672E7B"/>
    <w:rsid w:val="00674A0B"/>
    <w:rsid w:val="00675698"/>
    <w:rsid w:val="00683245"/>
    <w:rsid w:val="00685216"/>
    <w:rsid w:val="00692CDB"/>
    <w:rsid w:val="006A6A63"/>
    <w:rsid w:val="006A6CDF"/>
    <w:rsid w:val="006A750A"/>
    <w:rsid w:val="006B2A24"/>
    <w:rsid w:val="006C574E"/>
    <w:rsid w:val="006C63C9"/>
    <w:rsid w:val="006C6563"/>
    <w:rsid w:val="006C6D9B"/>
    <w:rsid w:val="006D4495"/>
    <w:rsid w:val="006D7666"/>
    <w:rsid w:val="006D7D2D"/>
    <w:rsid w:val="006E120D"/>
    <w:rsid w:val="006E2496"/>
    <w:rsid w:val="006E2E87"/>
    <w:rsid w:val="006E58CC"/>
    <w:rsid w:val="006E6136"/>
    <w:rsid w:val="006F0614"/>
    <w:rsid w:val="006F3095"/>
    <w:rsid w:val="006F4B21"/>
    <w:rsid w:val="00704FF4"/>
    <w:rsid w:val="00711066"/>
    <w:rsid w:val="00711D30"/>
    <w:rsid w:val="00712A67"/>
    <w:rsid w:val="00713EF2"/>
    <w:rsid w:val="00714960"/>
    <w:rsid w:val="00714A20"/>
    <w:rsid w:val="00714AF3"/>
    <w:rsid w:val="00716C6F"/>
    <w:rsid w:val="00721AA0"/>
    <w:rsid w:val="00722379"/>
    <w:rsid w:val="00722712"/>
    <w:rsid w:val="00722E50"/>
    <w:rsid w:val="00723C6D"/>
    <w:rsid w:val="00727BD5"/>
    <w:rsid w:val="0073122B"/>
    <w:rsid w:val="007403B6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3855"/>
    <w:rsid w:val="00766582"/>
    <w:rsid w:val="007665F0"/>
    <w:rsid w:val="00766602"/>
    <w:rsid w:val="00766E5C"/>
    <w:rsid w:val="00772F36"/>
    <w:rsid w:val="00776F86"/>
    <w:rsid w:val="007773C3"/>
    <w:rsid w:val="00777560"/>
    <w:rsid w:val="00780320"/>
    <w:rsid w:val="00782993"/>
    <w:rsid w:val="00782C0B"/>
    <w:rsid w:val="00783683"/>
    <w:rsid w:val="00784342"/>
    <w:rsid w:val="007851BE"/>
    <w:rsid w:val="0078631D"/>
    <w:rsid w:val="00790ACA"/>
    <w:rsid w:val="007936B5"/>
    <w:rsid w:val="00793D8F"/>
    <w:rsid w:val="00795192"/>
    <w:rsid w:val="00796338"/>
    <w:rsid w:val="007A0C41"/>
    <w:rsid w:val="007A0C6F"/>
    <w:rsid w:val="007A669A"/>
    <w:rsid w:val="007B5AA5"/>
    <w:rsid w:val="007C2422"/>
    <w:rsid w:val="007C28D6"/>
    <w:rsid w:val="007C4D0E"/>
    <w:rsid w:val="007C5A50"/>
    <w:rsid w:val="007C63D0"/>
    <w:rsid w:val="007C7F0B"/>
    <w:rsid w:val="007D243E"/>
    <w:rsid w:val="007D24B7"/>
    <w:rsid w:val="007D24C5"/>
    <w:rsid w:val="007D2C09"/>
    <w:rsid w:val="007D6372"/>
    <w:rsid w:val="007E12ED"/>
    <w:rsid w:val="007E19B1"/>
    <w:rsid w:val="007E1BE9"/>
    <w:rsid w:val="007E1DEF"/>
    <w:rsid w:val="007F1AB4"/>
    <w:rsid w:val="007F30E3"/>
    <w:rsid w:val="007F43A5"/>
    <w:rsid w:val="007F6C11"/>
    <w:rsid w:val="007F6EB1"/>
    <w:rsid w:val="007F7829"/>
    <w:rsid w:val="0080066B"/>
    <w:rsid w:val="00801049"/>
    <w:rsid w:val="00801C86"/>
    <w:rsid w:val="008028F6"/>
    <w:rsid w:val="00806862"/>
    <w:rsid w:val="00807949"/>
    <w:rsid w:val="00812C5D"/>
    <w:rsid w:val="00813A23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35EAE"/>
    <w:rsid w:val="00840B1A"/>
    <w:rsid w:val="00840DF5"/>
    <w:rsid w:val="00841FA3"/>
    <w:rsid w:val="008424C4"/>
    <w:rsid w:val="00843AD9"/>
    <w:rsid w:val="00844D2E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639B"/>
    <w:rsid w:val="008762B6"/>
    <w:rsid w:val="0087719A"/>
    <w:rsid w:val="008812DC"/>
    <w:rsid w:val="0088275A"/>
    <w:rsid w:val="00885F55"/>
    <w:rsid w:val="00886137"/>
    <w:rsid w:val="00887D8C"/>
    <w:rsid w:val="00890E38"/>
    <w:rsid w:val="00892DAD"/>
    <w:rsid w:val="0089620D"/>
    <w:rsid w:val="00896F08"/>
    <w:rsid w:val="00897075"/>
    <w:rsid w:val="00897A21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2B7B"/>
    <w:rsid w:val="008C3EF8"/>
    <w:rsid w:val="008C64F6"/>
    <w:rsid w:val="008D1DD6"/>
    <w:rsid w:val="008D2033"/>
    <w:rsid w:val="008D653E"/>
    <w:rsid w:val="008D6B3C"/>
    <w:rsid w:val="008D7367"/>
    <w:rsid w:val="008E077E"/>
    <w:rsid w:val="008E07F2"/>
    <w:rsid w:val="008E33D7"/>
    <w:rsid w:val="008E45B9"/>
    <w:rsid w:val="008E489A"/>
    <w:rsid w:val="008E5F4E"/>
    <w:rsid w:val="008E652D"/>
    <w:rsid w:val="008E7561"/>
    <w:rsid w:val="008F0FE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103EE"/>
    <w:rsid w:val="00911484"/>
    <w:rsid w:val="0091178E"/>
    <w:rsid w:val="0091724D"/>
    <w:rsid w:val="00921BEE"/>
    <w:rsid w:val="00922228"/>
    <w:rsid w:val="0092458A"/>
    <w:rsid w:val="00926746"/>
    <w:rsid w:val="00926C39"/>
    <w:rsid w:val="00927AAE"/>
    <w:rsid w:val="00941E4F"/>
    <w:rsid w:val="009452A0"/>
    <w:rsid w:val="009473DC"/>
    <w:rsid w:val="0095218C"/>
    <w:rsid w:val="009544FB"/>
    <w:rsid w:val="00954E36"/>
    <w:rsid w:val="00955E7F"/>
    <w:rsid w:val="009569B5"/>
    <w:rsid w:val="00956AF2"/>
    <w:rsid w:val="009623EE"/>
    <w:rsid w:val="009625B9"/>
    <w:rsid w:val="00964C1C"/>
    <w:rsid w:val="00966AF6"/>
    <w:rsid w:val="00967F02"/>
    <w:rsid w:val="00972CA7"/>
    <w:rsid w:val="00972D21"/>
    <w:rsid w:val="00976182"/>
    <w:rsid w:val="00981729"/>
    <w:rsid w:val="00982FDF"/>
    <w:rsid w:val="00983BDE"/>
    <w:rsid w:val="0098676E"/>
    <w:rsid w:val="00986D49"/>
    <w:rsid w:val="00990908"/>
    <w:rsid w:val="00990B19"/>
    <w:rsid w:val="00992093"/>
    <w:rsid w:val="00992FEE"/>
    <w:rsid w:val="0099319C"/>
    <w:rsid w:val="00994404"/>
    <w:rsid w:val="009A1FBF"/>
    <w:rsid w:val="009A339A"/>
    <w:rsid w:val="009A343A"/>
    <w:rsid w:val="009A36FE"/>
    <w:rsid w:val="009A61F4"/>
    <w:rsid w:val="009B160D"/>
    <w:rsid w:val="009B2053"/>
    <w:rsid w:val="009B2E47"/>
    <w:rsid w:val="009B3A42"/>
    <w:rsid w:val="009B4BC0"/>
    <w:rsid w:val="009B60F1"/>
    <w:rsid w:val="009C0CE9"/>
    <w:rsid w:val="009C2EDA"/>
    <w:rsid w:val="009C5644"/>
    <w:rsid w:val="009D1281"/>
    <w:rsid w:val="009D3754"/>
    <w:rsid w:val="009D3854"/>
    <w:rsid w:val="009D62D6"/>
    <w:rsid w:val="009D6D8D"/>
    <w:rsid w:val="009E02AE"/>
    <w:rsid w:val="009E085A"/>
    <w:rsid w:val="009E0E3D"/>
    <w:rsid w:val="009E1162"/>
    <w:rsid w:val="009E505B"/>
    <w:rsid w:val="009E55CE"/>
    <w:rsid w:val="009E7C44"/>
    <w:rsid w:val="009F01A6"/>
    <w:rsid w:val="009F5DA8"/>
    <w:rsid w:val="00A00C6D"/>
    <w:rsid w:val="00A0174C"/>
    <w:rsid w:val="00A02209"/>
    <w:rsid w:val="00A03AF7"/>
    <w:rsid w:val="00A06319"/>
    <w:rsid w:val="00A069A4"/>
    <w:rsid w:val="00A070E5"/>
    <w:rsid w:val="00A109F6"/>
    <w:rsid w:val="00A1145A"/>
    <w:rsid w:val="00A11D09"/>
    <w:rsid w:val="00A136B6"/>
    <w:rsid w:val="00A1382B"/>
    <w:rsid w:val="00A17610"/>
    <w:rsid w:val="00A21D59"/>
    <w:rsid w:val="00A222E2"/>
    <w:rsid w:val="00A257C6"/>
    <w:rsid w:val="00A25F08"/>
    <w:rsid w:val="00A2718B"/>
    <w:rsid w:val="00A27F8E"/>
    <w:rsid w:val="00A315F1"/>
    <w:rsid w:val="00A340A3"/>
    <w:rsid w:val="00A35A03"/>
    <w:rsid w:val="00A40AE4"/>
    <w:rsid w:val="00A47B54"/>
    <w:rsid w:val="00A53B25"/>
    <w:rsid w:val="00A57402"/>
    <w:rsid w:val="00A6097E"/>
    <w:rsid w:val="00A6327C"/>
    <w:rsid w:val="00A632BC"/>
    <w:rsid w:val="00A632FA"/>
    <w:rsid w:val="00A67EAC"/>
    <w:rsid w:val="00A704AA"/>
    <w:rsid w:val="00A72157"/>
    <w:rsid w:val="00A7233E"/>
    <w:rsid w:val="00A74162"/>
    <w:rsid w:val="00A7513B"/>
    <w:rsid w:val="00A75AC1"/>
    <w:rsid w:val="00A80AC0"/>
    <w:rsid w:val="00A82E68"/>
    <w:rsid w:val="00A83EBD"/>
    <w:rsid w:val="00A84048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18F0"/>
    <w:rsid w:val="00AA26E2"/>
    <w:rsid w:val="00AA433C"/>
    <w:rsid w:val="00AA690B"/>
    <w:rsid w:val="00AB2102"/>
    <w:rsid w:val="00AB342D"/>
    <w:rsid w:val="00AB3836"/>
    <w:rsid w:val="00AB5867"/>
    <w:rsid w:val="00AC050B"/>
    <w:rsid w:val="00AC1408"/>
    <w:rsid w:val="00AC381E"/>
    <w:rsid w:val="00AC3EFD"/>
    <w:rsid w:val="00AC4D3D"/>
    <w:rsid w:val="00AC5059"/>
    <w:rsid w:val="00AC52FF"/>
    <w:rsid w:val="00AC6945"/>
    <w:rsid w:val="00AD438E"/>
    <w:rsid w:val="00AD734E"/>
    <w:rsid w:val="00AE2325"/>
    <w:rsid w:val="00AE589D"/>
    <w:rsid w:val="00AE5D74"/>
    <w:rsid w:val="00AE6968"/>
    <w:rsid w:val="00AE74A9"/>
    <w:rsid w:val="00AF0346"/>
    <w:rsid w:val="00AF12A0"/>
    <w:rsid w:val="00AF2783"/>
    <w:rsid w:val="00AF2909"/>
    <w:rsid w:val="00AF4C11"/>
    <w:rsid w:val="00AF5D64"/>
    <w:rsid w:val="00B00B78"/>
    <w:rsid w:val="00B02FCA"/>
    <w:rsid w:val="00B037CC"/>
    <w:rsid w:val="00B0394F"/>
    <w:rsid w:val="00B05606"/>
    <w:rsid w:val="00B05906"/>
    <w:rsid w:val="00B10F0C"/>
    <w:rsid w:val="00B1197C"/>
    <w:rsid w:val="00B12658"/>
    <w:rsid w:val="00B14643"/>
    <w:rsid w:val="00B148FD"/>
    <w:rsid w:val="00B164E3"/>
    <w:rsid w:val="00B2090C"/>
    <w:rsid w:val="00B21E27"/>
    <w:rsid w:val="00B25553"/>
    <w:rsid w:val="00B3082B"/>
    <w:rsid w:val="00B31AB5"/>
    <w:rsid w:val="00B32C49"/>
    <w:rsid w:val="00B37F42"/>
    <w:rsid w:val="00B41526"/>
    <w:rsid w:val="00B4518C"/>
    <w:rsid w:val="00B45692"/>
    <w:rsid w:val="00B47B2C"/>
    <w:rsid w:val="00B50CB3"/>
    <w:rsid w:val="00B5338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72A41"/>
    <w:rsid w:val="00B739C3"/>
    <w:rsid w:val="00B742E6"/>
    <w:rsid w:val="00B74799"/>
    <w:rsid w:val="00B7672F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5A59"/>
    <w:rsid w:val="00BA5F4B"/>
    <w:rsid w:val="00BB05E3"/>
    <w:rsid w:val="00BB1767"/>
    <w:rsid w:val="00BB24AE"/>
    <w:rsid w:val="00BB4FF2"/>
    <w:rsid w:val="00BB6093"/>
    <w:rsid w:val="00BC0DBF"/>
    <w:rsid w:val="00BC2155"/>
    <w:rsid w:val="00BC2DD9"/>
    <w:rsid w:val="00BC5796"/>
    <w:rsid w:val="00BD1B3F"/>
    <w:rsid w:val="00BD333C"/>
    <w:rsid w:val="00BD37AA"/>
    <w:rsid w:val="00BD3823"/>
    <w:rsid w:val="00BD58C4"/>
    <w:rsid w:val="00BE03F9"/>
    <w:rsid w:val="00BE0F98"/>
    <w:rsid w:val="00BE15C3"/>
    <w:rsid w:val="00BE1E44"/>
    <w:rsid w:val="00BE23DB"/>
    <w:rsid w:val="00BE3FFF"/>
    <w:rsid w:val="00BE469F"/>
    <w:rsid w:val="00BF1B03"/>
    <w:rsid w:val="00BF4B18"/>
    <w:rsid w:val="00BF77F8"/>
    <w:rsid w:val="00C00FF8"/>
    <w:rsid w:val="00C01C3A"/>
    <w:rsid w:val="00C03830"/>
    <w:rsid w:val="00C04A9E"/>
    <w:rsid w:val="00C05010"/>
    <w:rsid w:val="00C118C0"/>
    <w:rsid w:val="00C1223A"/>
    <w:rsid w:val="00C14592"/>
    <w:rsid w:val="00C15F1E"/>
    <w:rsid w:val="00C20568"/>
    <w:rsid w:val="00C221A0"/>
    <w:rsid w:val="00C22E59"/>
    <w:rsid w:val="00C23218"/>
    <w:rsid w:val="00C25988"/>
    <w:rsid w:val="00C26695"/>
    <w:rsid w:val="00C27A72"/>
    <w:rsid w:val="00C27CE6"/>
    <w:rsid w:val="00C303C7"/>
    <w:rsid w:val="00C31C17"/>
    <w:rsid w:val="00C32B04"/>
    <w:rsid w:val="00C333A7"/>
    <w:rsid w:val="00C44DE9"/>
    <w:rsid w:val="00C462B9"/>
    <w:rsid w:val="00C4770F"/>
    <w:rsid w:val="00C54C70"/>
    <w:rsid w:val="00C55D40"/>
    <w:rsid w:val="00C63A9D"/>
    <w:rsid w:val="00C64C3A"/>
    <w:rsid w:val="00C655FE"/>
    <w:rsid w:val="00C705D5"/>
    <w:rsid w:val="00C71196"/>
    <w:rsid w:val="00C71657"/>
    <w:rsid w:val="00C71BC1"/>
    <w:rsid w:val="00C71DDC"/>
    <w:rsid w:val="00C74D35"/>
    <w:rsid w:val="00C75796"/>
    <w:rsid w:val="00C80270"/>
    <w:rsid w:val="00C80AFF"/>
    <w:rsid w:val="00C81BC7"/>
    <w:rsid w:val="00C82A9D"/>
    <w:rsid w:val="00C9454A"/>
    <w:rsid w:val="00C97399"/>
    <w:rsid w:val="00C97445"/>
    <w:rsid w:val="00CA2E6E"/>
    <w:rsid w:val="00CA6E16"/>
    <w:rsid w:val="00CA6FC5"/>
    <w:rsid w:val="00CB0A9B"/>
    <w:rsid w:val="00CB1E0F"/>
    <w:rsid w:val="00CB39C2"/>
    <w:rsid w:val="00CB3A17"/>
    <w:rsid w:val="00CB5348"/>
    <w:rsid w:val="00CC11B4"/>
    <w:rsid w:val="00CC1A11"/>
    <w:rsid w:val="00CD0B21"/>
    <w:rsid w:val="00CD1193"/>
    <w:rsid w:val="00CD3629"/>
    <w:rsid w:val="00CD3EB6"/>
    <w:rsid w:val="00CD4358"/>
    <w:rsid w:val="00CD4912"/>
    <w:rsid w:val="00CD57AB"/>
    <w:rsid w:val="00CD5B5A"/>
    <w:rsid w:val="00CD5CFC"/>
    <w:rsid w:val="00CD6CF6"/>
    <w:rsid w:val="00CE1117"/>
    <w:rsid w:val="00CE1DD8"/>
    <w:rsid w:val="00CF103E"/>
    <w:rsid w:val="00CF10FA"/>
    <w:rsid w:val="00CF1EBF"/>
    <w:rsid w:val="00CF424C"/>
    <w:rsid w:val="00D037C3"/>
    <w:rsid w:val="00D03E7A"/>
    <w:rsid w:val="00D05970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7DD"/>
    <w:rsid w:val="00D268EF"/>
    <w:rsid w:val="00D26A43"/>
    <w:rsid w:val="00D312E2"/>
    <w:rsid w:val="00D32C00"/>
    <w:rsid w:val="00D3314E"/>
    <w:rsid w:val="00D3610F"/>
    <w:rsid w:val="00D4189D"/>
    <w:rsid w:val="00D419A3"/>
    <w:rsid w:val="00D42393"/>
    <w:rsid w:val="00D43F49"/>
    <w:rsid w:val="00D4531B"/>
    <w:rsid w:val="00D45E6A"/>
    <w:rsid w:val="00D45E79"/>
    <w:rsid w:val="00D460F0"/>
    <w:rsid w:val="00D518D0"/>
    <w:rsid w:val="00D5268E"/>
    <w:rsid w:val="00D61085"/>
    <w:rsid w:val="00D61264"/>
    <w:rsid w:val="00D61E8E"/>
    <w:rsid w:val="00D65A71"/>
    <w:rsid w:val="00D71617"/>
    <w:rsid w:val="00D71ACF"/>
    <w:rsid w:val="00D747CD"/>
    <w:rsid w:val="00D74C2F"/>
    <w:rsid w:val="00D76739"/>
    <w:rsid w:val="00D76C63"/>
    <w:rsid w:val="00D801B9"/>
    <w:rsid w:val="00D81BBA"/>
    <w:rsid w:val="00D8289B"/>
    <w:rsid w:val="00D82B48"/>
    <w:rsid w:val="00D82FA2"/>
    <w:rsid w:val="00D83658"/>
    <w:rsid w:val="00D8459A"/>
    <w:rsid w:val="00D84F6F"/>
    <w:rsid w:val="00DA04EE"/>
    <w:rsid w:val="00DA3BAC"/>
    <w:rsid w:val="00DA4DFB"/>
    <w:rsid w:val="00DA5AE3"/>
    <w:rsid w:val="00DB0A56"/>
    <w:rsid w:val="00DB12F2"/>
    <w:rsid w:val="00DB47C5"/>
    <w:rsid w:val="00DC2B2C"/>
    <w:rsid w:val="00DC49F4"/>
    <w:rsid w:val="00DC4C22"/>
    <w:rsid w:val="00DC6D58"/>
    <w:rsid w:val="00DD1A59"/>
    <w:rsid w:val="00DD6123"/>
    <w:rsid w:val="00DE0007"/>
    <w:rsid w:val="00DE09E9"/>
    <w:rsid w:val="00DE153E"/>
    <w:rsid w:val="00DE1A0F"/>
    <w:rsid w:val="00DE3835"/>
    <w:rsid w:val="00DE3ACA"/>
    <w:rsid w:val="00DE54D9"/>
    <w:rsid w:val="00DE63CA"/>
    <w:rsid w:val="00DE7487"/>
    <w:rsid w:val="00DE7DE8"/>
    <w:rsid w:val="00DF3779"/>
    <w:rsid w:val="00DF46DF"/>
    <w:rsid w:val="00DF46ED"/>
    <w:rsid w:val="00DF589C"/>
    <w:rsid w:val="00DF6457"/>
    <w:rsid w:val="00DF6B6C"/>
    <w:rsid w:val="00E02267"/>
    <w:rsid w:val="00E04192"/>
    <w:rsid w:val="00E051D0"/>
    <w:rsid w:val="00E05833"/>
    <w:rsid w:val="00E05E02"/>
    <w:rsid w:val="00E06752"/>
    <w:rsid w:val="00E104FD"/>
    <w:rsid w:val="00E10804"/>
    <w:rsid w:val="00E1199F"/>
    <w:rsid w:val="00E14FF6"/>
    <w:rsid w:val="00E17E74"/>
    <w:rsid w:val="00E200A7"/>
    <w:rsid w:val="00E214E1"/>
    <w:rsid w:val="00E2153F"/>
    <w:rsid w:val="00E21B5B"/>
    <w:rsid w:val="00E2261E"/>
    <w:rsid w:val="00E22905"/>
    <w:rsid w:val="00E25E1D"/>
    <w:rsid w:val="00E31551"/>
    <w:rsid w:val="00E32B37"/>
    <w:rsid w:val="00E34971"/>
    <w:rsid w:val="00E34CBB"/>
    <w:rsid w:val="00E42CC4"/>
    <w:rsid w:val="00E42FC8"/>
    <w:rsid w:val="00E45C0B"/>
    <w:rsid w:val="00E46957"/>
    <w:rsid w:val="00E47AAE"/>
    <w:rsid w:val="00E502EC"/>
    <w:rsid w:val="00E5449C"/>
    <w:rsid w:val="00E544A8"/>
    <w:rsid w:val="00E54EB9"/>
    <w:rsid w:val="00E5518C"/>
    <w:rsid w:val="00E61CA3"/>
    <w:rsid w:val="00E635AC"/>
    <w:rsid w:val="00E66AAC"/>
    <w:rsid w:val="00E70E96"/>
    <w:rsid w:val="00E714D2"/>
    <w:rsid w:val="00E71F0F"/>
    <w:rsid w:val="00E73C60"/>
    <w:rsid w:val="00E74B13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96A74"/>
    <w:rsid w:val="00EA0074"/>
    <w:rsid w:val="00EA0A81"/>
    <w:rsid w:val="00EA1968"/>
    <w:rsid w:val="00EA34EC"/>
    <w:rsid w:val="00EA7054"/>
    <w:rsid w:val="00EB3D00"/>
    <w:rsid w:val="00EC1161"/>
    <w:rsid w:val="00EC20B7"/>
    <w:rsid w:val="00EC6366"/>
    <w:rsid w:val="00EC6C71"/>
    <w:rsid w:val="00EC76BA"/>
    <w:rsid w:val="00ED3DBE"/>
    <w:rsid w:val="00ED621B"/>
    <w:rsid w:val="00ED7EA4"/>
    <w:rsid w:val="00EE1418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6F4"/>
    <w:rsid w:val="00F07993"/>
    <w:rsid w:val="00F07B95"/>
    <w:rsid w:val="00F1193C"/>
    <w:rsid w:val="00F1248D"/>
    <w:rsid w:val="00F133C6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42F24"/>
    <w:rsid w:val="00F43B27"/>
    <w:rsid w:val="00F43F42"/>
    <w:rsid w:val="00F456F4"/>
    <w:rsid w:val="00F4593C"/>
    <w:rsid w:val="00F50877"/>
    <w:rsid w:val="00F50CEF"/>
    <w:rsid w:val="00F52E1E"/>
    <w:rsid w:val="00F556BF"/>
    <w:rsid w:val="00F57442"/>
    <w:rsid w:val="00F57AC9"/>
    <w:rsid w:val="00F644DE"/>
    <w:rsid w:val="00F651D3"/>
    <w:rsid w:val="00F722FB"/>
    <w:rsid w:val="00F7689C"/>
    <w:rsid w:val="00F7793D"/>
    <w:rsid w:val="00F81706"/>
    <w:rsid w:val="00F81B41"/>
    <w:rsid w:val="00F83A72"/>
    <w:rsid w:val="00F87ABA"/>
    <w:rsid w:val="00F87AC0"/>
    <w:rsid w:val="00F930DF"/>
    <w:rsid w:val="00F937ED"/>
    <w:rsid w:val="00FA2609"/>
    <w:rsid w:val="00FA2958"/>
    <w:rsid w:val="00FA4E01"/>
    <w:rsid w:val="00FA58CE"/>
    <w:rsid w:val="00FB1264"/>
    <w:rsid w:val="00FC249A"/>
    <w:rsid w:val="00FC2932"/>
    <w:rsid w:val="00FC293C"/>
    <w:rsid w:val="00FC4842"/>
    <w:rsid w:val="00FC54CB"/>
    <w:rsid w:val="00FC5DE3"/>
    <w:rsid w:val="00FC674F"/>
    <w:rsid w:val="00FC6CFD"/>
    <w:rsid w:val="00FD0253"/>
    <w:rsid w:val="00FD1779"/>
    <w:rsid w:val="00FD6C4F"/>
    <w:rsid w:val="00FD711F"/>
    <w:rsid w:val="00FD7C3B"/>
    <w:rsid w:val="00FE4BC3"/>
    <w:rsid w:val="00FF2560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51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1247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uiPriority w:val="9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E7C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7C44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4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512479"/>
    <w:rPr>
      <w:color w:val="0000FF"/>
      <w:u w:val="none"/>
    </w:rPr>
  </w:style>
  <w:style w:type="paragraph" w:customStyle="1" w:styleId="Application">
    <w:name w:val="Application!Приложение"/>
    <w:rsid w:val="0051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479"/>
    <w:rPr>
      <w:sz w:val="28"/>
    </w:rPr>
  </w:style>
  <w:style w:type="character" w:styleId="af9">
    <w:name w:val="FollowedHyperlink"/>
    <w:basedOn w:val="a0"/>
    <w:uiPriority w:val="99"/>
    <w:semiHidden/>
    <w:unhideWhenUsed/>
    <w:rsid w:val="00597A30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C7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F3BD-E328-4B1C-96E0-44165A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User</cp:lastModifiedBy>
  <cp:revision>3</cp:revision>
  <cp:lastPrinted>2022-02-16T13:50:00Z</cp:lastPrinted>
  <dcterms:created xsi:type="dcterms:W3CDTF">2022-08-23T07:54:00Z</dcterms:created>
  <dcterms:modified xsi:type="dcterms:W3CDTF">2022-08-23T08:17:00Z</dcterms:modified>
</cp:coreProperties>
</file>