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CE" w:rsidRPr="00111C41" w:rsidRDefault="006203CE" w:rsidP="00111C41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111C41">
        <w:rPr>
          <w:spacing w:val="60"/>
          <w:sz w:val="30"/>
          <w:szCs w:val="28"/>
        </w:rPr>
        <w:t>Калужская область</w:t>
      </w:r>
    </w:p>
    <w:p w:rsidR="006203CE" w:rsidRPr="00111C41" w:rsidRDefault="006203CE" w:rsidP="00111C41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111C41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6203CE" w:rsidRPr="00111C41" w:rsidRDefault="006203CE" w:rsidP="00111C41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111C41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6203CE" w:rsidRPr="00111C41" w:rsidRDefault="006203CE" w:rsidP="00111C41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6203CE" w:rsidRPr="00111C41" w:rsidRDefault="006203CE" w:rsidP="00111C41">
      <w:pPr>
        <w:pStyle w:val="1"/>
        <w:ind w:right="-28" w:firstLine="0"/>
        <w:rPr>
          <w:spacing w:val="60"/>
          <w:sz w:val="8"/>
          <w:szCs w:val="30"/>
        </w:rPr>
      </w:pPr>
    </w:p>
    <w:p w:rsidR="006203CE" w:rsidRPr="00111C41" w:rsidRDefault="006203CE" w:rsidP="00111C41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111C41">
        <w:rPr>
          <w:rFonts w:cs="Arial"/>
          <w:sz w:val="34"/>
        </w:rPr>
        <w:t>П О С Т А Н О В Л Е Н И Е</w:t>
      </w:r>
    </w:p>
    <w:p w:rsidR="006203CE" w:rsidRPr="00111C41" w:rsidRDefault="006203CE" w:rsidP="006203CE"/>
    <w:p w:rsidR="006203CE" w:rsidRPr="00111C41" w:rsidRDefault="006203CE" w:rsidP="00111C41">
      <w:pPr>
        <w:ind w:firstLine="0"/>
      </w:pPr>
      <w:r w:rsidRPr="00111C41">
        <w:t xml:space="preserve">от </w:t>
      </w:r>
      <w:r w:rsidR="00381918" w:rsidRPr="00111C41">
        <w:t>07.02.</w:t>
      </w:r>
      <w:r w:rsidR="001A6596" w:rsidRPr="00111C41">
        <w:t>2025</w:t>
      </w:r>
      <w:r w:rsidRPr="00111C41">
        <w:tab/>
      </w:r>
      <w:r w:rsidRPr="00111C41">
        <w:tab/>
      </w:r>
      <w:r w:rsidRPr="00111C41">
        <w:tab/>
        <w:t xml:space="preserve">                                                                 </w:t>
      </w:r>
      <w:r w:rsidR="00DE5A06">
        <w:t xml:space="preserve">        </w:t>
      </w:r>
      <w:r w:rsidRPr="00111C41">
        <w:t xml:space="preserve"> № </w:t>
      </w:r>
      <w:r w:rsidR="00381918" w:rsidRPr="00111C41">
        <w:t xml:space="preserve"> 144</w:t>
      </w:r>
    </w:p>
    <w:p w:rsidR="00111C41" w:rsidRPr="00111C41" w:rsidRDefault="00111C41" w:rsidP="00111C41">
      <w:pPr>
        <w:ind w:firstLine="0"/>
      </w:pPr>
    </w:p>
    <w:p w:rsidR="00111C41" w:rsidRPr="00111C41" w:rsidRDefault="00111C41" w:rsidP="00DE5A0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11C41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от   </w:t>
      </w:r>
      <w:hyperlink r:id="rId6" w:tgtFrame="ChangingDocument" w:history="1">
        <w:r w:rsidRPr="00DE5A06">
          <w:rPr>
            <w:rStyle w:val="a3"/>
            <w:rFonts w:cs="Arial"/>
            <w:b/>
            <w:bCs/>
            <w:kern w:val="28"/>
            <w:sz w:val="32"/>
            <w:szCs w:val="32"/>
          </w:rPr>
          <w:t xml:space="preserve">20.03.2023   №  233 </w:t>
        </w:r>
      </w:hyperlink>
      <w:r w:rsidRPr="00111C41">
        <w:rPr>
          <w:rFonts w:cs="Arial"/>
          <w:b/>
          <w:bCs/>
          <w:kern w:val="28"/>
          <w:sz w:val="32"/>
          <w:szCs w:val="32"/>
        </w:rPr>
        <w:t xml:space="preserve"> «Об утверждении административного  регламента предоставления муниципальной услуги по присвоению   спортивных   разрядов, муниципальной  услуги  </w:t>
      </w:r>
      <w:r w:rsidRPr="00111C41">
        <w:rPr>
          <w:rFonts w:eastAsiaTheme="minorHAnsi" w:cs="Arial"/>
          <w:b/>
          <w:bCs/>
          <w:kern w:val="28"/>
          <w:sz w:val="32"/>
          <w:szCs w:val="32"/>
        </w:rPr>
        <w:t>по присвоению квалификационных категорий судьям»</w:t>
      </w:r>
    </w:p>
    <w:p w:rsidR="00111C41" w:rsidRDefault="000D5005" w:rsidP="00D429F1">
      <w:pPr>
        <w:ind w:firstLine="708"/>
      </w:pPr>
      <w:r>
        <w:tab/>
      </w:r>
    </w:p>
    <w:p w:rsidR="00D429F1" w:rsidRDefault="00D429F1" w:rsidP="00D429F1">
      <w:pPr>
        <w:ind w:firstLine="708"/>
      </w:pPr>
    </w:p>
    <w:p w:rsidR="006203CE" w:rsidRPr="00111C41" w:rsidRDefault="006203CE" w:rsidP="00111C41">
      <w:pPr>
        <w:autoSpaceDE w:val="0"/>
        <w:autoSpaceDN w:val="0"/>
        <w:adjustRightInd w:val="0"/>
      </w:pPr>
      <w:proofErr w:type="gramStart"/>
      <w:r w:rsidRPr="00111C41">
        <w:rPr>
          <w:rFonts w:eastAsiaTheme="minorHAnsi"/>
          <w:lang w:eastAsia="en-US"/>
        </w:rPr>
        <w:t xml:space="preserve">В соответствии с Федеральным законом от 06.10.2003 N </w:t>
      </w:r>
      <w:hyperlink r:id="rId7" w:tooltip="от 06.10.2003 г. № 131-ФЗ" w:history="1">
        <w:r w:rsidRPr="000D5005">
          <w:rPr>
            <w:rStyle w:val="a3"/>
            <w:rFonts w:eastAsiaTheme="minorHAnsi"/>
            <w:lang w:eastAsia="en-US"/>
          </w:rPr>
          <w:t>131-ФЗ</w:t>
        </w:r>
      </w:hyperlink>
      <w:r w:rsidRPr="00111C41">
        <w:rPr>
          <w:rFonts w:eastAsiaTheme="minorHAnsi"/>
          <w:lang w:eastAsia="en-US"/>
        </w:rPr>
        <w:t xml:space="preserve"> "</w:t>
      </w:r>
      <w:hyperlink r:id="rId8" w:tooltip="Об общих принципах организации местного самоуправления в Российской" w:history="1">
        <w:r w:rsidRPr="000D5005">
          <w:rPr>
            <w:rStyle w:val="a3"/>
            <w:rFonts w:eastAsiaTheme="minorHAnsi"/>
            <w:lang w:eastAsia="en-US"/>
          </w:rPr>
          <w:t>Об общих принципах организации местного самоуправления в Российской</w:t>
        </w:r>
      </w:hyperlink>
      <w:r w:rsidRPr="00111C41">
        <w:rPr>
          <w:rFonts w:eastAsiaTheme="minorHAnsi"/>
          <w:lang w:eastAsia="en-US"/>
        </w:rPr>
        <w:t xml:space="preserve"> Федерации", Федеральным законом от 27.07.2010 N </w:t>
      </w:r>
      <w:hyperlink r:id="rId9" w:tooltip="№ 210-фз" w:history="1">
        <w:r w:rsidRPr="000D5005">
          <w:rPr>
            <w:rStyle w:val="a3"/>
            <w:rFonts w:eastAsiaTheme="minorHAnsi"/>
            <w:lang w:eastAsia="en-US"/>
          </w:rPr>
          <w:t>210-ФЗ</w:t>
        </w:r>
      </w:hyperlink>
      <w:r w:rsidRPr="00111C41">
        <w:rPr>
          <w:rFonts w:eastAsiaTheme="minorHAnsi"/>
          <w:lang w:eastAsia="en-US"/>
        </w:rPr>
        <w:t xml:space="preserve"> "Об организации предоставления государственных и муниципальных услуг", Федеральным законом от 04.12.2007 N 329-ФЗ "О физической культуре и спорте в Российской Федерации", приказом</w:t>
      </w:r>
      <w:r w:rsidR="00111C41" w:rsidRPr="00111C41">
        <w:rPr>
          <w:rFonts w:eastAsiaTheme="minorHAnsi"/>
          <w:lang w:eastAsia="en-US"/>
        </w:rPr>
        <w:t xml:space="preserve"> </w:t>
      </w:r>
      <w:r w:rsidRPr="00111C41">
        <w:rPr>
          <w:rFonts w:eastAsiaTheme="minorHAnsi"/>
          <w:lang w:eastAsia="en-US"/>
        </w:rPr>
        <w:t>Министерства спорта Российской Федерации от 19.12.2022 N 1255 "Об утверждении положения о Единой всероссийской</w:t>
      </w:r>
      <w:proofErr w:type="gramEnd"/>
      <w:r w:rsidRPr="00111C41">
        <w:rPr>
          <w:rFonts w:eastAsiaTheme="minorHAnsi"/>
          <w:lang w:eastAsia="en-US"/>
        </w:rPr>
        <w:t xml:space="preserve"> спортивной классификации", </w:t>
      </w:r>
      <w:r w:rsidRPr="00111C41">
        <w:t xml:space="preserve">администрация </w:t>
      </w:r>
      <w:proofErr w:type="gramStart"/>
      <w:r w:rsidRPr="00111C41">
        <w:t>муниципального</w:t>
      </w:r>
      <w:proofErr w:type="gramEnd"/>
      <w:r w:rsidRPr="00111C41">
        <w:t xml:space="preserve"> района «Город Людиново и Людиновский район»</w:t>
      </w:r>
    </w:p>
    <w:p w:rsidR="006203CE" w:rsidRPr="00111C41" w:rsidRDefault="006203CE" w:rsidP="00111C41">
      <w:pPr>
        <w:autoSpaceDE w:val="0"/>
        <w:autoSpaceDN w:val="0"/>
        <w:adjustRightInd w:val="0"/>
      </w:pPr>
    </w:p>
    <w:p w:rsidR="006203CE" w:rsidRPr="00111C41" w:rsidRDefault="006203CE" w:rsidP="00111C41">
      <w:r w:rsidRPr="00111C41">
        <w:t>постановляет:</w:t>
      </w:r>
    </w:p>
    <w:p w:rsidR="006203CE" w:rsidRPr="00111C41" w:rsidRDefault="006203CE" w:rsidP="00111C41">
      <w:pPr>
        <w:tabs>
          <w:tab w:val="left" w:pos="993"/>
        </w:tabs>
      </w:pPr>
    </w:p>
    <w:p w:rsidR="001A6596" w:rsidRPr="00111C41" w:rsidRDefault="00111C41" w:rsidP="00111C41">
      <w:pPr>
        <w:pStyle w:val="ab"/>
        <w:tabs>
          <w:tab w:val="left" w:pos="993"/>
        </w:tabs>
        <w:ind w:left="0"/>
        <w:rPr>
          <w:rFonts w:eastAsiaTheme="minorHAnsi"/>
          <w:lang w:eastAsia="en-US"/>
        </w:rPr>
      </w:pPr>
      <w:r>
        <w:t>1.</w:t>
      </w:r>
      <w:r w:rsidR="00560C05">
        <w:t xml:space="preserve"> </w:t>
      </w:r>
      <w:r w:rsidR="00C708D9" w:rsidRPr="00111C41">
        <w:t>Внести</w:t>
      </w:r>
      <w:r w:rsidR="006203CE" w:rsidRPr="00111C41">
        <w:t xml:space="preserve"> в постановление администрации муниципального района от </w:t>
      </w:r>
      <w:hyperlink r:id="rId10" w:tgtFrame="ChangingDocument" w:history="1">
        <w:r w:rsidR="006203CE" w:rsidRPr="00DE5A06">
          <w:rPr>
            <w:rStyle w:val="a3"/>
          </w:rPr>
          <w:t xml:space="preserve">20.03.2023 № </w:t>
        </w:r>
        <w:r w:rsidR="00560C05" w:rsidRPr="00DE5A06">
          <w:rPr>
            <w:rStyle w:val="a3"/>
          </w:rPr>
          <w:t xml:space="preserve"> </w:t>
        </w:r>
        <w:r w:rsidR="006203CE" w:rsidRPr="00DE5A06">
          <w:rPr>
            <w:rStyle w:val="a3"/>
          </w:rPr>
          <w:t>233</w:t>
        </w:r>
      </w:hyperlink>
      <w:r w:rsidR="006203CE" w:rsidRPr="00111C41">
        <w:t xml:space="preserve"> «Об утверждении административного регламента предоставления муниципальной услуги по присвоению спортивных разрядов, муниципальной услуги по присвоению квалификационных катего</w:t>
      </w:r>
      <w:r w:rsidR="00C708D9" w:rsidRPr="00111C41">
        <w:t>рий судьям» следующие изменения</w:t>
      </w:r>
      <w:r w:rsidR="006203CE" w:rsidRPr="00111C41">
        <w:t>.</w:t>
      </w:r>
    </w:p>
    <w:p w:rsidR="000636AB" w:rsidRPr="00111C41" w:rsidRDefault="00111C41" w:rsidP="00111C41">
      <w:pPr>
        <w:pStyle w:val="ab"/>
        <w:autoSpaceDE w:val="0"/>
        <w:autoSpaceDN w:val="0"/>
        <w:adjustRightInd w:val="0"/>
        <w:ind w:lef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</w:t>
      </w:r>
      <w:r w:rsidR="0082112E" w:rsidRPr="00111C41">
        <w:rPr>
          <w:rFonts w:eastAsiaTheme="minorHAnsi"/>
          <w:lang w:eastAsia="en-US"/>
        </w:rPr>
        <w:t>Раздел</w:t>
      </w:r>
      <w:r w:rsidRPr="00111C41">
        <w:rPr>
          <w:rFonts w:eastAsiaTheme="minorHAnsi"/>
          <w:lang w:eastAsia="en-US"/>
        </w:rPr>
        <w:t xml:space="preserve"> </w:t>
      </w:r>
      <w:r w:rsidR="00653112" w:rsidRPr="00111C41">
        <w:rPr>
          <w:rFonts w:eastAsiaTheme="minorHAnsi"/>
          <w:lang w:eastAsia="en-US"/>
        </w:rPr>
        <w:t xml:space="preserve"> 2.4.</w:t>
      </w:r>
      <w:r w:rsidRPr="00111C41">
        <w:rPr>
          <w:rFonts w:eastAsiaTheme="minorHAnsi"/>
          <w:lang w:eastAsia="en-US"/>
        </w:rPr>
        <w:t xml:space="preserve"> </w:t>
      </w:r>
      <w:r w:rsidR="0082112E" w:rsidRPr="00111C41">
        <w:rPr>
          <w:rFonts w:eastAsiaTheme="minorHAnsi"/>
          <w:lang w:eastAsia="en-US"/>
        </w:rPr>
        <w:t>«Сроки предоставления муниципальной услуги»</w:t>
      </w:r>
      <w:r w:rsidR="00560C05">
        <w:rPr>
          <w:rFonts w:eastAsiaTheme="minorHAnsi"/>
          <w:lang w:eastAsia="en-US"/>
        </w:rPr>
        <w:t xml:space="preserve"> </w:t>
      </w:r>
      <w:r w:rsidR="00961166" w:rsidRPr="00111C41">
        <w:rPr>
          <w:rFonts w:eastAsiaTheme="minorHAnsi"/>
          <w:lang w:eastAsia="en-US"/>
        </w:rPr>
        <w:t>административного регламента предоставления муниципальной услуги по присвоению спортивных</w:t>
      </w:r>
      <w:r w:rsidRPr="00111C41">
        <w:rPr>
          <w:rFonts w:eastAsiaTheme="minorHAnsi"/>
          <w:lang w:eastAsia="en-US"/>
        </w:rPr>
        <w:t xml:space="preserve"> </w:t>
      </w:r>
      <w:r w:rsidR="00961166" w:rsidRPr="00111C41">
        <w:rPr>
          <w:rFonts w:eastAsiaTheme="minorHAnsi"/>
          <w:lang w:eastAsia="en-US"/>
        </w:rPr>
        <w:t>разрядов</w:t>
      </w:r>
      <w:bookmarkStart w:id="0" w:name="_GoBack"/>
      <w:bookmarkEnd w:id="0"/>
      <w:r w:rsidRPr="00111C41">
        <w:rPr>
          <w:rFonts w:eastAsiaTheme="minorHAnsi"/>
          <w:lang w:eastAsia="en-US"/>
        </w:rPr>
        <w:t xml:space="preserve"> </w:t>
      </w:r>
      <w:r w:rsidR="0082112E" w:rsidRPr="00111C41">
        <w:rPr>
          <w:rFonts w:eastAsiaTheme="minorHAnsi"/>
          <w:lang w:eastAsia="en-US"/>
        </w:rPr>
        <w:t>изложить в новой редакции:</w:t>
      </w:r>
    </w:p>
    <w:p w:rsidR="000636AB" w:rsidRPr="00111C41" w:rsidRDefault="0082112E" w:rsidP="00111C4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11C41">
        <w:rPr>
          <w:rFonts w:eastAsiaTheme="minorHAnsi"/>
          <w:lang w:eastAsia="en-US"/>
        </w:rPr>
        <w:t>«</w:t>
      </w:r>
      <w:r w:rsidR="000636AB" w:rsidRPr="00111C41">
        <w:rPr>
          <w:rFonts w:eastAsiaTheme="minorHAnsi"/>
          <w:lang w:eastAsia="en-US"/>
        </w:rPr>
        <w:t>2.4.1. Уполномоченный орган направляет заявителю способом, указанным в заявлении:</w:t>
      </w:r>
    </w:p>
    <w:p w:rsidR="000636AB" w:rsidRPr="00111C41" w:rsidRDefault="000636AB" w:rsidP="00111C4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11C41">
        <w:rPr>
          <w:rFonts w:eastAsiaTheme="minorHAnsi"/>
          <w:lang w:eastAsia="en-US"/>
        </w:rPr>
        <w:t>2.4.1.1. При обращении за присвоением спортивного разряда - один из результатов предоставления муниципальной услуги, указанный в пункте 2.3.1 Админ</w:t>
      </w:r>
      <w:r w:rsidR="00714F0C" w:rsidRPr="00111C41">
        <w:rPr>
          <w:rFonts w:eastAsiaTheme="minorHAnsi"/>
          <w:lang w:eastAsia="en-US"/>
        </w:rPr>
        <w:t xml:space="preserve">истративного регламента, в </w:t>
      </w:r>
      <w:r w:rsidR="00965D73" w:rsidRPr="00111C41">
        <w:rPr>
          <w:rFonts w:eastAsiaTheme="minorHAnsi"/>
          <w:lang w:eastAsia="en-US"/>
        </w:rPr>
        <w:t>течение 21 рабочего дня</w:t>
      </w:r>
      <w:r w:rsidRPr="00111C41">
        <w:rPr>
          <w:rFonts w:eastAsiaTheme="minorHAnsi"/>
          <w:lang w:eastAsia="en-US"/>
        </w:rPr>
        <w:t xml:space="preserve"> </w:t>
      </w:r>
      <w:proofErr w:type="gramStart"/>
      <w:r w:rsidRPr="00111C41">
        <w:rPr>
          <w:rFonts w:eastAsiaTheme="minorHAnsi"/>
          <w:lang w:eastAsia="en-US"/>
        </w:rPr>
        <w:t>с даты получения</w:t>
      </w:r>
      <w:proofErr w:type="gramEnd"/>
      <w:r w:rsidRPr="00111C41">
        <w:rPr>
          <w:rFonts w:eastAsiaTheme="minorHAnsi"/>
          <w:lang w:eastAsia="en-US"/>
        </w:rPr>
        <w:t xml:space="preserve"> представления;</w:t>
      </w:r>
    </w:p>
    <w:p w:rsidR="000636AB" w:rsidRPr="00111C41" w:rsidRDefault="000636AB" w:rsidP="00111C4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11C41">
        <w:rPr>
          <w:rFonts w:eastAsiaTheme="minorHAnsi"/>
          <w:lang w:eastAsia="en-US"/>
        </w:rPr>
        <w:t>2.4.1.2. При обращении за подтверждением спортивного разряда - один из результатов предоставления муниципальной услуги, указанных в пункте 2.3.2 Административного регламента, в</w:t>
      </w:r>
      <w:r w:rsidR="00965D73" w:rsidRPr="00111C41">
        <w:rPr>
          <w:rFonts w:eastAsiaTheme="minorHAnsi"/>
          <w:lang w:eastAsia="en-US"/>
        </w:rPr>
        <w:t>течение 21 рабочего дня</w:t>
      </w:r>
      <w:r w:rsidRPr="00111C41">
        <w:rPr>
          <w:rFonts w:eastAsiaTheme="minorHAnsi"/>
          <w:lang w:eastAsia="en-US"/>
        </w:rPr>
        <w:t xml:space="preserve"> </w:t>
      </w:r>
      <w:proofErr w:type="gramStart"/>
      <w:r w:rsidRPr="00111C41">
        <w:rPr>
          <w:rFonts w:eastAsiaTheme="minorHAnsi"/>
          <w:lang w:eastAsia="en-US"/>
        </w:rPr>
        <w:t>с даты получения</w:t>
      </w:r>
      <w:proofErr w:type="gramEnd"/>
      <w:r w:rsidRPr="00111C41">
        <w:rPr>
          <w:rFonts w:eastAsiaTheme="minorHAnsi"/>
          <w:lang w:eastAsia="en-US"/>
        </w:rPr>
        <w:t xml:space="preserve"> представления;</w:t>
      </w:r>
    </w:p>
    <w:p w:rsidR="000636AB" w:rsidRPr="00111C41" w:rsidRDefault="000636AB" w:rsidP="00111C4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11C41">
        <w:rPr>
          <w:rFonts w:eastAsiaTheme="minorHAnsi"/>
          <w:lang w:eastAsia="en-US"/>
        </w:rPr>
        <w:t xml:space="preserve">2.4.1.3. При обращении за лишением (восстановлением) спортивного разряда (спортивных разрядов) - один из результатов предоставления муниципальной услуги, указанных в пункте 2.3.3 Административного регламента, в </w:t>
      </w:r>
      <w:r w:rsidR="00965D73" w:rsidRPr="00111C41">
        <w:rPr>
          <w:rFonts w:eastAsiaTheme="minorHAnsi"/>
          <w:lang w:eastAsia="en-US"/>
        </w:rPr>
        <w:t>течение 21 рабочего дня</w:t>
      </w:r>
      <w:r w:rsidRPr="00111C41">
        <w:rPr>
          <w:rFonts w:eastAsiaTheme="minorHAnsi"/>
          <w:lang w:eastAsia="en-US"/>
        </w:rPr>
        <w:t>с даты получения представления.</w:t>
      </w:r>
    </w:p>
    <w:p w:rsidR="000636AB" w:rsidRPr="00111C41" w:rsidRDefault="000636AB" w:rsidP="00111C4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11C41">
        <w:rPr>
          <w:rFonts w:eastAsiaTheme="minorHAnsi"/>
          <w:lang w:eastAsia="en-US"/>
        </w:rPr>
        <w:t xml:space="preserve">2.4.2. Копия постановления о присвоении спортивного разряда (спортивных разрядов) в течение </w:t>
      </w:r>
      <w:r w:rsidR="00714F0C" w:rsidRPr="00111C41">
        <w:rPr>
          <w:rFonts w:eastAsiaTheme="minorHAnsi"/>
          <w:lang w:eastAsia="en-US"/>
        </w:rPr>
        <w:t>3</w:t>
      </w:r>
      <w:r w:rsidRPr="00111C41">
        <w:rPr>
          <w:rFonts w:eastAsiaTheme="minorHAnsi"/>
          <w:lang w:eastAsia="en-US"/>
        </w:rPr>
        <w:t xml:space="preserve"> рабочих дней со дня его утверждения направляется </w:t>
      </w:r>
      <w:r w:rsidRPr="00111C41">
        <w:rPr>
          <w:rFonts w:eastAsiaTheme="minorHAnsi"/>
          <w:lang w:eastAsia="en-US"/>
        </w:rPr>
        <w:lastRenderedPageBreak/>
        <w:t>Заявителю на адрес электронной почты, указанной Заявителем, или вручается лично под подпись, сканированный образ приказа в указанный срок размещается на официальном сайте Уполномоченного органа.</w:t>
      </w:r>
    </w:p>
    <w:p w:rsidR="000636AB" w:rsidRPr="00111C41" w:rsidRDefault="000636AB" w:rsidP="00111C4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11C41">
        <w:rPr>
          <w:rFonts w:eastAsiaTheme="minorHAnsi"/>
          <w:lang w:eastAsia="en-US"/>
        </w:rPr>
        <w:t xml:space="preserve">Копия решения об отказе в присвоении спортивного разряда (спортивных разрядов) в течение </w:t>
      </w:r>
      <w:r w:rsidR="00714F0C" w:rsidRPr="00111C41">
        <w:rPr>
          <w:rFonts w:eastAsiaTheme="minorHAnsi"/>
          <w:lang w:eastAsia="en-US"/>
        </w:rPr>
        <w:t>3</w:t>
      </w:r>
      <w:r w:rsidRPr="00111C41">
        <w:rPr>
          <w:rFonts w:eastAsiaTheme="minorHAnsi"/>
          <w:lang w:eastAsia="en-US"/>
        </w:rPr>
        <w:t xml:space="preserve"> рабочих дней со дня его принятия направляется Заявителю на адрес электронной почты, указанной Заявителем, с указанием, что документы, представленные Заявителем в бумажном виде, можно получить в Уполномоченном органе лично, или вручается лично под подпись.</w:t>
      </w:r>
    </w:p>
    <w:p w:rsidR="000636AB" w:rsidRPr="00111C41" w:rsidRDefault="000636AB" w:rsidP="00111C4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11C41">
        <w:rPr>
          <w:rFonts w:eastAsiaTheme="minorHAnsi"/>
          <w:lang w:eastAsia="en-US"/>
        </w:rPr>
        <w:t xml:space="preserve">Копия приказа о подтверждении спортивного разряда (спортивных разрядов) в течение </w:t>
      </w:r>
      <w:r w:rsidR="00714F0C" w:rsidRPr="00111C41">
        <w:rPr>
          <w:rFonts w:eastAsiaTheme="minorHAnsi"/>
          <w:lang w:eastAsia="en-US"/>
        </w:rPr>
        <w:t>3</w:t>
      </w:r>
      <w:r w:rsidRPr="00111C41">
        <w:rPr>
          <w:rFonts w:eastAsiaTheme="minorHAnsi"/>
          <w:lang w:eastAsia="en-US"/>
        </w:rPr>
        <w:t xml:space="preserve"> рабочих дней со дня его утверждения направляется Заявителю на адрес электронной почты, указанной Заявителем, или вручается лично под подпись, сканированный образ приказа в указанный срок размещается на официальном сайте Уполномоченного органа.</w:t>
      </w:r>
    </w:p>
    <w:p w:rsidR="000636AB" w:rsidRPr="00111C41" w:rsidRDefault="000636AB" w:rsidP="00111C4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11C41">
        <w:rPr>
          <w:rFonts w:eastAsiaTheme="minorHAnsi"/>
          <w:lang w:eastAsia="en-US"/>
        </w:rPr>
        <w:t xml:space="preserve">Копия решения об отказе в подтверждении спортивного разряда (спортивных разрядов) </w:t>
      </w:r>
      <w:r w:rsidR="00714F0C" w:rsidRPr="00111C41">
        <w:rPr>
          <w:rFonts w:eastAsiaTheme="minorHAnsi"/>
          <w:lang w:eastAsia="en-US"/>
        </w:rPr>
        <w:t>в течение 3</w:t>
      </w:r>
      <w:r w:rsidRPr="00111C41">
        <w:rPr>
          <w:rFonts w:eastAsiaTheme="minorHAnsi"/>
          <w:lang w:eastAsia="en-US"/>
        </w:rPr>
        <w:t xml:space="preserve"> рабочих дней со дня его принятия направляется Заявителю на адрес электронной почты, указанной Заявителем, с указанием, что документы, представленные Заявителем в бумажном виде, можно получить в Уполномоченном органе лично, или вручается лично под подпись.</w:t>
      </w:r>
    </w:p>
    <w:p w:rsidR="000636AB" w:rsidRPr="00111C41" w:rsidRDefault="000636AB" w:rsidP="00111C4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11C41">
        <w:rPr>
          <w:rFonts w:eastAsiaTheme="minorHAnsi"/>
          <w:lang w:eastAsia="en-US"/>
        </w:rPr>
        <w:t>Копия постановления о лишении (восстановлении) спортивного разряда (спортивных разрядов</w:t>
      </w:r>
      <w:r w:rsidR="00714F0C" w:rsidRPr="00111C41">
        <w:rPr>
          <w:rFonts w:eastAsiaTheme="minorHAnsi"/>
          <w:lang w:eastAsia="en-US"/>
        </w:rPr>
        <w:t>) в течение 3</w:t>
      </w:r>
      <w:r w:rsidRPr="00111C41">
        <w:rPr>
          <w:rFonts w:eastAsiaTheme="minorHAnsi"/>
          <w:lang w:eastAsia="en-US"/>
        </w:rPr>
        <w:t xml:space="preserve"> рабочих дней со дня его утверждения направляется Заявителю на адрес электронной почты, указанной Заявителем, или вручается лично под подпись, сканированный образ приказа в указанный срок размещается на официальном сайте Уполномоченного органа.</w:t>
      </w:r>
    </w:p>
    <w:p w:rsidR="000636AB" w:rsidRPr="00111C41" w:rsidRDefault="000636AB" w:rsidP="00111C4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11C41">
        <w:rPr>
          <w:rFonts w:eastAsiaTheme="minorHAnsi"/>
          <w:lang w:eastAsia="en-US"/>
        </w:rPr>
        <w:t xml:space="preserve">Копия решения об отказе в лишении (восстановлении) спортивного разряда (спортивных разрядов) в </w:t>
      </w:r>
      <w:r w:rsidR="00714F0C" w:rsidRPr="00111C41">
        <w:rPr>
          <w:rFonts w:eastAsiaTheme="minorHAnsi"/>
          <w:lang w:eastAsia="en-US"/>
        </w:rPr>
        <w:t>течение 3</w:t>
      </w:r>
      <w:r w:rsidRPr="00111C41">
        <w:rPr>
          <w:rFonts w:eastAsiaTheme="minorHAnsi"/>
          <w:lang w:eastAsia="en-US"/>
        </w:rPr>
        <w:t xml:space="preserve"> рабочих дней со дня его принятия направляется Заявителю на адрес электронной почты, указанной Заявителем, с указанием, что документы, представленные Заявителем в бумажном виде, можно получить в Уполномоченном органе лично, или вручается лично под подпись.</w:t>
      </w:r>
    </w:p>
    <w:p w:rsidR="000636AB" w:rsidRPr="00111C41" w:rsidRDefault="000636AB" w:rsidP="00111C4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11C41">
        <w:rPr>
          <w:rFonts w:eastAsiaTheme="minorHAnsi"/>
          <w:lang w:eastAsia="en-US"/>
        </w:rPr>
        <w:t xml:space="preserve">2.4.3. </w:t>
      </w:r>
      <w:proofErr w:type="gramStart"/>
      <w:r w:rsidRPr="00111C41">
        <w:rPr>
          <w:rFonts w:eastAsiaTheme="minorHAnsi"/>
          <w:lang w:eastAsia="en-US"/>
        </w:rPr>
        <w:t>Срок возврата документов Заявителю в случае предоставления для присвоения спортивного разряда документов, не соответствующих требованиям, предусмотренным пунктом 2.9.1 Административного регламента, для лишения спортивного разряда - документов, не соответствующих требованиям, предусмотренным пунктом 2.9.3 Административного регламента, или лицом, не являющимся Заявителем в соответствии с пунктом 1.2.1 Административного регламента, для восстановления спортивного разряда - документов, не соответствующих пункту 2.9.4 Административного регламента, или лицом, не являющимся</w:t>
      </w:r>
      <w:proofErr w:type="gramEnd"/>
      <w:r w:rsidRPr="00111C41">
        <w:rPr>
          <w:rFonts w:eastAsiaTheme="minorHAnsi"/>
          <w:lang w:eastAsia="en-US"/>
        </w:rPr>
        <w:t xml:space="preserve"> Заявителем в соответствии с пунктом 1.2.1 Административного регламента, </w:t>
      </w:r>
      <w:r w:rsidR="004509E2" w:rsidRPr="00111C41">
        <w:rPr>
          <w:rFonts w:eastAsiaTheme="minorHAnsi"/>
          <w:lang w:eastAsia="en-US"/>
        </w:rPr>
        <w:t>составляет 3 рабочих дня</w:t>
      </w:r>
      <w:r w:rsidRPr="00111C41">
        <w:rPr>
          <w:rFonts w:eastAsiaTheme="minorHAnsi"/>
          <w:lang w:eastAsia="en-US"/>
        </w:rPr>
        <w:t xml:space="preserve"> с момента их представления.</w:t>
      </w:r>
    </w:p>
    <w:p w:rsidR="000636AB" w:rsidRPr="00111C41" w:rsidRDefault="000636AB" w:rsidP="00111C4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11C41">
        <w:rPr>
          <w:rFonts w:eastAsiaTheme="minorHAnsi"/>
          <w:lang w:eastAsia="en-US"/>
        </w:rPr>
        <w:t xml:space="preserve">2.4.4. Решение о лишении (восстановлении) спортивного разряда или об отказе в лишении (восстановлении) спортивного разряда принимается Уполномоченным органом в </w:t>
      </w:r>
      <w:r w:rsidR="004509E2" w:rsidRPr="00111C41">
        <w:rPr>
          <w:rFonts w:eastAsiaTheme="minorHAnsi"/>
          <w:lang w:eastAsia="en-US"/>
        </w:rPr>
        <w:t>течение 21 рабочего дня</w:t>
      </w:r>
      <w:r w:rsidRPr="00111C41">
        <w:rPr>
          <w:rFonts w:eastAsiaTheme="minorHAnsi"/>
          <w:lang w:eastAsia="en-US"/>
        </w:rPr>
        <w:t xml:space="preserve"> со дня получения заявления и документов Заявителя </w:t>
      </w:r>
      <w:r w:rsidR="00C63F96" w:rsidRPr="00111C41">
        <w:rPr>
          <w:rFonts w:eastAsiaTheme="minorHAnsi"/>
          <w:lang w:eastAsia="en-US"/>
        </w:rPr>
        <w:t>для лишения спортивного разряда</w:t>
      </w:r>
      <w:proofErr w:type="gramStart"/>
      <w:r w:rsidR="00C63F96" w:rsidRPr="00111C41">
        <w:rPr>
          <w:rFonts w:eastAsiaTheme="minorHAnsi"/>
          <w:lang w:eastAsia="en-US"/>
        </w:rPr>
        <w:t>.</w:t>
      </w:r>
      <w:r w:rsidR="0082112E" w:rsidRPr="00111C41">
        <w:rPr>
          <w:rFonts w:eastAsiaTheme="minorHAnsi"/>
          <w:lang w:eastAsia="en-US"/>
        </w:rPr>
        <w:t>».</w:t>
      </w:r>
      <w:proofErr w:type="gramEnd"/>
    </w:p>
    <w:p w:rsidR="006203CE" w:rsidRPr="00111C41" w:rsidRDefault="00111C41" w:rsidP="00111C41">
      <w:pPr>
        <w:tabs>
          <w:tab w:val="left" w:pos="567"/>
          <w:tab w:val="left" w:pos="709"/>
          <w:tab w:val="left" w:pos="993"/>
        </w:tabs>
      </w:pPr>
      <w:r>
        <w:t>2.</w:t>
      </w:r>
      <w:proofErr w:type="gramStart"/>
      <w:r w:rsidR="006203CE" w:rsidRPr="00111C41">
        <w:t>Контроль за</w:t>
      </w:r>
      <w:proofErr w:type="gramEnd"/>
      <w:r w:rsidR="006203CE" w:rsidRPr="00111C41">
        <w:t xml:space="preserve"> исполнением настоящего постановления оставляю за собой.</w:t>
      </w:r>
    </w:p>
    <w:p w:rsidR="006203CE" w:rsidRPr="00111C41" w:rsidRDefault="00111C41" w:rsidP="00111C41">
      <w:pPr>
        <w:pStyle w:val="a4"/>
        <w:tabs>
          <w:tab w:val="left" w:pos="709"/>
          <w:tab w:val="left" w:pos="993"/>
        </w:tabs>
        <w:ind w:right="49"/>
      </w:pPr>
      <w:r>
        <w:t>3.</w:t>
      </w:r>
      <w:r w:rsidR="006203CE" w:rsidRPr="00111C41">
        <w:t xml:space="preserve">Настоящее постановление </w:t>
      </w:r>
      <w:proofErr w:type="gramStart"/>
      <w:r w:rsidR="006203CE" w:rsidRPr="00111C41">
        <w:t>вступает в силу с момента его подписания и подлежит</w:t>
      </w:r>
      <w:proofErr w:type="gramEnd"/>
      <w:r w:rsidR="006203CE" w:rsidRPr="00111C41">
        <w:t xml:space="preserve"> опубликованию.</w:t>
      </w:r>
    </w:p>
    <w:p w:rsidR="006203CE" w:rsidRPr="00111C41" w:rsidRDefault="006203CE" w:rsidP="006203CE"/>
    <w:p w:rsidR="006203CE" w:rsidRPr="00111C41" w:rsidRDefault="006203CE" w:rsidP="006203CE">
      <w:pPr>
        <w:rPr>
          <w:sz w:val="22"/>
          <w:szCs w:val="22"/>
        </w:rPr>
      </w:pPr>
    </w:p>
    <w:p w:rsidR="006203CE" w:rsidRPr="00111C41" w:rsidRDefault="006203CE" w:rsidP="00111C41">
      <w:pPr>
        <w:ind w:firstLine="0"/>
      </w:pPr>
      <w:r w:rsidRPr="00111C41">
        <w:t>Глава администрации</w:t>
      </w:r>
    </w:p>
    <w:p w:rsidR="006203CE" w:rsidRPr="00111C41" w:rsidRDefault="006203CE" w:rsidP="00111C41">
      <w:pPr>
        <w:ind w:firstLine="0"/>
      </w:pPr>
      <w:proofErr w:type="gramStart"/>
      <w:r w:rsidRPr="00111C41">
        <w:t>муниципального</w:t>
      </w:r>
      <w:proofErr w:type="gramEnd"/>
      <w:r w:rsidRPr="00111C41">
        <w:t xml:space="preserve"> района                                                                    </w:t>
      </w:r>
      <w:r w:rsidR="00111C41">
        <w:t xml:space="preserve">     </w:t>
      </w:r>
      <w:r w:rsidRPr="00111C41">
        <w:t>С.В. Перевалов</w:t>
      </w:r>
    </w:p>
    <w:p w:rsidR="00111C41" w:rsidRPr="00111C41" w:rsidRDefault="00111C41">
      <w:pPr>
        <w:ind w:firstLine="0"/>
      </w:pPr>
    </w:p>
    <w:sectPr w:rsidR="00111C41" w:rsidRPr="00111C41" w:rsidSect="008459C1">
      <w:pgSz w:w="11906" w:h="16838"/>
      <w:pgMar w:top="1134" w:right="567" w:bottom="568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F86"/>
    <w:multiLevelType w:val="multilevel"/>
    <w:tmpl w:val="91B44C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="Times New Roman"/>
      </w:rPr>
    </w:lvl>
  </w:abstractNum>
  <w:abstractNum w:abstractNumId="1">
    <w:nsid w:val="58B4436D"/>
    <w:multiLevelType w:val="hybridMultilevel"/>
    <w:tmpl w:val="0762A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8901E1"/>
    <w:multiLevelType w:val="hybridMultilevel"/>
    <w:tmpl w:val="F314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67511"/>
    <w:multiLevelType w:val="multilevel"/>
    <w:tmpl w:val="A912C6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drawingGridHorizontalSpacing w:val="160"/>
  <w:displayHorizontalDrawingGridEvery w:val="2"/>
  <w:characterSpacingControl w:val="doNotCompress"/>
  <w:compat/>
  <w:rsids>
    <w:rsidRoot w:val="004A3E27"/>
    <w:rsid w:val="000065E9"/>
    <w:rsid w:val="000518F8"/>
    <w:rsid w:val="00056FF0"/>
    <w:rsid w:val="000636AB"/>
    <w:rsid w:val="000C5927"/>
    <w:rsid w:val="000C5EE2"/>
    <w:rsid w:val="000D5005"/>
    <w:rsid w:val="000D753A"/>
    <w:rsid w:val="000E44A7"/>
    <w:rsid w:val="000E45CD"/>
    <w:rsid w:val="000F0312"/>
    <w:rsid w:val="000F7608"/>
    <w:rsid w:val="000F7FB0"/>
    <w:rsid w:val="001032E4"/>
    <w:rsid w:val="00110704"/>
    <w:rsid w:val="00110DCF"/>
    <w:rsid w:val="00111C41"/>
    <w:rsid w:val="00123792"/>
    <w:rsid w:val="00130F61"/>
    <w:rsid w:val="00142811"/>
    <w:rsid w:val="001605D4"/>
    <w:rsid w:val="00160C26"/>
    <w:rsid w:val="0016646E"/>
    <w:rsid w:val="001756F4"/>
    <w:rsid w:val="001A6596"/>
    <w:rsid w:val="001B447F"/>
    <w:rsid w:val="001B4A3A"/>
    <w:rsid w:val="001C3EDF"/>
    <w:rsid w:val="001F6229"/>
    <w:rsid w:val="00200B61"/>
    <w:rsid w:val="00204163"/>
    <w:rsid w:val="00216180"/>
    <w:rsid w:val="00217C4E"/>
    <w:rsid w:val="002210CC"/>
    <w:rsid w:val="00234C8B"/>
    <w:rsid w:val="00236A24"/>
    <w:rsid w:val="0024350A"/>
    <w:rsid w:val="002466AC"/>
    <w:rsid w:val="002613DA"/>
    <w:rsid w:val="002852F8"/>
    <w:rsid w:val="002868A1"/>
    <w:rsid w:val="00286ADA"/>
    <w:rsid w:val="002B037C"/>
    <w:rsid w:val="002D10FB"/>
    <w:rsid w:val="002E145D"/>
    <w:rsid w:val="0030607E"/>
    <w:rsid w:val="00306216"/>
    <w:rsid w:val="003112AD"/>
    <w:rsid w:val="00314DBF"/>
    <w:rsid w:val="00317F5D"/>
    <w:rsid w:val="00320D90"/>
    <w:rsid w:val="0032533F"/>
    <w:rsid w:val="00381918"/>
    <w:rsid w:val="00385897"/>
    <w:rsid w:val="0039168D"/>
    <w:rsid w:val="003A41B0"/>
    <w:rsid w:val="003A7856"/>
    <w:rsid w:val="003D0C9F"/>
    <w:rsid w:val="003E1D34"/>
    <w:rsid w:val="003E2CAC"/>
    <w:rsid w:val="003E3D63"/>
    <w:rsid w:val="00445538"/>
    <w:rsid w:val="0045089D"/>
    <w:rsid w:val="004509E2"/>
    <w:rsid w:val="004719F8"/>
    <w:rsid w:val="00473317"/>
    <w:rsid w:val="00473609"/>
    <w:rsid w:val="004A3E27"/>
    <w:rsid w:val="004B2A36"/>
    <w:rsid w:val="004D0E2D"/>
    <w:rsid w:val="004F03D7"/>
    <w:rsid w:val="005210DA"/>
    <w:rsid w:val="00536C5E"/>
    <w:rsid w:val="00542553"/>
    <w:rsid w:val="00550B77"/>
    <w:rsid w:val="00550B98"/>
    <w:rsid w:val="00550F76"/>
    <w:rsid w:val="00560C05"/>
    <w:rsid w:val="005709EE"/>
    <w:rsid w:val="00584365"/>
    <w:rsid w:val="00594E10"/>
    <w:rsid w:val="00596433"/>
    <w:rsid w:val="005B6F32"/>
    <w:rsid w:val="005E538F"/>
    <w:rsid w:val="005F5419"/>
    <w:rsid w:val="00610465"/>
    <w:rsid w:val="0062030E"/>
    <w:rsid w:val="006203CE"/>
    <w:rsid w:val="00620715"/>
    <w:rsid w:val="0062486C"/>
    <w:rsid w:val="00646FEB"/>
    <w:rsid w:val="00652829"/>
    <w:rsid w:val="00653112"/>
    <w:rsid w:val="00664E6C"/>
    <w:rsid w:val="00667769"/>
    <w:rsid w:val="00680F90"/>
    <w:rsid w:val="006D4CAF"/>
    <w:rsid w:val="006E4AB0"/>
    <w:rsid w:val="006F1687"/>
    <w:rsid w:val="0070526C"/>
    <w:rsid w:val="00714F0C"/>
    <w:rsid w:val="00717491"/>
    <w:rsid w:val="007244A3"/>
    <w:rsid w:val="007346FA"/>
    <w:rsid w:val="00747689"/>
    <w:rsid w:val="007555E6"/>
    <w:rsid w:val="007629BC"/>
    <w:rsid w:val="00770269"/>
    <w:rsid w:val="00773585"/>
    <w:rsid w:val="00794850"/>
    <w:rsid w:val="007B31F1"/>
    <w:rsid w:val="007D3629"/>
    <w:rsid w:val="007D6FDC"/>
    <w:rsid w:val="007E6AB4"/>
    <w:rsid w:val="007F0344"/>
    <w:rsid w:val="007F1A86"/>
    <w:rsid w:val="00815594"/>
    <w:rsid w:val="0082112E"/>
    <w:rsid w:val="00822FE0"/>
    <w:rsid w:val="00824358"/>
    <w:rsid w:val="00831374"/>
    <w:rsid w:val="008459C1"/>
    <w:rsid w:val="00845F39"/>
    <w:rsid w:val="00846A58"/>
    <w:rsid w:val="00861B81"/>
    <w:rsid w:val="0086244D"/>
    <w:rsid w:val="008631A2"/>
    <w:rsid w:val="00865BA1"/>
    <w:rsid w:val="00875F2F"/>
    <w:rsid w:val="008A2079"/>
    <w:rsid w:val="008A56A1"/>
    <w:rsid w:val="008A702E"/>
    <w:rsid w:val="008C110B"/>
    <w:rsid w:val="008C640E"/>
    <w:rsid w:val="008D4028"/>
    <w:rsid w:val="008D7D50"/>
    <w:rsid w:val="008E01CD"/>
    <w:rsid w:val="008E0471"/>
    <w:rsid w:val="009106C3"/>
    <w:rsid w:val="00916EF4"/>
    <w:rsid w:val="00923E13"/>
    <w:rsid w:val="0093102C"/>
    <w:rsid w:val="0095573C"/>
    <w:rsid w:val="00957EE1"/>
    <w:rsid w:val="00961166"/>
    <w:rsid w:val="00961763"/>
    <w:rsid w:val="00964964"/>
    <w:rsid w:val="00965D73"/>
    <w:rsid w:val="0098251F"/>
    <w:rsid w:val="009921D6"/>
    <w:rsid w:val="009B6A41"/>
    <w:rsid w:val="009D230C"/>
    <w:rsid w:val="009E4410"/>
    <w:rsid w:val="00A13B3C"/>
    <w:rsid w:val="00A20B48"/>
    <w:rsid w:val="00A36EE2"/>
    <w:rsid w:val="00A50EB5"/>
    <w:rsid w:val="00A515AD"/>
    <w:rsid w:val="00A547C9"/>
    <w:rsid w:val="00A63236"/>
    <w:rsid w:val="00A6513E"/>
    <w:rsid w:val="00A73730"/>
    <w:rsid w:val="00A7489E"/>
    <w:rsid w:val="00A76BE5"/>
    <w:rsid w:val="00A869E7"/>
    <w:rsid w:val="00A956B3"/>
    <w:rsid w:val="00AA6009"/>
    <w:rsid w:val="00AD5300"/>
    <w:rsid w:val="00B06E59"/>
    <w:rsid w:val="00B43445"/>
    <w:rsid w:val="00B44555"/>
    <w:rsid w:val="00B67496"/>
    <w:rsid w:val="00B70480"/>
    <w:rsid w:val="00B916FE"/>
    <w:rsid w:val="00BA251E"/>
    <w:rsid w:val="00BA6AB7"/>
    <w:rsid w:val="00BB02D3"/>
    <w:rsid w:val="00BB2C59"/>
    <w:rsid w:val="00BC2B67"/>
    <w:rsid w:val="00BD3BE3"/>
    <w:rsid w:val="00BF44BE"/>
    <w:rsid w:val="00C00C5E"/>
    <w:rsid w:val="00C114A5"/>
    <w:rsid w:val="00C324F8"/>
    <w:rsid w:val="00C34CC0"/>
    <w:rsid w:val="00C63F96"/>
    <w:rsid w:val="00C708D9"/>
    <w:rsid w:val="00C76BF1"/>
    <w:rsid w:val="00C96D8E"/>
    <w:rsid w:val="00CA1A02"/>
    <w:rsid w:val="00CC5A69"/>
    <w:rsid w:val="00CC6E27"/>
    <w:rsid w:val="00CE5C9B"/>
    <w:rsid w:val="00CF10E1"/>
    <w:rsid w:val="00D04E9C"/>
    <w:rsid w:val="00D13A0D"/>
    <w:rsid w:val="00D235D4"/>
    <w:rsid w:val="00D30070"/>
    <w:rsid w:val="00D414AB"/>
    <w:rsid w:val="00D429F1"/>
    <w:rsid w:val="00D5068C"/>
    <w:rsid w:val="00D5620A"/>
    <w:rsid w:val="00D6109E"/>
    <w:rsid w:val="00D71D7E"/>
    <w:rsid w:val="00D759E3"/>
    <w:rsid w:val="00DB7661"/>
    <w:rsid w:val="00DD127D"/>
    <w:rsid w:val="00DE5A06"/>
    <w:rsid w:val="00DF6CEE"/>
    <w:rsid w:val="00E1634B"/>
    <w:rsid w:val="00E45C00"/>
    <w:rsid w:val="00E50498"/>
    <w:rsid w:val="00E808D7"/>
    <w:rsid w:val="00EA16BD"/>
    <w:rsid w:val="00EB0B14"/>
    <w:rsid w:val="00ED10DC"/>
    <w:rsid w:val="00EF3A14"/>
    <w:rsid w:val="00F37696"/>
    <w:rsid w:val="00F46D9F"/>
    <w:rsid w:val="00F47F72"/>
    <w:rsid w:val="00F725EF"/>
    <w:rsid w:val="00F82FF9"/>
    <w:rsid w:val="00F83B62"/>
    <w:rsid w:val="00F86EC3"/>
    <w:rsid w:val="00FA51F3"/>
    <w:rsid w:val="00FB315E"/>
    <w:rsid w:val="00FD5E99"/>
    <w:rsid w:val="00FE01A5"/>
    <w:rsid w:val="00FE4595"/>
    <w:rsid w:val="00FE6EAC"/>
    <w:rsid w:val="00FF5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1C4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11C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1C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11C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11C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11C4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11C41"/>
  </w:style>
  <w:style w:type="character" w:customStyle="1" w:styleId="10">
    <w:name w:val="Заголовок 1 Знак"/>
    <w:basedOn w:val="a0"/>
    <w:link w:val="1"/>
    <w:rsid w:val="00D562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5620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basedOn w:val="a0"/>
    <w:rsid w:val="00111C41"/>
    <w:rPr>
      <w:color w:val="0000FF"/>
      <w:u w:val="none"/>
    </w:rPr>
  </w:style>
  <w:style w:type="paragraph" w:styleId="a4">
    <w:name w:val="Body Text"/>
    <w:basedOn w:val="a"/>
    <w:link w:val="a5"/>
    <w:rsid w:val="00D5620A"/>
    <w:pPr>
      <w:widowControl w:val="0"/>
      <w:autoSpaceDE w:val="0"/>
      <w:autoSpaceDN w:val="0"/>
      <w:adjustRightInd w:val="0"/>
      <w:ind w:right="6287"/>
    </w:pPr>
  </w:style>
  <w:style w:type="character" w:customStyle="1" w:styleId="a5">
    <w:name w:val="Основной текст Знак"/>
    <w:basedOn w:val="a0"/>
    <w:link w:val="a4"/>
    <w:rsid w:val="00D56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7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F7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34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A251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apple-converted-space">
    <w:name w:val="apple-converted-space"/>
    <w:basedOn w:val="a0"/>
    <w:rsid w:val="007E6AB4"/>
  </w:style>
  <w:style w:type="paragraph" w:customStyle="1" w:styleId="a9">
    <w:name w:val="Заголовок"/>
    <w:basedOn w:val="a"/>
    <w:next w:val="a4"/>
    <w:rsid w:val="00815594"/>
    <w:pPr>
      <w:keepNext/>
      <w:widowControl w:val="0"/>
      <w:suppressAutoHyphens/>
      <w:spacing w:before="240" w:after="120"/>
    </w:pPr>
    <w:rPr>
      <w:rFonts w:ascii="Liberation Sans" w:eastAsia="Droid Sans Fallback" w:hAnsi="Liberation Sans" w:cs="FreeSans"/>
      <w:kern w:val="1"/>
      <w:sz w:val="28"/>
      <w:szCs w:val="28"/>
      <w:lang w:eastAsia="zh-CN" w:bidi="hi-IN"/>
    </w:rPr>
  </w:style>
  <w:style w:type="paragraph" w:styleId="aa">
    <w:name w:val="Revision"/>
    <w:hidden/>
    <w:uiPriority w:val="99"/>
    <w:semiHidden/>
    <w:rsid w:val="007D6FD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b">
    <w:name w:val="List Paragraph"/>
    <w:basedOn w:val="a"/>
    <w:uiPriority w:val="34"/>
    <w:qFormat/>
    <w:rsid w:val="006203C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11C4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111C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111C41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basedOn w:val="a0"/>
    <w:link w:val="ac"/>
    <w:semiHidden/>
    <w:rsid w:val="00111C4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11C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11C4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11C4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11C4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11C4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11C4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4c0893ce-daa3-4868-9be0-5c58de2d6728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4c0893ce-daa3-4868-9be0-5c58de2d6728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ba0bfb1-06c7-4e50-a8d3-fe1045784bf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CEFE-41D0-4BC1-8798-B8034AAF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2024-03-12T07:31:00Z</cp:lastPrinted>
  <dcterms:created xsi:type="dcterms:W3CDTF">2025-02-10T13:45:00Z</dcterms:created>
  <dcterms:modified xsi:type="dcterms:W3CDTF">2025-02-10T13:45:00Z</dcterms:modified>
</cp:coreProperties>
</file>