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5F" w:rsidRPr="00480C5F" w:rsidRDefault="00480C5F" w:rsidP="00A52AD3">
      <w:pPr>
        <w:keepNext/>
        <w:spacing w:line="360" w:lineRule="auto"/>
        <w:ind w:right="283" w:firstLine="0"/>
        <w:jc w:val="center"/>
        <w:outlineLvl w:val="0"/>
        <w:rPr>
          <w:b/>
          <w:spacing w:val="60"/>
          <w:sz w:val="30"/>
          <w:szCs w:val="28"/>
        </w:rPr>
      </w:pPr>
      <w:r w:rsidRPr="00480C5F">
        <w:rPr>
          <w:b/>
          <w:spacing w:val="60"/>
          <w:sz w:val="30"/>
          <w:szCs w:val="28"/>
        </w:rPr>
        <w:t>Калужская область</w:t>
      </w:r>
    </w:p>
    <w:p w:rsidR="00480C5F" w:rsidRPr="00480C5F" w:rsidRDefault="00480C5F" w:rsidP="00A52AD3">
      <w:pPr>
        <w:spacing w:line="264" w:lineRule="auto"/>
        <w:ind w:right="283" w:firstLine="0"/>
        <w:jc w:val="center"/>
        <w:rPr>
          <w:b/>
          <w:spacing w:val="60"/>
          <w:sz w:val="30"/>
          <w:szCs w:val="28"/>
        </w:rPr>
      </w:pPr>
      <w:r w:rsidRPr="00480C5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480C5F" w:rsidRPr="00480C5F" w:rsidRDefault="00480C5F" w:rsidP="00A52AD3">
      <w:pPr>
        <w:spacing w:line="264" w:lineRule="auto"/>
        <w:ind w:right="283" w:firstLine="0"/>
        <w:jc w:val="center"/>
        <w:rPr>
          <w:b/>
          <w:spacing w:val="60"/>
          <w:sz w:val="30"/>
          <w:szCs w:val="28"/>
        </w:rPr>
      </w:pPr>
      <w:r w:rsidRPr="00480C5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480C5F" w:rsidRPr="00480C5F" w:rsidRDefault="00480C5F" w:rsidP="00A52AD3">
      <w:pPr>
        <w:spacing w:line="312" w:lineRule="auto"/>
        <w:ind w:right="283" w:firstLine="0"/>
        <w:jc w:val="center"/>
        <w:rPr>
          <w:b/>
          <w:spacing w:val="100"/>
          <w:sz w:val="10"/>
          <w:szCs w:val="16"/>
        </w:rPr>
      </w:pPr>
    </w:p>
    <w:p w:rsidR="00480C5F" w:rsidRPr="00480C5F" w:rsidRDefault="00480C5F" w:rsidP="00A52AD3">
      <w:pPr>
        <w:keepNext/>
        <w:ind w:right="283" w:firstLine="0"/>
        <w:jc w:val="center"/>
        <w:outlineLvl w:val="0"/>
        <w:rPr>
          <w:b/>
          <w:spacing w:val="60"/>
          <w:sz w:val="8"/>
          <w:szCs w:val="30"/>
        </w:rPr>
      </w:pPr>
    </w:p>
    <w:p w:rsidR="00480C5F" w:rsidRPr="00480C5F" w:rsidRDefault="00480C5F" w:rsidP="00A52AD3">
      <w:pPr>
        <w:keepNext/>
        <w:ind w:right="283" w:firstLine="0"/>
        <w:jc w:val="center"/>
        <w:outlineLvl w:val="3"/>
        <w:rPr>
          <w:b/>
          <w:bCs/>
          <w:sz w:val="34"/>
        </w:rPr>
      </w:pPr>
      <w:r w:rsidRPr="00480C5F">
        <w:rPr>
          <w:b/>
          <w:bCs/>
          <w:sz w:val="34"/>
        </w:rPr>
        <w:t>П О С Т А Н О В Л Е Н И Е</w:t>
      </w:r>
    </w:p>
    <w:p w:rsidR="00480C5F" w:rsidRPr="00480C5F" w:rsidRDefault="00480C5F" w:rsidP="00480C5F">
      <w:pPr>
        <w:ind w:right="283"/>
      </w:pPr>
    </w:p>
    <w:p w:rsidR="00480C5F" w:rsidRPr="00480C5F" w:rsidRDefault="00480C5F" w:rsidP="00480C5F">
      <w:pPr>
        <w:ind w:right="283"/>
        <w:rPr>
          <w:sz w:val="16"/>
          <w:szCs w:val="16"/>
        </w:rPr>
      </w:pPr>
    </w:p>
    <w:p w:rsidR="00480C5F" w:rsidRDefault="00974B38" w:rsidP="00A52AD3">
      <w:pPr>
        <w:ind w:firstLine="0"/>
      </w:pPr>
      <w:r w:rsidRPr="00A52AD3">
        <w:t xml:space="preserve">от  « </w:t>
      </w:r>
      <w:r w:rsidR="007961C2" w:rsidRPr="00A52AD3">
        <w:t>28</w:t>
      </w:r>
      <w:r w:rsidRPr="00A52AD3">
        <w:t xml:space="preserve"> </w:t>
      </w:r>
      <w:r w:rsidR="007961C2" w:rsidRPr="00A52AD3">
        <w:t xml:space="preserve">»  ноября  </w:t>
      </w:r>
      <w:r w:rsidR="00480C5F" w:rsidRPr="00A52AD3">
        <w:t>202</w:t>
      </w:r>
      <w:r w:rsidR="00D60D0C" w:rsidRPr="00A52AD3">
        <w:t>4</w:t>
      </w:r>
      <w:r w:rsidR="00480C5F" w:rsidRPr="00A52AD3">
        <w:t xml:space="preserve"> г.</w:t>
      </w:r>
      <w:r w:rsidR="00480C5F" w:rsidRPr="00A52AD3">
        <w:tab/>
      </w:r>
      <w:r w:rsidR="00480C5F" w:rsidRPr="00A52AD3">
        <w:tab/>
      </w:r>
      <w:r w:rsidR="00480C5F" w:rsidRPr="00A52AD3">
        <w:tab/>
      </w:r>
      <w:r w:rsidR="00480C5F" w:rsidRPr="00A52AD3">
        <w:tab/>
        <w:t xml:space="preserve">             </w:t>
      </w:r>
      <w:r w:rsidR="007E7864" w:rsidRPr="00A52AD3">
        <w:t xml:space="preserve">  </w:t>
      </w:r>
      <w:r w:rsidR="007961C2" w:rsidRPr="00A52AD3">
        <w:t xml:space="preserve">              </w:t>
      </w:r>
      <w:r w:rsidR="007E7864" w:rsidRPr="00A52AD3">
        <w:t xml:space="preserve">     </w:t>
      </w:r>
      <w:r w:rsidRPr="00A52AD3">
        <w:t xml:space="preserve">  </w:t>
      </w:r>
      <w:r w:rsidR="00D60D0C" w:rsidRPr="00A52AD3">
        <w:t xml:space="preserve"> </w:t>
      </w:r>
      <w:r w:rsidR="000C25C1" w:rsidRPr="00A52AD3">
        <w:t xml:space="preserve">      </w:t>
      </w:r>
      <w:r w:rsidR="007961C2" w:rsidRPr="00A52AD3">
        <w:t>№  1441</w:t>
      </w:r>
    </w:p>
    <w:p w:rsidR="00A52AD3" w:rsidRDefault="00A52AD3" w:rsidP="00A52AD3">
      <w:pPr>
        <w:ind w:firstLine="0"/>
        <w:rPr>
          <w:b/>
        </w:rPr>
      </w:pPr>
    </w:p>
    <w:p w:rsidR="00A52AD3" w:rsidRPr="00A52AD3" w:rsidRDefault="00A52AD3" w:rsidP="00A52AD3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A52AD3">
        <w:rPr>
          <w:rFonts w:cs="Arial"/>
          <w:b/>
          <w:bCs/>
          <w:kern w:val="28"/>
          <w:sz w:val="32"/>
          <w:szCs w:val="32"/>
        </w:rPr>
        <w:t>Об утверждении порядка обеспечения жильем по договору найма жилого помещения граждан Российской Федерации, изъявивших желание постоянно проживать на сельских территориях Людиновского района, территориях опорного населенного пункта «Город Людиново» и прилегающих к ним населенных пунктов, в рамках программы «Комплексное развитие сельских территорий в Калужской области</w:t>
      </w:r>
    </w:p>
    <w:p w:rsidR="00A52AD3" w:rsidRDefault="00A52AD3" w:rsidP="00A52AD3">
      <w:pPr>
        <w:ind w:firstLine="0"/>
      </w:pPr>
    </w:p>
    <w:p w:rsidR="00480C5F" w:rsidRPr="00480C5F" w:rsidRDefault="00480C5F" w:rsidP="00480C5F">
      <w:pPr>
        <w:suppressAutoHyphens/>
        <w:ind w:firstLine="708"/>
      </w:pPr>
    </w:p>
    <w:p w:rsidR="00FD744B" w:rsidRDefault="00F8599E" w:rsidP="00FD744B">
      <w:pPr>
        <w:ind w:firstLine="708"/>
      </w:pPr>
      <w:r>
        <w:t>В соответствии со статьей 15</w:t>
      </w:r>
      <w:r w:rsidR="00FD744B">
        <w:t xml:space="preserve"> Федерального закона Российской Федерации от 06.10.2003 № </w:t>
      </w:r>
      <w:hyperlink r:id="rId6" w:tooltip="№ 131-ФЗ" w:history="1">
        <w:r w:rsidR="00FD744B" w:rsidRPr="0098382C">
          <w:rPr>
            <w:rStyle w:val="ac"/>
          </w:rPr>
          <w:t>131-ФЗ</w:t>
        </w:r>
      </w:hyperlink>
      <w:r w:rsidR="00FD744B">
        <w:t xml:space="preserve"> «</w:t>
      </w:r>
      <w:hyperlink r:id="rId7" w:tooltip="Об общих принципах организации местного самоуправления в Российской" w:history="1">
        <w:r w:rsidR="00FD744B" w:rsidRPr="0098382C">
          <w:rPr>
            <w:rStyle w:val="ac"/>
          </w:rPr>
          <w:t>Об общих принципах организации местного самоуправления в Российской</w:t>
        </w:r>
      </w:hyperlink>
      <w:r w:rsidR="00FD744B">
        <w:t xml:space="preserve"> Федерации»</w:t>
      </w:r>
      <w:r>
        <w:t xml:space="preserve">, </w:t>
      </w:r>
      <w:r w:rsidR="00125C80">
        <w:t>государственной программой Калужской области «Комплексное развитие сельских территорий в Калужской области», утвержденной постановлением Правительства Калужской области от 10.01.2024 № 21</w:t>
      </w:r>
      <w:r w:rsidR="00C372DC">
        <w:t>,</w:t>
      </w:r>
      <w:r w:rsidR="00125C80">
        <w:t xml:space="preserve"> </w:t>
      </w:r>
      <w:r w:rsidR="00FD744B">
        <w:t>администрация муниципального района «Город Людиново и Людиновский район»</w:t>
      </w:r>
    </w:p>
    <w:p w:rsidR="00F2491B" w:rsidRDefault="00F2491B" w:rsidP="00FD744B">
      <w:pPr>
        <w:ind w:firstLine="708"/>
      </w:pPr>
    </w:p>
    <w:p w:rsidR="00F2491B" w:rsidRDefault="00F2491B" w:rsidP="00FD744B">
      <w:pPr>
        <w:ind w:firstLine="708"/>
      </w:pPr>
      <w:r>
        <w:t>постановляет:</w:t>
      </w:r>
    </w:p>
    <w:p w:rsidR="00FD744B" w:rsidRDefault="00FD744B" w:rsidP="00FD744B"/>
    <w:p w:rsidR="00FD744B" w:rsidRDefault="00FD744B" w:rsidP="003D3841">
      <w:pPr>
        <w:ind w:firstLine="708"/>
      </w:pPr>
      <w:r w:rsidRPr="007F73A2">
        <w:t xml:space="preserve">1. </w:t>
      </w:r>
      <w:r w:rsidR="003D3841">
        <w:t xml:space="preserve">Утвердить </w:t>
      </w:r>
      <w:r w:rsidR="00DC7792">
        <w:t>п</w:t>
      </w:r>
      <w:r w:rsidR="000E1A54">
        <w:t>орядок</w:t>
      </w:r>
      <w:r w:rsidR="0075270C">
        <w:t xml:space="preserve"> обеспечения жильем по договору</w:t>
      </w:r>
      <w:r w:rsidR="000E1A54">
        <w:t xml:space="preserve"> найма жилого помещения граждан Российской Федерации</w:t>
      </w:r>
      <w:r w:rsidR="00D60D0C">
        <w:t xml:space="preserve">, изъявивших желание постоянно проживать на сельских территориях Людиновского района, территориях опорного населенного пункта «Город Людиново» и прилегающих к ним </w:t>
      </w:r>
      <w:r w:rsidR="00834DC3">
        <w:t>населенных пунктов</w:t>
      </w:r>
      <w:r w:rsidR="0083491C">
        <w:t>,</w:t>
      </w:r>
      <w:r w:rsidR="00834DC3">
        <w:t xml:space="preserve"> в рамках программы «Комплексное развитие сельских территорий в Калужской области»</w:t>
      </w:r>
      <w:r w:rsidR="003D3841">
        <w:t xml:space="preserve"> (прилагается).</w:t>
      </w:r>
    </w:p>
    <w:p w:rsidR="00BD1D1B" w:rsidRPr="007F73A2" w:rsidRDefault="0083491C" w:rsidP="00BD1D1B">
      <w:pPr>
        <w:ind w:firstLine="708"/>
      </w:pPr>
      <w:r>
        <w:t xml:space="preserve">2. </w:t>
      </w:r>
      <w:r w:rsidR="00BD1D1B">
        <w:t>Настоящее постановление подлежит опубликованию в установленном законом порядке.</w:t>
      </w:r>
    </w:p>
    <w:p w:rsidR="00FD744B" w:rsidRDefault="0083491C" w:rsidP="00E245A5">
      <w:pPr>
        <w:ind w:firstLine="708"/>
      </w:pPr>
      <w:r>
        <w:t>3</w:t>
      </w:r>
      <w:r w:rsidR="00FD744B">
        <w:t xml:space="preserve">. </w:t>
      </w:r>
      <w:proofErr w:type="gramStart"/>
      <w:r w:rsidR="00FD744B">
        <w:t>Контроль за</w:t>
      </w:r>
      <w:proofErr w:type="gramEnd"/>
      <w:r w:rsidR="00FD744B">
        <w:t xml:space="preserve"> исполнением настоящего </w:t>
      </w:r>
      <w:r w:rsidR="003D3841">
        <w:t>постановления возложить на заместителя главы администрации</w:t>
      </w:r>
      <w:r w:rsidR="00834DC3">
        <w:t xml:space="preserve"> муниципального района Ларина Ю.Ю.</w:t>
      </w:r>
    </w:p>
    <w:p w:rsidR="00FD744B" w:rsidRDefault="008D2AD9" w:rsidP="008D2AD9">
      <w:r>
        <w:tab/>
      </w:r>
      <w:r w:rsidR="0083491C">
        <w:t>4</w:t>
      </w:r>
      <w:r w:rsidR="00FD744B">
        <w:t xml:space="preserve">. </w:t>
      </w:r>
      <w:r w:rsidR="00FD744B" w:rsidRPr="00E226D1">
        <w:t>Настоящее постановление всту</w:t>
      </w:r>
      <w:r w:rsidR="004425F9">
        <w:t xml:space="preserve">пает в </w:t>
      </w:r>
      <w:r w:rsidR="0075270C">
        <w:t>силу с момента подписания.</w:t>
      </w:r>
    </w:p>
    <w:p w:rsidR="00480C5F" w:rsidRDefault="00480C5F" w:rsidP="00480C5F">
      <w:pPr>
        <w:suppressAutoHyphens/>
        <w:ind w:right="283"/>
      </w:pPr>
    </w:p>
    <w:p w:rsidR="007225CD" w:rsidRPr="00480C5F" w:rsidRDefault="007225CD" w:rsidP="00480C5F">
      <w:pPr>
        <w:suppressAutoHyphens/>
        <w:ind w:right="283"/>
      </w:pPr>
    </w:p>
    <w:p w:rsidR="00480C5F" w:rsidRPr="00480C5F" w:rsidRDefault="00480C5F" w:rsidP="00A52AD3">
      <w:pPr>
        <w:suppressAutoHyphens/>
        <w:ind w:right="283" w:firstLine="0"/>
      </w:pPr>
      <w:r w:rsidRPr="00480C5F">
        <w:t xml:space="preserve">Глава администрации                                                                                            </w:t>
      </w:r>
    </w:p>
    <w:p w:rsidR="00480C5F" w:rsidRDefault="00480C5F" w:rsidP="00A52AD3">
      <w:pPr>
        <w:suppressAutoHyphens/>
        <w:ind w:firstLine="0"/>
      </w:pPr>
      <w:proofErr w:type="gramStart"/>
      <w:r w:rsidRPr="00480C5F">
        <w:t>муници</w:t>
      </w:r>
      <w:r w:rsidR="0049455E">
        <w:t>пального</w:t>
      </w:r>
      <w:proofErr w:type="gramEnd"/>
      <w:r w:rsidR="0049455E">
        <w:t xml:space="preserve"> район</w:t>
      </w:r>
      <w:r w:rsidR="004425F9">
        <w:t>а</w:t>
      </w:r>
      <w:r w:rsidR="00834DC3">
        <w:tab/>
      </w:r>
      <w:r w:rsidR="00834DC3">
        <w:tab/>
      </w:r>
      <w:r w:rsidR="00834DC3">
        <w:tab/>
      </w:r>
      <w:r w:rsidR="00834DC3">
        <w:tab/>
      </w:r>
      <w:r w:rsidR="00834DC3">
        <w:tab/>
      </w:r>
      <w:r w:rsidR="00834DC3">
        <w:tab/>
      </w:r>
      <w:r w:rsidR="00834DC3">
        <w:tab/>
        <w:t xml:space="preserve">    С.В. Перевалов</w:t>
      </w:r>
    </w:p>
    <w:p w:rsidR="009F36BA" w:rsidRDefault="009F36BA" w:rsidP="00480C5F">
      <w:pPr>
        <w:suppressAutoHyphens/>
      </w:pPr>
    </w:p>
    <w:p w:rsidR="009F36BA" w:rsidRDefault="009F36BA" w:rsidP="00480C5F">
      <w:pPr>
        <w:suppressAutoHyphens/>
      </w:pPr>
    </w:p>
    <w:p w:rsidR="009F36BA" w:rsidRDefault="009F36BA" w:rsidP="00480C5F">
      <w:pPr>
        <w:suppressAutoHyphens/>
      </w:pPr>
    </w:p>
    <w:p w:rsidR="00A52AD3" w:rsidRPr="00A52AD3" w:rsidRDefault="00A52AD3" w:rsidP="00A52AD3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  <w:r w:rsidRPr="00A52AD3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p w:rsidR="00A52AD3" w:rsidRPr="00A52AD3" w:rsidRDefault="00A52AD3" w:rsidP="00A52AD3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  <w:r w:rsidRPr="00A52AD3">
        <w:rPr>
          <w:rFonts w:cs="Arial"/>
          <w:b/>
          <w:bCs/>
          <w:kern w:val="28"/>
          <w:sz w:val="32"/>
          <w:szCs w:val="32"/>
        </w:rPr>
        <w:lastRenderedPageBreak/>
        <w:t xml:space="preserve">к Постановлению администрации </w:t>
      </w:r>
    </w:p>
    <w:p w:rsidR="00A52AD3" w:rsidRPr="00A52AD3" w:rsidRDefault="00A52AD3" w:rsidP="00A52AD3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  <w:r w:rsidRPr="00A52AD3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</w:p>
    <w:p w:rsidR="00A52AD3" w:rsidRPr="00A52AD3" w:rsidRDefault="00A52AD3" w:rsidP="00A52AD3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  <w:r w:rsidRPr="00A52AD3">
        <w:rPr>
          <w:rFonts w:cs="Arial"/>
          <w:b/>
          <w:bCs/>
          <w:kern w:val="28"/>
          <w:sz w:val="32"/>
          <w:szCs w:val="32"/>
        </w:rPr>
        <w:t>«Город Людиново и Людиновский район</w:t>
      </w:r>
    </w:p>
    <w:p w:rsidR="00A52AD3" w:rsidRPr="00A52AD3" w:rsidRDefault="00A52AD3" w:rsidP="00A52AD3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  <w:r w:rsidRPr="00A52AD3">
        <w:rPr>
          <w:rFonts w:cs="Arial"/>
          <w:b/>
          <w:bCs/>
          <w:kern w:val="28"/>
          <w:sz w:val="32"/>
          <w:szCs w:val="32"/>
        </w:rPr>
        <w:t>от  28</w:t>
      </w:r>
      <w:r>
        <w:rPr>
          <w:rFonts w:cs="Arial"/>
          <w:b/>
          <w:bCs/>
          <w:kern w:val="28"/>
          <w:sz w:val="32"/>
          <w:szCs w:val="32"/>
        </w:rPr>
        <w:t>.11.</w:t>
      </w:r>
      <w:r w:rsidRPr="00A52AD3">
        <w:rPr>
          <w:rFonts w:cs="Arial"/>
          <w:b/>
          <w:bCs/>
          <w:kern w:val="28"/>
          <w:sz w:val="32"/>
          <w:szCs w:val="32"/>
        </w:rPr>
        <w:t>2024 г. № 1441</w:t>
      </w:r>
    </w:p>
    <w:p w:rsidR="00A52AD3" w:rsidRDefault="00A52AD3" w:rsidP="00A52AD3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</w:rPr>
      </w:pPr>
    </w:p>
    <w:p w:rsidR="00A52AD3" w:rsidRPr="00A52AD3" w:rsidRDefault="00A52AD3" w:rsidP="00A52AD3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52AD3">
        <w:rPr>
          <w:rFonts w:cs="Arial"/>
          <w:b/>
          <w:bCs/>
          <w:kern w:val="28"/>
          <w:sz w:val="32"/>
          <w:szCs w:val="32"/>
        </w:rPr>
        <w:t>Порядок обеспечения жильем по договору найма жилого помещения граждан Российской Федерации, изъявивших желание постоянно проживать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A52AD3">
        <w:rPr>
          <w:rFonts w:cs="Arial"/>
          <w:b/>
          <w:bCs/>
          <w:kern w:val="28"/>
          <w:sz w:val="32"/>
          <w:szCs w:val="32"/>
        </w:rPr>
        <w:t>на сельских территориях Людиновского района, территориях опорного населенного пункта «Город Людиново» и прилегающих к ним населенных пунктов, в рамках программы «Комплексное развитие сельских территорий в Калужской области»</w:t>
      </w:r>
    </w:p>
    <w:p w:rsidR="00A52AD3" w:rsidRPr="00FF49E2" w:rsidRDefault="00A52AD3" w:rsidP="00A52AD3">
      <w:pPr>
        <w:widowControl w:val="0"/>
        <w:tabs>
          <w:tab w:val="left" w:pos="567"/>
        </w:tabs>
        <w:ind w:left="1287"/>
        <w:contextualSpacing/>
        <w:rPr>
          <w:b/>
          <w:color w:val="000000"/>
        </w:rPr>
      </w:pPr>
    </w:p>
    <w:p w:rsidR="00A52AD3" w:rsidRDefault="00A52AD3" w:rsidP="00A52AD3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1. </w:t>
      </w:r>
      <w:proofErr w:type="gramStart"/>
      <w:r>
        <w:rPr>
          <w:bCs/>
          <w:color w:val="000000"/>
        </w:rPr>
        <w:t xml:space="preserve">Порядок обеспечения жильем граждан Российской Федерации, проживающих на сельских территориях Людиновского района, </w:t>
      </w:r>
      <w:r>
        <w:t>территориях опорного населенного пункта «Город Людиново» и прилегающих к ним населенных пунктов</w:t>
      </w:r>
      <w:r>
        <w:rPr>
          <w:bCs/>
          <w:color w:val="000000"/>
        </w:rPr>
        <w:t xml:space="preserve"> по договору найма жилого помещения, разработан в рамках программы «Комплексное развитие сельских территорий в Калужской области» по мероприятию «Строительство (приобретение) жилья, предоставляемого по договору найма жилого помещения».</w:t>
      </w:r>
      <w:proofErr w:type="gramEnd"/>
    </w:p>
    <w:p w:rsidR="00A52AD3" w:rsidRDefault="00A52AD3" w:rsidP="00A52AD3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2. Право на обеспечение жильем по договору найма жилого помещения имеет:</w:t>
      </w:r>
    </w:p>
    <w:p w:rsidR="00A52AD3" w:rsidRDefault="00A52AD3" w:rsidP="00A52AD3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гражданин Российской Федерации, изъявивший желание постоянно проживать на сельских территориях Людиновского района, территориях опорного населенного пункта «Город Людиново» и прилегающих к ним населенных пунктов, при соблюдении им в совокупности следующих условий:</w:t>
      </w:r>
    </w:p>
    <w:p w:rsidR="00A52AD3" w:rsidRDefault="00A52AD3" w:rsidP="00A52AD3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- работа по трудовому договору (основное место работы) на сельских территориях Людиновского района, территориях опорного населенного пункта «Город Людиново» и прилегающих к ним населенных пунктов;</w:t>
      </w:r>
    </w:p>
    <w:p w:rsidR="00A52AD3" w:rsidRDefault="00A52AD3" w:rsidP="00A52AD3">
      <w:pPr>
        <w:autoSpaceDE w:val="0"/>
        <w:autoSpaceDN w:val="0"/>
        <w:adjustRightInd w:val="0"/>
      </w:pPr>
      <w:r>
        <w:rPr>
          <w:bCs/>
          <w:color w:val="000000"/>
        </w:rPr>
        <w:t xml:space="preserve">- </w:t>
      </w:r>
      <w:r>
        <w:t>переезд на сельские территории Людиновского района, территории опорного населенного пункта «Город Людиново» и прилегающих к ним населенных пунктов в границах муниципального района «Город Людиново и Людиновский район», на которых гражданин работает (основное место работы), из другого муниципального района, городского поселения, муниципального округа или городского округа;</w:t>
      </w:r>
    </w:p>
    <w:p w:rsidR="00A52AD3" w:rsidRDefault="00A52AD3" w:rsidP="00A52AD3">
      <w:pPr>
        <w:autoSpaceDE w:val="0"/>
        <w:autoSpaceDN w:val="0"/>
        <w:adjustRightInd w:val="0"/>
      </w:pPr>
      <w:proofErr w:type="gramStart"/>
      <w:r>
        <w:t>- проживание на сельских территориях Людиновского района, территориях опорного населенного пункта «Город Людиново» и прилегающих к ним населенных пунктов в границах муниципального района «Город Людиново и Людиновский район», в который гражданин изъявил желание переехать на постоянное место жительства, на условиях найма, аренды, безвозмездного пользования или на иных основаниях, предусмотренных законодательством Российской Федерации;</w:t>
      </w:r>
      <w:proofErr w:type="gramEnd"/>
    </w:p>
    <w:p w:rsidR="00A52AD3" w:rsidRDefault="00A52AD3" w:rsidP="00A52AD3">
      <w:pPr>
        <w:autoSpaceDE w:val="0"/>
        <w:autoSpaceDN w:val="0"/>
        <w:adjustRightInd w:val="0"/>
      </w:pPr>
      <w:r>
        <w:t>- регистрация по месту пребывания в соответствии с законодательством Российской Федерации на сельских территориях Людиновского района, территориях опорного населенного пункта «Город Людиново» и прилегающих к ним населенных пунктов в границах муниципального района «Город Людиново и Людиновский район», в который гражданин изъявил желание переехать на постоянное место жительства;</w:t>
      </w:r>
    </w:p>
    <w:p w:rsidR="00A52AD3" w:rsidRDefault="00A52AD3" w:rsidP="00A52AD3">
      <w:pPr>
        <w:autoSpaceDE w:val="0"/>
        <w:autoSpaceDN w:val="0"/>
        <w:adjustRightInd w:val="0"/>
      </w:pPr>
      <w:r>
        <w:t xml:space="preserve">- отсутствие в собственности жилого помещения (жилого дома) на сельских территориях Людиновского района, территориях опорного населенного пункта «Город Людиново» и прилегающих к ним населенных пунктов в границах </w:t>
      </w:r>
      <w:r>
        <w:lastRenderedPageBreak/>
        <w:t>муниципального района «Город Людиново и Людиновский район», в который гражданин изъявил желание переехать на постоянное место жительства.</w:t>
      </w:r>
    </w:p>
    <w:p w:rsidR="00A52AD3" w:rsidRPr="001E5BB8" w:rsidRDefault="00A52AD3" w:rsidP="00A52AD3">
      <w:pPr>
        <w:autoSpaceDE w:val="0"/>
        <w:autoSpaceDN w:val="0"/>
        <w:adjustRightInd w:val="0"/>
      </w:pPr>
      <w:r>
        <w:t>3. Гражданин подает в администрацию муниципального района «Город Людиново и Людиновский район» заявление о включении в состав участников мероприятия по строительству (приобретению) жилья на</w:t>
      </w:r>
      <w:r>
        <w:rPr>
          <w:bCs/>
          <w:color w:val="000000"/>
        </w:rPr>
        <w:t xml:space="preserve"> сельских территориях Людиновского района, территориях опорного населенного пункта «Город Людиново» и прилегающих к ним населенных пунктов, предоставляемого по договору найма жилого помещения. В заявлении </w:t>
      </w:r>
      <w:r w:rsidRPr="001E5BB8">
        <w:t>указываются гражданин и все члены его семьи, претендующие на обеспечение жильем, предоставляемым по договору найма жилого помещения. Заявление подается с приложе</w:t>
      </w:r>
      <w:r>
        <w:t>нием:</w:t>
      </w:r>
    </w:p>
    <w:p w:rsidR="00A52AD3" w:rsidRPr="001E5BB8" w:rsidRDefault="00A52AD3" w:rsidP="00A52AD3">
      <w:pPr>
        <w:autoSpaceDE w:val="0"/>
        <w:autoSpaceDN w:val="0"/>
        <w:adjustRightInd w:val="0"/>
      </w:pPr>
      <w:r w:rsidRPr="001E5BB8">
        <w:t>а) копий документов, удостоверяющих личность заявителя и членов его семьи;</w:t>
      </w:r>
    </w:p>
    <w:p w:rsidR="00A52AD3" w:rsidRPr="001E5BB8" w:rsidRDefault="00A52AD3" w:rsidP="00A52AD3">
      <w:pPr>
        <w:autoSpaceDE w:val="0"/>
        <w:autoSpaceDN w:val="0"/>
        <w:adjustRightInd w:val="0"/>
      </w:pPr>
      <w:r w:rsidRPr="001E5BB8">
        <w:t>б) копий документов, подтверждающих родственные отношения между лицами, указанными в заявлении в качестве членов семьи;</w:t>
      </w:r>
    </w:p>
    <w:p w:rsidR="00A52AD3" w:rsidRPr="001E5BB8" w:rsidRDefault="00A52AD3" w:rsidP="00A52AD3">
      <w:pPr>
        <w:autoSpaceDE w:val="0"/>
        <w:autoSpaceDN w:val="0"/>
        <w:adjustRightInd w:val="0"/>
      </w:pPr>
      <w:r w:rsidRPr="001E5BB8">
        <w:t>в) копий документов, подтверждающих регистрацию по месту жительства (по месту пребывания) гражданина;</w:t>
      </w:r>
    </w:p>
    <w:p w:rsidR="00A52AD3" w:rsidRPr="001E5BB8" w:rsidRDefault="00A52AD3" w:rsidP="00A52AD3">
      <w:pPr>
        <w:autoSpaceDE w:val="0"/>
        <w:autoSpaceDN w:val="0"/>
        <w:adjustRightInd w:val="0"/>
      </w:pPr>
      <w:r w:rsidRPr="001E5BB8">
        <w:t xml:space="preserve">г) </w:t>
      </w:r>
      <w:r>
        <w:t>сведения об отсутствии в собственности жилого помещения (жилого дома) на территории муниципального района «Город Людиново и Людиновский район»;</w:t>
      </w:r>
    </w:p>
    <w:p w:rsidR="00A52AD3" w:rsidRPr="001E5BB8" w:rsidRDefault="00A52AD3" w:rsidP="00A52AD3">
      <w:pPr>
        <w:autoSpaceDE w:val="0"/>
        <w:autoSpaceDN w:val="0"/>
        <w:adjustRightInd w:val="0"/>
      </w:pPr>
      <w:proofErr w:type="spellStart"/>
      <w:r w:rsidRPr="001E5BB8">
        <w:t>д</w:t>
      </w:r>
      <w:proofErr w:type="spellEnd"/>
      <w:r w:rsidRPr="001E5BB8">
        <w:t xml:space="preserve">) копии трудовой книжки (копии трудового договора) или информации о трудовой деятельности в соответствии со сведениями о трудовой деятельности, предусмотренными </w:t>
      </w:r>
      <w:hyperlink r:id="rId8" w:history="1">
        <w:r w:rsidRPr="001E5BB8">
          <w:t>статьей 66.1</w:t>
        </w:r>
      </w:hyperlink>
      <w:r w:rsidRPr="001E5BB8">
        <w:t xml:space="preserve"> </w:t>
      </w:r>
      <w:hyperlink r:id="rId9" w:tooltip="Трудового кодекса " w:history="1">
        <w:r w:rsidRPr="0098382C">
          <w:rPr>
            <w:rStyle w:val="ac"/>
          </w:rPr>
          <w:t>Трудового кодекса</w:t>
        </w:r>
      </w:hyperlink>
      <w:r w:rsidRPr="001E5BB8">
        <w:t xml:space="preserve"> Российской Федерации, в распечатанном виде либо в электронной форме с цифровой подписью (для </w:t>
      </w:r>
      <w:proofErr w:type="gramStart"/>
      <w:r w:rsidRPr="001E5BB8">
        <w:t>работающих</w:t>
      </w:r>
      <w:proofErr w:type="gramEnd"/>
      <w:r w:rsidRPr="001E5BB8">
        <w:t xml:space="preserve"> по трудовым договорам).</w:t>
      </w:r>
    </w:p>
    <w:p w:rsidR="00A52AD3" w:rsidRPr="001E5BB8" w:rsidRDefault="00A52AD3" w:rsidP="00A52AD3">
      <w:pPr>
        <w:autoSpaceDE w:val="0"/>
        <w:autoSpaceDN w:val="0"/>
        <w:adjustRightInd w:val="0"/>
      </w:pPr>
      <w:r>
        <w:t>4</w:t>
      </w:r>
      <w:r w:rsidRPr="001E5BB8">
        <w:t xml:space="preserve">. </w:t>
      </w:r>
      <w:proofErr w:type="gramStart"/>
      <w:r w:rsidRPr="001E5BB8">
        <w:t xml:space="preserve">Копии документов, указанных в </w:t>
      </w:r>
      <w:r>
        <w:t xml:space="preserve">пункте </w:t>
      </w:r>
      <w:hyperlink w:anchor="Par85" w:history="1">
        <w:r>
          <w:t>3</w:t>
        </w:r>
      </w:hyperlink>
      <w:r>
        <w:t xml:space="preserve"> настоящего Порядка</w:t>
      </w:r>
      <w:r w:rsidRPr="001E5BB8">
        <w:t>, представляются вместе с их оригиналами для удостоверения их идентичности (о чем делается отметка лицом, осуществляющим прием документов) либо заверяются в установленном законодательством Российской Федерации порядке.</w:t>
      </w:r>
      <w:proofErr w:type="gramEnd"/>
    </w:p>
    <w:p w:rsidR="00A52AD3" w:rsidRDefault="00A52AD3" w:rsidP="00A52AD3">
      <w:pPr>
        <w:autoSpaceDE w:val="0"/>
        <w:autoSpaceDN w:val="0"/>
        <w:adjustRightInd w:val="0"/>
      </w:pPr>
      <w:r>
        <w:t xml:space="preserve">5. </w:t>
      </w:r>
      <w:proofErr w:type="gramStart"/>
      <w:r>
        <w:t>Администрация муниципального района «Город Людиново и Людиновский район»  проверяе</w:t>
      </w:r>
      <w:r w:rsidRPr="001E5BB8">
        <w:t xml:space="preserve">т правильность оформления документов, указанных в </w:t>
      </w:r>
      <w:r>
        <w:t xml:space="preserve">пункте </w:t>
      </w:r>
      <w:hyperlink w:anchor="Par85" w:history="1">
        <w:r>
          <w:t>3</w:t>
        </w:r>
      </w:hyperlink>
      <w:r>
        <w:t xml:space="preserve"> настоящего Порядка</w:t>
      </w:r>
      <w:r w:rsidRPr="001E5BB8">
        <w:t>, и достоверность содер</w:t>
      </w:r>
      <w:r>
        <w:t>жащихся в них сведений, формируе</w:t>
      </w:r>
      <w:r w:rsidRPr="001E5BB8">
        <w:t>т список граждан - получателей жилья по договору найма жилого помещения (далее - участники мероприятий) на очередной финансовый год и плановый период и в сроки</w:t>
      </w:r>
      <w:r w:rsidRPr="00004742">
        <w:t>, установленные органом исполнительной власти</w:t>
      </w:r>
      <w:r>
        <w:t xml:space="preserve"> субъекта Российской Федерации, направляе</w:t>
      </w:r>
      <w:r w:rsidRPr="00004742">
        <w:t>т их с приложением сведений о</w:t>
      </w:r>
      <w:proofErr w:type="gramEnd"/>
      <w:r w:rsidRPr="00004742">
        <w:t xml:space="preserve"> </w:t>
      </w:r>
      <w:proofErr w:type="gramStart"/>
      <w:r w:rsidRPr="00004742">
        <w:t>размерах</w:t>
      </w:r>
      <w:proofErr w:type="gramEnd"/>
      <w:r w:rsidRPr="00004742">
        <w:t xml:space="preserve"> средств местных бюджетов и привлекаемых средств работодателей для этих цел</w:t>
      </w:r>
      <w:r>
        <w:t>ей в уполномоченный орган исполнительной власти субъекта Российской Федерации</w:t>
      </w:r>
      <w:r w:rsidRPr="00004742">
        <w:t xml:space="preserve">. При выявлении недостоверной информации, содержащейся в документах, указанных в </w:t>
      </w:r>
      <w:r>
        <w:t xml:space="preserve">пункте </w:t>
      </w:r>
      <w:hyperlink w:anchor="Par85" w:history="1">
        <w:r w:rsidRPr="00004742">
          <w:t>3</w:t>
        </w:r>
      </w:hyperlink>
      <w:r w:rsidRPr="00004742">
        <w:t xml:space="preserve"> настоящего Порядка, документы возвращают заявителю с указанием причин возврата.</w:t>
      </w:r>
    </w:p>
    <w:p w:rsidR="00A52AD3" w:rsidRDefault="00A52AD3" w:rsidP="00A52AD3">
      <w:pPr>
        <w:autoSpaceDE w:val="0"/>
        <w:autoSpaceDN w:val="0"/>
        <w:adjustRightInd w:val="0"/>
      </w:pPr>
      <w:r>
        <w:t xml:space="preserve">6. Орган исполнительной власти субъекта Российской </w:t>
      </w:r>
      <w:proofErr w:type="gramStart"/>
      <w:r>
        <w:t>Федерации</w:t>
      </w:r>
      <w:proofErr w:type="gramEnd"/>
      <w:r>
        <w:t xml:space="preserve"> на основании представленных органами местного самоуправления списков граждан – получателей жилья по договору найма и документов утверждает сводный список на очередной финансовый год и формирует сводный список на плановый период, а также уведомляет органы местного самоуправления о принятом решении для доведения до сведения граждан информации о включении их в сводный список.</w:t>
      </w:r>
    </w:p>
    <w:p w:rsidR="00A52AD3" w:rsidRPr="001E5BB8" w:rsidRDefault="00A52AD3" w:rsidP="00A52AD3">
      <w:pPr>
        <w:autoSpaceDE w:val="0"/>
        <w:autoSpaceDN w:val="0"/>
        <w:adjustRightInd w:val="0"/>
      </w:pPr>
      <w:r>
        <w:t>Порядок формирования, утверждения и изменения списков участников мероприятий устанавливается нормативными правовыми актами субъектов Российской Федерации.</w:t>
      </w:r>
    </w:p>
    <w:p w:rsidR="002C2AB4" w:rsidRDefault="00A52AD3" w:rsidP="00A52AD3">
      <w:pPr>
        <w:autoSpaceDE w:val="0"/>
        <w:autoSpaceDN w:val="0"/>
        <w:adjustRightInd w:val="0"/>
      </w:pPr>
      <w:r>
        <w:t>7. Жилые дома, построенные в рамках программы «Комплексное развитие сельских территорий в Калужской области», будут предоставлены гражданам, включенным в список граждан – получателей жилья по договору найма, в порядке очередности (даты обращения).</w:t>
      </w:r>
    </w:p>
    <w:sectPr w:rsidR="002C2AB4" w:rsidSect="00A52AD3">
      <w:pgSz w:w="11905" w:h="16838"/>
      <w:pgMar w:top="1134" w:right="851" w:bottom="1134" w:left="155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CF2"/>
    <w:multiLevelType w:val="hybridMultilevel"/>
    <w:tmpl w:val="78BADCEC"/>
    <w:lvl w:ilvl="0" w:tplc="9238032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BBC759A"/>
    <w:multiLevelType w:val="hybridMultilevel"/>
    <w:tmpl w:val="DE6C6E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64DF3"/>
    <w:multiLevelType w:val="hybridMultilevel"/>
    <w:tmpl w:val="83E696B8"/>
    <w:lvl w:ilvl="0" w:tplc="520C0D6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3A340AE"/>
    <w:multiLevelType w:val="multilevel"/>
    <w:tmpl w:val="4A0C1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9B5015"/>
    <w:multiLevelType w:val="hybridMultilevel"/>
    <w:tmpl w:val="B8F0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F1AED"/>
    <w:multiLevelType w:val="hybridMultilevel"/>
    <w:tmpl w:val="8F0417CC"/>
    <w:lvl w:ilvl="0" w:tplc="8B502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F82"/>
    <w:rsid w:val="00000ED4"/>
    <w:rsid w:val="00001651"/>
    <w:rsid w:val="000032AC"/>
    <w:rsid w:val="00003E7F"/>
    <w:rsid w:val="00005431"/>
    <w:rsid w:val="000072F7"/>
    <w:rsid w:val="00012AD9"/>
    <w:rsid w:val="000130C4"/>
    <w:rsid w:val="0001370D"/>
    <w:rsid w:val="0001386A"/>
    <w:rsid w:val="00014CBA"/>
    <w:rsid w:val="000170EA"/>
    <w:rsid w:val="00017FCA"/>
    <w:rsid w:val="00030254"/>
    <w:rsid w:val="000318B0"/>
    <w:rsid w:val="00032520"/>
    <w:rsid w:val="000330BE"/>
    <w:rsid w:val="00034526"/>
    <w:rsid w:val="00034C9C"/>
    <w:rsid w:val="00037C82"/>
    <w:rsid w:val="00041F2F"/>
    <w:rsid w:val="00041F87"/>
    <w:rsid w:val="000444E4"/>
    <w:rsid w:val="000504AC"/>
    <w:rsid w:val="0005754A"/>
    <w:rsid w:val="0006215E"/>
    <w:rsid w:val="0006415E"/>
    <w:rsid w:val="00064961"/>
    <w:rsid w:val="00066221"/>
    <w:rsid w:val="00066599"/>
    <w:rsid w:val="00070267"/>
    <w:rsid w:val="000707B2"/>
    <w:rsid w:val="000739B6"/>
    <w:rsid w:val="0007475D"/>
    <w:rsid w:val="00074BA5"/>
    <w:rsid w:val="0007505D"/>
    <w:rsid w:val="0008002D"/>
    <w:rsid w:val="0008045F"/>
    <w:rsid w:val="000808D4"/>
    <w:rsid w:val="00081483"/>
    <w:rsid w:val="00081C10"/>
    <w:rsid w:val="000849EA"/>
    <w:rsid w:val="000851CB"/>
    <w:rsid w:val="000857C8"/>
    <w:rsid w:val="000873C6"/>
    <w:rsid w:val="000912B9"/>
    <w:rsid w:val="000A1347"/>
    <w:rsid w:val="000A2185"/>
    <w:rsid w:val="000A37DF"/>
    <w:rsid w:val="000A5BD3"/>
    <w:rsid w:val="000A5C11"/>
    <w:rsid w:val="000B0F3A"/>
    <w:rsid w:val="000B612E"/>
    <w:rsid w:val="000B6A76"/>
    <w:rsid w:val="000B7370"/>
    <w:rsid w:val="000C25C1"/>
    <w:rsid w:val="000C32C5"/>
    <w:rsid w:val="000C3DE8"/>
    <w:rsid w:val="000C42A3"/>
    <w:rsid w:val="000C74A2"/>
    <w:rsid w:val="000C7DEF"/>
    <w:rsid w:val="000D0C03"/>
    <w:rsid w:val="000D191B"/>
    <w:rsid w:val="000D2724"/>
    <w:rsid w:val="000D27B7"/>
    <w:rsid w:val="000D4049"/>
    <w:rsid w:val="000E1A54"/>
    <w:rsid w:val="000E1AAB"/>
    <w:rsid w:val="000E22C7"/>
    <w:rsid w:val="000E2B50"/>
    <w:rsid w:val="000F0200"/>
    <w:rsid w:val="000F0D7D"/>
    <w:rsid w:val="000F330B"/>
    <w:rsid w:val="000F6064"/>
    <w:rsid w:val="0010293D"/>
    <w:rsid w:val="001046D6"/>
    <w:rsid w:val="001060E1"/>
    <w:rsid w:val="00107AF1"/>
    <w:rsid w:val="001107BD"/>
    <w:rsid w:val="00110F6E"/>
    <w:rsid w:val="00111421"/>
    <w:rsid w:val="0011331D"/>
    <w:rsid w:val="00117183"/>
    <w:rsid w:val="00125373"/>
    <w:rsid w:val="00125C80"/>
    <w:rsid w:val="00126DF1"/>
    <w:rsid w:val="00131774"/>
    <w:rsid w:val="001330C5"/>
    <w:rsid w:val="00135649"/>
    <w:rsid w:val="00147534"/>
    <w:rsid w:val="0015005D"/>
    <w:rsid w:val="00150ABC"/>
    <w:rsid w:val="00152072"/>
    <w:rsid w:val="00153790"/>
    <w:rsid w:val="00156FEC"/>
    <w:rsid w:val="00163826"/>
    <w:rsid w:val="001659F4"/>
    <w:rsid w:val="00166A78"/>
    <w:rsid w:val="00167B7F"/>
    <w:rsid w:val="00170EB4"/>
    <w:rsid w:val="00170FC4"/>
    <w:rsid w:val="0017700B"/>
    <w:rsid w:val="0018100E"/>
    <w:rsid w:val="00185A0A"/>
    <w:rsid w:val="0018673F"/>
    <w:rsid w:val="0018676D"/>
    <w:rsid w:val="00187C4A"/>
    <w:rsid w:val="00192026"/>
    <w:rsid w:val="00192127"/>
    <w:rsid w:val="001931A4"/>
    <w:rsid w:val="00197C17"/>
    <w:rsid w:val="001A3897"/>
    <w:rsid w:val="001A404A"/>
    <w:rsid w:val="001A6A05"/>
    <w:rsid w:val="001B1A03"/>
    <w:rsid w:val="001B4193"/>
    <w:rsid w:val="001C25BE"/>
    <w:rsid w:val="001C58D3"/>
    <w:rsid w:val="001C6B85"/>
    <w:rsid w:val="001C6E14"/>
    <w:rsid w:val="001D3AC2"/>
    <w:rsid w:val="001D4557"/>
    <w:rsid w:val="001E074D"/>
    <w:rsid w:val="001E31F8"/>
    <w:rsid w:val="001E648F"/>
    <w:rsid w:val="001F4563"/>
    <w:rsid w:val="002019AC"/>
    <w:rsid w:val="002036F9"/>
    <w:rsid w:val="002054A0"/>
    <w:rsid w:val="002134CB"/>
    <w:rsid w:val="002136D2"/>
    <w:rsid w:val="0021643C"/>
    <w:rsid w:val="0022406A"/>
    <w:rsid w:val="00224C04"/>
    <w:rsid w:val="002317CD"/>
    <w:rsid w:val="002354B7"/>
    <w:rsid w:val="00236926"/>
    <w:rsid w:val="00236A0A"/>
    <w:rsid w:val="00243048"/>
    <w:rsid w:val="00244501"/>
    <w:rsid w:val="002460CE"/>
    <w:rsid w:val="00247465"/>
    <w:rsid w:val="00250838"/>
    <w:rsid w:val="00251012"/>
    <w:rsid w:val="002557DE"/>
    <w:rsid w:val="00256B07"/>
    <w:rsid w:val="00257AC0"/>
    <w:rsid w:val="002618FD"/>
    <w:rsid w:val="00261C0B"/>
    <w:rsid w:val="00263276"/>
    <w:rsid w:val="002663CE"/>
    <w:rsid w:val="00271D75"/>
    <w:rsid w:val="002727AD"/>
    <w:rsid w:val="0027745D"/>
    <w:rsid w:val="00280A5C"/>
    <w:rsid w:val="00280F91"/>
    <w:rsid w:val="00285990"/>
    <w:rsid w:val="0029004A"/>
    <w:rsid w:val="00290F15"/>
    <w:rsid w:val="0029578C"/>
    <w:rsid w:val="00295F0F"/>
    <w:rsid w:val="002963B3"/>
    <w:rsid w:val="0029641C"/>
    <w:rsid w:val="002A09D8"/>
    <w:rsid w:val="002A1268"/>
    <w:rsid w:val="002A470C"/>
    <w:rsid w:val="002A5764"/>
    <w:rsid w:val="002B1CBC"/>
    <w:rsid w:val="002B51E6"/>
    <w:rsid w:val="002B5DBC"/>
    <w:rsid w:val="002C2AB4"/>
    <w:rsid w:val="002C64D8"/>
    <w:rsid w:val="002C7925"/>
    <w:rsid w:val="002D1A0B"/>
    <w:rsid w:val="002D5D0C"/>
    <w:rsid w:val="002E67D4"/>
    <w:rsid w:val="002F0BBA"/>
    <w:rsid w:val="002F4E66"/>
    <w:rsid w:val="002F7178"/>
    <w:rsid w:val="002F7400"/>
    <w:rsid w:val="00304621"/>
    <w:rsid w:val="0030482E"/>
    <w:rsid w:val="00305AAD"/>
    <w:rsid w:val="003062D8"/>
    <w:rsid w:val="00311C52"/>
    <w:rsid w:val="00317099"/>
    <w:rsid w:val="00322BAF"/>
    <w:rsid w:val="003246C2"/>
    <w:rsid w:val="00324DBE"/>
    <w:rsid w:val="0033172C"/>
    <w:rsid w:val="003359C0"/>
    <w:rsid w:val="003436D0"/>
    <w:rsid w:val="003473CF"/>
    <w:rsid w:val="0035091A"/>
    <w:rsid w:val="003536A7"/>
    <w:rsid w:val="00355744"/>
    <w:rsid w:val="00357943"/>
    <w:rsid w:val="0036050F"/>
    <w:rsid w:val="00361397"/>
    <w:rsid w:val="003628BE"/>
    <w:rsid w:val="00362AB5"/>
    <w:rsid w:val="003650F5"/>
    <w:rsid w:val="003656F9"/>
    <w:rsid w:val="00366C0F"/>
    <w:rsid w:val="00367950"/>
    <w:rsid w:val="00370A89"/>
    <w:rsid w:val="0037143E"/>
    <w:rsid w:val="003730A4"/>
    <w:rsid w:val="003745B4"/>
    <w:rsid w:val="00375510"/>
    <w:rsid w:val="003772EF"/>
    <w:rsid w:val="003814EC"/>
    <w:rsid w:val="003816A6"/>
    <w:rsid w:val="003845AB"/>
    <w:rsid w:val="00387A33"/>
    <w:rsid w:val="0039469E"/>
    <w:rsid w:val="003A23BE"/>
    <w:rsid w:val="003A415C"/>
    <w:rsid w:val="003A7C76"/>
    <w:rsid w:val="003B2530"/>
    <w:rsid w:val="003B27F4"/>
    <w:rsid w:val="003B29B2"/>
    <w:rsid w:val="003B4736"/>
    <w:rsid w:val="003B679A"/>
    <w:rsid w:val="003C4695"/>
    <w:rsid w:val="003C5F1C"/>
    <w:rsid w:val="003D2196"/>
    <w:rsid w:val="003D3841"/>
    <w:rsid w:val="003D4FBF"/>
    <w:rsid w:val="003E076B"/>
    <w:rsid w:val="003E07BE"/>
    <w:rsid w:val="003E26C2"/>
    <w:rsid w:val="003E3467"/>
    <w:rsid w:val="003E4792"/>
    <w:rsid w:val="003E57DD"/>
    <w:rsid w:val="003E65F9"/>
    <w:rsid w:val="003F66BD"/>
    <w:rsid w:val="003F705E"/>
    <w:rsid w:val="00403953"/>
    <w:rsid w:val="00404B99"/>
    <w:rsid w:val="0040649C"/>
    <w:rsid w:val="00411EAF"/>
    <w:rsid w:val="00415619"/>
    <w:rsid w:val="00422928"/>
    <w:rsid w:val="00424A8E"/>
    <w:rsid w:val="00426FC2"/>
    <w:rsid w:val="004301D1"/>
    <w:rsid w:val="004425F9"/>
    <w:rsid w:val="004431AE"/>
    <w:rsid w:val="00444425"/>
    <w:rsid w:val="00445DC6"/>
    <w:rsid w:val="004463D5"/>
    <w:rsid w:val="00447EB8"/>
    <w:rsid w:val="00450F62"/>
    <w:rsid w:val="00451BAC"/>
    <w:rsid w:val="00455EC8"/>
    <w:rsid w:val="004609C0"/>
    <w:rsid w:val="004627F7"/>
    <w:rsid w:val="00463308"/>
    <w:rsid w:val="004633BB"/>
    <w:rsid w:val="00463E13"/>
    <w:rsid w:val="00467232"/>
    <w:rsid w:val="004800CF"/>
    <w:rsid w:val="00480C5F"/>
    <w:rsid w:val="00481F62"/>
    <w:rsid w:val="0048251F"/>
    <w:rsid w:val="004829B8"/>
    <w:rsid w:val="00482DCF"/>
    <w:rsid w:val="00482E2F"/>
    <w:rsid w:val="00482F67"/>
    <w:rsid w:val="00485511"/>
    <w:rsid w:val="00485AD0"/>
    <w:rsid w:val="00486376"/>
    <w:rsid w:val="004918DA"/>
    <w:rsid w:val="004922B3"/>
    <w:rsid w:val="00492635"/>
    <w:rsid w:val="00492667"/>
    <w:rsid w:val="00493AC3"/>
    <w:rsid w:val="0049455E"/>
    <w:rsid w:val="0049719B"/>
    <w:rsid w:val="00497AE0"/>
    <w:rsid w:val="00497C7E"/>
    <w:rsid w:val="004A101F"/>
    <w:rsid w:val="004A47E6"/>
    <w:rsid w:val="004A5210"/>
    <w:rsid w:val="004B2151"/>
    <w:rsid w:val="004C0196"/>
    <w:rsid w:val="004C02E8"/>
    <w:rsid w:val="004C0F06"/>
    <w:rsid w:val="004C1025"/>
    <w:rsid w:val="004C118E"/>
    <w:rsid w:val="004C1770"/>
    <w:rsid w:val="004C23E6"/>
    <w:rsid w:val="004C3977"/>
    <w:rsid w:val="004C6DB6"/>
    <w:rsid w:val="004D1459"/>
    <w:rsid w:val="004D42D9"/>
    <w:rsid w:val="004E7325"/>
    <w:rsid w:val="004F29C1"/>
    <w:rsid w:val="004F6A99"/>
    <w:rsid w:val="00504E07"/>
    <w:rsid w:val="005065C4"/>
    <w:rsid w:val="00506C1F"/>
    <w:rsid w:val="00507E74"/>
    <w:rsid w:val="00511C85"/>
    <w:rsid w:val="0051560C"/>
    <w:rsid w:val="0051793B"/>
    <w:rsid w:val="005248CA"/>
    <w:rsid w:val="005248D9"/>
    <w:rsid w:val="00525F64"/>
    <w:rsid w:val="00526DE5"/>
    <w:rsid w:val="00527188"/>
    <w:rsid w:val="0052758D"/>
    <w:rsid w:val="005279A7"/>
    <w:rsid w:val="00527A5F"/>
    <w:rsid w:val="00527B90"/>
    <w:rsid w:val="00532E8C"/>
    <w:rsid w:val="005352FC"/>
    <w:rsid w:val="0053783F"/>
    <w:rsid w:val="0054024F"/>
    <w:rsid w:val="00540DB8"/>
    <w:rsid w:val="00542001"/>
    <w:rsid w:val="00546087"/>
    <w:rsid w:val="00550332"/>
    <w:rsid w:val="00551AD7"/>
    <w:rsid w:val="00556A62"/>
    <w:rsid w:val="00557B39"/>
    <w:rsid w:val="00562429"/>
    <w:rsid w:val="0056260B"/>
    <w:rsid w:val="005642A6"/>
    <w:rsid w:val="00573FAA"/>
    <w:rsid w:val="00574D1F"/>
    <w:rsid w:val="00580B8E"/>
    <w:rsid w:val="00587423"/>
    <w:rsid w:val="00591F08"/>
    <w:rsid w:val="00592CA7"/>
    <w:rsid w:val="0059475F"/>
    <w:rsid w:val="005A0150"/>
    <w:rsid w:val="005A16CF"/>
    <w:rsid w:val="005A19BD"/>
    <w:rsid w:val="005A6B26"/>
    <w:rsid w:val="005A7DBA"/>
    <w:rsid w:val="005B10DA"/>
    <w:rsid w:val="005B2738"/>
    <w:rsid w:val="005B4077"/>
    <w:rsid w:val="005B551B"/>
    <w:rsid w:val="005B7C2C"/>
    <w:rsid w:val="005C44B4"/>
    <w:rsid w:val="005C6EC2"/>
    <w:rsid w:val="005D1856"/>
    <w:rsid w:val="005D251D"/>
    <w:rsid w:val="005D4E28"/>
    <w:rsid w:val="005D5EAE"/>
    <w:rsid w:val="005D626D"/>
    <w:rsid w:val="005E12A4"/>
    <w:rsid w:val="005E130D"/>
    <w:rsid w:val="005F2E3B"/>
    <w:rsid w:val="005F48FB"/>
    <w:rsid w:val="00600D46"/>
    <w:rsid w:val="006039C7"/>
    <w:rsid w:val="00605806"/>
    <w:rsid w:val="0060727B"/>
    <w:rsid w:val="006114E6"/>
    <w:rsid w:val="0061189B"/>
    <w:rsid w:val="00614C02"/>
    <w:rsid w:val="00615AC8"/>
    <w:rsid w:val="006160A1"/>
    <w:rsid w:val="00616BC3"/>
    <w:rsid w:val="00623692"/>
    <w:rsid w:val="006236CF"/>
    <w:rsid w:val="006241E8"/>
    <w:rsid w:val="00624EA1"/>
    <w:rsid w:val="00625CFB"/>
    <w:rsid w:val="00626BF7"/>
    <w:rsid w:val="00627BD4"/>
    <w:rsid w:val="00627BE4"/>
    <w:rsid w:val="006338CE"/>
    <w:rsid w:val="00637499"/>
    <w:rsid w:val="00641910"/>
    <w:rsid w:val="00641C95"/>
    <w:rsid w:val="00645D6D"/>
    <w:rsid w:val="00646083"/>
    <w:rsid w:val="006537C2"/>
    <w:rsid w:val="00655647"/>
    <w:rsid w:val="006603AC"/>
    <w:rsid w:val="00660976"/>
    <w:rsid w:val="0066213E"/>
    <w:rsid w:val="00662C55"/>
    <w:rsid w:val="006630E5"/>
    <w:rsid w:val="00665B1D"/>
    <w:rsid w:val="00666D61"/>
    <w:rsid w:val="0066762B"/>
    <w:rsid w:val="00670AE2"/>
    <w:rsid w:val="006846D8"/>
    <w:rsid w:val="00690051"/>
    <w:rsid w:val="006958ED"/>
    <w:rsid w:val="006A13F4"/>
    <w:rsid w:val="006A167D"/>
    <w:rsid w:val="006A1DA9"/>
    <w:rsid w:val="006A2E06"/>
    <w:rsid w:val="006A5A2D"/>
    <w:rsid w:val="006A5BA9"/>
    <w:rsid w:val="006A5F19"/>
    <w:rsid w:val="006A6208"/>
    <w:rsid w:val="006A69D7"/>
    <w:rsid w:val="006A6BAA"/>
    <w:rsid w:val="006A710F"/>
    <w:rsid w:val="006A7187"/>
    <w:rsid w:val="006B1386"/>
    <w:rsid w:val="006B2A5A"/>
    <w:rsid w:val="006B2CE1"/>
    <w:rsid w:val="006B3203"/>
    <w:rsid w:val="006B4116"/>
    <w:rsid w:val="006B4D9B"/>
    <w:rsid w:val="006C4D97"/>
    <w:rsid w:val="006C6F3A"/>
    <w:rsid w:val="006C7266"/>
    <w:rsid w:val="006D32DD"/>
    <w:rsid w:val="006E1E4A"/>
    <w:rsid w:val="006E3666"/>
    <w:rsid w:val="006E4568"/>
    <w:rsid w:val="006F1F19"/>
    <w:rsid w:val="006F394C"/>
    <w:rsid w:val="00700781"/>
    <w:rsid w:val="00701135"/>
    <w:rsid w:val="00704A8A"/>
    <w:rsid w:val="007050A6"/>
    <w:rsid w:val="0071298C"/>
    <w:rsid w:val="007140B3"/>
    <w:rsid w:val="00715EAE"/>
    <w:rsid w:val="00716E2F"/>
    <w:rsid w:val="007171C6"/>
    <w:rsid w:val="007225CD"/>
    <w:rsid w:val="007236DA"/>
    <w:rsid w:val="007243BD"/>
    <w:rsid w:val="00727D3A"/>
    <w:rsid w:val="007302CE"/>
    <w:rsid w:val="00731726"/>
    <w:rsid w:val="0073317C"/>
    <w:rsid w:val="00733224"/>
    <w:rsid w:val="007341C0"/>
    <w:rsid w:val="00743839"/>
    <w:rsid w:val="0074392B"/>
    <w:rsid w:val="00743D45"/>
    <w:rsid w:val="007511FD"/>
    <w:rsid w:val="00751CED"/>
    <w:rsid w:val="0075270C"/>
    <w:rsid w:val="0075495C"/>
    <w:rsid w:val="0076357D"/>
    <w:rsid w:val="007655EC"/>
    <w:rsid w:val="007662E5"/>
    <w:rsid w:val="0077018D"/>
    <w:rsid w:val="007713E0"/>
    <w:rsid w:val="007736B1"/>
    <w:rsid w:val="00774524"/>
    <w:rsid w:val="00776A54"/>
    <w:rsid w:val="00777D50"/>
    <w:rsid w:val="00780F01"/>
    <w:rsid w:val="007817E8"/>
    <w:rsid w:val="00782CCB"/>
    <w:rsid w:val="00782F46"/>
    <w:rsid w:val="007843EE"/>
    <w:rsid w:val="007856CD"/>
    <w:rsid w:val="00786935"/>
    <w:rsid w:val="007911CE"/>
    <w:rsid w:val="0079133C"/>
    <w:rsid w:val="00791B0B"/>
    <w:rsid w:val="007961C2"/>
    <w:rsid w:val="00796D62"/>
    <w:rsid w:val="007A50D2"/>
    <w:rsid w:val="007B39AF"/>
    <w:rsid w:val="007B41AF"/>
    <w:rsid w:val="007B5216"/>
    <w:rsid w:val="007B6767"/>
    <w:rsid w:val="007C04B5"/>
    <w:rsid w:val="007C1942"/>
    <w:rsid w:val="007C2221"/>
    <w:rsid w:val="007C448F"/>
    <w:rsid w:val="007C4AC1"/>
    <w:rsid w:val="007C59DA"/>
    <w:rsid w:val="007D3D76"/>
    <w:rsid w:val="007D7297"/>
    <w:rsid w:val="007E4648"/>
    <w:rsid w:val="007E7864"/>
    <w:rsid w:val="007F579E"/>
    <w:rsid w:val="007F624F"/>
    <w:rsid w:val="007F6F82"/>
    <w:rsid w:val="00801CDB"/>
    <w:rsid w:val="00803C1F"/>
    <w:rsid w:val="00804463"/>
    <w:rsid w:val="0080786B"/>
    <w:rsid w:val="00807FE2"/>
    <w:rsid w:val="00810B9E"/>
    <w:rsid w:val="00813A84"/>
    <w:rsid w:val="00815196"/>
    <w:rsid w:val="00816E99"/>
    <w:rsid w:val="00816F51"/>
    <w:rsid w:val="00821E56"/>
    <w:rsid w:val="00822340"/>
    <w:rsid w:val="008239E6"/>
    <w:rsid w:val="00825B01"/>
    <w:rsid w:val="00826D83"/>
    <w:rsid w:val="00826E73"/>
    <w:rsid w:val="00827DED"/>
    <w:rsid w:val="00830D29"/>
    <w:rsid w:val="008322DB"/>
    <w:rsid w:val="0083491C"/>
    <w:rsid w:val="00834DC3"/>
    <w:rsid w:val="0083611A"/>
    <w:rsid w:val="0083783F"/>
    <w:rsid w:val="00840898"/>
    <w:rsid w:val="00840A7F"/>
    <w:rsid w:val="00846431"/>
    <w:rsid w:val="0084669A"/>
    <w:rsid w:val="00847291"/>
    <w:rsid w:val="00852E58"/>
    <w:rsid w:val="00854023"/>
    <w:rsid w:val="00855D3A"/>
    <w:rsid w:val="008575CA"/>
    <w:rsid w:val="00863683"/>
    <w:rsid w:val="008645A6"/>
    <w:rsid w:val="00866319"/>
    <w:rsid w:val="008711B7"/>
    <w:rsid w:val="0087270A"/>
    <w:rsid w:val="00875181"/>
    <w:rsid w:val="00881768"/>
    <w:rsid w:val="00883894"/>
    <w:rsid w:val="00886C8F"/>
    <w:rsid w:val="008917BE"/>
    <w:rsid w:val="008963AB"/>
    <w:rsid w:val="008A1FEA"/>
    <w:rsid w:val="008A332A"/>
    <w:rsid w:val="008B210C"/>
    <w:rsid w:val="008B22C0"/>
    <w:rsid w:val="008B2A13"/>
    <w:rsid w:val="008B2F26"/>
    <w:rsid w:val="008B566D"/>
    <w:rsid w:val="008B5CBC"/>
    <w:rsid w:val="008B6BC7"/>
    <w:rsid w:val="008B748D"/>
    <w:rsid w:val="008C2F14"/>
    <w:rsid w:val="008C4097"/>
    <w:rsid w:val="008C494A"/>
    <w:rsid w:val="008C5672"/>
    <w:rsid w:val="008C70D0"/>
    <w:rsid w:val="008C70DD"/>
    <w:rsid w:val="008C76E9"/>
    <w:rsid w:val="008C7CC6"/>
    <w:rsid w:val="008D1A96"/>
    <w:rsid w:val="008D2AD9"/>
    <w:rsid w:val="008D73AD"/>
    <w:rsid w:val="008E25FA"/>
    <w:rsid w:val="008E382E"/>
    <w:rsid w:val="008F086C"/>
    <w:rsid w:val="008F2EF8"/>
    <w:rsid w:val="008F3095"/>
    <w:rsid w:val="008F459D"/>
    <w:rsid w:val="009009AB"/>
    <w:rsid w:val="00903893"/>
    <w:rsid w:val="0090440F"/>
    <w:rsid w:val="009113F7"/>
    <w:rsid w:val="00912EEC"/>
    <w:rsid w:val="00913739"/>
    <w:rsid w:val="00913BC1"/>
    <w:rsid w:val="0091405B"/>
    <w:rsid w:val="00917AF4"/>
    <w:rsid w:val="00917CB9"/>
    <w:rsid w:val="0092052D"/>
    <w:rsid w:val="00926B02"/>
    <w:rsid w:val="00927656"/>
    <w:rsid w:val="009279BF"/>
    <w:rsid w:val="00930250"/>
    <w:rsid w:val="00931629"/>
    <w:rsid w:val="00932460"/>
    <w:rsid w:val="0093298B"/>
    <w:rsid w:val="00933AAF"/>
    <w:rsid w:val="00933B05"/>
    <w:rsid w:val="00941A5E"/>
    <w:rsid w:val="00942151"/>
    <w:rsid w:val="00942748"/>
    <w:rsid w:val="0094494D"/>
    <w:rsid w:val="009456DB"/>
    <w:rsid w:val="009531E8"/>
    <w:rsid w:val="0095410F"/>
    <w:rsid w:val="00954B0E"/>
    <w:rsid w:val="00962223"/>
    <w:rsid w:val="0096237E"/>
    <w:rsid w:val="009629D0"/>
    <w:rsid w:val="00973A0C"/>
    <w:rsid w:val="00974B38"/>
    <w:rsid w:val="0097567A"/>
    <w:rsid w:val="009813B0"/>
    <w:rsid w:val="0098382C"/>
    <w:rsid w:val="0098476E"/>
    <w:rsid w:val="0098535F"/>
    <w:rsid w:val="00985AB9"/>
    <w:rsid w:val="00990788"/>
    <w:rsid w:val="009964C8"/>
    <w:rsid w:val="009A7BC9"/>
    <w:rsid w:val="009B0475"/>
    <w:rsid w:val="009B0B91"/>
    <w:rsid w:val="009B1021"/>
    <w:rsid w:val="009B340C"/>
    <w:rsid w:val="009B68A1"/>
    <w:rsid w:val="009C3E7D"/>
    <w:rsid w:val="009C69E7"/>
    <w:rsid w:val="009D02DD"/>
    <w:rsid w:val="009D0495"/>
    <w:rsid w:val="009D28F0"/>
    <w:rsid w:val="009D37A5"/>
    <w:rsid w:val="009D62A4"/>
    <w:rsid w:val="009D67AD"/>
    <w:rsid w:val="009D6FAF"/>
    <w:rsid w:val="009D71AD"/>
    <w:rsid w:val="009D745A"/>
    <w:rsid w:val="009D7A94"/>
    <w:rsid w:val="009E1B8C"/>
    <w:rsid w:val="009E1C36"/>
    <w:rsid w:val="009E2844"/>
    <w:rsid w:val="009E5719"/>
    <w:rsid w:val="009F36BA"/>
    <w:rsid w:val="009F3C4B"/>
    <w:rsid w:val="009F566F"/>
    <w:rsid w:val="00A0111E"/>
    <w:rsid w:val="00A01F5A"/>
    <w:rsid w:val="00A11259"/>
    <w:rsid w:val="00A12E3A"/>
    <w:rsid w:val="00A15082"/>
    <w:rsid w:val="00A16E78"/>
    <w:rsid w:val="00A17B67"/>
    <w:rsid w:val="00A17C26"/>
    <w:rsid w:val="00A17E83"/>
    <w:rsid w:val="00A202DB"/>
    <w:rsid w:val="00A2285E"/>
    <w:rsid w:val="00A233AE"/>
    <w:rsid w:val="00A237A2"/>
    <w:rsid w:val="00A26554"/>
    <w:rsid w:val="00A2786F"/>
    <w:rsid w:val="00A27DC7"/>
    <w:rsid w:val="00A306F8"/>
    <w:rsid w:val="00A30BAB"/>
    <w:rsid w:val="00A43A8B"/>
    <w:rsid w:val="00A43D1D"/>
    <w:rsid w:val="00A47A29"/>
    <w:rsid w:val="00A5074A"/>
    <w:rsid w:val="00A50A8B"/>
    <w:rsid w:val="00A51494"/>
    <w:rsid w:val="00A51543"/>
    <w:rsid w:val="00A52AD3"/>
    <w:rsid w:val="00A543AF"/>
    <w:rsid w:val="00A56B2A"/>
    <w:rsid w:val="00A56B8B"/>
    <w:rsid w:val="00A6026E"/>
    <w:rsid w:val="00A612ED"/>
    <w:rsid w:val="00A63852"/>
    <w:rsid w:val="00A657C5"/>
    <w:rsid w:val="00A6647C"/>
    <w:rsid w:val="00A66A0D"/>
    <w:rsid w:val="00A70A6F"/>
    <w:rsid w:val="00A72452"/>
    <w:rsid w:val="00A82351"/>
    <w:rsid w:val="00A9338D"/>
    <w:rsid w:val="00A970F0"/>
    <w:rsid w:val="00AA1A90"/>
    <w:rsid w:val="00AA1CFB"/>
    <w:rsid w:val="00AA22A5"/>
    <w:rsid w:val="00AA38C3"/>
    <w:rsid w:val="00AA7098"/>
    <w:rsid w:val="00AB06FE"/>
    <w:rsid w:val="00AB5D37"/>
    <w:rsid w:val="00AB7776"/>
    <w:rsid w:val="00AC0F96"/>
    <w:rsid w:val="00AC2C90"/>
    <w:rsid w:val="00AC380B"/>
    <w:rsid w:val="00AC4A68"/>
    <w:rsid w:val="00AC6506"/>
    <w:rsid w:val="00AC7B01"/>
    <w:rsid w:val="00AD1175"/>
    <w:rsid w:val="00AD11C1"/>
    <w:rsid w:val="00AE0054"/>
    <w:rsid w:val="00AE1BBA"/>
    <w:rsid w:val="00AE25F7"/>
    <w:rsid w:val="00AF1F78"/>
    <w:rsid w:val="00B016FC"/>
    <w:rsid w:val="00B03508"/>
    <w:rsid w:val="00B07F93"/>
    <w:rsid w:val="00B129BA"/>
    <w:rsid w:val="00B22AB8"/>
    <w:rsid w:val="00B22B62"/>
    <w:rsid w:val="00B24ED5"/>
    <w:rsid w:val="00B255FC"/>
    <w:rsid w:val="00B3149C"/>
    <w:rsid w:val="00B33903"/>
    <w:rsid w:val="00B36728"/>
    <w:rsid w:val="00B37293"/>
    <w:rsid w:val="00B37E9F"/>
    <w:rsid w:val="00B43AC3"/>
    <w:rsid w:val="00B45170"/>
    <w:rsid w:val="00B45934"/>
    <w:rsid w:val="00B5317E"/>
    <w:rsid w:val="00B54204"/>
    <w:rsid w:val="00B57C14"/>
    <w:rsid w:val="00B57E6E"/>
    <w:rsid w:val="00B612F8"/>
    <w:rsid w:val="00B6162C"/>
    <w:rsid w:val="00B62AA8"/>
    <w:rsid w:val="00B6503B"/>
    <w:rsid w:val="00B66424"/>
    <w:rsid w:val="00B664E0"/>
    <w:rsid w:val="00B674A1"/>
    <w:rsid w:val="00B74CF5"/>
    <w:rsid w:val="00B76A14"/>
    <w:rsid w:val="00B77609"/>
    <w:rsid w:val="00B82913"/>
    <w:rsid w:val="00B87EF5"/>
    <w:rsid w:val="00B914E6"/>
    <w:rsid w:val="00B919C9"/>
    <w:rsid w:val="00B92D06"/>
    <w:rsid w:val="00B952A6"/>
    <w:rsid w:val="00B95456"/>
    <w:rsid w:val="00B97C0F"/>
    <w:rsid w:val="00B97C21"/>
    <w:rsid w:val="00BA0100"/>
    <w:rsid w:val="00BA1AED"/>
    <w:rsid w:val="00BA3674"/>
    <w:rsid w:val="00BA61DA"/>
    <w:rsid w:val="00BB0F82"/>
    <w:rsid w:val="00BB1C08"/>
    <w:rsid w:val="00BB38B6"/>
    <w:rsid w:val="00BB5034"/>
    <w:rsid w:val="00BB6A7B"/>
    <w:rsid w:val="00BB6EF1"/>
    <w:rsid w:val="00BC12C7"/>
    <w:rsid w:val="00BC245A"/>
    <w:rsid w:val="00BC35A6"/>
    <w:rsid w:val="00BC4D36"/>
    <w:rsid w:val="00BC4F15"/>
    <w:rsid w:val="00BC653D"/>
    <w:rsid w:val="00BC78BA"/>
    <w:rsid w:val="00BD1D1B"/>
    <w:rsid w:val="00BD3596"/>
    <w:rsid w:val="00BD602A"/>
    <w:rsid w:val="00BE0864"/>
    <w:rsid w:val="00BE2431"/>
    <w:rsid w:val="00BE3305"/>
    <w:rsid w:val="00BE3ACF"/>
    <w:rsid w:val="00BF3C14"/>
    <w:rsid w:val="00BF4448"/>
    <w:rsid w:val="00BF60ED"/>
    <w:rsid w:val="00BF7026"/>
    <w:rsid w:val="00C03826"/>
    <w:rsid w:val="00C040C2"/>
    <w:rsid w:val="00C07894"/>
    <w:rsid w:val="00C11505"/>
    <w:rsid w:val="00C21F2C"/>
    <w:rsid w:val="00C221BE"/>
    <w:rsid w:val="00C2295E"/>
    <w:rsid w:val="00C324B0"/>
    <w:rsid w:val="00C33526"/>
    <w:rsid w:val="00C337A3"/>
    <w:rsid w:val="00C34FE5"/>
    <w:rsid w:val="00C35044"/>
    <w:rsid w:val="00C37246"/>
    <w:rsid w:val="00C372DC"/>
    <w:rsid w:val="00C42730"/>
    <w:rsid w:val="00C43720"/>
    <w:rsid w:val="00C439F5"/>
    <w:rsid w:val="00C45C9A"/>
    <w:rsid w:val="00C463FD"/>
    <w:rsid w:val="00C53569"/>
    <w:rsid w:val="00C541C1"/>
    <w:rsid w:val="00C5546A"/>
    <w:rsid w:val="00C65577"/>
    <w:rsid w:val="00C66DDA"/>
    <w:rsid w:val="00C72F70"/>
    <w:rsid w:val="00C7374D"/>
    <w:rsid w:val="00C76B7C"/>
    <w:rsid w:val="00C76D0C"/>
    <w:rsid w:val="00C853E2"/>
    <w:rsid w:val="00C85598"/>
    <w:rsid w:val="00C9130B"/>
    <w:rsid w:val="00C91D5D"/>
    <w:rsid w:val="00C94141"/>
    <w:rsid w:val="00C9529C"/>
    <w:rsid w:val="00C95AD9"/>
    <w:rsid w:val="00C95BEB"/>
    <w:rsid w:val="00C95DF9"/>
    <w:rsid w:val="00C95F41"/>
    <w:rsid w:val="00CA04FA"/>
    <w:rsid w:val="00CA4754"/>
    <w:rsid w:val="00CA63BC"/>
    <w:rsid w:val="00CB1102"/>
    <w:rsid w:val="00CB2E04"/>
    <w:rsid w:val="00CC7CC4"/>
    <w:rsid w:val="00CC7FE4"/>
    <w:rsid w:val="00CD01BA"/>
    <w:rsid w:val="00CD0C1E"/>
    <w:rsid w:val="00CD18B7"/>
    <w:rsid w:val="00CD29D0"/>
    <w:rsid w:val="00CD42E1"/>
    <w:rsid w:val="00CD4652"/>
    <w:rsid w:val="00CE0BF4"/>
    <w:rsid w:val="00CE122E"/>
    <w:rsid w:val="00CE24B9"/>
    <w:rsid w:val="00CE3AD2"/>
    <w:rsid w:val="00CE473D"/>
    <w:rsid w:val="00CE4D0C"/>
    <w:rsid w:val="00CF2FA6"/>
    <w:rsid w:val="00CF4501"/>
    <w:rsid w:val="00CF661F"/>
    <w:rsid w:val="00D00ED5"/>
    <w:rsid w:val="00D02B28"/>
    <w:rsid w:val="00D03D28"/>
    <w:rsid w:val="00D1095E"/>
    <w:rsid w:val="00D17055"/>
    <w:rsid w:val="00D20189"/>
    <w:rsid w:val="00D25BC8"/>
    <w:rsid w:val="00D27771"/>
    <w:rsid w:val="00D31185"/>
    <w:rsid w:val="00D31F15"/>
    <w:rsid w:val="00D32BBF"/>
    <w:rsid w:val="00D336C5"/>
    <w:rsid w:val="00D338EE"/>
    <w:rsid w:val="00D353B2"/>
    <w:rsid w:val="00D36AB8"/>
    <w:rsid w:val="00D40DB4"/>
    <w:rsid w:val="00D4354E"/>
    <w:rsid w:val="00D4485B"/>
    <w:rsid w:val="00D470EB"/>
    <w:rsid w:val="00D524D6"/>
    <w:rsid w:val="00D555D0"/>
    <w:rsid w:val="00D5574B"/>
    <w:rsid w:val="00D56452"/>
    <w:rsid w:val="00D60D0C"/>
    <w:rsid w:val="00D63EC6"/>
    <w:rsid w:val="00D64243"/>
    <w:rsid w:val="00D66617"/>
    <w:rsid w:val="00D668DD"/>
    <w:rsid w:val="00D71A92"/>
    <w:rsid w:val="00D7355C"/>
    <w:rsid w:val="00D752A7"/>
    <w:rsid w:val="00D76B58"/>
    <w:rsid w:val="00D83617"/>
    <w:rsid w:val="00D8453C"/>
    <w:rsid w:val="00D84C1D"/>
    <w:rsid w:val="00D86F24"/>
    <w:rsid w:val="00D87D33"/>
    <w:rsid w:val="00D957E0"/>
    <w:rsid w:val="00D9661F"/>
    <w:rsid w:val="00DA3D47"/>
    <w:rsid w:val="00DA5D52"/>
    <w:rsid w:val="00DA7D5D"/>
    <w:rsid w:val="00DB15FF"/>
    <w:rsid w:val="00DB1A12"/>
    <w:rsid w:val="00DB2872"/>
    <w:rsid w:val="00DB4C54"/>
    <w:rsid w:val="00DB70BB"/>
    <w:rsid w:val="00DC06A7"/>
    <w:rsid w:val="00DC18B1"/>
    <w:rsid w:val="00DC4E55"/>
    <w:rsid w:val="00DC52D1"/>
    <w:rsid w:val="00DC6435"/>
    <w:rsid w:val="00DC7792"/>
    <w:rsid w:val="00DC7928"/>
    <w:rsid w:val="00DC7E81"/>
    <w:rsid w:val="00DD2939"/>
    <w:rsid w:val="00DD4144"/>
    <w:rsid w:val="00DD4C16"/>
    <w:rsid w:val="00DE09AB"/>
    <w:rsid w:val="00DE1360"/>
    <w:rsid w:val="00DE209A"/>
    <w:rsid w:val="00DE5207"/>
    <w:rsid w:val="00DE6786"/>
    <w:rsid w:val="00DE6C4C"/>
    <w:rsid w:val="00DE7854"/>
    <w:rsid w:val="00DE7ABC"/>
    <w:rsid w:val="00DF1199"/>
    <w:rsid w:val="00DF274B"/>
    <w:rsid w:val="00DF2D06"/>
    <w:rsid w:val="00DF728D"/>
    <w:rsid w:val="00E00255"/>
    <w:rsid w:val="00E01942"/>
    <w:rsid w:val="00E01AC3"/>
    <w:rsid w:val="00E1006A"/>
    <w:rsid w:val="00E12E3E"/>
    <w:rsid w:val="00E1301B"/>
    <w:rsid w:val="00E1447C"/>
    <w:rsid w:val="00E21555"/>
    <w:rsid w:val="00E2259E"/>
    <w:rsid w:val="00E24331"/>
    <w:rsid w:val="00E245A5"/>
    <w:rsid w:val="00E256BA"/>
    <w:rsid w:val="00E31797"/>
    <w:rsid w:val="00E34D93"/>
    <w:rsid w:val="00E40D30"/>
    <w:rsid w:val="00E42ADD"/>
    <w:rsid w:val="00E4345F"/>
    <w:rsid w:val="00E47274"/>
    <w:rsid w:val="00E4794E"/>
    <w:rsid w:val="00E51C59"/>
    <w:rsid w:val="00E56994"/>
    <w:rsid w:val="00E56F54"/>
    <w:rsid w:val="00E56F92"/>
    <w:rsid w:val="00E620A5"/>
    <w:rsid w:val="00E64C51"/>
    <w:rsid w:val="00E65A2A"/>
    <w:rsid w:val="00E67B23"/>
    <w:rsid w:val="00E702DB"/>
    <w:rsid w:val="00E70491"/>
    <w:rsid w:val="00E71272"/>
    <w:rsid w:val="00E73D3C"/>
    <w:rsid w:val="00E74970"/>
    <w:rsid w:val="00E75E99"/>
    <w:rsid w:val="00E769A0"/>
    <w:rsid w:val="00E77632"/>
    <w:rsid w:val="00E80EB2"/>
    <w:rsid w:val="00E81E8E"/>
    <w:rsid w:val="00E822C3"/>
    <w:rsid w:val="00E82843"/>
    <w:rsid w:val="00E84391"/>
    <w:rsid w:val="00E84775"/>
    <w:rsid w:val="00E85C99"/>
    <w:rsid w:val="00E85F29"/>
    <w:rsid w:val="00E86C45"/>
    <w:rsid w:val="00E908FE"/>
    <w:rsid w:val="00E95033"/>
    <w:rsid w:val="00E957AA"/>
    <w:rsid w:val="00E97C8C"/>
    <w:rsid w:val="00EA190A"/>
    <w:rsid w:val="00EA1C90"/>
    <w:rsid w:val="00EA6484"/>
    <w:rsid w:val="00EA693B"/>
    <w:rsid w:val="00EA6D71"/>
    <w:rsid w:val="00EA707A"/>
    <w:rsid w:val="00EB125A"/>
    <w:rsid w:val="00EB48C3"/>
    <w:rsid w:val="00EB4987"/>
    <w:rsid w:val="00EB53BF"/>
    <w:rsid w:val="00EB5B24"/>
    <w:rsid w:val="00EB612A"/>
    <w:rsid w:val="00EB6F4C"/>
    <w:rsid w:val="00EC0C7A"/>
    <w:rsid w:val="00EC194A"/>
    <w:rsid w:val="00EC2A8E"/>
    <w:rsid w:val="00EC3A18"/>
    <w:rsid w:val="00EC5664"/>
    <w:rsid w:val="00ED0A00"/>
    <w:rsid w:val="00ED2B74"/>
    <w:rsid w:val="00ED3507"/>
    <w:rsid w:val="00ED5860"/>
    <w:rsid w:val="00EE520D"/>
    <w:rsid w:val="00EE522B"/>
    <w:rsid w:val="00EE630A"/>
    <w:rsid w:val="00EF010A"/>
    <w:rsid w:val="00EF0B47"/>
    <w:rsid w:val="00EF58B5"/>
    <w:rsid w:val="00EF71C7"/>
    <w:rsid w:val="00EF7FA7"/>
    <w:rsid w:val="00F015A1"/>
    <w:rsid w:val="00F02016"/>
    <w:rsid w:val="00F0261D"/>
    <w:rsid w:val="00F02A0F"/>
    <w:rsid w:val="00F04882"/>
    <w:rsid w:val="00F07540"/>
    <w:rsid w:val="00F10841"/>
    <w:rsid w:val="00F138B0"/>
    <w:rsid w:val="00F1401C"/>
    <w:rsid w:val="00F17471"/>
    <w:rsid w:val="00F2023E"/>
    <w:rsid w:val="00F21D8C"/>
    <w:rsid w:val="00F2491B"/>
    <w:rsid w:val="00F30477"/>
    <w:rsid w:val="00F406D0"/>
    <w:rsid w:val="00F416F5"/>
    <w:rsid w:val="00F52525"/>
    <w:rsid w:val="00F5275A"/>
    <w:rsid w:val="00F60889"/>
    <w:rsid w:val="00F61069"/>
    <w:rsid w:val="00F653DE"/>
    <w:rsid w:val="00F65AF9"/>
    <w:rsid w:val="00F71FC5"/>
    <w:rsid w:val="00F8371C"/>
    <w:rsid w:val="00F84DD1"/>
    <w:rsid w:val="00F8599E"/>
    <w:rsid w:val="00F86151"/>
    <w:rsid w:val="00F86802"/>
    <w:rsid w:val="00F870F5"/>
    <w:rsid w:val="00F87335"/>
    <w:rsid w:val="00F914F7"/>
    <w:rsid w:val="00F92F85"/>
    <w:rsid w:val="00F94029"/>
    <w:rsid w:val="00F95BA5"/>
    <w:rsid w:val="00FA4EBC"/>
    <w:rsid w:val="00FA5425"/>
    <w:rsid w:val="00FB0F86"/>
    <w:rsid w:val="00FB0F8F"/>
    <w:rsid w:val="00FB58DD"/>
    <w:rsid w:val="00FB7003"/>
    <w:rsid w:val="00FC2252"/>
    <w:rsid w:val="00FC3B41"/>
    <w:rsid w:val="00FC3B6E"/>
    <w:rsid w:val="00FC3C95"/>
    <w:rsid w:val="00FC580C"/>
    <w:rsid w:val="00FD032C"/>
    <w:rsid w:val="00FD0D03"/>
    <w:rsid w:val="00FD6FB1"/>
    <w:rsid w:val="00FD728B"/>
    <w:rsid w:val="00FD744B"/>
    <w:rsid w:val="00FE2475"/>
    <w:rsid w:val="00FE2EB0"/>
    <w:rsid w:val="00FE35D7"/>
    <w:rsid w:val="00FE39A1"/>
    <w:rsid w:val="00FF000C"/>
    <w:rsid w:val="00FF2E2B"/>
    <w:rsid w:val="00FF37D7"/>
    <w:rsid w:val="00FF5416"/>
    <w:rsid w:val="00FF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2A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52A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52A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52A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52A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52AD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52AD3"/>
  </w:style>
  <w:style w:type="paragraph" w:customStyle="1" w:styleId="ConsPlusNormal">
    <w:name w:val="ConsPlusNormal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04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6C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A5BA9"/>
  </w:style>
  <w:style w:type="character" w:styleId="a6">
    <w:name w:val="annotation reference"/>
    <w:basedOn w:val="a0"/>
    <w:uiPriority w:val="99"/>
    <w:semiHidden/>
    <w:unhideWhenUsed/>
    <w:rsid w:val="00C76D0C"/>
    <w:rPr>
      <w:sz w:val="16"/>
      <w:szCs w:val="16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52AD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semiHidden/>
    <w:rsid w:val="00C76D0C"/>
    <w:rPr>
      <w:rFonts w:ascii="Courier" w:eastAsia="Times New Roman" w:hAnsi="Courier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6D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6D0C"/>
    <w:rPr>
      <w:b/>
      <w:bCs/>
    </w:rPr>
  </w:style>
  <w:style w:type="table" w:styleId="ab">
    <w:name w:val="Table Grid"/>
    <w:basedOn w:val="a1"/>
    <w:uiPriority w:val="59"/>
    <w:rsid w:val="00974B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2A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52AD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A52AD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A52AD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52AD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A52A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A52AD3"/>
    <w:rPr>
      <w:color w:val="0000FF"/>
      <w:u w:val="none"/>
    </w:rPr>
  </w:style>
  <w:style w:type="paragraph" w:customStyle="1" w:styleId="Application">
    <w:name w:val="Application!Приложение"/>
    <w:rsid w:val="00A52A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52A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52A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52AD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52AD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5&amp;dst=2360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b11798ff-43b9-49db-b06c-4223f9d555e2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597E-291E-4D3D-9228-40BA6A84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2024-11-26T15:01:00Z</cp:lastPrinted>
  <dcterms:created xsi:type="dcterms:W3CDTF">2024-12-02T09:48:00Z</dcterms:created>
  <dcterms:modified xsi:type="dcterms:W3CDTF">2024-12-02T09:48:00Z</dcterms:modified>
</cp:coreProperties>
</file>