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12" w:rsidRPr="006301E4" w:rsidRDefault="00484A12" w:rsidP="006301E4">
      <w:pPr>
        <w:pStyle w:val="1"/>
        <w:spacing w:line="360" w:lineRule="auto"/>
        <w:ind w:right="-28" w:firstLine="0"/>
        <w:rPr>
          <w:b w:val="0"/>
          <w:spacing w:val="60"/>
          <w:sz w:val="30"/>
          <w:szCs w:val="28"/>
        </w:rPr>
      </w:pPr>
      <w:bookmarkStart w:id="0" w:name="_GoBack"/>
      <w:bookmarkEnd w:id="0"/>
      <w:r w:rsidRPr="006301E4">
        <w:rPr>
          <w:spacing w:val="60"/>
          <w:sz w:val="30"/>
          <w:szCs w:val="28"/>
        </w:rPr>
        <w:t>Калужская область</w:t>
      </w:r>
    </w:p>
    <w:p w:rsidR="00484A12" w:rsidRPr="006301E4" w:rsidRDefault="00484A12" w:rsidP="006301E4">
      <w:pPr>
        <w:spacing w:line="264" w:lineRule="auto"/>
        <w:ind w:firstLine="0"/>
        <w:jc w:val="center"/>
        <w:rPr>
          <w:rFonts w:cs="Arial"/>
          <w:b/>
          <w:spacing w:val="60"/>
          <w:sz w:val="30"/>
          <w:szCs w:val="28"/>
        </w:rPr>
      </w:pPr>
      <w:r w:rsidRPr="006301E4">
        <w:rPr>
          <w:rFonts w:cs="Arial"/>
          <w:b/>
          <w:spacing w:val="60"/>
          <w:sz w:val="30"/>
          <w:szCs w:val="28"/>
        </w:rPr>
        <w:t>Администрация муниципального района</w:t>
      </w:r>
    </w:p>
    <w:p w:rsidR="00484A12" w:rsidRPr="006301E4" w:rsidRDefault="00484A12" w:rsidP="006301E4">
      <w:pPr>
        <w:spacing w:line="264" w:lineRule="auto"/>
        <w:ind w:firstLine="0"/>
        <w:jc w:val="center"/>
        <w:rPr>
          <w:rFonts w:cs="Arial"/>
          <w:b/>
          <w:spacing w:val="60"/>
          <w:sz w:val="30"/>
          <w:szCs w:val="28"/>
        </w:rPr>
      </w:pPr>
      <w:r w:rsidRPr="006301E4">
        <w:rPr>
          <w:rFonts w:cs="Arial"/>
          <w:b/>
          <w:spacing w:val="60"/>
          <w:sz w:val="30"/>
          <w:szCs w:val="28"/>
        </w:rPr>
        <w:t>«Город Людиново и Людиновский район»</w:t>
      </w:r>
    </w:p>
    <w:p w:rsidR="00484A12" w:rsidRPr="006301E4" w:rsidRDefault="00484A12" w:rsidP="006301E4">
      <w:pPr>
        <w:spacing w:line="312" w:lineRule="auto"/>
        <w:ind w:firstLine="0"/>
        <w:jc w:val="center"/>
        <w:rPr>
          <w:rFonts w:cs="Arial"/>
          <w:b/>
          <w:spacing w:val="100"/>
          <w:sz w:val="10"/>
          <w:szCs w:val="16"/>
        </w:rPr>
      </w:pPr>
    </w:p>
    <w:p w:rsidR="00484A12" w:rsidRPr="006301E4" w:rsidRDefault="00484A12" w:rsidP="006301E4">
      <w:pPr>
        <w:pStyle w:val="1"/>
        <w:ind w:right="-28" w:firstLine="0"/>
        <w:rPr>
          <w:spacing w:val="60"/>
          <w:sz w:val="8"/>
          <w:szCs w:val="30"/>
        </w:rPr>
      </w:pPr>
    </w:p>
    <w:p w:rsidR="00484A12" w:rsidRPr="00D42E2E" w:rsidRDefault="00484A12" w:rsidP="006301E4">
      <w:pPr>
        <w:pStyle w:val="4"/>
        <w:ind w:firstLine="0"/>
        <w:jc w:val="center"/>
        <w:rPr>
          <w:rFonts w:ascii="щьфт" w:hAnsi="щьфт"/>
          <w:b w:val="0"/>
          <w:bCs w:val="0"/>
          <w:sz w:val="34"/>
        </w:rPr>
      </w:pPr>
      <w:r w:rsidRPr="006301E4">
        <w:rPr>
          <w:rFonts w:cs="Arial"/>
          <w:sz w:val="34"/>
        </w:rPr>
        <w:t>П О С Т А Н О В Л Е Н И Е</w:t>
      </w:r>
    </w:p>
    <w:p w:rsidR="000845EB" w:rsidRPr="00D42E2E" w:rsidRDefault="000845EB" w:rsidP="000845EB">
      <w:pPr>
        <w:rPr>
          <w:rFonts w:ascii="щьфт" w:hAnsi="щьфт"/>
        </w:rPr>
      </w:pPr>
    </w:p>
    <w:p w:rsidR="000845EB" w:rsidRPr="006301E4" w:rsidRDefault="000845EB" w:rsidP="006301E4">
      <w:pPr>
        <w:ind w:firstLine="0"/>
        <w:rPr>
          <w:rFonts w:cs="Arial"/>
        </w:rPr>
      </w:pPr>
      <w:r w:rsidRPr="006301E4">
        <w:rPr>
          <w:rFonts w:cs="Arial"/>
        </w:rPr>
        <w:t xml:space="preserve">от </w:t>
      </w:r>
      <w:r w:rsidR="005A28E1" w:rsidRPr="006301E4">
        <w:rPr>
          <w:rFonts w:cs="Arial"/>
        </w:rPr>
        <w:t>28.11.2023</w:t>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r>
      <w:r w:rsidR="001A664E" w:rsidRPr="006301E4">
        <w:rPr>
          <w:rFonts w:cs="Arial"/>
        </w:rPr>
        <w:tab/>
        <w:t xml:space="preserve">№ </w:t>
      </w:r>
      <w:r w:rsidR="005A28E1" w:rsidRPr="006301E4">
        <w:rPr>
          <w:rFonts w:cs="Arial"/>
        </w:rPr>
        <w:t>1460</w:t>
      </w:r>
    </w:p>
    <w:p w:rsidR="00484A12" w:rsidRPr="00D42E2E" w:rsidRDefault="00484A12" w:rsidP="00484A12">
      <w:pPr>
        <w:rPr>
          <w:rFonts w:ascii="щьфт" w:hAnsi="щьфт"/>
          <w:sz w:val="12"/>
        </w:rPr>
      </w:pPr>
    </w:p>
    <w:p w:rsidR="004738F1" w:rsidRDefault="004738F1" w:rsidP="00EA1108">
      <w:pPr>
        <w:ind w:right="5101"/>
        <w:rPr>
          <w:rFonts w:ascii="щьфт" w:hAnsi="щьфт" w:cs="Arial"/>
          <w:b/>
          <w:bCs/>
          <w:kern w:val="28"/>
        </w:rPr>
      </w:pPr>
    </w:p>
    <w:p w:rsidR="002E13A8" w:rsidRPr="002E13A8" w:rsidRDefault="002E13A8" w:rsidP="001777A4">
      <w:pPr>
        <w:tabs>
          <w:tab w:val="left" w:pos="6096"/>
        </w:tabs>
        <w:ind w:right="-1" w:firstLine="0"/>
        <w:jc w:val="center"/>
        <w:rPr>
          <w:rFonts w:cs="Arial"/>
          <w:b/>
          <w:bCs/>
          <w:kern w:val="28"/>
        </w:rPr>
      </w:pPr>
      <w:r w:rsidRPr="006301E4">
        <w:rPr>
          <w:rFonts w:cs="Arial"/>
          <w:b/>
          <w:bCs/>
          <w:kern w:val="28"/>
          <w:sz w:val="32"/>
          <w:szCs w:val="32"/>
        </w:rPr>
        <w:t xml:space="preserve">О  внесении изменений в постановление администрации муниципального  района «Город Людиново и       Людиновский район» </w:t>
      </w:r>
      <w:hyperlink r:id="rId7" w:tgtFrame="ChangingDocument" w:history="1">
        <w:r w:rsidRPr="00A62D6A">
          <w:rPr>
            <w:rStyle w:val="ac"/>
            <w:rFonts w:cs="Arial"/>
            <w:b/>
            <w:bCs/>
            <w:kern w:val="28"/>
            <w:sz w:val="32"/>
            <w:szCs w:val="32"/>
          </w:rPr>
          <w:t>от 29.05.2023 № 615</w:t>
        </w:r>
      </w:hyperlink>
      <w:r w:rsidRPr="006301E4">
        <w:rPr>
          <w:rFonts w:cs="Arial"/>
          <w:b/>
          <w:bCs/>
          <w:kern w:val="28"/>
          <w:sz w:val="32"/>
          <w:szCs w:val="32"/>
        </w:rPr>
        <w:t xml:space="preserve">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района «Город Людиново и Людиновский район»</w:t>
      </w:r>
    </w:p>
    <w:p w:rsidR="002E13A8" w:rsidRPr="006318FD" w:rsidRDefault="002E13A8" w:rsidP="002E13A8">
      <w:pPr>
        <w:tabs>
          <w:tab w:val="left" w:pos="6096"/>
        </w:tabs>
        <w:jc w:val="center"/>
        <w:rPr>
          <w:rFonts w:cs="Arial"/>
          <w:b/>
          <w:bCs/>
          <w:kern w:val="28"/>
          <w:sz w:val="32"/>
          <w:szCs w:val="32"/>
        </w:rPr>
      </w:pPr>
    </w:p>
    <w:p w:rsidR="002E13A8" w:rsidRDefault="002E13A8" w:rsidP="002E13A8">
      <w:pPr>
        <w:pStyle w:val="ConsPlusNormal"/>
        <w:ind w:left="1309" w:firstLine="851"/>
        <w:jc w:val="both"/>
      </w:pPr>
      <w:r>
        <w:tab/>
      </w:r>
    </w:p>
    <w:p w:rsidR="002E13A8" w:rsidRPr="006301E4" w:rsidRDefault="00B420B9" w:rsidP="00A62D6A">
      <w:pPr>
        <w:pStyle w:val="ConsPlusNormal"/>
        <w:ind w:firstLine="567"/>
        <w:jc w:val="both"/>
        <w:rPr>
          <w:spacing w:val="4"/>
          <w:sz w:val="24"/>
          <w:szCs w:val="24"/>
        </w:rPr>
      </w:pPr>
      <w:r w:rsidRPr="006301E4">
        <w:rPr>
          <w:sz w:val="24"/>
          <w:szCs w:val="24"/>
        </w:rPr>
        <w:t xml:space="preserve">В соответствии с Федеральным законом от 27.07.2010 </w:t>
      </w:r>
      <w:hyperlink r:id="rId8" w:tooltip="№ 210-фз" w:history="1">
        <w:r w:rsidRPr="00A62D6A">
          <w:rPr>
            <w:rStyle w:val="ac"/>
            <w:sz w:val="24"/>
            <w:szCs w:val="24"/>
          </w:rPr>
          <w:t>№ 210-ФЗ</w:t>
        </w:r>
      </w:hyperlink>
      <w:r w:rsidRPr="006301E4">
        <w:rPr>
          <w:sz w:val="24"/>
          <w:szCs w:val="24"/>
        </w:rPr>
        <w:t xml:space="preserve"> (ред. от 31.07.2023 № 397-ФЗ), </w:t>
      </w:r>
      <w:hyperlink r:id="rId9" w:tooltip="Устав муниципального образования &quot;Медынский район&quot; " w:history="1">
        <w:r w:rsidR="001E20FF" w:rsidRPr="00A62D6A">
          <w:rPr>
            <w:rStyle w:val="ac"/>
            <w:sz w:val="24"/>
            <w:szCs w:val="24"/>
          </w:rPr>
          <w:t>Устав</w:t>
        </w:r>
        <w:r w:rsidRPr="00A62D6A">
          <w:rPr>
            <w:rStyle w:val="ac"/>
            <w:sz w:val="24"/>
            <w:szCs w:val="24"/>
          </w:rPr>
          <w:t>ом</w:t>
        </w:r>
        <w:r w:rsidR="001E20FF" w:rsidRPr="00A62D6A">
          <w:rPr>
            <w:rStyle w:val="ac"/>
            <w:sz w:val="24"/>
            <w:szCs w:val="24"/>
          </w:rPr>
          <w:t xml:space="preserve"> муниципального района </w:t>
        </w:r>
        <w:r w:rsidR="001E20FF" w:rsidRPr="00A62D6A">
          <w:rPr>
            <w:rStyle w:val="ac"/>
            <w:rFonts w:hint="eastAsia"/>
            <w:sz w:val="24"/>
            <w:szCs w:val="24"/>
          </w:rPr>
          <w:t>«</w:t>
        </w:r>
        <w:r w:rsidR="001E20FF" w:rsidRPr="00A62D6A">
          <w:rPr>
            <w:rStyle w:val="ac"/>
            <w:sz w:val="24"/>
            <w:szCs w:val="24"/>
          </w:rPr>
          <w:t>Город Людиново и Людиновский район</w:t>
        </w:r>
        <w:r w:rsidR="001E20FF" w:rsidRPr="00A62D6A">
          <w:rPr>
            <w:rStyle w:val="ac"/>
            <w:rFonts w:hint="eastAsia"/>
            <w:sz w:val="24"/>
            <w:szCs w:val="24"/>
          </w:rPr>
          <w:t>»</w:t>
        </w:r>
      </w:hyperlink>
      <w:r w:rsidR="002E13A8" w:rsidRPr="006301E4">
        <w:rPr>
          <w:sz w:val="24"/>
          <w:szCs w:val="24"/>
        </w:rPr>
        <w:t xml:space="preserve">, а также учитывая экспертное заключение Правового управления Администрации Губернатора Калужской области </w:t>
      </w:r>
      <w:hyperlink r:id="rId10" w:tgtFrame="Additional" w:tooltip="Экспертное заключение" w:history="1">
        <w:r w:rsidR="002E13A8" w:rsidRPr="00A07EB0">
          <w:rPr>
            <w:rStyle w:val="ac"/>
            <w:sz w:val="24"/>
            <w:szCs w:val="24"/>
          </w:rPr>
          <w:t>от 07.09.2023 № 2494-Ч-14/2023</w:t>
        </w:r>
      </w:hyperlink>
      <w:r w:rsidR="002E13A8" w:rsidRPr="006301E4">
        <w:rPr>
          <w:sz w:val="24"/>
          <w:szCs w:val="24"/>
        </w:rPr>
        <w:t>, администрация муниципального района «Город Людиново и Людиновский район»</w:t>
      </w:r>
    </w:p>
    <w:p w:rsidR="002E13A8" w:rsidRPr="006301E4" w:rsidRDefault="002E13A8" w:rsidP="00A62D6A">
      <w:pPr>
        <w:pStyle w:val="ConsPlusNormal"/>
        <w:ind w:firstLine="567"/>
        <w:jc w:val="both"/>
        <w:rPr>
          <w:sz w:val="24"/>
          <w:szCs w:val="24"/>
        </w:rPr>
      </w:pPr>
    </w:p>
    <w:p w:rsidR="002E13A8" w:rsidRPr="006301E4" w:rsidRDefault="002E13A8" w:rsidP="00A62D6A">
      <w:pPr>
        <w:tabs>
          <w:tab w:val="left" w:pos="6096"/>
        </w:tabs>
        <w:rPr>
          <w:rFonts w:cs="Arial"/>
          <w:bCs/>
        </w:rPr>
      </w:pPr>
      <w:r w:rsidRPr="006301E4">
        <w:rPr>
          <w:rFonts w:cs="Arial"/>
          <w:bCs/>
        </w:rPr>
        <w:t>постановляет:</w:t>
      </w:r>
    </w:p>
    <w:p w:rsidR="004738F1" w:rsidRPr="006301E4" w:rsidRDefault="004738F1" w:rsidP="00A62D6A">
      <w:pPr>
        <w:spacing w:line="264" w:lineRule="auto"/>
        <w:rPr>
          <w:rFonts w:cs="Arial"/>
        </w:rPr>
      </w:pPr>
    </w:p>
    <w:p w:rsidR="002E13A8" w:rsidRPr="006301E4" w:rsidRDefault="004738F1" w:rsidP="00A62D6A">
      <w:pPr>
        <w:tabs>
          <w:tab w:val="left" w:pos="851"/>
          <w:tab w:val="left" w:pos="993"/>
          <w:tab w:val="left" w:pos="1276"/>
        </w:tabs>
        <w:spacing w:line="264" w:lineRule="auto"/>
        <w:rPr>
          <w:rFonts w:cs="Arial"/>
        </w:rPr>
      </w:pPr>
      <w:r w:rsidRPr="006301E4">
        <w:rPr>
          <w:rFonts w:cs="Arial"/>
        </w:rPr>
        <w:t xml:space="preserve">1. Внести следующие изменения в постановление администрации муниципального района «Город Людиново и Людиновский район» </w:t>
      </w:r>
      <w:r w:rsidR="002E13A8" w:rsidRPr="006301E4">
        <w:rPr>
          <w:rFonts w:cs="Arial"/>
          <w:bCs/>
          <w:kern w:val="28"/>
        </w:rPr>
        <w:t>от 29.05.2023 № 615</w:t>
      </w:r>
      <w:r w:rsidR="001E20FF" w:rsidRPr="006301E4">
        <w:rPr>
          <w:rFonts w:cs="Arial"/>
          <w:bCs/>
          <w:kern w:val="28"/>
        </w:rPr>
        <w:t>:</w:t>
      </w:r>
    </w:p>
    <w:p w:rsidR="002E13A8" w:rsidRPr="006301E4" w:rsidRDefault="004738F1" w:rsidP="00A62D6A">
      <w:pPr>
        <w:pStyle w:val="110"/>
        <w:spacing w:before="76"/>
        <w:ind w:left="0" w:right="0"/>
        <w:jc w:val="both"/>
        <w:rPr>
          <w:rFonts w:cs="Arial"/>
          <w:b w:val="0"/>
          <w:kern w:val="28"/>
          <w:sz w:val="24"/>
          <w:szCs w:val="24"/>
        </w:rPr>
      </w:pPr>
      <w:r w:rsidRPr="006301E4">
        <w:rPr>
          <w:rFonts w:cs="Arial"/>
          <w:b w:val="0"/>
          <w:sz w:val="24"/>
          <w:szCs w:val="24"/>
        </w:rPr>
        <w:t xml:space="preserve">1.2. В </w:t>
      </w:r>
      <w:r w:rsidR="002E13A8" w:rsidRPr="006301E4">
        <w:rPr>
          <w:rFonts w:cs="Arial"/>
          <w:b w:val="0"/>
          <w:kern w:val="28"/>
          <w:sz w:val="24"/>
          <w:szCs w:val="24"/>
        </w:rPr>
        <w:t xml:space="preserve">Административном регламенте </w:t>
      </w:r>
      <w:r w:rsidR="002E13A8" w:rsidRPr="006301E4">
        <w:rPr>
          <w:rFonts w:cs="Arial"/>
          <w:b w:val="0"/>
          <w:spacing w:val="-1"/>
          <w:kern w:val="28"/>
          <w:sz w:val="24"/>
          <w:szCs w:val="24"/>
        </w:rPr>
        <w:t xml:space="preserve">предоставления муниципальнойуслуги </w:t>
      </w:r>
      <w:r w:rsidR="002E13A8" w:rsidRPr="006301E4">
        <w:rPr>
          <w:rFonts w:cs="Arial"/>
          <w:b w:val="0"/>
          <w:i/>
          <w:kern w:val="28"/>
          <w:sz w:val="24"/>
          <w:szCs w:val="24"/>
        </w:rPr>
        <w:t>«</w:t>
      </w:r>
      <w:r w:rsidR="002E13A8" w:rsidRPr="006301E4">
        <w:rPr>
          <w:rFonts w:cs="Arial"/>
          <w:b w:val="0"/>
          <w:kern w:val="28"/>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E13A8" w:rsidRPr="006301E4">
        <w:rPr>
          <w:rFonts w:cs="Arial"/>
          <w:b w:val="0"/>
          <w:i/>
          <w:kern w:val="28"/>
          <w:sz w:val="24"/>
          <w:szCs w:val="24"/>
        </w:rPr>
        <w:t xml:space="preserve">» </w:t>
      </w:r>
      <w:r w:rsidR="002E13A8" w:rsidRPr="006301E4">
        <w:rPr>
          <w:rFonts w:cs="Arial"/>
          <w:b w:val="0"/>
          <w:kern w:val="28"/>
          <w:sz w:val="24"/>
          <w:szCs w:val="24"/>
        </w:rPr>
        <w:t>на территории муниципального района «Город Людиново и Людиновский район»</w:t>
      </w:r>
      <w:r w:rsidR="001E20FF" w:rsidRPr="006301E4">
        <w:rPr>
          <w:rFonts w:cs="Arial"/>
          <w:b w:val="0"/>
          <w:kern w:val="28"/>
          <w:sz w:val="24"/>
          <w:szCs w:val="24"/>
        </w:rPr>
        <w:t>:</w:t>
      </w:r>
    </w:p>
    <w:p w:rsidR="002E13A8" w:rsidRDefault="004738F1" w:rsidP="00A62D6A">
      <w:pPr>
        <w:tabs>
          <w:tab w:val="left" w:pos="851"/>
          <w:tab w:val="left" w:pos="993"/>
          <w:tab w:val="left" w:pos="1276"/>
        </w:tabs>
        <w:spacing w:line="264" w:lineRule="auto"/>
        <w:rPr>
          <w:rFonts w:cs="Arial"/>
        </w:rPr>
      </w:pPr>
      <w:r w:rsidRPr="006301E4">
        <w:rPr>
          <w:rFonts w:cs="Arial"/>
        </w:rPr>
        <w:t xml:space="preserve">1.2.1. </w:t>
      </w:r>
      <w:r w:rsidR="002E13A8" w:rsidRPr="006301E4">
        <w:rPr>
          <w:rFonts w:cs="Arial"/>
        </w:rPr>
        <w:t xml:space="preserve">Раздел </w:t>
      </w:r>
      <w:r w:rsidR="002E13A8" w:rsidRPr="006301E4">
        <w:rPr>
          <w:rFonts w:cs="Arial"/>
          <w:lang w:val="en-US"/>
        </w:rPr>
        <w:t>II</w:t>
      </w:r>
      <w:r w:rsidR="002E13A8" w:rsidRPr="006301E4">
        <w:rPr>
          <w:rFonts w:cs="Arial"/>
        </w:rPr>
        <w:t xml:space="preserve"> изложить в новой редакции:</w:t>
      </w:r>
    </w:p>
    <w:p w:rsidR="00B718C0" w:rsidRPr="006301E4" w:rsidRDefault="00B718C0" w:rsidP="00A62D6A">
      <w:pPr>
        <w:tabs>
          <w:tab w:val="left" w:pos="851"/>
          <w:tab w:val="left" w:pos="993"/>
          <w:tab w:val="left" w:pos="1276"/>
        </w:tabs>
        <w:spacing w:line="264" w:lineRule="auto"/>
        <w:rPr>
          <w:rFonts w:cs="Arial"/>
        </w:rPr>
      </w:pPr>
    </w:p>
    <w:p w:rsidR="00EF10A5" w:rsidRPr="00A62D6A" w:rsidRDefault="002E13A8" w:rsidP="00A62D6A">
      <w:pPr>
        <w:pStyle w:val="110"/>
        <w:ind w:left="0" w:right="0"/>
        <w:rPr>
          <w:rFonts w:cs="Arial"/>
          <w:iCs/>
          <w:sz w:val="30"/>
        </w:rPr>
      </w:pPr>
      <w:r w:rsidRPr="00A62D6A">
        <w:rPr>
          <w:rFonts w:cs="Arial"/>
          <w:iCs/>
          <w:sz w:val="30"/>
        </w:rPr>
        <w:t>«Раздел II.</w:t>
      </w:r>
      <w:r w:rsidR="00EF10A5" w:rsidRPr="00A62D6A">
        <w:rPr>
          <w:rFonts w:cs="Arial"/>
          <w:iCs/>
          <w:sz w:val="30"/>
        </w:rPr>
        <w:t>Стандарт предоставления муниципальнойуслуги</w:t>
      </w:r>
    </w:p>
    <w:p w:rsidR="00EF10A5" w:rsidRPr="006301E4" w:rsidRDefault="00EF10A5" w:rsidP="00A62D6A">
      <w:pPr>
        <w:pStyle w:val="110"/>
        <w:ind w:left="0" w:right="0"/>
        <w:jc w:val="both"/>
        <w:rPr>
          <w:rFonts w:cs="Arial"/>
          <w:b w:val="0"/>
          <w:sz w:val="24"/>
          <w:szCs w:val="24"/>
        </w:rPr>
      </w:pPr>
      <w:r w:rsidRPr="006301E4">
        <w:rPr>
          <w:rFonts w:cs="Arial"/>
          <w:b w:val="0"/>
          <w:spacing w:val="-1"/>
          <w:sz w:val="24"/>
          <w:szCs w:val="24"/>
        </w:rPr>
        <w:t>Наименование</w:t>
      </w:r>
      <w:r w:rsidRPr="006301E4">
        <w:rPr>
          <w:rFonts w:cs="Arial"/>
          <w:b w:val="0"/>
          <w:sz w:val="24"/>
          <w:szCs w:val="24"/>
        </w:rPr>
        <w:t>муниципальнойуслуги</w:t>
      </w:r>
    </w:p>
    <w:p w:rsidR="00EF10A5" w:rsidRPr="006301E4" w:rsidRDefault="00EF10A5" w:rsidP="00A62D6A">
      <w:pPr>
        <w:pStyle w:val="a3"/>
        <w:tabs>
          <w:tab w:val="left" w:pos="709"/>
        </w:tabs>
        <w:jc w:val="both"/>
        <w:rPr>
          <w:rFonts w:cs="Arial"/>
          <w:sz w:val="24"/>
        </w:rPr>
      </w:pPr>
      <w:r w:rsidRPr="006301E4">
        <w:rPr>
          <w:rFonts w:cs="Arial"/>
          <w:sz w:val="24"/>
        </w:rPr>
        <w:lastRenderedPageBreak/>
        <w:t>2.1. Наименованиемуниципальнойуслуги-"Выдачаразрешения на строительство,внесение изменений в разрешение на строительство,втомчислевсвязиснеобходимостьюпродлениясрокадействияразрешениянастроительство".</w:t>
      </w:r>
    </w:p>
    <w:p w:rsidR="00EF10A5" w:rsidRPr="006301E4" w:rsidRDefault="00EF10A5" w:rsidP="00A62D6A">
      <w:pPr>
        <w:pStyle w:val="110"/>
        <w:ind w:left="0" w:right="0"/>
        <w:jc w:val="both"/>
        <w:rPr>
          <w:rFonts w:cs="Arial"/>
          <w:b w:val="0"/>
          <w:sz w:val="24"/>
          <w:szCs w:val="24"/>
        </w:rPr>
      </w:pPr>
      <w:r w:rsidRPr="006301E4">
        <w:rPr>
          <w:rFonts w:cs="Arial"/>
          <w:sz w:val="24"/>
          <w:szCs w:val="24"/>
        </w:rPr>
        <w:t>Наименование органа государственной власти,органа местногосамоуправления(организации),предоставляющего</w:t>
      </w:r>
      <w:r w:rsidR="004658CE" w:rsidRPr="006301E4">
        <w:rPr>
          <w:rFonts w:cs="Arial"/>
          <w:sz w:val="24"/>
          <w:szCs w:val="24"/>
        </w:rPr>
        <w:t>муниципальную</w:t>
      </w:r>
      <w:r w:rsidRPr="006301E4">
        <w:rPr>
          <w:rFonts w:cs="Arial"/>
          <w:sz w:val="24"/>
          <w:szCs w:val="24"/>
        </w:rPr>
        <w:t>услугу</w:t>
      </w:r>
    </w:p>
    <w:p w:rsidR="00EF10A5" w:rsidRPr="006301E4" w:rsidRDefault="004658CE" w:rsidP="00A62D6A">
      <w:pPr>
        <w:rPr>
          <w:rFonts w:cs="Arial"/>
        </w:rPr>
      </w:pPr>
      <w:r w:rsidRPr="006301E4">
        <w:rPr>
          <w:rFonts w:cs="Arial"/>
          <w:spacing w:val="-1"/>
        </w:rPr>
        <w:t>М</w:t>
      </w:r>
      <w:r w:rsidR="00EF10A5" w:rsidRPr="006301E4">
        <w:rPr>
          <w:rFonts w:cs="Arial"/>
          <w:spacing w:val="-1"/>
        </w:rPr>
        <w:t xml:space="preserve">униципальнаяуслуга предоставляется </w:t>
      </w:r>
      <w:r w:rsidR="00EF10A5" w:rsidRPr="006301E4">
        <w:rPr>
          <w:rFonts w:cs="Arial"/>
        </w:rPr>
        <w:t>Уполномоченныморганом</w:t>
      </w:r>
      <w:r w:rsidR="00EF10A5" w:rsidRPr="006301E4">
        <w:rPr>
          <w:rFonts w:cs="Arial"/>
          <w:i/>
        </w:rPr>
        <w:t xml:space="preserve">– </w:t>
      </w:r>
      <w:r w:rsidR="00EF10A5" w:rsidRPr="006301E4">
        <w:rPr>
          <w:rFonts w:cs="Arial"/>
        </w:rPr>
        <w:t>администрация муниципального района «Город Людиново и Людиновский район»</w:t>
      </w:r>
    </w:p>
    <w:p w:rsidR="00EF10A5" w:rsidRPr="006301E4" w:rsidRDefault="00EF10A5" w:rsidP="00A62D6A">
      <w:pPr>
        <w:tabs>
          <w:tab w:val="left" w:pos="709"/>
        </w:tabs>
        <w:rPr>
          <w:rFonts w:cs="Arial"/>
        </w:rPr>
      </w:pPr>
      <w:r w:rsidRPr="006301E4">
        <w:rPr>
          <w:rFonts w:cs="Arial"/>
        </w:rPr>
        <w:t>2.2. Составзаявителей.</w:t>
      </w:r>
    </w:p>
    <w:p w:rsidR="00EF10A5" w:rsidRPr="006301E4" w:rsidRDefault="00EF10A5" w:rsidP="00A62D6A">
      <w:pPr>
        <w:pStyle w:val="a3"/>
        <w:jc w:val="both"/>
        <w:rPr>
          <w:rFonts w:cs="Arial"/>
          <w:sz w:val="24"/>
        </w:rPr>
      </w:pPr>
      <w:r w:rsidRPr="006301E4">
        <w:rPr>
          <w:rFonts w:cs="Arial"/>
          <w:sz w:val="24"/>
        </w:rPr>
        <w:t>Заявителями при обращении за получением услуги являются застройщики.Заявительвправеобратитьсязаполучениемуслугичерезпредставителя.Полномочия представителя,выступающего от имени заявителя,подтверждаютсядоверенностью,оформленной в соответствии с требованиями законодательстваРоссийскойФедерации.</w:t>
      </w:r>
    </w:p>
    <w:p w:rsidR="00EF10A5" w:rsidRPr="006301E4" w:rsidRDefault="00EF10A5" w:rsidP="00A62D6A">
      <w:pPr>
        <w:pStyle w:val="a3"/>
        <w:tabs>
          <w:tab w:val="left" w:pos="709"/>
        </w:tabs>
        <w:jc w:val="both"/>
        <w:rPr>
          <w:rFonts w:cs="Arial"/>
          <w:sz w:val="24"/>
        </w:rPr>
      </w:pPr>
      <w:r w:rsidRPr="006301E4">
        <w:rPr>
          <w:rFonts w:cs="Arial"/>
          <w:sz w:val="24"/>
        </w:rPr>
        <w:t>2.3.Переченьнормативныхправовыхактов, регулирующихпредоставлениемуниципальной услуги: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xml:space="preserve">- </w:t>
      </w:r>
      <w:hyperlink r:id="rId11" w:tooltip="Конституция Российской Федерации" w:history="1">
        <w:r w:rsidRPr="006301E4">
          <w:rPr>
            <w:rStyle w:val="ac"/>
            <w:rFonts w:cs="Arial"/>
            <w:color w:val="auto"/>
          </w:rPr>
          <w:t>Конституция</w:t>
        </w:r>
      </w:hyperlink>
      <w:r w:rsidRPr="006301E4">
        <w:rPr>
          <w:rFonts w:cs="Arial"/>
        </w:rPr>
        <w:t xml:space="preserve"> Российской Федерации;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Градостроительный кодекс Российской Федерации;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xml:space="preserve">- Федеральный закон от 06.10.2003 № </w:t>
      </w:r>
      <w:hyperlink r:id="rId12" w:tooltip="от 06.10.2003 г. № 131-ФЗ" w:history="1">
        <w:r w:rsidRPr="00A62D6A">
          <w:rPr>
            <w:rStyle w:val="ac"/>
            <w:rFonts w:cs="Arial"/>
          </w:rPr>
          <w:t>131-ФЗ</w:t>
        </w:r>
      </w:hyperlink>
      <w:r w:rsidRPr="006301E4">
        <w:rPr>
          <w:rFonts w:cs="Arial"/>
        </w:rPr>
        <w:t xml:space="preserve"> «</w:t>
      </w:r>
      <w:hyperlink r:id="rId13" w:tooltip="Об общих принципах организации местного самоуправления в Российской" w:history="1">
        <w:r w:rsidRPr="006301E4">
          <w:rPr>
            <w:rStyle w:val="ac"/>
            <w:rFonts w:cs="Arial"/>
            <w:color w:val="auto"/>
          </w:rPr>
          <w:t>Об общих принципах организации местного самоуправления в Российской</w:t>
        </w:r>
      </w:hyperlink>
      <w:r w:rsidRPr="006301E4">
        <w:rPr>
          <w:rFonts w:cs="Arial"/>
        </w:rPr>
        <w:t xml:space="preserve"> Федерации»;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Федеральный закон от 27.07.2010 № 210–ФЗ «Об организации предоставления государственных и муниципальных услуг»;</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xml:space="preserve">- Федеральный закон от 29.12.2004 № </w:t>
      </w:r>
      <w:hyperlink r:id="rId14" w:tooltip="191-ФЗ" w:history="1">
        <w:r w:rsidRPr="00A62D6A">
          <w:rPr>
            <w:rStyle w:val="ac"/>
            <w:rFonts w:cs="Arial"/>
          </w:rPr>
          <w:t>191-ФЗ</w:t>
        </w:r>
      </w:hyperlink>
      <w:r w:rsidRPr="006301E4">
        <w:rPr>
          <w:rFonts w:cs="Arial"/>
        </w:rPr>
        <w:t xml:space="preserve"> «О введении в действие </w:t>
      </w:r>
      <w:hyperlink r:id="rId15" w:tooltip="Градостроительного кодекса" w:history="1">
        <w:r w:rsidRPr="006301E4">
          <w:rPr>
            <w:rStyle w:val="ac"/>
            <w:rFonts w:cs="Arial"/>
            <w:color w:val="auto"/>
          </w:rPr>
          <w:t>Градостроительного кодекса</w:t>
        </w:r>
      </w:hyperlink>
      <w:r w:rsidRPr="006301E4">
        <w:rPr>
          <w:rFonts w:cs="Arial"/>
        </w:rPr>
        <w:t xml:space="preserve"> Российской Федерации»;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Земельный кодекс Российской Федерации;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xml:space="preserve">- Федеральный закон от 22.07.2008 № </w:t>
      </w:r>
      <w:hyperlink r:id="rId16" w:tooltip="123-фз" w:history="1">
        <w:r w:rsidRPr="006301E4">
          <w:rPr>
            <w:rStyle w:val="ac"/>
            <w:rFonts w:cs="Arial"/>
            <w:color w:val="auto"/>
          </w:rPr>
          <w:t>123-ФЗ</w:t>
        </w:r>
      </w:hyperlink>
      <w:r w:rsidRPr="006301E4">
        <w:rPr>
          <w:rFonts w:cs="Arial"/>
        </w:rPr>
        <w:t xml:space="preserve"> «Технический регламент о требованиях пожарной безопасности»;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Федеральный закон от 30.12.2009 № 384-ФЗ «Технический регламент о безопасности зданий и сооружений»;</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постановление Правительства РФ от 16.02.2008 № 87 «О составе разделов проектной документации и требованиях к их содержанию»;</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xml:space="preserve">- Закон Калужской области от 04.10.2004 № </w:t>
      </w:r>
      <w:hyperlink r:id="rId17" w:tooltip="344-оз " w:history="1">
        <w:r w:rsidRPr="00A62D6A">
          <w:rPr>
            <w:rStyle w:val="ac"/>
            <w:rFonts w:cs="Arial"/>
          </w:rPr>
          <w:t>344-ОЗ</w:t>
        </w:r>
      </w:hyperlink>
      <w:r w:rsidRPr="006301E4">
        <w:rPr>
          <w:rFonts w:cs="Arial"/>
        </w:rPr>
        <w:t xml:space="preserve"> «О градостроительной деятельности в Калужской области»;</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Постановление Правительства Калужской области от 28.09.2017 №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Правила землепользования и застройки муниципального образования городского поселения «Город Людиново»;</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Правила землепользования и застройки сельских поселений Людиновского района;</w:t>
      </w:r>
    </w:p>
    <w:p w:rsidR="00EF10A5" w:rsidRPr="006301E4" w:rsidRDefault="00EF10A5" w:rsidP="00A62D6A">
      <w:pPr>
        <w:pStyle w:val="af1"/>
        <w:shd w:val="clear" w:color="auto" w:fill="FFFFFF"/>
        <w:spacing w:before="0" w:beforeAutospacing="0" w:after="96" w:afterAutospacing="0"/>
        <w:rPr>
          <w:rFonts w:cs="Arial"/>
        </w:rPr>
      </w:pPr>
      <w:r w:rsidRPr="006301E4">
        <w:rPr>
          <w:rFonts w:cs="Arial"/>
        </w:rPr>
        <w:t>- Устав муниципального района «Город Людиново и Людиновский район».</w:t>
      </w:r>
    </w:p>
    <w:p w:rsidR="00EF10A5" w:rsidRPr="006301E4" w:rsidRDefault="00EF10A5" w:rsidP="00A62D6A">
      <w:pPr>
        <w:pStyle w:val="a3"/>
        <w:jc w:val="both"/>
        <w:rPr>
          <w:rFonts w:cs="Arial"/>
          <w:sz w:val="24"/>
        </w:rPr>
      </w:pPr>
      <w:r w:rsidRPr="006301E4">
        <w:rPr>
          <w:rFonts w:cs="Arial"/>
          <w:sz w:val="24"/>
        </w:rPr>
        <w:t xml:space="preserve">(подраздел 2.3 в ред. постановления </w:t>
      </w:r>
      <w:hyperlink r:id="rId18" w:tgtFrame="ChangingDocument" w:history="1">
        <w:r w:rsidRPr="006301E4">
          <w:rPr>
            <w:rStyle w:val="ac"/>
            <w:rFonts w:cs="Arial"/>
            <w:color w:val="auto"/>
            <w:sz w:val="24"/>
          </w:rPr>
          <w:t>от 13.07.2023 № 813</w:t>
        </w:r>
      </w:hyperlink>
      <w:r w:rsidRPr="006301E4">
        <w:rPr>
          <w:rFonts w:cs="Arial"/>
          <w:sz w:val="24"/>
        </w:rPr>
        <w:t>)</w:t>
      </w:r>
    </w:p>
    <w:p w:rsidR="00EF10A5" w:rsidRPr="006301E4" w:rsidRDefault="00EF10A5" w:rsidP="00A62D6A">
      <w:pPr>
        <w:tabs>
          <w:tab w:val="left" w:pos="709"/>
          <w:tab w:val="left" w:pos="1244"/>
          <w:tab w:val="left" w:pos="1380"/>
          <w:tab w:val="left" w:pos="2745"/>
          <w:tab w:val="left" w:pos="2894"/>
          <w:tab w:val="left" w:pos="4082"/>
          <w:tab w:val="left" w:pos="4785"/>
          <w:tab w:val="left" w:pos="5694"/>
          <w:tab w:val="left" w:pos="6060"/>
          <w:tab w:val="left" w:pos="6500"/>
          <w:tab w:val="left" w:pos="7597"/>
          <w:tab w:val="left" w:pos="8083"/>
          <w:tab w:val="left" w:pos="8754"/>
        </w:tabs>
        <w:rPr>
          <w:rFonts w:cs="Arial"/>
        </w:rPr>
      </w:pPr>
      <w:r w:rsidRPr="006301E4">
        <w:rPr>
          <w:rFonts w:cs="Arial"/>
        </w:rPr>
        <w:lastRenderedPageBreak/>
        <w:t>2.4. Заявительилиегопредставительпредставляетвадминистрацию муниципального районавсоответствиисчастями4–6статьи51</w:t>
      </w:r>
      <w:hyperlink r:id="rId19" w:tooltip="Градостроительного кодекса" w:history="1">
        <w:r w:rsidRPr="006301E4">
          <w:rPr>
            <w:rStyle w:val="ac"/>
            <w:rFonts w:cs="Arial"/>
            <w:color w:val="auto"/>
          </w:rPr>
          <w:t>Градостроительногокодекса</w:t>
        </w:r>
      </w:hyperlink>
      <w:r w:rsidRPr="006301E4">
        <w:rPr>
          <w:rFonts w:cs="Arial"/>
        </w:rPr>
        <w:t>РоссийскойФедерациинавыдачуразрешенийнастроительствоорганзаявлениеовыдачеразрешениянастроительствообъектакапитальногостроительства,втомчислеразрешениянастроительствовотношенииэтаповстроительства,реконструкцииобъектовкапитальногостроительства(далее-заявлениеовыдачеразрешениянастроительство),заявлениеовнесенииизмененийвразрешениенастроительство,втомчислевсвязиснеобходимостьюпродлениясрокадействияразрешениянастроительство(далее-заявлениеовнесенииизменений),уведомлениеопереходеправ</w:t>
      </w:r>
      <w:r w:rsidRPr="006301E4">
        <w:rPr>
          <w:rFonts w:cs="Arial"/>
        </w:rPr>
        <w:tab/>
        <w:t>на</w:t>
      </w:r>
      <w:r w:rsidRPr="006301E4">
        <w:rPr>
          <w:rFonts w:cs="Arial"/>
        </w:rPr>
        <w:tab/>
        <w:t>земельный</w:t>
      </w:r>
      <w:r w:rsidRPr="006301E4">
        <w:rPr>
          <w:rFonts w:cs="Arial"/>
        </w:rPr>
        <w:tab/>
      </w:r>
      <w:r w:rsidRPr="006301E4">
        <w:rPr>
          <w:rFonts w:cs="Arial"/>
        </w:rPr>
        <w:tab/>
        <w:t>участок,права</w:t>
      </w:r>
      <w:r w:rsidRPr="006301E4">
        <w:rPr>
          <w:rFonts w:cs="Arial"/>
        </w:rPr>
        <w:tab/>
        <w:t>пользования недрами,об образованииземельногоучастка,предусмотренноечастью21</w:t>
      </w:r>
      <w:r w:rsidRPr="006301E4">
        <w:rPr>
          <w:rFonts w:cs="Arial"/>
          <w:vertAlign w:val="superscript"/>
        </w:rPr>
        <w:t>10</w:t>
      </w:r>
      <w:r w:rsidRPr="006301E4">
        <w:rPr>
          <w:rFonts w:cs="Arial"/>
        </w:rPr>
        <w:t>статьи51</w:t>
      </w:r>
      <w:hyperlink r:id="rId20" w:tooltip="Градостроительного кодекса" w:history="1">
        <w:r w:rsidRPr="006301E4">
          <w:rPr>
            <w:rStyle w:val="ac"/>
            <w:rFonts w:cs="Arial"/>
            <w:color w:val="auto"/>
          </w:rPr>
          <w:t>Градостроительного</w:t>
        </w:r>
        <w:r w:rsidRPr="006301E4">
          <w:rPr>
            <w:rStyle w:val="ac"/>
            <w:rFonts w:cs="Arial"/>
            <w:color w:val="auto"/>
            <w:spacing w:val="-1"/>
          </w:rPr>
          <w:t>кодекса</w:t>
        </w:r>
      </w:hyperlink>
      <w:r w:rsidRPr="006301E4">
        <w:rPr>
          <w:rFonts w:cs="Arial"/>
          <w:spacing w:val="-1"/>
        </w:rPr>
        <w:t xml:space="preserve"> Российской Федерации(далее-уведомление),в случаях,предусмотренных</w:t>
      </w:r>
      <w:r w:rsidRPr="006301E4">
        <w:rPr>
          <w:rFonts w:cs="Arial"/>
        </w:rPr>
        <w:t xml:space="preserve"> Градостроительнымкодексом</w:t>
      </w:r>
      <w:r w:rsidRPr="006301E4">
        <w:rPr>
          <w:rFonts w:cs="Arial"/>
        </w:rPr>
        <w:tab/>
        <w:t>Российской Федерации,по формамсогласноПриложениям1–4кнастоящемуАдминистративномурегламенту,атакжеприлагаемыекнимдокументы,указанныевподпунктах"б"-"д"пункта2.8настоящегоАдминистративногорегламента,однимизследующихспособов:</w:t>
      </w:r>
    </w:p>
    <w:p w:rsidR="00EF10A5" w:rsidRPr="006301E4" w:rsidRDefault="00EF10A5" w:rsidP="00A62D6A">
      <w:pPr>
        <w:pStyle w:val="a3"/>
        <w:tabs>
          <w:tab w:val="left" w:pos="1423"/>
          <w:tab w:val="left" w:pos="2476"/>
          <w:tab w:val="left" w:pos="2613"/>
          <w:tab w:val="left" w:pos="3186"/>
          <w:tab w:val="left" w:pos="4199"/>
          <w:tab w:val="left" w:pos="4614"/>
          <w:tab w:val="left" w:pos="5584"/>
          <w:tab w:val="left" w:pos="5966"/>
          <w:tab w:val="left" w:pos="7697"/>
          <w:tab w:val="left" w:pos="7759"/>
        </w:tabs>
        <w:jc w:val="both"/>
        <w:rPr>
          <w:rFonts w:cs="Arial"/>
          <w:sz w:val="24"/>
        </w:rPr>
      </w:pPr>
      <w:r w:rsidRPr="006301E4">
        <w:rPr>
          <w:rFonts w:cs="Arial"/>
          <w:sz w:val="24"/>
        </w:rPr>
        <w:t>а)</w:t>
      </w:r>
      <w:r w:rsidR="000715F7" w:rsidRPr="006301E4">
        <w:rPr>
          <w:rFonts w:cs="Arial"/>
          <w:sz w:val="24"/>
        </w:rPr>
        <w:t xml:space="preserve">в </w:t>
      </w:r>
      <w:r w:rsidRPr="006301E4">
        <w:rPr>
          <w:rFonts w:cs="Arial"/>
          <w:sz w:val="24"/>
        </w:rPr>
        <w:t>электроннойформе</w:t>
      </w:r>
      <w:r w:rsidRPr="006301E4">
        <w:rPr>
          <w:rFonts w:cs="Arial"/>
          <w:sz w:val="24"/>
        </w:rPr>
        <w:tab/>
        <w:t>посредствомфедеральнойгосударственнойинформационнойсистемы"Единыйпорталгосударственныхимуниципальныхуслуг</w:t>
      </w:r>
      <w:r w:rsidR="00CB01CC" w:rsidRPr="006301E4">
        <w:rPr>
          <w:rFonts w:cs="Arial"/>
          <w:sz w:val="24"/>
        </w:rPr>
        <w:t xml:space="preserve"> (функций)"</w:t>
      </w:r>
      <w:r w:rsidRPr="006301E4">
        <w:rPr>
          <w:rFonts w:cs="Arial"/>
          <w:sz w:val="24"/>
        </w:rPr>
        <w:t>(далее-Единыйпортал),региональногопортала</w:t>
      </w:r>
      <w:r w:rsidR="000715F7" w:rsidRPr="006301E4">
        <w:rPr>
          <w:rFonts w:cs="Arial"/>
          <w:sz w:val="24"/>
        </w:rPr>
        <w:t xml:space="preserve">государственных </w:t>
      </w:r>
      <w:r w:rsidRPr="006301E4">
        <w:rPr>
          <w:rFonts w:cs="Arial"/>
          <w:sz w:val="24"/>
        </w:rPr>
        <w:t>имуниципальных</w:t>
      </w:r>
      <w:r w:rsidRPr="006301E4">
        <w:rPr>
          <w:rFonts w:cs="Arial"/>
          <w:sz w:val="24"/>
        </w:rPr>
        <w:tab/>
        <w:t>услуг(функций),являющегосягосударственнойинформационнойсистемойсубъектаРоссийскойФедерации(далее-региональныйпортал).</w:t>
      </w:r>
    </w:p>
    <w:p w:rsidR="00EF10A5" w:rsidRPr="006301E4" w:rsidRDefault="00EF10A5" w:rsidP="00A62D6A">
      <w:pPr>
        <w:pStyle w:val="a3"/>
        <w:tabs>
          <w:tab w:val="left" w:pos="851"/>
          <w:tab w:val="left" w:pos="3078"/>
          <w:tab w:val="left" w:pos="7564"/>
        </w:tabs>
        <w:jc w:val="both"/>
        <w:rPr>
          <w:rFonts w:cs="Arial"/>
          <w:sz w:val="24"/>
        </w:rPr>
      </w:pPr>
      <w:r w:rsidRPr="006301E4">
        <w:rPr>
          <w:rFonts w:cs="Arial"/>
          <w:sz w:val="24"/>
        </w:rPr>
        <w:t>Вслучаепредставлениязаявленияовыдачеразрешениянастроительство,заявленияовнесенииизменений,уведомленияиприлагаемыхкнимдокументовуказаннымспособомзаявительилиегопредставитель,прошедшиепроцедурырегистрации,идентификациииаутентификациисиспользованиемфедеральнойгосударственнойинформационнойсистемы«Единаясистемаидентификациии</w:t>
      </w:r>
      <w:r w:rsidR="000715F7" w:rsidRPr="006301E4">
        <w:rPr>
          <w:rFonts w:cs="Arial"/>
          <w:sz w:val="24"/>
        </w:rPr>
        <w:t>аутентификации</w:t>
      </w:r>
      <w:r w:rsidR="000715F7" w:rsidRPr="006301E4">
        <w:rPr>
          <w:rFonts w:cs="Arial"/>
          <w:sz w:val="24"/>
        </w:rPr>
        <w:tab/>
        <w:t xml:space="preserve">в </w:t>
      </w:r>
      <w:r w:rsidRPr="006301E4">
        <w:rPr>
          <w:rFonts w:cs="Arial"/>
          <w:sz w:val="24"/>
        </w:rPr>
        <w:t>инфраструктуре,</w:t>
      </w:r>
      <w:r w:rsidR="00AE0BDC" w:rsidRPr="006301E4">
        <w:rPr>
          <w:rFonts w:cs="Arial"/>
          <w:sz w:val="24"/>
        </w:rPr>
        <w:t xml:space="preserve">обеспечивающей </w:t>
      </w:r>
      <w:r w:rsidRPr="006301E4">
        <w:rPr>
          <w:rFonts w:cs="Arial"/>
          <w:sz w:val="24"/>
        </w:rPr>
        <w:t>информационно-технологическоевзаимодействиеинформационныхсистем,используемыхдляпредоставлениягосударственныхимуниципальныхуслугвэлектроннойформе»(далее–ЕСИА)илииныхгосударственныхинформационныхсистем,еслитакиегосударственныеинформационныесистемывустановленномПравительствомРоссийскойФедерациипорядкеобеспечиваютвзаимодействиесЕСИА,приусловиисовпадениясведенийофизическомлицевуказанныхинформационныхсистемах,заполняют формы указанных заявлений,уведомления с использованиеминтерактивнойформывэлектронномвиде.</w:t>
      </w:r>
    </w:p>
    <w:p w:rsidR="00F30CB8" w:rsidRPr="006301E4" w:rsidRDefault="00EF10A5" w:rsidP="00A62D6A">
      <w:pPr>
        <w:pStyle w:val="a3"/>
        <w:tabs>
          <w:tab w:val="left" w:pos="851"/>
          <w:tab w:val="left" w:pos="1701"/>
          <w:tab w:val="left" w:pos="1984"/>
          <w:tab w:val="left" w:pos="2130"/>
          <w:tab w:val="left" w:pos="2254"/>
          <w:tab w:val="left" w:pos="2403"/>
          <w:tab w:val="left" w:pos="2617"/>
          <w:tab w:val="left" w:pos="2786"/>
          <w:tab w:val="left" w:pos="3065"/>
          <w:tab w:val="left" w:pos="3141"/>
          <w:tab w:val="left" w:pos="3342"/>
          <w:tab w:val="left" w:pos="3776"/>
          <w:tab w:val="left" w:pos="3843"/>
          <w:tab w:val="left" w:pos="4455"/>
          <w:tab w:val="left" w:pos="4538"/>
          <w:tab w:val="left" w:pos="4815"/>
          <w:tab w:val="left" w:pos="4953"/>
          <w:tab w:val="left" w:pos="5095"/>
          <w:tab w:val="left" w:pos="5127"/>
          <w:tab w:val="left" w:pos="5173"/>
          <w:tab w:val="left" w:pos="5601"/>
          <w:tab w:val="left" w:pos="6287"/>
          <w:tab w:val="left" w:pos="6694"/>
          <w:tab w:val="left" w:pos="7625"/>
          <w:tab w:val="left" w:pos="7689"/>
          <w:tab w:val="left" w:pos="7849"/>
          <w:tab w:val="left" w:pos="8441"/>
          <w:tab w:val="left" w:pos="8677"/>
          <w:tab w:val="left" w:pos="9140"/>
          <w:tab w:val="left" w:pos="9502"/>
        </w:tabs>
        <w:jc w:val="both"/>
        <w:rPr>
          <w:rFonts w:cs="Arial"/>
          <w:sz w:val="24"/>
        </w:rPr>
      </w:pPr>
      <w:r w:rsidRPr="006301E4">
        <w:rPr>
          <w:rFonts w:cs="Arial"/>
          <w:sz w:val="24"/>
        </w:rPr>
        <w:t>Заявлениеовыдачеразрешениянастроительство,заявлениео</w:t>
      </w:r>
      <w:r w:rsidR="00F344DA" w:rsidRPr="006301E4">
        <w:rPr>
          <w:rFonts w:cs="Arial"/>
          <w:sz w:val="24"/>
        </w:rPr>
        <w:t xml:space="preserve"> внесении </w:t>
      </w:r>
      <w:r w:rsidR="001975AA" w:rsidRPr="006301E4">
        <w:rPr>
          <w:rFonts w:cs="Arial"/>
          <w:sz w:val="24"/>
        </w:rPr>
        <w:t>и</w:t>
      </w:r>
      <w:r w:rsidRPr="006301E4">
        <w:rPr>
          <w:rFonts w:cs="Arial"/>
          <w:sz w:val="24"/>
        </w:rPr>
        <w:t>зменений,уведомлениенаправляетсязаявителемилиегопредставителемвместес прикрепленными электронными документами,указанными в подпунктах"б"-"д"пункта2.8настоящегоАдминистративногорегламента.Заявлениеовыдачеразрешенияна</w:t>
      </w:r>
      <w:r w:rsidR="00CA3C3C" w:rsidRPr="006301E4">
        <w:rPr>
          <w:rFonts w:cs="Arial"/>
          <w:sz w:val="24"/>
        </w:rPr>
        <w:t>строительство, заявление о</w:t>
      </w:r>
      <w:r w:rsidRPr="006301E4">
        <w:rPr>
          <w:rFonts w:cs="Arial"/>
          <w:sz w:val="24"/>
        </w:rPr>
        <w:t>внесенииизменений,уведомление</w:t>
      </w:r>
      <w:r w:rsidR="00F30CB8" w:rsidRPr="006301E4">
        <w:rPr>
          <w:rFonts w:cs="Arial"/>
          <w:sz w:val="24"/>
        </w:rPr>
        <w:t xml:space="preserve">подписываются </w:t>
      </w:r>
      <w:r w:rsidRPr="006301E4">
        <w:rPr>
          <w:rFonts w:cs="Arial"/>
          <w:sz w:val="24"/>
        </w:rPr>
        <w:t>заявителем</w:t>
      </w:r>
    </w:p>
    <w:p w:rsidR="00C4298B" w:rsidRPr="006301E4" w:rsidRDefault="00F30CB8" w:rsidP="00A62D6A">
      <w:pPr>
        <w:pStyle w:val="a3"/>
        <w:tabs>
          <w:tab w:val="left" w:pos="851"/>
          <w:tab w:val="left" w:pos="1701"/>
          <w:tab w:val="left" w:pos="1984"/>
          <w:tab w:val="left" w:pos="2130"/>
          <w:tab w:val="left" w:pos="2254"/>
          <w:tab w:val="left" w:pos="2403"/>
          <w:tab w:val="left" w:pos="2617"/>
          <w:tab w:val="left" w:pos="2786"/>
          <w:tab w:val="left" w:pos="3065"/>
          <w:tab w:val="left" w:pos="3141"/>
          <w:tab w:val="left" w:pos="3342"/>
          <w:tab w:val="left" w:pos="3776"/>
          <w:tab w:val="left" w:pos="3843"/>
          <w:tab w:val="left" w:pos="4455"/>
          <w:tab w:val="left" w:pos="4538"/>
          <w:tab w:val="left" w:pos="4815"/>
          <w:tab w:val="left" w:pos="4953"/>
          <w:tab w:val="left" w:pos="5095"/>
          <w:tab w:val="left" w:pos="5127"/>
          <w:tab w:val="left" w:pos="5173"/>
          <w:tab w:val="left" w:pos="5601"/>
          <w:tab w:val="left" w:pos="6287"/>
          <w:tab w:val="left" w:pos="6694"/>
          <w:tab w:val="left" w:pos="7625"/>
          <w:tab w:val="left" w:pos="7689"/>
          <w:tab w:val="left" w:pos="7849"/>
          <w:tab w:val="left" w:pos="8441"/>
          <w:tab w:val="left" w:pos="8677"/>
          <w:tab w:val="left" w:pos="9140"/>
          <w:tab w:val="left" w:pos="9502"/>
        </w:tabs>
        <w:jc w:val="both"/>
        <w:rPr>
          <w:rFonts w:cs="Arial"/>
          <w:sz w:val="24"/>
        </w:rPr>
      </w:pPr>
      <w:r w:rsidRPr="006301E4">
        <w:rPr>
          <w:rFonts w:cs="Arial"/>
          <w:sz w:val="24"/>
        </w:rPr>
        <w:t>или его</w:t>
      </w:r>
      <w:r w:rsidRPr="006301E4">
        <w:rPr>
          <w:rFonts w:cs="Arial"/>
          <w:sz w:val="24"/>
        </w:rPr>
        <w:tab/>
      </w:r>
      <w:r w:rsidR="00EF10A5" w:rsidRPr="006301E4">
        <w:rPr>
          <w:rFonts w:cs="Arial"/>
          <w:sz w:val="24"/>
        </w:rPr>
        <w:t>представителем,уполномоченным</w:t>
      </w:r>
      <w:r w:rsidR="00EF10A5" w:rsidRPr="006301E4">
        <w:rPr>
          <w:rFonts w:cs="Arial"/>
          <w:sz w:val="24"/>
        </w:rPr>
        <w:tab/>
        <w:t>наподписаниетакихзаявлений,уведомления,простойэлектроннойподписью,либоусиленно</w:t>
      </w:r>
      <w:r w:rsidR="00D106A8" w:rsidRPr="006301E4">
        <w:rPr>
          <w:rFonts w:cs="Arial"/>
          <w:sz w:val="24"/>
        </w:rPr>
        <w:t xml:space="preserve">й </w:t>
      </w:r>
      <w:r w:rsidR="00D106A8" w:rsidRPr="006301E4">
        <w:rPr>
          <w:rFonts w:cs="Arial"/>
          <w:sz w:val="24"/>
        </w:rPr>
        <w:tab/>
        <w:t xml:space="preserve">квалифицированной электронной </w:t>
      </w:r>
      <w:r w:rsidR="00EF10A5" w:rsidRPr="006301E4">
        <w:rPr>
          <w:rFonts w:cs="Arial"/>
          <w:sz w:val="24"/>
        </w:rPr>
        <w:t>подписью,либо</w:t>
      </w:r>
      <w:r w:rsidR="00EF10A5" w:rsidRPr="006301E4">
        <w:rPr>
          <w:rFonts w:cs="Arial"/>
          <w:sz w:val="24"/>
        </w:rPr>
        <w:tab/>
        <w:t>усиленнойнеквалифицированнойэлектронной</w:t>
      </w:r>
      <w:r w:rsidR="00EF10A5" w:rsidRPr="006301E4">
        <w:rPr>
          <w:rFonts w:cs="Arial"/>
          <w:sz w:val="24"/>
        </w:rPr>
        <w:tab/>
        <w:t>подписью,сертификат</w:t>
      </w:r>
      <w:r w:rsidR="00EF10A5" w:rsidRPr="006301E4">
        <w:rPr>
          <w:rFonts w:cs="Arial"/>
          <w:spacing w:val="-1"/>
          <w:sz w:val="24"/>
        </w:rPr>
        <w:t>ключа</w:t>
      </w:r>
      <w:r w:rsidR="00EF10A5" w:rsidRPr="006301E4">
        <w:rPr>
          <w:rFonts w:cs="Arial"/>
          <w:sz w:val="24"/>
        </w:rPr>
        <w:t>проверки</w:t>
      </w:r>
      <w:r w:rsidR="00CA3C3C" w:rsidRPr="006301E4">
        <w:rPr>
          <w:rFonts w:cs="Arial"/>
          <w:sz w:val="24"/>
        </w:rPr>
        <w:t>которой</w:t>
      </w:r>
      <w:r w:rsidR="00CA3C3C" w:rsidRPr="006301E4">
        <w:rPr>
          <w:rFonts w:cs="Arial"/>
          <w:sz w:val="24"/>
        </w:rPr>
        <w:tab/>
        <w:t>создан</w:t>
      </w:r>
      <w:r w:rsidR="00CA3C3C" w:rsidRPr="006301E4">
        <w:rPr>
          <w:rFonts w:cs="Arial"/>
          <w:sz w:val="24"/>
        </w:rPr>
        <w:tab/>
      </w:r>
      <w:r w:rsidR="00EF10A5" w:rsidRPr="006301E4">
        <w:rPr>
          <w:rFonts w:cs="Arial"/>
          <w:sz w:val="24"/>
        </w:rPr>
        <w:t>и</w:t>
      </w:r>
      <w:r w:rsidR="00D106A8" w:rsidRPr="006301E4">
        <w:rPr>
          <w:rFonts w:cs="Arial"/>
          <w:sz w:val="24"/>
        </w:rPr>
        <w:t xml:space="preserve"> используется </w:t>
      </w:r>
      <w:r w:rsidR="00EF10A5" w:rsidRPr="006301E4">
        <w:rPr>
          <w:rFonts w:cs="Arial"/>
          <w:sz w:val="24"/>
        </w:rPr>
        <w:t>в</w:t>
      </w:r>
      <w:r w:rsidR="00EF10A5" w:rsidRPr="006301E4">
        <w:rPr>
          <w:rFonts w:cs="Arial"/>
          <w:sz w:val="24"/>
        </w:rPr>
        <w:tab/>
        <w:t>инфраструктуре,обеспечивающейинформационно-технологическоевзаимодействие</w:t>
      </w:r>
      <w:r w:rsidR="00EF10A5" w:rsidRPr="006301E4">
        <w:rPr>
          <w:rFonts w:cs="Arial"/>
          <w:sz w:val="24"/>
        </w:rPr>
        <w:tab/>
        <w:t>информационных</w:t>
      </w:r>
      <w:r w:rsidR="00EF10A5" w:rsidRPr="006301E4">
        <w:rPr>
          <w:rFonts w:cs="Arial"/>
          <w:spacing w:val="-1"/>
          <w:sz w:val="24"/>
        </w:rPr>
        <w:t>систем,</w:t>
      </w:r>
      <w:r w:rsidR="00EF10A5" w:rsidRPr="006301E4">
        <w:rPr>
          <w:rFonts w:cs="Arial"/>
          <w:sz w:val="24"/>
        </w:rPr>
        <w:t>используемыхдляпредоставлениягосударственныхимуниципальныхуслугвэлектроннойформе,котораясоздаетсяипроверяетсясиспользованиемсредствэлектроннойподписии</w:t>
      </w:r>
    </w:p>
    <w:p w:rsidR="00EF10A5" w:rsidRPr="006301E4" w:rsidRDefault="00EF10A5" w:rsidP="00A62D6A">
      <w:pPr>
        <w:pStyle w:val="a3"/>
        <w:tabs>
          <w:tab w:val="left" w:pos="851"/>
          <w:tab w:val="left" w:pos="1701"/>
          <w:tab w:val="left" w:pos="1984"/>
          <w:tab w:val="left" w:pos="2130"/>
          <w:tab w:val="left" w:pos="2254"/>
          <w:tab w:val="left" w:pos="2403"/>
          <w:tab w:val="left" w:pos="2617"/>
          <w:tab w:val="left" w:pos="2786"/>
          <w:tab w:val="left" w:pos="3065"/>
          <w:tab w:val="left" w:pos="3141"/>
          <w:tab w:val="left" w:pos="3342"/>
          <w:tab w:val="left" w:pos="3776"/>
          <w:tab w:val="left" w:pos="3843"/>
          <w:tab w:val="left" w:pos="4455"/>
          <w:tab w:val="left" w:pos="4538"/>
          <w:tab w:val="left" w:pos="4815"/>
          <w:tab w:val="left" w:pos="4953"/>
          <w:tab w:val="left" w:pos="5095"/>
          <w:tab w:val="left" w:pos="5127"/>
          <w:tab w:val="left" w:pos="5173"/>
          <w:tab w:val="left" w:pos="5601"/>
          <w:tab w:val="left" w:pos="6287"/>
          <w:tab w:val="left" w:pos="6694"/>
          <w:tab w:val="left" w:pos="7625"/>
          <w:tab w:val="left" w:pos="7689"/>
          <w:tab w:val="left" w:pos="7849"/>
          <w:tab w:val="left" w:pos="8441"/>
          <w:tab w:val="left" w:pos="8677"/>
          <w:tab w:val="left" w:pos="9140"/>
          <w:tab w:val="left" w:pos="9502"/>
        </w:tabs>
        <w:jc w:val="both"/>
        <w:rPr>
          <w:rFonts w:cs="Arial"/>
          <w:sz w:val="24"/>
        </w:rPr>
      </w:pPr>
      <w:r w:rsidRPr="006301E4">
        <w:rPr>
          <w:rFonts w:cs="Arial"/>
          <w:sz w:val="24"/>
        </w:rPr>
        <w:lastRenderedPageBreak/>
        <w:t>средств</w:t>
      </w:r>
      <w:r w:rsidR="00C4298B" w:rsidRPr="006301E4">
        <w:rPr>
          <w:rFonts w:cs="Arial"/>
          <w:sz w:val="24"/>
        </w:rPr>
        <w:t xml:space="preserve"> удостоверяющего </w:t>
      </w:r>
      <w:r w:rsidRPr="006301E4">
        <w:rPr>
          <w:rFonts w:cs="Arial"/>
          <w:sz w:val="24"/>
        </w:rPr>
        <w:t>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закона"Обэлектроннойподписи",атакжеприналичииувладельцасертификатаключапроверкиключапростойэлектроннойподписи,выданногоемуприличномприемевсоответствиисПравиламииспользованияпростойэлектроннойподписиприобращениизаполучениемгосударственных</w:t>
      </w:r>
      <w:r w:rsidRPr="006301E4">
        <w:rPr>
          <w:rFonts w:cs="Arial"/>
          <w:sz w:val="24"/>
        </w:rPr>
        <w:tab/>
      </w:r>
      <w:r w:rsidRPr="006301E4">
        <w:rPr>
          <w:rFonts w:cs="Arial"/>
          <w:sz w:val="24"/>
        </w:rPr>
        <w:tab/>
        <w:t>и</w:t>
      </w:r>
      <w:r w:rsidRPr="006301E4">
        <w:rPr>
          <w:rFonts w:cs="Arial"/>
          <w:sz w:val="24"/>
        </w:rPr>
        <w:tab/>
      </w:r>
      <w:r w:rsidRPr="006301E4">
        <w:rPr>
          <w:rFonts w:cs="Arial"/>
          <w:sz w:val="24"/>
        </w:rPr>
        <w:tab/>
        <w:t>муниципальных</w:t>
      </w:r>
      <w:r w:rsidRPr="006301E4">
        <w:rPr>
          <w:rFonts w:cs="Arial"/>
          <w:sz w:val="24"/>
        </w:rPr>
        <w:tab/>
      </w:r>
      <w:r w:rsidRPr="006301E4">
        <w:rPr>
          <w:rFonts w:cs="Arial"/>
          <w:sz w:val="24"/>
        </w:rPr>
        <w:tab/>
        <w:t>услуг,утвержденными</w:t>
      </w:r>
      <w:r w:rsidRPr="006301E4">
        <w:rPr>
          <w:rFonts w:cs="Arial"/>
          <w:sz w:val="24"/>
        </w:rPr>
        <w:tab/>
      </w:r>
      <w:r w:rsidRPr="006301E4">
        <w:rPr>
          <w:rFonts w:cs="Arial"/>
          <w:sz w:val="24"/>
        </w:rPr>
        <w:tab/>
        <w:t>постановлениемПравительства</w:t>
      </w:r>
      <w:r w:rsidRPr="006301E4">
        <w:rPr>
          <w:rFonts w:cs="Arial"/>
          <w:sz w:val="24"/>
        </w:rPr>
        <w:tab/>
      </w:r>
      <w:r w:rsidRPr="006301E4">
        <w:rPr>
          <w:rFonts w:cs="Arial"/>
          <w:sz w:val="24"/>
        </w:rPr>
        <w:tab/>
        <w:t>РоссийскойФедерацииот25января2013г.№33"Обиспользованиипростойэлектроннойподписиприоказаниигосударственныхимуниципальныхуслуг",всоответствиисПравиламиопределениявидовэлектроннойподписи,использованиекоторыхдопускаетсяприобращенииза</w:t>
      </w:r>
      <w:r w:rsidRPr="006301E4">
        <w:rPr>
          <w:rFonts w:cs="Arial"/>
          <w:spacing w:val="-1"/>
          <w:sz w:val="24"/>
        </w:rPr>
        <w:t>получениемгосударственных</w:t>
      </w:r>
      <w:r w:rsidRPr="006301E4">
        <w:rPr>
          <w:rFonts w:cs="Arial"/>
          <w:sz w:val="24"/>
        </w:rPr>
        <w:t xml:space="preserve">и     </w:t>
      </w:r>
      <w:r w:rsidRPr="006301E4">
        <w:rPr>
          <w:rFonts w:cs="Arial"/>
          <w:spacing w:val="-1"/>
          <w:sz w:val="24"/>
        </w:rPr>
        <w:t>муниципальных</w:t>
      </w:r>
      <w:r w:rsidRPr="006301E4">
        <w:rPr>
          <w:rFonts w:cs="Arial"/>
          <w:sz w:val="24"/>
        </w:rPr>
        <w:t>услуг,утвержденнымипостановлениемПравительстваРоссийскойФедерацииот25июня2012г.№634"О</w:t>
      </w:r>
      <w:r w:rsidRPr="006301E4">
        <w:rPr>
          <w:rFonts w:cs="Arial"/>
          <w:sz w:val="24"/>
        </w:rPr>
        <w:tab/>
        <w:t>видах</w:t>
      </w:r>
      <w:r w:rsidRPr="006301E4">
        <w:rPr>
          <w:rFonts w:cs="Arial"/>
          <w:sz w:val="24"/>
        </w:rPr>
        <w:tab/>
        <w:t>электронной</w:t>
      </w:r>
      <w:r w:rsidRPr="006301E4">
        <w:rPr>
          <w:rFonts w:cs="Arial"/>
          <w:sz w:val="24"/>
        </w:rPr>
        <w:tab/>
        <w:t>подписи,использование</w:t>
      </w:r>
      <w:r w:rsidR="00D572C1" w:rsidRPr="006301E4">
        <w:rPr>
          <w:rFonts w:cs="Arial"/>
          <w:sz w:val="24"/>
        </w:rPr>
        <w:tab/>
        <w:t>которых</w:t>
      </w:r>
      <w:r w:rsidR="00D572C1" w:rsidRPr="006301E4">
        <w:rPr>
          <w:rFonts w:cs="Arial"/>
          <w:sz w:val="24"/>
        </w:rPr>
        <w:tab/>
        <w:t xml:space="preserve">допускается </w:t>
      </w:r>
      <w:r w:rsidRPr="006301E4">
        <w:rPr>
          <w:rFonts w:cs="Arial"/>
          <w:sz w:val="24"/>
        </w:rPr>
        <w:t>приобращениизаполучениемгосударственныхимуниципальныхуслуг"(далее–усиленнаянеквалифицированнаяэлектроннаяподпись).</w:t>
      </w:r>
    </w:p>
    <w:p w:rsidR="00EF10A5" w:rsidRPr="006301E4" w:rsidRDefault="00EF10A5" w:rsidP="00A62D6A">
      <w:pPr>
        <w:pStyle w:val="a3"/>
        <w:jc w:val="both"/>
        <w:rPr>
          <w:rFonts w:cs="Arial"/>
          <w:sz w:val="24"/>
        </w:rPr>
      </w:pPr>
      <w:r w:rsidRPr="006301E4">
        <w:rPr>
          <w:rFonts w:cs="Arial"/>
          <w:sz w:val="24"/>
        </w:rPr>
        <w:t>Заявлениеовыдачеразрешениянастроительство,заявлениеовнесенииизменений,уведомлениеиприлагаемыекнимдокументынаправляютсявуполномоченныйнавыдачуразрешениянастроительствофедеральныйорганисполнительнойвласти,организациюисключительновэлектроннойформевслучае,если проектная документация объекта капитальногостроительства и(или)</w:t>
      </w:r>
      <w:r w:rsidRPr="006301E4">
        <w:rPr>
          <w:rFonts w:cs="Arial"/>
          <w:spacing w:val="-1"/>
          <w:sz w:val="24"/>
        </w:rPr>
        <w:t>результатыинженерныхизысканий,выполненныедляподготовки</w:t>
      </w:r>
      <w:r w:rsidRPr="006301E4">
        <w:rPr>
          <w:rFonts w:cs="Arial"/>
          <w:sz w:val="24"/>
        </w:rPr>
        <w:t>такойпроектнойдокументации,</w:t>
      </w:r>
      <w:r w:rsidR="00EC3002" w:rsidRPr="006301E4">
        <w:rPr>
          <w:rFonts w:cs="Arial"/>
          <w:sz w:val="24"/>
        </w:rPr>
        <w:t xml:space="preserve"> а</w:t>
      </w:r>
      <w:r w:rsidR="00EC3002" w:rsidRPr="006301E4">
        <w:rPr>
          <w:rFonts w:cs="Arial"/>
          <w:sz w:val="24"/>
        </w:rPr>
        <w:tab/>
        <w:t>также</w:t>
      </w:r>
      <w:r w:rsidR="00EC3002" w:rsidRPr="006301E4">
        <w:rPr>
          <w:rFonts w:cs="Arial"/>
          <w:sz w:val="24"/>
        </w:rPr>
        <w:tab/>
        <w:t>иные</w:t>
      </w:r>
      <w:r w:rsidR="00EC3002" w:rsidRPr="006301E4">
        <w:rPr>
          <w:rFonts w:cs="Arial"/>
          <w:sz w:val="24"/>
        </w:rPr>
        <w:tab/>
      </w:r>
      <w:r w:rsidRPr="006301E4">
        <w:rPr>
          <w:rFonts w:cs="Arial"/>
          <w:sz w:val="24"/>
        </w:rPr>
        <w:t>документы,необходимые</w:t>
      </w:r>
      <w:r w:rsidR="00EC3002" w:rsidRPr="006301E4">
        <w:rPr>
          <w:rFonts w:cs="Arial"/>
          <w:sz w:val="24"/>
        </w:rPr>
        <w:t xml:space="preserve"> для </w:t>
      </w:r>
      <w:r w:rsidRPr="006301E4">
        <w:rPr>
          <w:rFonts w:cs="Arial"/>
          <w:sz w:val="24"/>
        </w:rPr>
        <w:t>проведения</w:t>
      </w:r>
      <w:r w:rsidR="00EC3002" w:rsidRPr="006301E4">
        <w:rPr>
          <w:rFonts w:cs="Arial"/>
          <w:sz w:val="24"/>
        </w:rPr>
        <w:t xml:space="preserve"> государственной </w:t>
      </w:r>
      <w:r w:rsidRPr="006301E4">
        <w:rPr>
          <w:rFonts w:cs="Arial"/>
          <w:sz w:val="24"/>
        </w:rPr>
        <w:t>экспертизы</w:t>
      </w:r>
      <w:r w:rsidRPr="006301E4">
        <w:rPr>
          <w:rFonts w:cs="Arial"/>
          <w:sz w:val="24"/>
        </w:rPr>
        <w:tab/>
        <w:t>проектной</w:t>
      </w:r>
      <w:r w:rsidRPr="006301E4">
        <w:rPr>
          <w:rFonts w:cs="Arial"/>
          <w:sz w:val="24"/>
        </w:rPr>
        <w:tab/>
        <w:t>документации</w:t>
      </w:r>
      <w:r w:rsidRPr="006301E4">
        <w:rPr>
          <w:rFonts w:cs="Arial"/>
          <w:spacing w:val="-1"/>
          <w:sz w:val="24"/>
        </w:rPr>
        <w:t>и(или)результатов</w:t>
      </w:r>
      <w:r w:rsidRPr="006301E4">
        <w:rPr>
          <w:rFonts w:cs="Arial"/>
          <w:sz w:val="24"/>
        </w:rPr>
        <w:t>инженерныхизысканий,представлялисьвэлектроннойформе.</w:t>
      </w:r>
    </w:p>
    <w:p w:rsidR="00EF10A5" w:rsidRPr="006301E4" w:rsidRDefault="00EF10A5" w:rsidP="00A62D6A">
      <w:pPr>
        <w:pStyle w:val="a3"/>
        <w:tabs>
          <w:tab w:val="left" w:pos="709"/>
          <w:tab w:val="left" w:pos="2487"/>
          <w:tab w:val="left" w:pos="4143"/>
          <w:tab w:val="left" w:pos="6470"/>
          <w:tab w:val="left" w:pos="7823"/>
        </w:tabs>
        <w:jc w:val="both"/>
        <w:rPr>
          <w:rFonts w:cs="Arial"/>
          <w:sz w:val="24"/>
        </w:rPr>
      </w:pPr>
      <w:r w:rsidRPr="006301E4">
        <w:rPr>
          <w:rFonts w:cs="Arial"/>
          <w:sz w:val="24"/>
        </w:rPr>
        <w:t>Заявлениеовыдачеразрешениянастроительство,заявлениеовнесенииизменений,уведомлениеиприлагаемыекнимдокументынаправляютсявуполномоченныйнавыдачуразрешениянастроительствоорганисполнительнойвластисубъекта</w:t>
      </w:r>
      <w:r w:rsidR="00AF0D62" w:rsidRPr="006301E4">
        <w:rPr>
          <w:rFonts w:cs="Arial"/>
          <w:sz w:val="24"/>
        </w:rPr>
        <w:t xml:space="preserve"> Российской </w:t>
      </w:r>
      <w:r w:rsidRPr="006301E4">
        <w:rPr>
          <w:rFonts w:cs="Arial"/>
          <w:sz w:val="24"/>
        </w:rPr>
        <w:t>Федерации,</w:t>
      </w:r>
      <w:r w:rsidR="00AF0D62" w:rsidRPr="006301E4">
        <w:rPr>
          <w:rFonts w:cs="Arial"/>
          <w:sz w:val="24"/>
        </w:rPr>
        <w:t xml:space="preserve"> орган</w:t>
      </w:r>
      <w:r w:rsidR="00AF0D62" w:rsidRPr="006301E4">
        <w:rPr>
          <w:rFonts w:cs="Arial"/>
          <w:sz w:val="24"/>
        </w:rPr>
        <w:tab/>
        <w:t xml:space="preserve">местного </w:t>
      </w:r>
      <w:r w:rsidRPr="006301E4">
        <w:rPr>
          <w:rFonts w:cs="Arial"/>
          <w:sz w:val="24"/>
        </w:rPr>
        <w:t>самоуправленияисключительновэлектроннойформевслучаях,установленныхнормативнымправовымактомсубъектаРоссийскойФедерации.</w:t>
      </w:r>
    </w:p>
    <w:p w:rsidR="00EF10A5" w:rsidRPr="006301E4" w:rsidRDefault="00AF0D62" w:rsidP="00A62D6A">
      <w:pPr>
        <w:pStyle w:val="a3"/>
        <w:tabs>
          <w:tab w:val="left" w:pos="1263"/>
          <w:tab w:val="left" w:pos="1912"/>
          <w:tab w:val="left" w:pos="2196"/>
          <w:tab w:val="left" w:pos="3418"/>
          <w:tab w:val="left" w:pos="3801"/>
          <w:tab w:val="left" w:pos="4344"/>
          <w:tab w:val="left" w:pos="5407"/>
          <w:tab w:val="left" w:pos="5662"/>
          <w:tab w:val="left" w:pos="6051"/>
          <w:tab w:val="left" w:pos="6880"/>
          <w:tab w:val="left" w:pos="7595"/>
          <w:tab w:val="left" w:pos="8134"/>
          <w:tab w:val="left" w:pos="8227"/>
          <w:tab w:val="left" w:pos="8264"/>
        </w:tabs>
        <w:jc w:val="both"/>
        <w:rPr>
          <w:rFonts w:cs="Arial"/>
          <w:sz w:val="24"/>
        </w:rPr>
      </w:pPr>
      <w:r w:rsidRPr="006301E4">
        <w:rPr>
          <w:rFonts w:cs="Arial"/>
          <w:sz w:val="24"/>
        </w:rPr>
        <w:t>В целях предоста</w:t>
      </w:r>
      <w:r w:rsidR="00C57A4E" w:rsidRPr="006301E4">
        <w:rPr>
          <w:rFonts w:cs="Arial"/>
          <w:sz w:val="24"/>
        </w:rPr>
        <w:t>вления услуги</w:t>
      </w:r>
      <w:r w:rsidR="00C57A4E" w:rsidRPr="006301E4">
        <w:rPr>
          <w:rFonts w:cs="Arial"/>
          <w:sz w:val="24"/>
        </w:rPr>
        <w:tab/>
        <w:t xml:space="preserve">заявителю или его </w:t>
      </w:r>
      <w:r w:rsidR="00EF10A5" w:rsidRPr="006301E4">
        <w:rPr>
          <w:rFonts w:cs="Arial"/>
          <w:sz w:val="24"/>
        </w:rPr>
        <w:t>представителюобеспечиваетсявмногофункциональномцентредоступкЕдиномупорталу,</w:t>
      </w:r>
      <w:r w:rsidR="00C57A4E" w:rsidRPr="006301E4">
        <w:rPr>
          <w:rFonts w:cs="Arial"/>
          <w:sz w:val="24"/>
        </w:rPr>
        <w:t xml:space="preserve"> региональному</w:t>
      </w:r>
      <w:r w:rsidR="00C57A4E" w:rsidRPr="006301E4">
        <w:rPr>
          <w:rFonts w:cs="Arial"/>
          <w:sz w:val="24"/>
        </w:rPr>
        <w:tab/>
        <w:t>порталу</w:t>
      </w:r>
      <w:r w:rsidR="00C57A4E" w:rsidRPr="006301E4">
        <w:rPr>
          <w:rFonts w:cs="Arial"/>
          <w:sz w:val="24"/>
        </w:rPr>
        <w:tab/>
        <w:t xml:space="preserve">в </w:t>
      </w:r>
      <w:r w:rsidR="00EF10A5" w:rsidRPr="006301E4">
        <w:rPr>
          <w:rFonts w:cs="Arial"/>
          <w:sz w:val="24"/>
        </w:rPr>
        <w:t>соответствии</w:t>
      </w:r>
      <w:r w:rsidR="00C57A4E" w:rsidRPr="006301E4">
        <w:rPr>
          <w:rFonts w:cs="Arial"/>
          <w:sz w:val="24"/>
        </w:rPr>
        <w:t xml:space="preserve"> с постановлением </w:t>
      </w:r>
      <w:r w:rsidR="00EF10A5" w:rsidRPr="006301E4">
        <w:rPr>
          <w:rFonts w:cs="Arial"/>
          <w:sz w:val="24"/>
        </w:rPr>
        <w:t>ПравительстваРоссийскойФедерацииот22декабря2012г.№1376"ОбутвержденииПравилорганизациидеятельности</w:t>
      </w:r>
      <w:r w:rsidR="00836ECA" w:rsidRPr="006301E4">
        <w:rPr>
          <w:rFonts w:cs="Arial"/>
          <w:sz w:val="24"/>
        </w:rPr>
        <w:t xml:space="preserve"> многофункциональных центров </w:t>
      </w:r>
      <w:r w:rsidR="00EF10A5" w:rsidRPr="006301E4">
        <w:rPr>
          <w:rFonts w:cs="Arial"/>
          <w:sz w:val="24"/>
        </w:rPr>
        <w:t>предоставлениягосударственныхимуниципальныхуслуг".</w:t>
      </w:r>
    </w:p>
    <w:p w:rsidR="00EF10A5" w:rsidRPr="006301E4" w:rsidRDefault="00EF10A5" w:rsidP="00A62D6A">
      <w:pPr>
        <w:pStyle w:val="a3"/>
        <w:tabs>
          <w:tab w:val="left" w:pos="1761"/>
          <w:tab w:val="left" w:pos="2860"/>
          <w:tab w:val="left" w:pos="3433"/>
          <w:tab w:val="left" w:pos="3994"/>
          <w:tab w:val="left" w:pos="4872"/>
          <w:tab w:val="left" w:pos="4937"/>
          <w:tab w:val="left" w:pos="6478"/>
          <w:tab w:val="left" w:pos="6695"/>
          <w:tab w:val="left" w:pos="6882"/>
          <w:tab w:val="left" w:pos="8222"/>
          <w:tab w:val="left" w:pos="8287"/>
          <w:tab w:val="left" w:pos="8475"/>
        </w:tabs>
        <w:jc w:val="both"/>
        <w:rPr>
          <w:rFonts w:cs="Arial"/>
          <w:sz w:val="24"/>
        </w:rPr>
      </w:pPr>
      <w:r w:rsidRPr="006301E4">
        <w:rPr>
          <w:rFonts w:cs="Arial"/>
          <w:sz w:val="24"/>
        </w:rPr>
        <w:t>б)набумажном</w:t>
      </w:r>
      <w:r w:rsidRPr="006301E4">
        <w:rPr>
          <w:rFonts w:cs="Arial"/>
          <w:sz w:val="24"/>
        </w:rPr>
        <w:tab/>
        <w:t>носителепосредствомличногообращениявуполномоченный</w:t>
      </w:r>
      <w:r w:rsidRPr="006301E4">
        <w:rPr>
          <w:rFonts w:cs="Arial"/>
          <w:sz w:val="24"/>
        </w:rPr>
        <w:tab/>
        <w:t>органгосударственнойвласти,</w:t>
      </w:r>
      <w:r w:rsidR="007317EC" w:rsidRPr="006301E4">
        <w:rPr>
          <w:rFonts w:cs="Arial"/>
          <w:sz w:val="24"/>
        </w:rPr>
        <w:t xml:space="preserve"> орган </w:t>
      </w:r>
      <w:r w:rsidRPr="006301E4">
        <w:rPr>
          <w:rFonts w:cs="Arial"/>
          <w:sz w:val="24"/>
        </w:rPr>
        <w:t>местногосамоуправления,организацию</w:t>
      </w:r>
      <w:r w:rsidR="003D482C" w:rsidRPr="006301E4">
        <w:rPr>
          <w:rFonts w:cs="Arial"/>
          <w:sz w:val="24"/>
        </w:rPr>
        <w:t xml:space="preserve">либо </w:t>
      </w:r>
      <w:r w:rsidRPr="006301E4">
        <w:rPr>
          <w:rFonts w:cs="Arial"/>
          <w:sz w:val="24"/>
        </w:rPr>
        <w:t>посредствомпочтового</w:t>
      </w:r>
      <w:r w:rsidR="003D482C" w:rsidRPr="006301E4">
        <w:rPr>
          <w:rFonts w:cs="Arial"/>
          <w:sz w:val="24"/>
        </w:rPr>
        <w:t xml:space="preserve"> о</w:t>
      </w:r>
      <w:r w:rsidRPr="006301E4">
        <w:rPr>
          <w:rFonts w:cs="Arial"/>
          <w:spacing w:val="-1"/>
          <w:sz w:val="24"/>
        </w:rPr>
        <w:t>тправления</w:t>
      </w:r>
      <w:r w:rsidRPr="006301E4">
        <w:rPr>
          <w:rFonts w:cs="Arial"/>
          <w:sz w:val="24"/>
        </w:rPr>
        <w:t>суведомлениемо вручении;</w:t>
      </w:r>
    </w:p>
    <w:p w:rsidR="00EF10A5" w:rsidRPr="006301E4" w:rsidRDefault="00EF10A5" w:rsidP="00A62D6A">
      <w:pPr>
        <w:pStyle w:val="a3"/>
        <w:tabs>
          <w:tab w:val="left" w:pos="1304"/>
          <w:tab w:val="left" w:pos="2391"/>
          <w:tab w:val="left" w:pos="2670"/>
          <w:tab w:val="left" w:pos="4498"/>
          <w:tab w:val="left" w:pos="4539"/>
          <w:tab w:val="left" w:pos="4740"/>
          <w:tab w:val="left" w:pos="5849"/>
          <w:tab w:val="left" w:pos="5957"/>
          <w:tab w:val="left" w:pos="6369"/>
          <w:tab w:val="left" w:pos="6521"/>
          <w:tab w:val="left" w:pos="8849"/>
          <w:tab w:val="left" w:pos="9042"/>
        </w:tabs>
        <w:jc w:val="both"/>
        <w:rPr>
          <w:rFonts w:cs="Arial"/>
          <w:sz w:val="24"/>
        </w:rPr>
      </w:pPr>
      <w:r w:rsidRPr="006301E4">
        <w:rPr>
          <w:rFonts w:cs="Arial"/>
          <w:sz w:val="24"/>
        </w:rPr>
        <w:t>в)набумажномносителепосредствомобращениявупо</w:t>
      </w:r>
      <w:r w:rsidR="003D482C" w:rsidRPr="006301E4">
        <w:rPr>
          <w:rFonts w:cs="Arial"/>
          <w:sz w:val="24"/>
        </w:rPr>
        <w:t xml:space="preserve">лномоченный орган государственной </w:t>
      </w:r>
      <w:r w:rsidRPr="006301E4">
        <w:rPr>
          <w:rFonts w:cs="Arial"/>
          <w:sz w:val="24"/>
        </w:rPr>
        <w:t>власти,органместногосамоуправлениячерезмногофункциональныйцентрвсоответствииссоглашениемо взаимодействиимежду</w:t>
      </w:r>
      <w:r w:rsidR="003D482C" w:rsidRPr="006301E4">
        <w:rPr>
          <w:rFonts w:cs="Arial"/>
          <w:sz w:val="24"/>
        </w:rPr>
        <w:t xml:space="preserve"> многофункциональным </w:t>
      </w:r>
      <w:r w:rsidR="00B67AEA" w:rsidRPr="006301E4">
        <w:rPr>
          <w:rFonts w:cs="Arial"/>
          <w:sz w:val="24"/>
        </w:rPr>
        <w:t xml:space="preserve">центром     </w:t>
      </w:r>
      <w:r w:rsidRPr="006301E4">
        <w:rPr>
          <w:rFonts w:cs="Arial"/>
          <w:sz w:val="24"/>
        </w:rPr>
        <w:t>иуполномоченным</w:t>
      </w:r>
      <w:r w:rsidRPr="006301E4">
        <w:rPr>
          <w:rFonts w:cs="Arial"/>
          <w:spacing w:val="-1"/>
          <w:sz w:val="24"/>
        </w:rPr>
        <w:t>органом</w:t>
      </w:r>
      <w:r w:rsidRPr="006301E4">
        <w:rPr>
          <w:rFonts w:cs="Arial"/>
          <w:sz w:val="24"/>
        </w:rPr>
        <w:t>государственной</w:t>
      </w:r>
      <w:r w:rsidRPr="006301E4">
        <w:rPr>
          <w:rFonts w:cs="Arial"/>
          <w:sz w:val="24"/>
        </w:rPr>
        <w:tab/>
        <w:t>власти,</w:t>
      </w:r>
      <w:r w:rsidR="00B67AEA" w:rsidRPr="006301E4">
        <w:rPr>
          <w:rFonts w:cs="Arial"/>
          <w:sz w:val="24"/>
        </w:rPr>
        <w:t xml:space="preserve"> органом </w:t>
      </w:r>
      <w:r w:rsidR="000B63B2" w:rsidRPr="006301E4">
        <w:rPr>
          <w:rFonts w:cs="Arial"/>
          <w:sz w:val="24"/>
        </w:rPr>
        <w:t xml:space="preserve">местного </w:t>
      </w:r>
      <w:r w:rsidRPr="006301E4">
        <w:rPr>
          <w:rFonts w:cs="Arial"/>
          <w:sz w:val="24"/>
        </w:rPr>
        <w:t>самоуправления,заключеннымв</w:t>
      </w:r>
      <w:r w:rsidR="000B63B2" w:rsidRPr="006301E4">
        <w:rPr>
          <w:rFonts w:cs="Arial"/>
          <w:sz w:val="24"/>
        </w:rPr>
        <w:t xml:space="preserve">соответствии </w:t>
      </w:r>
      <w:r w:rsidRPr="006301E4">
        <w:rPr>
          <w:rFonts w:cs="Arial"/>
          <w:sz w:val="24"/>
        </w:rPr>
        <w:t>с</w:t>
      </w:r>
      <w:r w:rsidR="000B63B2" w:rsidRPr="006301E4">
        <w:rPr>
          <w:rFonts w:cs="Arial"/>
          <w:sz w:val="24"/>
        </w:rPr>
        <w:t xml:space="preserve">постановлением Правительства </w:t>
      </w:r>
      <w:r w:rsidRPr="006301E4">
        <w:rPr>
          <w:rFonts w:cs="Arial"/>
          <w:sz w:val="24"/>
        </w:rPr>
        <w:t>РоссийскойФедерацииот27сентября2011г.№797"Овзаимодействиимеждумногофункциональнымицентрамипредоставлениягосударственныхи</w:t>
      </w:r>
      <w:r w:rsidR="00DB0855" w:rsidRPr="006301E4">
        <w:rPr>
          <w:rFonts w:cs="Arial"/>
          <w:sz w:val="24"/>
        </w:rPr>
        <w:t xml:space="preserve">муниципальных </w:t>
      </w:r>
      <w:r w:rsidRPr="006301E4">
        <w:rPr>
          <w:rFonts w:cs="Arial"/>
          <w:sz w:val="24"/>
        </w:rPr>
        <w:t>услугифедеральнымиорганамиисполнительнойвласти,органамигосударственныхвне</w:t>
      </w:r>
      <w:r w:rsidRPr="006301E4">
        <w:rPr>
          <w:rFonts w:cs="Arial"/>
          <w:sz w:val="24"/>
        </w:rPr>
        <w:lastRenderedPageBreak/>
        <w:t>бюджетныхфондов,органамигосударственнойвластисубъектовРоссийскойФедерации,органамиместногосамоуправления".</w:t>
      </w:r>
    </w:p>
    <w:p w:rsidR="00EF10A5" w:rsidRPr="006301E4" w:rsidRDefault="00EF10A5" w:rsidP="00A62D6A">
      <w:pPr>
        <w:pStyle w:val="a3"/>
        <w:jc w:val="both"/>
        <w:rPr>
          <w:rFonts w:cs="Arial"/>
          <w:sz w:val="24"/>
        </w:rPr>
      </w:pPr>
      <w:r w:rsidRPr="006301E4">
        <w:rPr>
          <w:rFonts w:cs="Arial"/>
          <w:sz w:val="24"/>
        </w:rPr>
        <w:t>г)вэлектроннойформепосредствомединойинформационнойсистемыжилищногостроительства.</w:t>
      </w:r>
    </w:p>
    <w:p w:rsidR="00EF10A5" w:rsidRPr="006301E4" w:rsidRDefault="00EF10A5" w:rsidP="00A62D6A">
      <w:pPr>
        <w:pStyle w:val="a3"/>
        <w:jc w:val="both"/>
        <w:rPr>
          <w:rFonts w:cs="Arial"/>
          <w:sz w:val="24"/>
        </w:rPr>
      </w:pPr>
      <w:r w:rsidRPr="006301E4">
        <w:rPr>
          <w:rFonts w:cs="Arial"/>
          <w:sz w:val="24"/>
        </w:rPr>
        <w:t>Направитьзаявлениеовыдачеразрешениянастроительство,заявлениеовнесении изменений,уведомление посредством единой информационной системы</w:t>
      </w:r>
      <w:r w:rsidRPr="006301E4">
        <w:rPr>
          <w:rFonts w:cs="Arial"/>
          <w:spacing w:val="-1"/>
          <w:sz w:val="24"/>
        </w:rPr>
        <w:t xml:space="preserve">жилищного </w:t>
      </w:r>
      <w:r w:rsidRPr="006301E4">
        <w:rPr>
          <w:rFonts w:cs="Arial"/>
          <w:sz w:val="24"/>
        </w:rPr>
        <w:t>строительства вправе заявители-застройщики,наименования которыхсодержатслова"специализированныйзастройщик",заисключениемслучаев,есливсоответствииснормативнымправовымактомсубъектаРоссийскойФедерациивыдачаразрешениянастроительствоосуществляетсячерезиныеинформационныесистемы,которые</w:t>
      </w:r>
      <w:r w:rsidRPr="006301E4">
        <w:rPr>
          <w:rFonts w:cs="Arial"/>
          <w:sz w:val="24"/>
        </w:rPr>
        <w:tab/>
        <w:t>должныбыть</w:t>
      </w:r>
      <w:r w:rsidRPr="006301E4">
        <w:rPr>
          <w:rFonts w:cs="Arial"/>
          <w:sz w:val="24"/>
        </w:rPr>
        <w:tab/>
        <w:t>интегрированы</w:t>
      </w:r>
      <w:r w:rsidRPr="006301E4">
        <w:rPr>
          <w:rFonts w:cs="Arial"/>
          <w:sz w:val="24"/>
        </w:rPr>
        <w:tab/>
        <w:t>с</w:t>
      </w:r>
      <w:r w:rsidRPr="006301E4">
        <w:rPr>
          <w:rFonts w:cs="Arial"/>
          <w:sz w:val="24"/>
        </w:rPr>
        <w:tab/>
        <w:t>единой</w:t>
      </w:r>
      <w:r w:rsidRPr="006301E4">
        <w:rPr>
          <w:rFonts w:cs="Arial"/>
          <w:sz w:val="24"/>
        </w:rPr>
        <w:tab/>
        <w:t>информационнойсистемойжилищногостроительства.</w:t>
      </w:r>
    </w:p>
    <w:p w:rsidR="00EF10A5" w:rsidRPr="006301E4" w:rsidRDefault="00EF10A5" w:rsidP="00A62D6A">
      <w:pPr>
        <w:pStyle w:val="110"/>
        <w:ind w:left="0" w:right="0"/>
        <w:jc w:val="both"/>
        <w:rPr>
          <w:rFonts w:cs="Arial"/>
          <w:sz w:val="24"/>
          <w:szCs w:val="24"/>
        </w:rPr>
      </w:pPr>
      <w:r w:rsidRPr="006301E4">
        <w:rPr>
          <w:rFonts w:cs="Arial"/>
          <w:sz w:val="24"/>
          <w:szCs w:val="24"/>
        </w:rPr>
        <w:t>Иные требования,в том числе учитывающие особенности предоставлениямуниципальнойуслуги в многофункциональных центрах,особенностипредоставлениямуниципальнойуслугипоэкстерриториальному принципу и особенности предоставлениямуниципальнойуслугивэлектроннойформе</w:t>
      </w:r>
    </w:p>
    <w:p w:rsidR="00EF10A5" w:rsidRPr="006301E4" w:rsidRDefault="00F80912" w:rsidP="00A62D6A">
      <w:pPr>
        <w:tabs>
          <w:tab w:val="left" w:pos="142"/>
          <w:tab w:val="left" w:pos="1244"/>
          <w:tab w:val="left" w:pos="4199"/>
          <w:tab w:val="left" w:pos="4722"/>
          <w:tab w:val="left" w:pos="6209"/>
        </w:tabs>
        <w:rPr>
          <w:rFonts w:cs="Arial"/>
        </w:rPr>
      </w:pPr>
      <w:r w:rsidRPr="006301E4">
        <w:rPr>
          <w:rFonts w:cs="Arial"/>
        </w:rPr>
        <w:t xml:space="preserve">2.5. </w:t>
      </w:r>
      <w:r w:rsidR="00EF10A5" w:rsidRPr="006301E4">
        <w:rPr>
          <w:rFonts w:cs="Arial"/>
        </w:rPr>
        <w:t>Документы,прилагаемыезаявителемкзаявлениюовыдачеразрешенияна строительство,заявлениюовнесении</w:t>
      </w:r>
      <w:r w:rsidR="00EF10A5" w:rsidRPr="006301E4">
        <w:rPr>
          <w:rFonts w:cs="Arial"/>
        </w:rPr>
        <w:tab/>
        <w:t>изменений,уведомлению,представляемыевэлектроннойформе,направляютсявследующихформатах:</w:t>
      </w:r>
    </w:p>
    <w:p w:rsidR="00EF10A5" w:rsidRPr="006301E4" w:rsidRDefault="00EF10A5" w:rsidP="00A62D6A">
      <w:pPr>
        <w:pStyle w:val="a3"/>
        <w:jc w:val="both"/>
        <w:rPr>
          <w:rFonts w:cs="Arial"/>
          <w:sz w:val="24"/>
        </w:rPr>
      </w:pPr>
      <w:r w:rsidRPr="006301E4">
        <w:rPr>
          <w:rFonts w:cs="Arial"/>
          <w:sz w:val="24"/>
        </w:rPr>
        <w:t>а)xml-длядокументов,вотношениикоторыхутвержденыформыитребованияпоформированиюэлектронныхдокументовввидефайловвформатеxml;</w:t>
      </w:r>
    </w:p>
    <w:p w:rsidR="00EF10A5" w:rsidRPr="006301E4" w:rsidRDefault="00EF10A5" w:rsidP="00A62D6A">
      <w:pPr>
        <w:pStyle w:val="a3"/>
        <w:jc w:val="both"/>
        <w:rPr>
          <w:rFonts w:cs="Arial"/>
          <w:sz w:val="24"/>
        </w:rPr>
      </w:pPr>
      <w:r w:rsidRPr="006301E4">
        <w:rPr>
          <w:rFonts w:cs="Arial"/>
          <w:sz w:val="24"/>
        </w:rPr>
        <w:t>б)doc,docx,odt-длядокументовстекстовымсодержанием,невключающимформулы(заисключениемдокументов,указанныхвподпункте"в"настоящегопункта);</w:t>
      </w:r>
    </w:p>
    <w:p w:rsidR="00EF10A5" w:rsidRPr="006301E4" w:rsidRDefault="00EF10A5" w:rsidP="00A62D6A">
      <w:pPr>
        <w:pStyle w:val="a3"/>
        <w:jc w:val="both"/>
        <w:rPr>
          <w:rFonts w:cs="Arial"/>
          <w:sz w:val="24"/>
        </w:rPr>
      </w:pPr>
      <w:r w:rsidRPr="006301E4">
        <w:rPr>
          <w:rFonts w:cs="Arial"/>
          <w:sz w:val="24"/>
        </w:rPr>
        <w:t>в)xls,xlsx,ods-длядокументов,содержащихрасчеты;</w:t>
      </w:r>
    </w:p>
    <w:p w:rsidR="00EF10A5" w:rsidRPr="006301E4" w:rsidRDefault="00EF10A5" w:rsidP="00A62D6A">
      <w:pPr>
        <w:pStyle w:val="a3"/>
        <w:tabs>
          <w:tab w:val="left" w:pos="795"/>
          <w:tab w:val="left" w:pos="1714"/>
          <w:tab w:val="left" w:pos="3551"/>
          <w:tab w:val="left" w:pos="4898"/>
          <w:tab w:val="left" w:pos="7424"/>
        </w:tabs>
        <w:jc w:val="both"/>
        <w:rPr>
          <w:rFonts w:cs="Arial"/>
          <w:sz w:val="24"/>
        </w:rPr>
      </w:pPr>
      <w:r w:rsidRPr="006301E4">
        <w:rPr>
          <w:rFonts w:cs="Arial"/>
          <w:sz w:val="24"/>
        </w:rPr>
        <w:t>г)pdf,jpg,jpeg,png,bmp,tiff</w:t>
      </w:r>
      <w:r w:rsidR="00A16235" w:rsidRPr="006301E4">
        <w:rPr>
          <w:rFonts w:cs="Arial"/>
          <w:sz w:val="24"/>
        </w:rPr>
        <w:t xml:space="preserve"> – </w:t>
      </w:r>
      <w:r w:rsidRPr="006301E4">
        <w:rPr>
          <w:rFonts w:cs="Arial"/>
          <w:sz w:val="24"/>
        </w:rPr>
        <w:t>длядокументовстекстовымсодержанием,в</w:t>
      </w:r>
      <w:r w:rsidR="0006192E" w:rsidRPr="006301E4">
        <w:rPr>
          <w:rFonts w:cs="Arial"/>
          <w:sz w:val="24"/>
        </w:rPr>
        <w:t>том</w:t>
      </w:r>
      <w:r w:rsidR="0006192E" w:rsidRPr="006301E4">
        <w:rPr>
          <w:rFonts w:cs="Arial"/>
          <w:sz w:val="24"/>
        </w:rPr>
        <w:tab/>
        <w:t xml:space="preserve">числе </w:t>
      </w:r>
      <w:r w:rsidR="000B1392" w:rsidRPr="006301E4">
        <w:rPr>
          <w:rFonts w:cs="Arial"/>
          <w:sz w:val="24"/>
        </w:rPr>
        <w:t xml:space="preserve">включающих формулы </w:t>
      </w:r>
      <w:r w:rsidRPr="006301E4">
        <w:rPr>
          <w:rFonts w:cs="Arial"/>
          <w:sz w:val="24"/>
        </w:rPr>
        <w:t>и(или)</w:t>
      </w:r>
      <w:r w:rsidR="000B1392" w:rsidRPr="006301E4">
        <w:rPr>
          <w:rFonts w:cs="Arial"/>
          <w:sz w:val="24"/>
        </w:rPr>
        <w:t xml:space="preserve">графические </w:t>
      </w:r>
      <w:r w:rsidRPr="006301E4">
        <w:rPr>
          <w:rFonts w:cs="Arial"/>
          <w:sz w:val="24"/>
        </w:rPr>
        <w:t>изображения(заисключением документов,</w:t>
      </w:r>
      <w:r w:rsidR="000B1392" w:rsidRPr="006301E4">
        <w:rPr>
          <w:rFonts w:cs="Arial"/>
          <w:sz w:val="24"/>
        </w:rPr>
        <w:t xml:space="preserve"> указанных в </w:t>
      </w:r>
      <w:r w:rsidRPr="006301E4">
        <w:rPr>
          <w:rFonts w:cs="Arial"/>
          <w:sz w:val="24"/>
        </w:rPr>
        <w:t>подпункте"в"настоящего пункта),а такжедокументовсграфическимсодержанием;</w:t>
      </w:r>
    </w:p>
    <w:p w:rsidR="00EF10A5" w:rsidRPr="006301E4" w:rsidRDefault="00EF10A5" w:rsidP="00A62D6A">
      <w:pPr>
        <w:pStyle w:val="a3"/>
        <w:jc w:val="both"/>
        <w:rPr>
          <w:rFonts w:cs="Arial"/>
          <w:sz w:val="24"/>
        </w:rPr>
      </w:pPr>
      <w:r w:rsidRPr="006301E4">
        <w:rPr>
          <w:rFonts w:cs="Arial"/>
          <w:sz w:val="24"/>
        </w:rPr>
        <w:t>д)zip,rar–длясжатыхдокументовводинфайл;</w:t>
      </w:r>
    </w:p>
    <w:p w:rsidR="00EF10A5" w:rsidRPr="006301E4" w:rsidRDefault="00EF10A5" w:rsidP="00A62D6A">
      <w:pPr>
        <w:pStyle w:val="a3"/>
        <w:jc w:val="both"/>
        <w:rPr>
          <w:rFonts w:cs="Arial"/>
          <w:sz w:val="24"/>
        </w:rPr>
      </w:pPr>
      <w:r w:rsidRPr="006301E4">
        <w:rPr>
          <w:rFonts w:cs="Arial"/>
          <w:sz w:val="24"/>
        </w:rPr>
        <w:t>е)sig–дляоткрепленнойусиленнойквалифицированнойэлектроннойподписи.</w:t>
      </w:r>
    </w:p>
    <w:p w:rsidR="00EE70A5" w:rsidRPr="006301E4" w:rsidRDefault="00EF10A5" w:rsidP="00A62D6A">
      <w:pPr>
        <w:tabs>
          <w:tab w:val="left" w:pos="1214"/>
          <w:tab w:val="left" w:pos="1244"/>
          <w:tab w:val="left" w:pos="2870"/>
          <w:tab w:val="left" w:pos="2934"/>
          <w:tab w:val="left" w:pos="3392"/>
          <w:tab w:val="left" w:pos="4902"/>
          <w:tab w:val="left" w:pos="5797"/>
          <w:tab w:val="left" w:pos="6685"/>
          <w:tab w:val="left" w:pos="7074"/>
          <w:tab w:val="left" w:pos="8426"/>
          <w:tab w:val="left" w:pos="9448"/>
        </w:tabs>
        <w:rPr>
          <w:rFonts w:cs="Arial"/>
        </w:rPr>
      </w:pPr>
      <w:r w:rsidRPr="006301E4">
        <w:rPr>
          <w:rFonts w:cs="Arial"/>
        </w:rPr>
        <w:t>2.6.Вслучае,еслиоригиналыдокументов,прилагаемыхкзаявлениюовыдаче разрешения настроительство,заявлениюо</w:t>
      </w:r>
      <w:r w:rsidR="00EE70A5" w:rsidRPr="006301E4">
        <w:rPr>
          <w:rFonts w:cs="Arial"/>
        </w:rPr>
        <w:t xml:space="preserve"> внесении </w:t>
      </w:r>
      <w:r w:rsidRPr="006301E4">
        <w:rPr>
          <w:rFonts w:cs="Arial"/>
        </w:rPr>
        <w:t>изменений,уведомлению,выданыиподписаныуполномоченныморганомнабумажномносителе,допускаетсяформирование</w:t>
      </w:r>
    </w:p>
    <w:p w:rsidR="00EF10A5" w:rsidRPr="006301E4" w:rsidRDefault="009D3AE2" w:rsidP="00A62D6A">
      <w:pPr>
        <w:tabs>
          <w:tab w:val="left" w:pos="1214"/>
          <w:tab w:val="left" w:pos="1244"/>
          <w:tab w:val="left" w:pos="2870"/>
          <w:tab w:val="left" w:pos="2934"/>
          <w:tab w:val="left" w:pos="3392"/>
          <w:tab w:val="left" w:pos="4902"/>
          <w:tab w:val="left" w:pos="5797"/>
          <w:tab w:val="left" w:pos="6685"/>
          <w:tab w:val="left" w:pos="7074"/>
          <w:tab w:val="left" w:pos="8426"/>
          <w:tab w:val="left" w:pos="9448"/>
        </w:tabs>
        <w:rPr>
          <w:rFonts w:cs="Arial"/>
        </w:rPr>
      </w:pPr>
      <w:r w:rsidRPr="006301E4">
        <w:rPr>
          <w:rFonts w:cs="Arial"/>
        </w:rPr>
        <w:t>т</w:t>
      </w:r>
      <w:r w:rsidR="00EF10A5" w:rsidRPr="006301E4">
        <w:rPr>
          <w:rFonts w:cs="Arial"/>
        </w:rPr>
        <w:t>акихдокументов,представляемыхвэлектроннойформе,путемсканированиянепосредственносоригиналадокумента(использованиекопийнедопускается),котороеосуществляетсяссохранениемориентацииоригиналадокументавразрешении300-500dpi(масштаб1:1)ивсех</w:t>
      </w:r>
      <w:r w:rsidR="00EF10A5" w:rsidRPr="006301E4">
        <w:rPr>
          <w:rFonts w:cs="Arial"/>
          <w:spacing w:val="-1"/>
        </w:rPr>
        <w:t>аутентичных признаков подлинности(графической подписи лица,печати,углового</w:t>
      </w:r>
      <w:r w:rsidR="00EF10A5" w:rsidRPr="006301E4">
        <w:rPr>
          <w:rFonts w:cs="Arial"/>
        </w:rPr>
        <w:t xml:space="preserve"> штампабланка),сиспользованиемследующихрежимов:</w:t>
      </w:r>
    </w:p>
    <w:p w:rsidR="00D84C5E" w:rsidRPr="006301E4" w:rsidRDefault="00EF10A5" w:rsidP="00A62D6A">
      <w:pPr>
        <w:pStyle w:val="a3"/>
        <w:jc w:val="both"/>
        <w:rPr>
          <w:rFonts w:cs="Arial"/>
          <w:sz w:val="24"/>
        </w:rPr>
      </w:pPr>
      <w:r w:rsidRPr="006301E4">
        <w:rPr>
          <w:rFonts w:cs="Arial"/>
          <w:sz w:val="24"/>
        </w:rPr>
        <w:t>"черно-белый"(приотсутствиивдокументеграфическихизображенийи(или)</w:t>
      </w:r>
    </w:p>
    <w:p w:rsidR="00EF10A5" w:rsidRPr="006301E4" w:rsidRDefault="00EF10A5" w:rsidP="00A62D6A">
      <w:pPr>
        <w:pStyle w:val="a3"/>
        <w:jc w:val="both"/>
        <w:rPr>
          <w:rFonts w:cs="Arial"/>
          <w:sz w:val="24"/>
        </w:rPr>
      </w:pPr>
      <w:r w:rsidRPr="006301E4">
        <w:rPr>
          <w:rFonts w:cs="Arial"/>
          <w:sz w:val="24"/>
        </w:rPr>
        <w:t>цветноготекста);</w:t>
      </w:r>
    </w:p>
    <w:p w:rsidR="00EF10A5" w:rsidRPr="006301E4" w:rsidRDefault="00EF10A5" w:rsidP="00A62D6A">
      <w:pPr>
        <w:pStyle w:val="a3"/>
        <w:jc w:val="both"/>
        <w:rPr>
          <w:rFonts w:cs="Arial"/>
          <w:sz w:val="24"/>
        </w:rPr>
      </w:pPr>
      <w:r w:rsidRPr="006301E4">
        <w:rPr>
          <w:rFonts w:cs="Arial"/>
          <w:sz w:val="24"/>
        </w:rPr>
        <w:t>"оттенкисерого"(приналичиивдокументеграфическихизображений,отличныхот цветногографическогоизображения);</w:t>
      </w:r>
    </w:p>
    <w:p w:rsidR="00EF10A5" w:rsidRPr="006301E4" w:rsidRDefault="00EF10A5" w:rsidP="00A62D6A">
      <w:pPr>
        <w:pStyle w:val="a3"/>
        <w:jc w:val="both"/>
        <w:rPr>
          <w:rFonts w:cs="Arial"/>
          <w:sz w:val="24"/>
        </w:rPr>
      </w:pPr>
      <w:r w:rsidRPr="006301E4">
        <w:rPr>
          <w:rFonts w:cs="Arial"/>
          <w:sz w:val="24"/>
        </w:rPr>
        <w:t>"цветной"или"режимполнойцветопередачи"(приналичиивдокументецветныхграфическихизображенийлибо цветноготекста).</w:t>
      </w:r>
    </w:p>
    <w:p w:rsidR="00EF10A5" w:rsidRPr="006301E4" w:rsidRDefault="00EF10A5" w:rsidP="00A62D6A">
      <w:pPr>
        <w:pStyle w:val="a3"/>
        <w:jc w:val="both"/>
        <w:rPr>
          <w:rFonts w:cs="Arial"/>
          <w:sz w:val="24"/>
        </w:rPr>
      </w:pPr>
      <w:r w:rsidRPr="006301E4">
        <w:rPr>
          <w:rFonts w:cs="Arial"/>
          <w:spacing w:val="-1"/>
          <w:sz w:val="24"/>
        </w:rPr>
        <w:t>Количествофайловдолжносоответствоватьколичеству</w:t>
      </w:r>
      <w:r w:rsidRPr="006301E4">
        <w:rPr>
          <w:rFonts w:cs="Arial"/>
          <w:sz w:val="24"/>
        </w:rPr>
        <w:t>документов,каждыйизкоторыхсодержиттекстовуюи(или)графическуюинформацию.</w:t>
      </w:r>
    </w:p>
    <w:p w:rsidR="00EF10A5" w:rsidRPr="006301E4" w:rsidRDefault="00EF10A5" w:rsidP="00A62D6A">
      <w:pPr>
        <w:tabs>
          <w:tab w:val="left" w:pos="1244"/>
        </w:tabs>
        <w:rPr>
          <w:rFonts w:cs="Arial"/>
        </w:rPr>
      </w:pPr>
      <w:r w:rsidRPr="006301E4">
        <w:rPr>
          <w:rFonts w:cs="Arial"/>
        </w:rPr>
        <w:lastRenderedPageBreak/>
        <w:t>2.7. Документы,прилагаемые заявителем кзаявлению овыдаче разрешения</w:t>
      </w:r>
      <w:r w:rsidRPr="006301E4">
        <w:rPr>
          <w:rFonts w:cs="Arial"/>
          <w:spacing w:val="-1"/>
        </w:rPr>
        <w:t>настроительство,заявлениюовнесенииизменений</w:t>
      </w:r>
      <w:r w:rsidRPr="006301E4">
        <w:rPr>
          <w:rFonts w:cs="Arial"/>
        </w:rPr>
        <w:t>вразрешениенастроительство,уведомлению,представляемыевэлектроннойформе,должныобеспечивать:</w:t>
      </w:r>
    </w:p>
    <w:p w:rsidR="00EF10A5" w:rsidRPr="006301E4" w:rsidRDefault="00CC7752" w:rsidP="00A62D6A">
      <w:pPr>
        <w:pStyle w:val="a3"/>
        <w:jc w:val="both"/>
        <w:rPr>
          <w:rFonts w:cs="Arial"/>
          <w:sz w:val="24"/>
        </w:rPr>
      </w:pPr>
      <w:r w:rsidRPr="006301E4">
        <w:rPr>
          <w:rFonts w:cs="Arial"/>
          <w:sz w:val="24"/>
        </w:rPr>
        <w:t>- в</w:t>
      </w:r>
      <w:r w:rsidR="00EF10A5" w:rsidRPr="006301E4">
        <w:rPr>
          <w:rFonts w:cs="Arial"/>
          <w:sz w:val="24"/>
        </w:rPr>
        <w:t>озможностьидентифицироватьдокументиколичестволистоввдокументе;</w:t>
      </w:r>
    </w:p>
    <w:p w:rsidR="00EF10A5" w:rsidRPr="006301E4" w:rsidRDefault="00CC7752" w:rsidP="00A62D6A">
      <w:pPr>
        <w:pStyle w:val="a3"/>
        <w:spacing w:before="75"/>
        <w:jc w:val="both"/>
        <w:rPr>
          <w:rFonts w:cs="Arial"/>
          <w:sz w:val="24"/>
        </w:rPr>
      </w:pPr>
      <w:r w:rsidRPr="006301E4">
        <w:rPr>
          <w:rFonts w:cs="Arial"/>
          <w:sz w:val="24"/>
        </w:rPr>
        <w:t xml:space="preserve">- </w:t>
      </w:r>
      <w:r w:rsidR="00EF10A5" w:rsidRPr="006301E4">
        <w:rPr>
          <w:rFonts w:cs="Arial"/>
          <w:sz w:val="24"/>
        </w:rPr>
        <w:t>возможностьпоискапотекстовомусодержаниюдокументаивозможностькопированиятекста(заисключениемслучаев,когдатекстявляетсячастьюграфическогоизображения);</w:t>
      </w:r>
    </w:p>
    <w:p w:rsidR="00EF10A5" w:rsidRPr="006301E4" w:rsidRDefault="00CC7752" w:rsidP="00A62D6A">
      <w:pPr>
        <w:pStyle w:val="a3"/>
        <w:tabs>
          <w:tab w:val="left" w:pos="3318"/>
          <w:tab w:val="left" w:pos="5919"/>
          <w:tab w:val="left" w:pos="6449"/>
        </w:tabs>
        <w:jc w:val="both"/>
        <w:rPr>
          <w:rFonts w:cs="Arial"/>
          <w:sz w:val="24"/>
        </w:rPr>
      </w:pPr>
      <w:r w:rsidRPr="006301E4">
        <w:rPr>
          <w:rFonts w:cs="Arial"/>
          <w:sz w:val="24"/>
        </w:rPr>
        <w:t>с</w:t>
      </w:r>
      <w:r w:rsidR="00EF10A5" w:rsidRPr="006301E4">
        <w:rPr>
          <w:rFonts w:cs="Arial"/>
          <w:sz w:val="24"/>
        </w:rPr>
        <w:t>одержатьоглавление,соответствующееихсмыслуисодержанию(длядокументов,содержащихструктурированные</w:t>
      </w:r>
      <w:r w:rsidR="00483463" w:rsidRPr="006301E4">
        <w:rPr>
          <w:rFonts w:cs="Arial"/>
          <w:sz w:val="24"/>
        </w:rPr>
        <w:t xml:space="preserve">по </w:t>
      </w:r>
      <w:r w:rsidR="00EF10A5" w:rsidRPr="006301E4">
        <w:rPr>
          <w:rFonts w:cs="Arial"/>
          <w:sz w:val="24"/>
        </w:rPr>
        <w:t>частям,главам,разделам(подразделам)данные)изакладки,обеспечивающиепереходыпооглавлениюи(или)ксодержащимсявтекстерисункамитаблицам.</w:t>
      </w:r>
    </w:p>
    <w:p w:rsidR="00EF10A5" w:rsidRPr="006301E4" w:rsidRDefault="00EF10A5" w:rsidP="00A62D6A">
      <w:pPr>
        <w:pStyle w:val="a3"/>
        <w:jc w:val="both"/>
        <w:rPr>
          <w:rFonts w:cs="Arial"/>
          <w:sz w:val="24"/>
        </w:rPr>
      </w:pPr>
      <w:r w:rsidRPr="006301E4">
        <w:rPr>
          <w:rFonts w:cs="Arial"/>
          <w:sz w:val="24"/>
        </w:rPr>
        <w:t>Документы,подлежащиепредставлениювформатахxls,xlsxилиods,формируютсяввидеотдельногодокумента,представляемоговэлектроннойформе.</w:t>
      </w:r>
    </w:p>
    <w:p w:rsidR="00EF10A5" w:rsidRPr="006301E4" w:rsidRDefault="00DC5F1C" w:rsidP="00A62D6A">
      <w:pPr>
        <w:tabs>
          <w:tab w:val="left" w:pos="1244"/>
          <w:tab w:val="left" w:pos="3720"/>
          <w:tab w:val="left" w:pos="5229"/>
          <w:tab w:val="left" w:pos="8763"/>
        </w:tabs>
        <w:rPr>
          <w:rFonts w:cs="Arial"/>
        </w:rPr>
      </w:pPr>
      <w:r w:rsidRPr="006301E4">
        <w:rPr>
          <w:rFonts w:cs="Arial"/>
        </w:rPr>
        <w:t xml:space="preserve">2.8. Исчерпывающий перечень </w:t>
      </w:r>
      <w:r w:rsidR="00EF10A5" w:rsidRPr="006301E4">
        <w:rPr>
          <w:rFonts w:cs="Arial"/>
        </w:rPr>
        <w:t>документов,</w:t>
      </w:r>
      <w:r w:rsidRPr="006301E4">
        <w:rPr>
          <w:rFonts w:cs="Arial"/>
        </w:rPr>
        <w:t xml:space="preserve"> необходимых </w:t>
      </w:r>
      <w:r w:rsidR="00EF10A5" w:rsidRPr="006301E4">
        <w:rPr>
          <w:rFonts w:cs="Arial"/>
        </w:rPr>
        <w:t>дляпредоставленияуслуги,подлежащихпредставлениюзаявителемсамостоятельно:</w:t>
      </w:r>
    </w:p>
    <w:p w:rsidR="00EF10A5" w:rsidRPr="006301E4" w:rsidRDefault="00EF10A5" w:rsidP="00A62D6A">
      <w:pPr>
        <w:pStyle w:val="a3"/>
        <w:tabs>
          <w:tab w:val="left" w:pos="1894"/>
          <w:tab w:val="left" w:pos="3164"/>
          <w:tab w:val="left" w:pos="6194"/>
          <w:tab w:val="left" w:pos="7398"/>
          <w:tab w:val="left" w:pos="7794"/>
          <w:tab w:val="left" w:pos="9640"/>
        </w:tabs>
        <w:jc w:val="both"/>
        <w:rPr>
          <w:rFonts w:cs="Arial"/>
          <w:sz w:val="24"/>
        </w:rPr>
      </w:pPr>
      <w:r w:rsidRPr="006301E4">
        <w:rPr>
          <w:rFonts w:cs="Arial"/>
          <w:sz w:val="24"/>
        </w:rPr>
        <w:t>а)заявлениеовыдачеразрешениянастроительство,заявлениеовнесенииизменений,уведомление.ВслучаеихпредставлениявэлектроннойформепосредствомЕдиногопортала,</w:t>
      </w:r>
      <w:r w:rsidR="009B0405" w:rsidRPr="006301E4">
        <w:rPr>
          <w:rFonts w:cs="Arial"/>
          <w:sz w:val="24"/>
        </w:rPr>
        <w:t xml:space="preserve"> регионального </w:t>
      </w:r>
      <w:r w:rsidRPr="006301E4">
        <w:rPr>
          <w:rFonts w:cs="Arial"/>
          <w:sz w:val="24"/>
        </w:rPr>
        <w:t>порталав</w:t>
      </w:r>
      <w:r w:rsidR="009B0405" w:rsidRPr="006301E4">
        <w:rPr>
          <w:rFonts w:cs="Arial"/>
          <w:sz w:val="24"/>
        </w:rPr>
        <w:t xml:space="preserve"> соответствии </w:t>
      </w:r>
      <w:r w:rsidRPr="006301E4">
        <w:rPr>
          <w:rFonts w:cs="Arial"/>
          <w:sz w:val="24"/>
        </w:rPr>
        <w:t>сподпунктом"а"пункта2.4настоящегоАдминистративногорегламентауказанныеуведомлениязаполняютсяпутемвнесениясоответствующихсведенийвформунаЕдиномпортале,региональномпортале;</w:t>
      </w:r>
    </w:p>
    <w:p w:rsidR="006C32C7" w:rsidRPr="006301E4" w:rsidRDefault="00EF10A5" w:rsidP="00A62D6A">
      <w:pPr>
        <w:pStyle w:val="a3"/>
        <w:tabs>
          <w:tab w:val="left" w:pos="1745"/>
          <w:tab w:val="left" w:pos="1898"/>
          <w:tab w:val="left" w:pos="2225"/>
          <w:tab w:val="left" w:pos="2806"/>
          <w:tab w:val="left" w:pos="4533"/>
          <w:tab w:val="left" w:pos="4826"/>
          <w:tab w:val="left" w:pos="5843"/>
          <w:tab w:val="left" w:pos="6283"/>
          <w:tab w:val="left" w:pos="6692"/>
          <w:tab w:val="left" w:pos="6784"/>
          <w:tab w:val="left" w:pos="7220"/>
          <w:tab w:val="left" w:pos="7812"/>
          <w:tab w:val="left" w:pos="7875"/>
          <w:tab w:val="left" w:pos="9488"/>
        </w:tabs>
        <w:jc w:val="both"/>
        <w:rPr>
          <w:rFonts w:cs="Arial"/>
          <w:sz w:val="24"/>
        </w:rPr>
      </w:pPr>
      <w:r w:rsidRPr="006301E4">
        <w:rPr>
          <w:rFonts w:cs="Arial"/>
          <w:sz w:val="24"/>
        </w:rPr>
        <w:t>б)документ,удостоверяющий</w:t>
      </w:r>
      <w:r w:rsidR="006C32C7" w:rsidRPr="006301E4">
        <w:rPr>
          <w:rFonts w:cs="Arial"/>
          <w:sz w:val="24"/>
        </w:rPr>
        <w:t xml:space="preserve"> личность заявителя или</w:t>
      </w:r>
      <w:r w:rsidR="006C32C7" w:rsidRPr="006301E4">
        <w:rPr>
          <w:rFonts w:cs="Arial"/>
          <w:sz w:val="24"/>
        </w:rPr>
        <w:tab/>
      </w:r>
      <w:r w:rsidRPr="006301E4">
        <w:rPr>
          <w:rFonts w:cs="Arial"/>
          <w:sz w:val="24"/>
        </w:rPr>
        <w:t>представителязаявителя,в</w:t>
      </w:r>
    </w:p>
    <w:p w:rsidR="00EF10A5" w:rsidRPr="006301E4" w:rsidRDefault="00EF10A5" w:rsidP="00A62D6A">
      <w:pPr>
        <w:pStyle w:val="a3"/>
        <w:tabs>
          <w:tab w:val="left" w:pos="1745"/>
          <w:tab w:val="left" w:pos="1898"/>
          <w:tab w:val="left" w:pos="2225"/>
          <w:tab w:val="left" w:pos="2806"/>
          <w:tab w:val="left" w:pos="4533"/>
          <w:tab w:val="left" w:pos="4826"/>
          <w:tab w:val="left" w:pos="5843"/>
          <w:tab w:val="left" w:pos="6283"/>
          <w:tab w:val="left" w:pos="6692"/>
          <w:tab w:val="left" w:pos="6784"/>
          <w:tab w:val="left" w:pos="7220"/>
          <w:tab w:val="left" w:pos="7812"/>
          <w:tab w:val="left" w:pos="7875"/>
          <w:tab w:val="left" w:pos="9488"/>
        </w:tabs>
        <w:jc w:val="both"/>
        <w:rPr>
          <w:rFonts w:cs="Arial"/>
          <w:sz w:val="24"/>
        </w:rPr>
      </w:pPr>
      <w:r w:rsidRPr="006301E4">
        <w:rPr>
          <w:rFonts w:cs="Arial"/>
          <w:sz w:val="24"/>
        </w:rPr>
        <w:t>случаепредставлениязаявленияо</w:t>
      </w:r>
      <w:r w:rsidR="006C32C7" w:rsidRPr="006301E4">
        <w:rPr>
          <w:rFonts w:cs="Arial"/>
          <w:sz w:val="24"/>
        </w:rPr>
        <w:t xml:space="preserve"> выдаче</w:t>
      </w:r>
      <w:r w:rsidR="006C32C7" w:rsidRPr="006301E4">
        <w:rPr>
          <w:rFonts w:cs="Arial"/>
          <w:sz w:val="24"/>
        </w:rPr>
        <w:tab/>
        <w:t xml:space="preserve">разрешения </w:t>
      </w:r>
      <w:r w:rsidRPr="006301E4">
        <w:rPr>
          <w:rFonts w:cs="Arial"/>
          <w:sz w:val="24"/>
        </w:rPr>
        <w:t>настроительство,заявленияовнесенииизменений,уведомленияиприлагаемыхкнимдокументовпосредствомличногообращениявуполномоченныйоргангосударственнойвласти,органместногосамоуправления,втомчислечерезмногофункциональный центр,в организацию.</w:t>
      </w:r>
      <w:r w:rsidR="00165731" w:rsidRPr="006301E4">
        <w:rPr>
          <w:rFonts w:cs="Arial"/>
          <w:sz w:val="24"/>
        </w:rPr>
        <w:t xml:space="preserve">В случае представления </w:t>
      </w:r>
      <w:r w:rsidRPr="006301E4">
        <w:rPr>
          <w:rFonts w:cs="Arial"/>
          <w:sz w:val="24"/>
        </w:rPr>
        <w:t>документоввэлектроннойформепосредствомЕдиногопортала,региональногопорталавсоответствии с подпунктом "а" пункта 2.4 настоящего Административногорегламентапредставлениеуказанного документанетребуется;</w:t>
      </w:r>
    </w:p>
    <w:p w:rsidR="008C2329" w:rsidRPr="006301E4" w:rsidRDefault="00EF10A5" w:rsidP="00A62D6A">
      <w:pPr>
        <w:pStyle w:val="a3"/>
        <w:tabs>
          <w:tab w:val="left" w:pos="1767"/>
          <w:tab w:val="left" w:pos="2195"/>
          <w:tab w:val="left" w:pos="2955"/>
          <w:tab w:val="left" w:pos="3709"/>
          <w:tab w:val="left" w:pos="4645"/>
          <w:tab w:val="left" w:pos="4866"/>
          <w:tab w:val="left" w:pos="6307"/>
          <w:tab w:val="left" w:pos="6361"/>
          <w:tab w:val="left" w:pos="6391"/>
          <w:tab w:val="left" w:pos="6764"/>
          <w:tab w:val="left" w:pos="8149"/>
          <w:tab w:val="left" w:pos="8343"/>
          <w:tab w:val="left" w:pos="9589"/>
        </w:tabs>
        <w:jc w:val="both"/>
        <w:rPr>
          <w:rFonts w:cs="Arial"/>
          <w:sz w:val="24"/>
        </w:rPr>
      </w:pPr>
      <w:r w:rsidRPr="006301E4">
        <w:rPr>
          <w:rFonts w:cs="Arial"/>
          <w:sz w:val="24"/>
        </w:rPr>
        <w:t>в)документ,подтверждающийполномочия</w:t>
      </w:r>
      <w:r w:rsidRPr="006301E4">
        <w:rPr>
          <w:rFonts w:cs="Arial"/>
          <w:sz w:val="24"/>
        </w:rPr>
        <w:tab/>
        <w:t>представителязаявителядействоватьотименизаявителя(вслучаеобращениязаполучениемуслугипредставителязаявителя).ВслучаепредставлениядокументоввэлектроннойформепосредствомЕдиногопортала,региональногопорталавсоответствиисподпунктом"а"пункта2.4настоящего Административного регламента указанныйдокумент,выданный</w:t>
      </w:r>
      <w:r w:rsidRPr="006301E4">
        <w:rPr>
          <w:rFonts w:cs="Arial"/>
          <w:sz w:val="24"/>
        </w:rPr>
        <w:tab/>
        <w:t>заявителем,являющимся</w:t>
      </w:r>
    </w:p>
    <w:p w:rsidR="00EF10A5" w:rsidRPr="006301E4" w:rsidRDefault="008C2329" w:rsidP="00A62D6A">
      <w:pPr>
        <w:pStyle w:val="a3"/>
        <w:tabs>
          <w:tab w:val="left" w:pos="1767"/>
          <w:tab w:val="left" w:pos="2195"/>
          <w:tab w:val="left" w:pos="2955"/>
          <w:tab w:val="left" w:pos="3709"/>
          <w:tab w:val="left" w:pos="4645"/>
          <w:tab w:val="left" w:pos="4866"/>
          <w:tab w:val="left" w:pos="6307"/>
          <w:tab w:val="left" w:pos="6361"/>
          <w:tab w:val="left" w:pos="6391"/>
          <w:tab w:val="left" w:pos="6764"/>
          <w:tab w:val="left" w:pos="8149"/>
          <w:tab w:val="left" w:pos="8343"/>
          <w:tab w:val="left" w:pos="9589"/>
        </w:tabs>
        <w:jc w:val="both"/>
        <w:rPr>
          <w:rFonts w:cs="Arial"/>
          <w:sz w:val="24"/>
        </w:rPr>
      </w:pPr>
      <w:r w:rsidRPr="006301E4">
        <w:rPr>
          <w:rFonts w:cs="Arial"/>
          <w:sz w:val="24"/>
        </w:rPr>
        <w:t xml:space="preserve">юридическим </w:t>
      </w:r>
      <w:r w:rsidR="00EF10A5" w:rsidRPr="006301E4">
        <w:rPr>
          <w:rFonts w:cs="Arial"/>
          <w:sz w:val="24"/>
        </w:rPr>
        <w:t>лицом,удостоверяетсяусиленнойквалифицированнойэлектроннойподписьюили</w:t>
      </w:r>
      <w:r w:rsidRPr="006301E4">
        <w:rPr>
          <w:rFonts w:cs="Arial"/>
          <w:sz w:val="24"/>
        </w:rPr>
        <w:t xml:space="preserve"> усиленной </w:t>
      </w:r>
      <w:r w:rsidR="00EF10A5" w:rsidRPr="006301E4">
        <w:rPr>
          <w:rFonts w:cs="Arial"/>
          <w:sz w:val="24"/>
        </w:rPr>
        <w:t>н</w:t>
      </w:r>
      <w:r w:rsidRPr="006301E4">
        <w:rPr>
          <w:rFonts w:cs="Arial"/>
          <w:sz w:val="24"/>
        </w:rPr>
        <w:t xml:space="preserve">еквалифицированной электронной </w:t>
      </w:r>
      <w:r w:rsidR="005D75C2" w:rsidRPr="006301E4">
        <w:rPr>
          <w:rFonts w:cs="Arial"/>
          <w:sz w:val="24"/>
        </w:rPr>
        <w:t xml:space="preserve">подписью </w:t>
      </w:r>
      <w:r w:rsidR="00EF10A5" w:rsidRPr="006301E4">
        <w:rPr>
          <w:rFonts w:cs="Arial"/>
          <w:sz w:val="24"/>
        </w:rPr>
        <w:t>правомочногодолжностного лица такого юридического лица,а документ,выданный заявителем,являющимсяфизическимлицом,усиленнойквалифицированнойэлектроннойподписьюнотариуса;</w:t>
      </w:r>
    </w:p>
    <w:p w:rsidR="00EF10A5" w:rsidRPr="006301E4" w:rsidRDefault="00EF10A5" w:rsidP="00A62D6A">
      <w:pPr>
        <w:pStyle w:val="a3"/>
        <w:tabs>
          <w:tab w:val="left" w:pos="3991"/>
          <w:tab w:val="left" w:pos="5161"/>
          <w:tab w:val="left" w:pos="6822"/>
          <w:tab w:val="left" w:pos="8370"/>
        </w:tabs>
        <w:jc w:val="both"/>
        <w:rPr>
          <w:rFonts w:cs="Arial"/>
          <w:sz w:val="24"/>
        </w:rPr>
      </w:pPr>
      <w:r w:rsidRPr="006301E4">
        <w:rPr>
          <w:rFonts w:cs="Arial"/>
          <w:sz w:val="24"/>
        </w:rPr>
        <w:t>г)согласиевсехправообладателейобъектакапитальногостроительствавслучаереконструкциитакогообъекта,заисключениемуказанныхвпункте6</w:t>
      </w:r>
      <w:r w:rsidRPr="006301E4">
        <w:rPr>
          <w:rFonts w:cs="Arial"/>
          <w:sz w:val="24"/>
          <w:vertAlign w:val="superscript"/>
        </w:rPr>
        <w:t>2</w:t>
      </w:r>
      <w:r w:rsidRPr="006301E4">
        <w:rPr>
          <w:rFonts w:cs="Arial"/>
          <w:sz w:val="24"/>
        </w:rPr>
        <w:t>части7статьи51</w:t>
      </w:r>
      <w:hyperlink r:id="rId21" w:tooltip="Градостроительного кодекса" w:history="1">
        <w:r w:rsidR="00F74C05" w:rsidRPr="00A62D6A">
          <w:rPr>
            <w:rStyle w:val="ac"/>
            <w:rFonts w:cs="Arial"/>
            <w:sz w:val="24"/>
          </w:rPr>
          <w:t>Градостроительного кодекса</w:t>
        </w:r>
      </w:hyperlink>
      <w:r w:rsidR="00F74C05" w:rsidRPr="006301E4">
        <w:rPr>
          <w:rFonts w:cs="Arial"/>
          <w:sz w:val="24"/>
        </w:rPr>
        <w:t xml:space="preserve"> Российской </w:t>
      </w:r>
      <w:r w:rsidRPr="006301E4">
        <w:rPr>
          <w:rFonts w:cs="Arial"/>
          <w:sz w:val="24"/>
        </w:rPr>
        <w:t>Федерации</w:t>
      </w:r>
      <w:r w:rsidRPr="006301E4">
        <w:rPr>
          <w:rFonts w:cs="Arial"/>
          <w:sz w:val="24"/>
        </w:rPr>
        <w:tab/>
        <w:t>случаевреконструкциимногоквартирногодома(вслучаепредставлениязаявленияовыдачеразрешениянастроительство,заявленияовнесенииизменений(заисключением</w:t>
      </w:r>
      <w:r w:rsidR="00C80773" w:rsidRPr="006301E4">
        <w:rPr>
          <w:rFonts w:cs="Arial"/>
          <w:sz w:val="24"/>
        </w:rPr>
        <w:tab/>
        <w:t xml:space="preserve">заявления </w:t>
      </w:r>
      <w:r w:rsidRPr="006301E4">
        <w:rPr>
          <w:rFonts w:cs="Arial"/>
          <w:sz w:val="24"/>
        </w:rPr>
        <w:t>о</w:t>
      </w:r>
      <w:r w:rsidR="00C80773" w:rsidRPr="006301E4">
        <w:rPr>
          <w:rFonts w:cs="Arial"/>
          <w:sz w:val="24"/>
        </w:rPr>
        <w:t xml:space="preserve">внесении </w:t>
      </w:r>
      <w:r w:rsidRPr="006301E4">
        <w:rPr>
          <w:rFonts w:cs="Arial"/>
          <w:sz w:val="24"/>
        </w:rPr>
        <w:t>измененийвсвязи</w:t>
      </w:r>
      <w:r w:rsidR="00C80773" w:rsidRPr="006301E4">
        <w:rPr>
          <w:rFonts w:cs="Arial"/>
          <w:sz w:val="24"/>
        </w:rPr>
        <w:t xml:space="preserve"> с </w:t>
      </w:r>
      <w:r w:rsidRPr="006301E4">
        <w:rPr>
          <w:rFonts w:cs="Arial"/>
          <w:sz w:val="24"/>
        </w:rPr>
        <w:t>необходимостьюпродлениясрокадействияразрешения настроительство);</w:t>
      </w:r>
    </w:p>
    <w:p w:rsidR="00EF10A5" w:rsidRPr="006301E4" w:rsidRDefault="00EF10A5" w:rsidP="00A62D6A">
      <w:pPr>
        <w:pStyle w:val="a3"/>
        <w:tabs>
          <w:tab w:val="left" w:pos="2250"/>
          <w:tab w:val="left" w:pos="3953"/>
          <w:tab w:val="left" w:pos="5770"/>
          <w:tab w:val="left" w:pos="7045"/>
          <w:tab w:val="left" w:pos="8257"/>
          <w:tab w:val="left" w:pos="9901"/>
        </w:tabs>
        <w:jc w:val="both"/>
        <w:rPr>
          <w:rFonts w:cs="Arial"/>
          <w:sz w:val="24"/>
        </w:rPr>
      </w:pPr>
      <w:r w:rsidRPr="006301E4">
        <w:rPr>
          <w:rFonts w:cs="Arial"/>
          <w:sz w:val="24"/>
        </w:rPr>
        <w:t>д)решениеобщегособраниясобственниковпомещенийимашино-мествмногоквартирномдоме,принятоевсоответствиисжилищнымзаконодательствомвслучаереконструкциимногоквартирногодома,или,есливрезультатетакойреконструкци</w:t>
      </w:r>
      <w:r w:rsidRPr="006301E4">
        <w:rPr>
          <w:rFonts w:cs="Arial"/>
          <w:sz w:val="24"/>
        </w:rPr>
        <w:lastRenderedPageBreak/>
        <w:t>ипроизойдетуменьшениеразмера</w:t>
      </w:r>
      <w:r w:rsidRPr="006301E4">
        <w:rPr>
          <w:rFonts w:cs="Arial"/>
          <w:sz w:val="24"/>
        </w:rPr>
        <w:tab/>
        <w:t>общегоимущества</w:t>
      </w:r>
      <w:r w:rsidRPr="006301E4">
        <w:rPr>
          <w:rFonts w:cs="Arial"/>
          <w:sz w:val="24"/>
        </w:rPr>
        <w:tab/>
      </w:r>
      <w:r w:rsidRPr="006301E4">
        <w:rPr>
          <w:rFonts w:cs="Arial"/>
          <w:spacing w:val="-1"/>
          <w:sz w:val="24"/>
        </w:rPr>
        <w:t>в</w:t>
      </w:r>
      <w:r w:rsidRPr="006301E4">
        <w:rPr>
          <w:rFonts w:cs="Arial"/>
          <w:sz w:val="24"/>
        </w:rPr>
        <w:t>многоквартирномдоме,согласиевсехсобственниковпомещенийимашино-мествмногоквартирномдоме(вслучаепредставлениязаявленияовыдачеразрешениянастроительство,заявленияовнесенииизменений(заисключениемзаявленияовнесенииизмененийвсвязиснеобходимостьюпродлениясрокадействияразрешениянастроительство).</w:t>
      </w:r>
    </w:p>
    <w:p w:rsidR="00EF10A5" w:rsidRPr="006301E4" w:rsidRDefault="00EF10A5" w:rsidP="00A62D6A">
      <w:pPr>
        <w:pStyle w:val="a3"/>
        <w:tabs>
          <w:tab w:val="left" w:pos="567"/>
        </w:tabs>
        <w:jc w:val="both"/>
        <w:rPr>
          <w:rFonts w:cs="Arial"/>
          <w:sz w:val="24"/>
        </w:rPr>
      </w:pPr>
      <w:r w:rsidRPr="006301E4">
        <w:rPr>
          <w:rFonts w:cs="Arial"/>
          <w:sz w:val="24"/>
        </w:rPr>
        <w:t>2.9. Перечень документов, необходимых для получения муниципальной услуги (кроме случая необходимости внесения изменений в разрешение на строительство исключительно в связи с продлением срока действия такого разрешения), запрашиваемых с использованием системы межведомственного взаимодействия:</w:t>
      </w:r>
    </w:p>
    <w:p w:rsidR="00EF10A5" w:rsidRPr="006301E4" w:rsidRDefault="00EF10A5" w:rsidP="00A62D6A">
      <w:pPr>
        <w:pStyle w:val="121"/>
        <w:ind w:left="0" w:right="0"/>
        <w:jc w:val="both"/>
        <w:rPr>
          <w:rFonts w:cs="Arial"/>
          <w:b w:val="0"/>
          <w:szCs w:val="24"/>
        </w:rPr>
      </w:pPr>
      <w:r w:rsidRPr="006301E4">
        <w:rPr>
          <w:rFonts w:cs="Arial"/>
          <w:b w:val="0"/>
          <w:szCs w:val="24"/>
        </w:rPr>
        <w:t xml:space="preserve">1) </w:t>
      </w:r>
      <w:r w:rsidRPr="006301E4">
        <w:rPr>
          <w:rFonts w:cs="Arial"/>
          <w:b w:val="0"/>
          <w:color w:val="000000"/>
          <w:szCs w:val="24"/>
          <w:shd w:val="clear" w:color="auto" w:fill="FFFFF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2" w:anchor="dst3192" w:history="1">
        <w:r w:rsidRPr="006301E4">
          <w:rPr>
            <w:rStyle w:val="ac"/>
            <w:rFonts w:cs="Arial"/>
            <w:b w:val="0"/>
            <w:color w:val="auto"/>
            <w:szCs w:val="24"/>
            <w:shd w:val="clear" w:color="auto" w:fill="FFFFFF"/>
          </w:rPr>
          <w:t>частью 1.1 статьи 57.3</w:t>
        </w:r>
      </w:hyperlink>
      <w:r w:rsidRPr="006301E4">
        <w:rPr>
          <w:rFonts w:cs="Arial"/>
          <w:b w:val="0"/>
          <w:szCs w:val="24"/>
          <w:shd w:val="clear" w:color="auto" w:fill="FFFFFF"/>
        </w:rPr>
        <w:t> </w:t>
      </w:r>
      <w:hyperlink r:id="rId23" w:tooltip="Градостроительного кодекса" w:history="1">
        <w:r w:rsidRPr="006301E4">
          <w:rPr>
            <w:rStyle w:val="ac"/>
            <w:rFonts w:cs="Arial"/>
            <w:b w:val="0"/>
            <w:color w:val="auto"/>
            <w:szCs w:val="24"/>
            <w:shd w:val="clear" w:color="auto" w:fill="FFFFFF"/>
          </w:rPr>
          <w:t>Градостроительного Кодекса</w:t>
        </w:r>
      </w:hyperlink>
      <w:r w:rsidRPr="006301E4">
        <w:rPr>
          <w:rFonts w:cs="Arial"/>
          <w:b w:val="0"/>
          <w:szCs w:val="24"/>
        </w:rPr>
        <w:t>.</w:t>
      </w:r>
    </w:p>
    <w:p w:rsidR="00EF10A5" w:rsidRPr="006301E4" w:rsidRDefault="00EF10A5" w:rsidP="00A62D6A">
      <w:pPr>
        <w:pStyle w:val="121"/>
        <w:ind w:left="0" w:right="0"/>
        <w:jc w:val="both"/>
        <w:rPr>
          <w:rFonts w:cs="Arial"/>
          <w:b w:val="0"/>
          <w:szCs w:val="24"/>
        </w:rPr>
      </w:pPr>
      <w:r w:rsidRPr="006301E4">
        <w:rPr>
          <w:rFonts w:cs="Arial"/>
          <w:b w:val="0"/>
          <w:szCs w:val="24"/>
        </w:rPr>
        <w:t xml:space="preserve">В соответствии с частью 7.2 статьи 51 </w:t>
      </w:r>
      <w:hyperlink r:id="rId24" w:tooltip="Градостроительного кодекса" w:history="1">
        <w:r w:rsidRPr="00A62D6A">
          <w:rPr>
            <w:rStyle w:val="ac"/>
            <w:rFonts w:cs="Arial"/>
            <w:b w:val="0"/>
            <w:szCs w:val="24"/>
          </w:rPr>
          <w:t>Градостроительного кодекса</w:t>
        </w:r>
      </w:hyperlink>
      <w:r w:rsidRPr="006301E4">
        <w:rPr>
          <w:rFonts w:cs="Arial"/>
          <w:b w:val="0"/>
          <w:szCs w:val="24"/>
        </w:rPr>
        <w:t xml:space="preserve"> РФ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F10A5" w:rsidRPr="006301E4" w:rsidRDefault="00EF10A5" w:rsidP="00A62D6A">
      <w:pPr>
        <w:pStyle w:val="121"/>
        <w:ind w:left="0" w:right="0"/>
        <w:jc w:val="both"/>
        <w:rPr>
          <w:rFonts w:cs="Arial"/>
          <w:b w:val="0"/>
          <w:szCs w:val="24"/>
        </w:rPr>
      </w:pPr>
      <w:r w:rsidRPr="006301E4">
        <w:rPr>
          <w:rFonts w:cs="Arial"/>
          <w:b w:val="0"/>
          <w:szCs w:val="24"/>
        </w:rPr>
        <w:t>2)</w:t>
      </w:r>
      <w:r w:rsidRPr="006301E4">
        <w:rPr>
          <w:rFonts w:cs="Arial"/>
          <w:b w:val="0"/>
          <w:color w:val="000000"/>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5" w:anchor="dst100014" w:history="1">
        <w:r w:rsidRPr="006301E4">
          <w:rPr>
            <w:rStyle w:val="ac"/>
            <w:rFonts w:cs="Arial"/>
            <w:b w:val="0"/>
            <w:color w:val="auto"/>
            <w:szCs w:val="24"/>
            <w:shd w:val="clear" w:color="auto" w:fill="FFFFFF"/>
          </w:rPr>
          <w:t>случаев</w:t>
        </w:r>
      </w:hyperlink>
      <w:r w:rsidRPr="006301E4">
        <w:rPr>
          <w:rFonts w:cs="Arial"/>
          <w:b w:val="0"/>
          <w:szCs w:val="24"/>
          <w:shd w:val="clear" w:color="auto" w:fill="FFFFFF"/>
        </w:rPr>
        <w:t>,</w:t>
      </w:r>
      <w:r w:rsidRPr="006301E4">
        <w:rPr>
          <w:rFonts w:cs="Arial"/>
          <w:b w:val="0"/>
          <w:color w:val="000000"/>
          <w:szCs w:val="24"/>
          <w:shd w:val="clear" w:color="auto" w:fill="FFFFFF"/>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F10A5" w:rsidRPr="006301E4" w:rsidRDefault="00EF10A5" w:rsidP="00A62D6A">
      <w:pPr>
        <w:pStyle w:val="121"/>
        <w:ind w:left="0" w:right="0"/>
        <w:jc w:val="both"/>
        <w:rPr>
          <w:rFonts w:cs="Arial"/>
          <w:b w:val="0"/>
          <w:szCs w:val="24"/>
        </w:rPr>
      </w:pPr>
      <w:r w:rsidRPr="006301E4">
        <w:rPr>
          <w:rFonts w:cs="Arial"/>
          <w:b w:val="0"/>
          <w:szCs w:val="24"/>
        </w:rPr>
        <w:t xml:space="preserve">3) результаты инженерных изысканий и следующие материалы, содержащиеся в утвержденной в соответствии с частью 15 статьи 48 </w:t>
      </w:r>
      <w:hyperlink r:id="rId26" w:tooltip="Градостроительного кодекса" w:history="1">
        <w:r w:rsidRPr="00A62D6A">
          <w:rPr>
            <w:rStyle w:val="ac"/>
            <w:rFonts w:cs="Arial"/>
            <w:b w:val="0"/>
            <w:szCs w:val="24"/>
          </w:rPr>
          <w:t>Градостроительного Кодекса</w:t>
        </w:r>
      </w:hyperlink>
      <w:r w:rsidRPr="006301E4">
        <w:rPr>
          <w:rFonts w:cs="Arial"/>
          <w:b w:val="0"/>
          <w:szCs w:val="24"/>
        </w:rPr>
        <w:t xml:space="preserve"> РФ проектной документации:</w:t>
      </w:r>
    </w:p>
    <w:p w:rsidR="00EF10A5" w:rsidRPr="006301E4" w:rsidRDefault="00EF10A5" w:rsidP="00A62D6A">
      <w:pPr>
        <w:pStyle w:val="121"/>
        <w:ind w:left="0" w:right="0"/>
        <w:jc w:val="both"/>
        <w:rPr>
          <w:rFonts w:cs="Arial"/>
          <w:b w:val="0"/>
          <w:szCs w:val="24"/>
        </w:rPr>
      </w:pPr>
      <w:r w:rsidRPr="006301E4">
        <w:rPr>
          <w:rFonts w:cs="Arial"/>
          <w:b w:val="0"/>
          <w:szCs w:val="24"/>
        </w:rPr>
        <w:t>а) пояснительная записка;</w:t>
      </w:r>
    </w:p>
    <w:p w:rsidR="00EF10A5" w:rsidRPr="006301E4" w:rsidRDefault="00EF10A5" w:rsidP="00A62D6A">
      <w:pPr>
        <w:pStyle w:val="121"/>
        <w:ind w:left="0" w:right="0"/>
        <w:jc w:val="both"/>
        <w:rPr>
          <w:rFonts w:cs="Arial"/>
          <w:b w:val="0"/>
          <w:szCs w:val="24"/>
        </w:rPr>
      </w:pPr>
      <w:r w:rsidRPr="006301E4">
        <w:rPr>
          <w:rFonts w:cs="Arial"/>
          <w:b w:val="0"/>
          <w:szCs w:val="24"/>
        </w:rPr>
        <w:t>б)схема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10A5" w:rsidRPr="006301E4" w:rsidRDefault="00EF10A5" w:rsidP="00A62D6A">
      <w:pPr>
        <w:pStyle w:val="121"/>
        <w:ind w:left="0" w:right="0"/>
        <w:jc w:val="both"/>
        <w:rPr>
          <w:rFonts w:cs="Arial"/>
          <w:b w:val="0"/>
          <w:szCs w:val="24"/>
        </w:rPr>
      </w:pPr>
      <w:r w:rsidRPr="006301E4">
        <w:rPr>
          <w:rFonts w:cs="Arial"/>
          <w:b w:val="0"/>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10A5" w:rsidRPr="006301E4" w:rsidRDefault="00EF10A5" w:rsidP="00A62D6A">
      <w:pPr>
        <w:pStyle w:val="121"/>
        <w:ind w:left="0" w:right="0"/>
        <w:jc w:val="both"/>
        <w:rPr>
          <w:rFonts w:cs="Arial"/>
          <w:b w:val="0"/>
          <w:szCs w:val="24"/>
        </w:rPr>
      </w:pPr>
      <w:r w:rsidRPr="006301E4">
        <w:rPr>
          <w:rFonts w:cs="Arial"/>
          <w:b w:val="0"/>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6301E4">
        <w:rPr>
          <w:rFonts w:cs="Arial"/>
          <w:b w:val="0"/>
          <w:szCs w:val="24"/>
        </w:rPr>
        <w:lastRenderedPageBreak/>
        <w:t>частей для строительства, реконструкции других объектов капитального строительства);</w:t>
      </w:r>
    </w:p>
    <w:p w:rsidR="00EF10A5" w:rsidRPr="006301E4" w:rsidRDefault="00EF10A5" w:rsidP="00A62D6A">
      <w:pPr>
        <w:pStyle w:val="121"/>
        <w:ind w:left="0" w:right="0"/>
        <w:jc w:val="both"/>
        <w:rPr>
          <w:rFonts w:cs="Arial"/>
          <w:b w:val="0"/>
          <w:szCs w:val="24"/>
        </w:rPr>
      </w:pPr>
      <w:r w:rsidRPr="006301E4">
        <w:rPr>
          <w:rFonts w:cs="Arial"/>
          <w:b w:val="0"/>
          <w:szCs w:val="24"/>
        </w:rPr>
        <w:t xml:space="preserve">4) </w:t>
      </w:r>
      <w:r w:rsidRPr="006301E4">
        <w:rPr>
          <w:rFonts w:cs="Arial"/>
          <w:b w:val="0"/>
          <w:szCs w:val="24"/>
          <w:shd w:val="clear" w:color="auto" w:fill="FFFFFF"/>
        </w:rPr>
        <w:t>положительное заключение экспертизы проектной документации (в части соответствия проектной документации требованиям, указанным в </w:t>
      </w:r>
      <w:hyperlink r:id="rId27" w:anchor="dst2910" w:history="1">
        <w:r w:rsidRPr="006301E4">
          <w:rPr>
            <w:rStyle w:val="ac"/>
            <w:rFonts w:cs="Arial"/>
            <w:b w:val="0"/>
            <w:color w:val="auto"/>
            <w:szCs w:val="24"/>
            <w:shd w:val="clear" w:color="auto" w:fill="FFFFFF"/>
          </w:rPr>
          <w:t>пункте 1 части 5 статьи 49</w:t>
        </w:r>
      </w:hyperlink>
      <w:r w:rsidRPr="006301E4">
        <w:rPr>
          <w:rFonts w:cs="Arial"/>
          <w:b w:val="0"/>
          <w:szCs w:val="24"/>
          <w:shd w:val="clear" w:color="auto" w:fill="FFFFFF"/>
        </w:rPr>
        <w:t> </w:t>
      </w:r>
      <w:hyperlink r:id="rId28" w:tooltip="Градостроительного кодекса" w:history="1">
        <w:r w:rsidRPr="00A62D6A">
          <w:rPr>
            <w:rStyle w:val="ac"/>
            <w:rFonts w:cs="Arial"/>
            <w:b w:val="0"/>
            <w:szCs w:val="24"/>
            <w:shd w:val="clear" w:color="auto" w:fill="FFFFFF"/>
          </w:rPr>
          <w:t>Градостроительного Кодекса</w:t>
        </w:r>
      </w:hyperlink>
      <w:r w:rsidRPr="006301E4">
        <w:rPr>
          <w:rFonts w:cs="Arial"/>
          <w:b w:val="0"/>
          <w:szCs w:val="24"/>
          <w:shd w:val="clear" w:color="auto" w:fill="FFFFFF"/>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9" w:anchor="dst448" w:history="1">
        <w:r w:rsidRPr="006301E4">
          <w:rPr>
            <w:rStyle w:val="ac"/>
            <w:rFonts w:cs="Arial"/>
            <w:b w:val="0"/>
            <w:color w:val="auto"/>
            <w:szCs w:val="24"/>
            <w:shd w:val="clear" w:color="auto" w:fill="FFFFFF"/>
          </w:rPr>
          <w:t>частью 12.1 статьи 48</w:t>
        </w:r>
      </w:hyperlink>
      <w:r w:rsidRPr="006301E4">
        <w:rPr>
          <w:rFonts w:cs="Arial"/>
          <w:b w:val="0"/>
          <w:szCs w:val="24"/>
          <w:shd w:val="clear" w:color="auto" w:fill="FFFFFF"/>
        </w:rPr>
        <w:t> </w:t>
      </w:r>
      <w:hyperlink r:id="rId30" w:tooltip="Градостроительного кодекса" w:history="1">
        <w:r w:rsidRPr="00A62D6A">
          <w:rPr>
            <w:rStyle w:val="ac"/>
            <w:rFonts w:cs="Arial"/>
            <w:b w:val="0"/>
            <w:szCs w:val="24"/>
            <w:shd w:val="clear" w:color="auto" w:fill="FFFFFF"/>
          </w:rPr>
          <w:t>Градостроительного Кодекса</w:t>
        </w:r>
      </w:hyperlink>
      <w:r w:rsidRPr="006301E4">
        <w:rPr>
          <w:rFonts w:cs="Arial"/>
          <w:b w:val="0"/>
          <w:szCs w:val="24"/>
          <w:shd w:val="clear" w:color="auto" w:fill="FFFFFF"/>
        </w:rPr>
        <w:t>), если такая проектная документация подлежит экспертизе в соответствии со </w:t>
      </w:r>
      <w:hyperlink r:id="rId31" w:anchor="dst101091" w:history="1">
        <w:r w:rsidRPr="006301E4">
          <w:rPr>
            <w:rStyle w:val="ac"/>
            <w:rFonts w:cs="Arial"/>
            <w:b w:val="0"/>
            <w:color w:val="auto"/>
            <w:szCs w:val="24"/>
            <w:shd w:val="clear" w:color="auto" w:fill="FFFFFF"/>
          </w:rPr>
          <w:t>статьей 49</w:t>
        </w:r>
      </w:hyperlink>
      <w:r w:rsidRPr="006301E4">
        <w:rPr>
          <w:rFonts w:cs="Arial"/>
          <w:b w:val="0"/>
          <w:szCs w:val="24"/>
          <w:shd w:val="clear" w:color="auto" w:fill="FFFFFF"/>
        </w:rPr>
        <w:t> </w:t>
      </w:r>
      <w:hyperlink r:id="rId32" w:tooltip="Градостроительного кодекса" w:history="1">
        <w:r w:rsidRPr="00A62D6A">
          <w:rPr>
            <w:rStyle w:val="ac"/>
            <w:rFonts w:cs="Arial"/>
            <w:b w:val="0"/>
            <w:szCs w:val="24"/>
            <w:shd w:val="clear" w:color="auto" w:fill="FFFFFF"/>
          </w:rPr>
          <w:t>Градостроительного Кодекса</w:t>
        </w:r>
      </w:hyperlink>
      <w:r w:rsidRPr="006301E4">
        <w:rPr>
          <w:rFonts w:cs="Arial"/>
          <w:b w:val="0"/>
          <w:szCs w:val="24"/>
          <w:shd w:val="clear" w:color="auto" w:fill="FFFFFF"/>
        </w:rPr>
        <w:t>, положительное заключение государственной экспертизы проектной документации в случаях, предусмотренных </w:t>
      </w:r>
      <w:hyperlink r:id="rId33" w:anchor="dst500" w:history="1">
        <w:r w:rsidRPr="006301E4">
          <w:rPr>
            <w:rStyle w:val="ac"/>
            <w:rFonts w:cs="Arial"/>
            <w:b w:val="0"/>
            <w:color w:val="auto"/>
            <w:szCs w:val="24"/>
            <w:shd w:val="clear" w:color="auto" w:fill="FFFFFF"/>
          </w:rPr>
          <w:t>частью 3.4 статьи 49</w:t>
        </w:r>
      </w:hyperlink>
      <w:r w:rsidRPr="006301E4">
        <w:rPr>
          <w:rFonts w:cs="Arial"/>
          <w:b w:val="0"/>
          <w:szCs w:val="24"/>
          <w:shd w:val="clear" w:color="auto" w:fill="FFFFFF"/>
        </w:rPr>
        <w:t> </w:t>
      </w:r>
      <w:hyperlink r:id="rId34" w:tooltip="Градостроительного кодекса" w:history="1">
        <w:r w:rsidRPr="00A62D6A">
          <w:rPr>
            <w:rStyle w:val="ac"/>
            <w:rFonts w:cs="Arial"/>
            <w:b w:val="0"/>
            <w:szCs w:val="24"/>
            <w:shd w:val="clear" w:color="auto" w:fill="FFFFFF"/>
          </w:rPr>
          <w:t>Градостроительного Кодекса</w:t>
        </w:r>
      </w:hyperlink>
      <w:r w:rsidRPr="006301E4">
        <w:rPr>
          <w:rFonts w:cs="Arial"/>
          <w:b w:val="0"/>
          <w:szCs w:val="24"/>
          <w:shd w:val="clear" w:color="auto" w:fill="FFFFFF"/>
        </w:rPr>
        <w:t>, положительное заключение государственной экологической экспертизы проектной документации в случаях, предусмотренных </w:t>
      </w:r>
      <w:hyperlink r:id="rId35" w:anchor="dst101402" w:history="1">
        <w:r w:rsidRPr="006301E4">
          <w:rPr>
            <w:rStyle w:val="ac"/>
            <w:rFonts w:cs="Arial"/>
            <w:b w:val="0"/>
            <w:color w:val="auto"/>
            <w:szCs w:val="24"/>
            <w:shd w:val="clear" w:color="auto" w:fill="FFFFFF"/>
          </w:rPr>
          <w:t>частью 6 статьи 49</w:t>
        </w:r>
      </w:hyperlink>
      <w:r w:rsidRPr="006301E4">
        <w:rPr>
          <w:rFonts w:cs="Arial"/>
          <w:b w:val="0"/>
          <w:szCs w:val="24"/>
          <w:shd w:val="clear" w:color="auto" w:fill="FFFFFF"/>
        </w:rPr>
        <w:t> </w:t>
      </w:r>
      <w:hyperlink r:id="rId36" w:tooltip="Градостроительного кодекса" w:history="1">
        <w:r w:rsidRPr="006301E4">
          <w:rPr>
            <w:rStyle w:val="ac"/>
            <w:rFonts w:cs="Arial"/>
            <w:b w:val="0"/>
            <w:color w:val="auto"/>
            <w:szCs w:val="24"/>
            <w:shd w:val="clear" w:color="auto" w:fill="FFFFFF"/>
          </w:rPr>
          <w:t>Градостроительного Кодекса</w:t>
        </w:r>
      </w:hyperlink>
      <w:r w:rsidRPr="006301E4">
        <w:rPr>
          <w:rFonts w:cs="Arial"/>
          <w:b w:val="0"/>
          <w:szCs w:val="24"/>
        </w:rPr>
        <w:t>;</w:t>
      </w:r>
    </w:p>
    <w:p w:rsidR="00EF10A5" w:rsidRPr="006301E4" w:rsidRDefault="00EF10A5" w:rsidP="00A62D6A">
      <w:pPr>
        <w:pStyle w:val="121"/>
        <w:ind w:left="0" w:right="0"/>
        <w:jc w:val="both"/>
        <w:rPr>
          <w:rFonts w:cs="Arial"/>
          <w:b w:val="0"/>
          <w:szCs w:val="24"/>
        </w:rPr>
      </w:pPr>
      <w:r w:rsidRPr="006301E4">
        <w:rPr>
          <w:rFonts w:cs="Arial"/>
          <w:b w:val="0"/>
          <w:szCs w:val="24"/>
        </w:rPr>
        <w:t xml:space="preserve">5) </w:t>
      </w:r>
      <w:r w:rsidRPr="006301E4">
        <w:rPr>
          <w:rFonts w:cs="Arial"/>
          <w:b w:val="0"/>
          <w:szCs w:val="24"/>
          <w:shd w:val="clear" w:color="auto" w:fill="FFFFF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7" w:anchor="dst100628" w:history="1">
        <w:r w:rsidRPr="006301E4">
          <w:rPr>
            <w:rStyle w:val="ac"/>
            <w:rFonts w:cs="Arial"/>
            <w:b w:val="0"/>
            <w:color w:val="auto"/>
            <w:szCs w:val="24"/>
            <w:shd w:val="clear" w:color="auto" w:fill="FFFFFF"/>
          </w:rPr>
          <w:t>статьей 40</w:t>
        </w:r>
      </w:hyperlink>
      <w:r w:rsidRPr="006301E4">
        <w:rPr>
          <w:rFonts w:cs="Arial"/>
          <w:b w:val="0"/>
          <w:szCs w:val="24"/>
          <w:shd w:val="clear" w:color="auto" w:fill="FFFFFF"/>
        </w:rPr>
        <w:t> </w:t>
      </w:r>
      <w:hyperlink r:id="rId38" w:tooltip="Градостроительного кодекса" w:history="1">
        <w:r w:rsidRPr="006301E4">
          <w:rPr>
            <w:rStyle w:val="ac"/>
            <w:rFonts w:cs="Arial"/>
            <w:b w:val="0"/>
            <w:color w:val="auto"/>
            <w:szCs w:val="24"/>
            <w:shd w:val="clear" w:color="auto" w:fill="FFFFFF"/>
          </w:rPr>
          <w:t>Градостроительного Кодекса</w:t>
        </w:r>
      </w:hyperlink>
      <w:r w:rsidRPr="006301E4">
        <w:rPr>
          <w:rFonts w:cs="Arial"/>
          <w:b w:val="0"/>
          <w:szCs w:val="24"/>
          <w:shd w:val="clear" w:color="auto" w:fill="FFFFFF"/>
        </w:rPr>
        <w:t>)</w:t>
      </w:r>
      <w:r w:rsidRPr="006301E4">
        <w:rPr>
          <w:rFonts w:cs="Arial"/>
          <w:b w:val="0"/>
          <w:szCs w:val="24"/>
        </w:rPr>
        <w:t>;</w:t>
      </w:r>
    </w:p>
    <w:p w:rsidR="00EF10A5" w:rsidRPr="006301E4" w:rsidRDefault="00EF10A5" w:rsidP="00A62D6A">
      <w:pPr>
        <w:pStyle w:val="121"/>
        <w:ind w:left="0" w:right="0"/>
        <w:jc w:val="both"/>
        <w:rPr>
          <w:rFonts w:cs="Arial"/>
          <w:b w:val="0"/>
          <w:szCs w:val="24"/>
        </w:rPr>
      </w:pPr>
      <w:r w:rsidRPr="006301E4">
        <w:rPr>
          <w:rFonts w:cs="Arial"/>
          <w:b w:val="0"/>
          <w:szCs w:val="24"/>
        </w:rPr>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F10A5" w:rsidRPr="006301E4" w:rsidRDefault="00EF10A5" w:rsidP="00A62D6A">
      <w:pPr>
        <w:pStyle w:val="121"/>
        <w:ind w:left="0" w:right="0"/>
        <w:jc w:val="both"/>
        <w:rPr>
          <w:rFonts w:cs="Arial"/>
          <w:b w:val="0"/>
          <w:szCs w:val="24"/>
        </w:rPr>
      </w:pPr>
      <w:r w:rsidRPr="006301E4">
        <w:rPr>
          <w:rFonts w:cs="Arial"/>
          <w:b w:val="0"/>
          <w:szCs w:val="24"/>
        </w:rPr>
        <w:t>7)</w:t>
      </w:r>
      <w:r w:rsidRPr="006301E4">
        <w:rPr>
          <w:rFonts w:cs="Arial"/>
          <w:b w:val="0"/>
          <w:color w:val="000000"/>
          <w:szCs w:val="24"/>
          <w:shd w:val="clear" w:color="auto" w:fill="FFFFFF"/>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91342" w:rsidRPr="006301E4" w:rsidRDefault="00B91342" w:rsidP="00A62D6A">
      <w:pPr>
        <w:pStyle w:val="121"/>
        <w:ind w:left="0" w:right="0"/>
        <w:jc w:val="both"/>
        <w:rPr>
          <w:rFonts w:cs="Arial"/>
          <w:b w:val="0"/>
          <w:szCs w:val="24"/>
        </w:rPr>
      </w:pPr>
    </w:p>
    <w:p w:rsidR="00EF10A5" w:rsidRPr="006301E4" w:rsidRDefault="00EF10A5" w:rsidP="00A62D6A">
      <w:pPr>
        <w:pStyle w:val="121"/>
        <w:ind w:left="0" w:right="0"/>
        <w:jc w:val="both"/>
        <w:rPr>
          <w:rFonts w:cs="Arial"/>
          <w:b w:val="0"/>
          <w:szCs w:val="24"/>
        </w:rPr>
      </w:pPr>
      <w:r w:rsidRPr="006301E4">
        <w:rPr>
          <w:rFonts w:cs="Arial"/>
          <w:b w:val="0"/>
          <w:szCs w:val="24"/>
        </w:rPr>
        <w:t>Указанные документы или их копии могут представлены заявителем по собственной инициативе.</w:t>
      </w:r>
    </w:p>
    <w:p w:rsidR="00EF10A5" w:rsidRPr="006301E4" w:rsidRDefault="00EF10A5" w:rsidP="00A62D6A">
      <w:pPr>
        <w:pStyle w:val="121"/>
        <w:ind w:left="0" w:right="0"/>
        <w:jc w:val="both"/>
        <w:rPr>
          <w:rFonts w:cs="Arial"/>
          <w:b w:val="0"/>
          <w:szCs w:val="24"/>
        </w:rPr>
      </w:pPr>
      <w:r w:rsidRPr="006301E4">
        <w:rPr>
          <w:rFonts w:cs="Arial"/>
          <w:b w:val="0"/>
          <w:szCs w:val="24"/>
        </w:rPr>
        <w:t xml:space="preserve">Документы, указанные в подпунктах 1, 2 и 3 настоящего пункта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заключений.(п.2.9 в ред. постановления </w:t>
      </w:r>
      <w:hyperlink r:id="rId39" w:tgtFrame="ChangingDocument" w:history="1">
        <w:r w:rsidRPr="006301E4">
          <w:rPr>
            <w:rStyle w:val="ac"/>
            <w:rFonts w:cs="Arial"/>
            <w:b w:val="0"/>
            <w:color w:val="auto"/>
            <w:szCs w:val="24"/>
          </w:rPr>
          <w:t>от 13.07.2023 № 813</w:t>
        </w:r>
      </w:hyperlink>
      <w:r w:rsidRPr="006301E4">
        <w:rPr>
          <w:rFonts w:cs="Arial"/>
          <w:b w:val="0"/>
          <w:szCs w:val="24"/>
        </w:rPr>
        <w:t>)</w:t>
      </w:r>
    </w:p>
    <w:p w:rsidR="00EF10A5" w:rsidRPr="006301E4" w:rsidRDefault="00EF10A5" w:rsidP="00A62D6A">
      <w:pPr>
        <w:tabs>
          <w:tab w:val="left" w:pos="1274"/>
          <w:tab w:val="left" w:pos="1384"/>
          <w:tab w:val="left" w:pos="3289"/>
          <w:tab w:val="left" w:pos="3989"/>
          <w:tab w:val="left" w:pos="4785"/>
          <w:tab w:val="left" w:pos="5131"/>
          <w:tab w:val="left" w:pos="7437"/>
          <w:tab w:val="left" w:pos="7497"/>
        </w:tabs>
        <w:rPr>
          <w:rFonts w:cs="Arial"/>
        </w:rPr>
      </w:pPr>
      <w:r w:rsidRPr="006301E4">
        <w:rPr>
          <w:rFonts w:cs="Arial"/>
        </w:rPr>
        <w:t>2.10.Документы,указанныевподпунктах"а","г"и"д"пункта2.9.1,подпункте"б"пункта2.9.5  настоящего Административного регламента,направляютсязаявителемсамостоятельно,еслиуказанныедокументы(ихкопииилисведения,содержащиесявних)отсутствуютвЕдиномгосударственномреестре</w:t>
      </w:r>
      <w:r w:rsidRPr="006301E4">
        <w:rPr>
          <w:rFonts w:cs="Arial"/>
        </w:rPr>
        <w:tab/>
        <w:t>недвижимостиили</w:t>
      </w:r>
      <w:r w:rsidR="003B3566" w:rsidRPr="006301E4">
        <w:rPr>
          <w:rFonts w:cs="Arial"/>
        </w:rPr>
        <w:t xml:space="preserve">едином государственном реестре </w:t>
      </w:r>
      <w:r w:rsidRPr="006301E4">
        <w:rPr>
          <w:rFonts w:cs="Arial"/>
          <w:spacing w:val="-1"/>
        </w:rPr>
        <w:t>заключений</w:t>
      </w:r>
      <w:r w:rsidRPr="006301E4">
        <w:rPr>
          <w:rFonts w:cs="Arial"/>
        </w:rPr>
        <w:t>экспертизыпроектнойдокументацииобъектовкапитальногостроительства.</w:t>
      </w:r>
    </w:p>
    <w:p w:rsidR="00EF10A5" w:rsidRPr="006301E4" w:rsidRDefault="00EF10A5" w:rsidP="00A62D6A">
      <w:pPr>
        <w:tabs>
          <w:tab w:val="left" w:pos="1085"/>
          <w:tab w:val="left" w:pos="1384"/>
          <w:tab w:val="left" w:pos="1431"/>
          <w:tab w:val="left" w:pos="2496"/>
          <w:tab w:val="left" w:pos="4117"/>
          <w:tab w:val="left" w:pos="4605"/>
          <w:tab w:val="left" w:pos="6867"/>
          <w:tab w:val="left" w:pos="8185"/>
        </w:tabs>
        <w:spacing w:before="75"/>
        <w:rPr>
          <w:rFonts w:cs="Arial"/>
        </w:rPr>
      </w:pPr>
      <w:r w:rsidRPr="006301E4">
        <w:rPr>
          <w:rFonts w:cs="Arial"/>
        </w:rPr>
        <w:t>2.11. Непредставление(несвоевременноепредставление)государственными</w:t>
      </w:r>
      <w:r w:rsidRPr="006301E4">
        <w:rPr>
          <w:rFonts w:cs="Arial"/>
          <w:spacing w:val="-1"/>
        </w:rPr>
        <w:t xml:space="preserve">органами </w:t>
      </w:r>
      <w:r w:rsidRPr="006301E4">
        <w:rPr>
          <w:rFonts w:cs="Arial"/>
          <w:spacing w:val="-1"/>
        </w:rPr>
        <w:lastRenderedPageBreak/>
        <w:t xml:space="preserve">власти,органами местного самоуправления,организациями </w:t>
      </w:r>
      <w:r w:rsidRPr="006301E4">
        <w:rPr>
          <w:rFonts w:cs="Arial"/>
        </w:rPr>
        <w:t>находящихсявихраспоряжениидокументов</w:t>
      </w:r>
      <w:r w:rsidR="00213E47" w:rsidRPr="006301E4">
        <w:rPr>
          <w:rFonts w:cs="Arial"/>
        </w:rPr>
        <w:t xml:space="preserve">информации </w:t>
      </w:r>
      <w:r w:rsidRPr="006301E4">
        <w:rPr>
          <w:rFonts w:cs="Arial"/>
        </w:rPr>
        <w:t>неможетявлятьсяоснованиемдляотказаввыдачеразрешения на строительство,вовнесенииизменений</w:t>
      </w:r>
      <w:r w:rsidRPr="006301E4">
        <w:rPr>
          <w:rFonts w:cs="Arial"/>
          <w:spacing w:val="-2"/>
        </w:rPr>
        <w:t>в</w:t>
      </w:r>
      <w:r w:rsidRPr="006301E4">
        <w:rPr>
          <w:rFonts w:cs="Arial"/>
        </w:rPr>
        <w:t>разрешениенастроительство.</w:t>
      </w:r>
    </w:p>
    <w:p w:rsidR="00EF10A5" w:rsidRPr="006301E4" w:rsidRDefault="00EF10A5" w:rsidP="00A62D6A">
      <w:pPr>
        <w:pStyle w:val="110"/>
        <w:ind w:left="0" w:right="0"/>
        <w:jc w:val="both"/>
        <w:rPr>
          <w:rFonts w:cs="Arial"/>
          <w:sz w:val="24"/>
          <w:szCs w:val="24"/>
        </w:rPr>
      </w:pPr>
      <w:r w:rsidRPr="006301E4">
        <w:rPr>
          <w:rFonts w:cs="Arial"/>
          <w:sz w:val="24"/>
          <w:szCs w:val="24"/>
        </w:rPr>
        <w:t>Срок и порядок регистрации запроса заявителя о предоставлениимуниципальнойуслуги,втомчислевэлектроннойформе</w:t>
      </w:r>
    </w:p>
    <w:p w:rsidR="00EF10A5" w:rsidRPr="006301E4" w:rsidRDefault="00213E47" w:rsidP="00A62D6A">
      <w:pPr>
        <w:tabs>
          <w:tab w:val="left" w:pos="1384"/>
          <w:tab w:val="left" w:pos="1506"/>
          <w:tab w:val="left" w:pos="1851"/>
          <w:tab w:val="left" w:pos="3084"/>
          <w:tab w:val="left" w:pos="3160"/>
          <w:tab w:val="left" w:pos="4490"/>
          <w:tab w:val="left" w:pos="4848"/>
          <w:tab w:val="left" w:pos="5918"/>
          <w:tab w:val="left" w:pos="7543"/>
          <w:tab w:val="left" w:pos="8036"/>
          <w:tab w:val="left" w:pos="8289"/>
        </w:tabs>
        <w:rPr>
          <w:rFonts w:cs="Arial"/>
        </w:rPr>
      </w:pPr>
      <w:r w:rsidRPr="006301E4">
        <w:rPr>
          <w:rFonts w:cs="Arial"/>
        </w:rPr>
        <w:t xml:space="preserve">2.12. Регистрация заявления </w:t>
      </w:r>
      <w:r w:rsidR="00EF10A5" w:rsidRPr="006301E4">
        <w:rPr>
          <w:rFonts w:cs="Arial"/>
        </w:rPr>
        <w:t>овыдачеразрешения</w:t>
      </w:r>
      <w:r w:rsidR="00EF10A5" w:rsidRPr="006301E4">
        <w:rPr>
          <w:rFonts w:cs="Arial"/>
        </w:rPr>
        <w:tab/>
        <w:t>настроительство,</w:t>
      </w:r>
      <w:r w:rsidRPr="006301E4">
        <w:rPr>
          <w:rFonts w:cs="Arial"/>
        </w:rPr>
        <w:t xml:space="preserve"> заявления</w:t>
      </w:r>
      <w:r w:rsidRPr="006301E4">
        <w:rPr>
          <w:rFonts w:cs="Arial"/>
        </w:rPr>
        <w:tab/>
        <w:t xml:space="preserve">о </w:t>
      </w:r>
      <w:r w:rsidR="00EF10A5" w:rsidRPr="006301E4">
        <w:rPr>
          <w:rFonts w:cs="Arial"/>
        </w:rPr>
        <w:t>внесенииизменений,уведомления,представленныхзаявителемуказанными в пункте2.4настоящего Административного регламента способами вуполномоченныйоргангосударственнойвласти,органместногосамоуправления,</w:t>
      </w:r>
      <w:r w:rsidR="00EF10A5" w:rsidRPr="006301E4">
        <w:rPr>
          <w:rFonts w:cs="Arial"/>
          <w:spacing w:val="-1"/>
        </w:rPr>
        <w:t>организацию,осуществляется</w:t>
      </w:r>
      <w:r w:rsidR="00EF10A5" w:rsidRPr="006301E4">
        <w:rPr>
          <w:rFonts w:cs="Arial"/>
        </w:rPr>
        <w:t>непозднееодногорабочегодня,следующегозаднемегополучения.</w:t>
      </w:r>
    </w:p>
    <w:p w:rsidR="00C721DD" w:rsidRPr="006301E4" w:rsidRDefault="00EF10A5" w:rsidP="00A62D6A">
      <w:pPr>
        <w:pStyle w:val="a3"/>
        <w:tabs>
          <w:tab w:val="left" w:pos="1966"/>
          <w:tab w:val="left" w:pos="2107"/>
          <w:tab w:val="left" w:pos="2767"/>
          <w:tab w:val="left" w:pos="3287"/>
          <w:tab w:val="left" w:pos="3618"/>
          <w:tab w:val="left" w:pos="3965"/>
          <w:tab w:val="left" w:pos="5059"/>
          <w:tab w:val="left" w:pos="5138"/>
          <w:tab w:val="left" w:pos="6584"/>
          <w:tab w:val="left" w:pos="6982"/>
          <w:tab w:val="left" w:pos="7389"/>
          <w:tab w:val="left" w:pos="8091"/>
          <w:tab w:val="left" w:pos="8637"/>
          <w:tab w:val="left" w:pos="9756"/>
        </w:tabs>
        <w:jc w:val="both"/>
        <w:rPr>
          <w:rFonts w:cs="Arial"/>
          <w:sz w:val="24"/>
        </w:rPr>
      </w:pPr>
      <w:r w:rsidRPr="006301E4">
        <w:rPr>
          <w:rFonts w:cs="Arial"/>
          <w:sz w:val="24"/>
        </w:rPr>
        <w:t>Вслучаепредставлениязаявленияовыдачеразрешениянастроительство,заявленияовнесенииизменений,уведомленияпосредствомЕдиногопортала,регионального</w:t>
      </w:r>
      <w:r w:rsidRPr="006301E4">
        <w:rPr>
          <w:rFonts w:cs="Arial"/>
          <w:sz w:val="24"/>
        </w:rPr>
        <w:tab/>
        <w:t>портала</w:t>
      </w:r>
    </w:p>
    <w:p w:rsidR="00BB21FB" w:rsidRPr="006301E4" w:rsidRDefault="00C721DD" w:rsidP="00A62D6A">
      <w:pPr>
        <w:pStyle w:val="a3"/>
        <w:tabs>
          <w:tab w:val="left" w:pos="1966"/>
          <w:tab w:val="left" w:pos="2107"/>
          <w:tab w:val="left" w:pos="2767"/>
          <w:tab w:val="left" w:pos="3287"/>
          <w:tab w:val="left" w:pos="3618"/>
          <w:tab w:val="left" w:pos="3965"/>
          <w:tab w:val="left" w:pos="5059"/>
          <w:tab w:val="left" w:pos="5138"/>
          <w:tab w:val="left" w:pos="6584"/>
          <w:tab w:val="left" w:pos="6982"/>
          <w:tab w:val="left" w:pos="7389"/>
          <w:tab w:val="left" w:pos="8091"/>
          <w:tab w:val="left" w:pos="8637"/>
          <w:tab w:val="left" w:pos="9756"/>
        </w:tabs>
        <w:jc w:val="both"/>
        <w:rPr>
          <w:rFonts w:cs="Arial"/>
          <w:sz w:val="24"/>
        </w:rPr>
      </w:pPr>
      <w:r w:rsidRPr="006301E4">
        <w:rPr>
          <w:rFonts w:cs="Arial"/>
          <w:sz w:val="24"/>
        </w:rPr>
        <w:t>и</w:t>
      </w:r>
      <w:r w:rsidR="00EF10A5" w:rsidRPr="006301E4">
        <w:rPr>
          <w:rFonts w:cs="Arial"/>
          <w:sz w:val="24"/>
        </w:rPr>
        <w:t>лиединойинформационн</w:t>
      </w:r>
      <w:r w:rsidR="00BB21FB" w:rsidRPr="006301E4">
        <w:rPr>
          <w:rFonts w:cs="Arial"/>
          <w:sz w:val="24"/>
        </w:rPr>
        <w:t>ой</w:t>
      </w:r>
      <w:r w:rsidR="00BB21FB" w:rsidRPr="006301E4">
        <w:rPr>
          <w:rFonts w:cs="Arial"/>
          <w:sz w:val="24"/>
        </w:rPr>
        <w:tab/>
        <w:t xml:space="preserve">системы </w:t>
      </w:r>
      <w:r w:rsidR="00EF10A5" w:rsidRPr="006301E4">
        <w:rPr>
          <w:rFonts w:cs="Arial"/>
          <w:sz w:val="24"/>
        </w:rPr>
        <w:t>жилищногостроительствавнерабочеговремениуполномоченногоорганагосударственной</w:t>
      </w:r>
      <w:r w:rsidR="00EF10A5" w:rsidRPr="006301E4">
        <w:rPr>
          <w:rFonts w:cs="Arial"/>
          <w:spacing w:val="-1"/>
          <w:sz w:val="24"/>
        </w:rPr>
        <w:t xml:space="preserve">власти,органа местного самоуправления,организации </w:t>
      </w:r>
      <w:r w:rsidR="00EF10A5" w:rsidRPr="006301E4">
        <w:rPr>
          <w:rFonts w:cs="Arial"/>
          <w:sz w:val="24"/>
        </w:rPr>
        <w:t>либо в выходной,нерабочийпраздничный</w:t>
      </w:r>
      <w:r w:rsidR="00EF10A5" w:rsidRPr="006301E4">
        <w:rPr>
          <w:rFonts w:cs="Arial"/>
          <w:sz w:val="24"/>
        </w:rPr>
        <w:tab/>
        <w:t>деньднем</w:t>
      </w:r>
      <w:r w:rsidR="00EF10A5" w:rsidRPr="006301E4">
        <w:rPr>
          <w:rFonts w:cs="Arial"/>
          <w:sz w:val="24"/>
        </w:rPr>
        <w:tab/>
        <w:t>получения</w:t>
      </w:r>
    </w:p>
    <w:p w:rsidR="00EF10A5" w:rsidRPr="006301E4" w:rsidRDefault="00BB21FB" w:rsidP="00A62D6A">
      <w:pPr>
        <w:pStyle w:val="a3"/>
        <w:tabs>
          <w:tab w:val="left" w:pos="1966"/>
          <w:tab w:val="left" w:pos="2107"/>
          <w:tab w:val="left" w:pos="2767"/>
          <w:tab w:val="left" w:pos="3287"/>
          <w:tab w:val="left" w:pos="3618"/>
          <w:tab w:val="left" w:pos="3965"/>
          <w:tab w:val="left" w:pos="5059"/>
          <w:tab w:val="left" w:pos="5138"/>
          <w:tab w:val="left" w:pos="6584"/>
          <w:tab w:val="left" w:pos="6982"/>
          <w:tab w:val="left" w:pos="7389"/>
          <w:tab w:val="left" w:pos="8091"/>
          <w:tab w:val="left" w:pos="8637"/>
          <w:tab w:val="left" w:pos="9756"/>
        </w:tabs>
        <w:jc w:val="both"/>
        <w:rPr>
          <w:rFonts w:cs="Arial"/>
          <w:sz w:val="24"/>
        </w:rPr>
      </w:pPr>
      <w:r w:rsidRPr="006301E4">
        <w:rPr>
          <w:rFonts w:cs="Arial"/>
          <w:sz w:val="24"/>
        </w:rPr>
        <w:t xml:space="preserve">заявления </w:t>
      </w:r>
      <w:r w:rsidR="00EF10A5" w:rsidRPr="006301E4">
        <w:rPr>
          <w:rFonts w:cs="Arial"/>
          <w:sz w:val="24"/>
        </w:rPr>
        <w:t>овыдаче разрешения</w:t>
      </w:r>
      <w:r w:rsidR="00EF10A5" w:rsidRPr="006301E4">
        <w:rPr>
          <w:rFonts w:cs="Arial"/>
          <w:spacing w:val="-1"/>
          <w:sz w:val="24"/>
        </w:rPr>
        <w:t>на</w:t>
      </w:r>
      <w:r w:rsidR="00EF10A5" w:rsidRPr="006301E4">
        <w:rPr>
          <w:rFonts w:cs="Arial"/>
          <w:sz w:val="24"/>
        </w:rPr>
        <w:t>строительство,заявленияовнесенииизменений,уведомлениясчитаетсяпервыйрабочий день,следующий за днем представления заявителем указанных заявления,уведомления.</w:t>
      </w:r>
    </w:p>
    <w:p w:rsidR="00EF10A5" w:rsidRPr="006301E4" w:rsidRDefault="00EF10A5" w:rsidP="00A62D6A">
      <w:pPr>
        <w:pStyle w:val="110"/>
        <w:ind w:left="0" w:right="0"/>
        <w:jc w:val="both"/>
        <w:rPr>
          <w:rFonts w:cs="Arial"/>
          <w:sz w:val="24"/>
          <w:szCs w:val="24"/>
        </w:rPr>
      </w:pPr>
      <w:r w:rsidRPr="006301E4">
        <w:rPr>
          <w:rFonts w:cs="Arial"/>
          <w:sz w:val="24"/>
          <w:szCs w:val="24"/>
        </w:rPr>
        <w:t>Срок предоставления муниципальнойуслуги,в томчислесучетомнеобходимостиобращенияворганизации,участвующиевпредоставлении муниципальнойуслуги,срок</w:t>
      </w:r>
      <w:r w:rsidRPr="006301E4">
        <w:rPr>
          <w:rFonts w:cs="Arial"/>
          <w:spacing w:val="-1"/>
          <w:sz w:val="24"/>
          <w:szCs w:val="24"/>
        </w:rPr>
        <w:t xml:space="preserve">приостановления </w:t>
      </w:r>
      <w:r w:rsidR="004658CE" w:rsidRPr="006301E4">
        <w:rPr>
          <w:rFonts w:cs="Arial"/>
          <w:sz w:val="24"/>
          <w:szCs w:val="24"/>
        </w:rPr>
        <w:t>предоставления муниципальной</w:t>
      </w:r>
      <w:r w:rsidRPr="006301E4">
        <w:rPr>
          <w:rFonts w:cs="Arial"/>
          <w:sz w:val="24"/>
          <w:szCs w:val="24"/>
        </w:rPr>
        <w:t>услуги,срок выдачи(направления)документов,являющихся результатомпредоставления</w:t>
      </w:r>
      <w:r w:rsidR="004658CE" w:rsidRPr="006301E4">
        <w:rPr>
          <w:rFonts w:cs="Arial"/>
          <w:sz w:val="24"/>
          <w:szCs w:val="24"/>
        </w:rPr>
        <w:t>муниципальной</w:t>
      </w:r>
      <w:r w:rsidRPr="006301E4">
        <w:rPr>
          <w:rFonts w:cs="Arial"/>
          <w:sz w:val="24"/>
          <w:szCs w:val="24"/>
        </w:rPr>
        <w:t>услуги</w:t>
      </w:r>
    </w:p>
    <w:p w:rsidR="00EF10A5" w:rsidRPr="006301E4" w:rsidRDefault="00EF10A5" w:rsidP="00A62D6A">
      <w:pPr>
        <w:pStyle w:val="a3"/>
        <w:tabs>
          <w:tab w:val="left" w:pos="1260"/>
        </w:tabs>
        <w:jc w:val="both"/>
        <w:rPr>
          <w:rFonts w:cs="Arial"/>
          <w:sz w:val="24"/>
        </w:rPr>
      </w:pPr>
      <w:r w:rsidRPr="006301E4">
        <w:rPr>
          <w:rFonts w:cs="Arial"/>
          <w:sz w:val="24"/>
        </w:rPr>
        <w:t>2.13. Срокпредоставленияуслугисоставляет:</w:t>
      </w:r>
    </w:p>
    <w:p w:rsidR="00EF10A5" w:rsidRPr="006301E4" w:rsidRDefault="00C10B18" w:rsidP="00A62D6A">
      <w:pPr>
        <w:pStyle w:val="a3"/>
        <w:tabs>
          <w:tab w:val="left" w:pos="1492"/>
          <w:tab w:val="left" w:pos="3901"/>
          <w:tab w:val="left" w:pos="6142"/>
          <w:tab w:val="left" w:pos="7625"/>
          <w:tab w:val="left" w:pos="8642"/>
        </w:tabs>
        <w:jc w:val="both"/>
        <w:rPr>
          <w:rFonts w:cs="Arial"/>
          <w:sz w:val="24"/>
        </w:rPr>
      </w:pPr>
      <w:r w:rsidRPr="006301E4">
        <w:rPr>
          <w:rFonts w:cs="Arial"/>
          <w:sz w:val="24"/>
        </w:rPr>
        <w:t>- н</w:t>
      </w:r>
      <w:r w:rsidR="00EF10A5" w:rsidRPr="006301E4">
        <w:rPr>
          <w:rFonts w:cs="Arial"/>
          <w:sz w:val="24"/>
        </w:rPr>
        <w:t>еболеепятирабочихднейсодняполучениязаявленияовыдачеразрешенияна строительство,заявления о внесении изменений,уведомления уполномоченныморганомгосударственнойвласти, органом местного самоуправления,организацией,заисключениемслучая,предусмотренногочастью11</w:t>
      </w:r>
      <w:r w:rsidR="00EF10A5" w:rsidRPr="006301E4">
        <w:rPr>
          <w:rFonts w:cs="Arial"/>
          <w:sz w:val="24"/>
          <w:vertAlign w:val="superscript"/>
        </w:rPr>
        <w:t>1</w:t>
      </w:r>
      <w:r w:rsidR="00EF10A5" w:rsidRPr="006301E4">
        <w:rPr>
          <w:rFonts w:cs="Arial"/>
          <w:sz w:val="24"/>
        </w:rPr>
        <w:t>статьи51</w:t>
      </w:r>
      <w:hyperlink r:id="rId40" w:tooltip="Градостроительного кодекса" w:history="1">
        <w:r w:rsidR="00EF10A5" w:rsidRPr="006301E4">
          <w:rPr>
            <w:rStyle w:val="ac"/>
            <w:rFonts w:cs="Arial"/>
            <w:color w:val="auto"/>
            <w:sz w:val="24"/>
          </w:rPr>
          <w:t>Градостроительногокодекса</w:t>
        </w:r>
      </w:hyperlink>
      <w:r w:rsidR="00EF10A5" w:rsidRPr="006301E4">
        <w:rPr>
          <w:rFonts w:cs="Arial"/>
          <w:sz w:val="24"/>
        </w:rPr>
        <w:t>РоссийскойФедерации;</w:t>
      </w:r>
    </w:p>
    <w:p w:rsidR="00EF10A5" w:rsidRPr="006301E4" w:rsidRDefault="00C10B18" w:rsidP="00A62D6A">
      <w:pPr>
        <w:pStyle w:val="a3"/>
        <w:tabs>
          <w:tab w:val="left" w:pos="2594"/>
          <w:tab w:val="left" w:pos="3953"/>
          <w:tab w:val="left" w:pos="6345"/>
          <w:tab w:val="left" w:pos="8567"/>
        </w:tabs>
        <w:jc w:val="both"/>
        <w:rPr>
          <w:rFonts w:cs="Arial"/>
          <w:sz w:val="24"/>
        </w:rPr>
      </w:pPr>
      <w:r w:rsidRPr="006301E4">
        <w:rPr>
          <w:rFonts w:cs="Arial"/>
          <w:sz w:val="24"/>
        </w:rPr>
        <w:t xml:space="preserve">- </w:t>
      </w:r>
      <w:r w:rsidR="00EF10A5" w:rsidRPr="006301E4">
        <w:rPr>
          <w:rFonts w:cs="Arial"/>
          <w:sz w:val="24"/>
        </w:rPr>
        <w:t>неболеетридцатикалендарныхднейсодняполучениязаявленияовыдачеразрешениянастроительство,заявленияовнесенииизменений,уведомления</w:t>
      </w:r>
      <w:r w:rsidRPr="006301E4">
        <w:rPr>
          <w:rFonts w:cs="Arial"/>
          <w:sz w:val="24"/>
        </w:rPr>
        <w:t xml:space="preserve"> уполномоченным</w:t>
      </w:r>
      <w:r w:rsidRPr="006301E4">
        <w:rPr>
          <w:rFonts w:cs="Arial"/>
          <w:sz w:val="24"/>
        </w:rPr>
        <w:tab/>
        <w:t xml:space="preserve">органом государственной </w:t>
      </w:r>
      <w:r w:rsidR="00EF10A5" w:rsidRPr="006301E4">
        <w:rPr>
          <w:rFonts w:cs="Arial"/>
          <w:sz w:val="24"/>
        </w:rPr>
        <w:t>власти,</w:t>
      </w:r>
      <w:r w:rsidRPr="006301E4">
        <w:rPr>
          <w:rFonts w:cs="Arial"/>
          <w:sz w:val="24"/>
        </w:rPr>
        <w:t xml:space="preserve"> органом </w:t>
      </w:r>
      <w:r w:rsidR="00EF10A5" w:rsidRPr="006301E4">
        <w:rPr>
          <w:rFonts w:cs="Arial"/>
          <w:sz w:val="24"/>
        </w:rPr>
        <w:t>местногосамоуправления,организациейвслучаепредоставленияуслугивсоответствиисчастью11</w:t>
      </w:r>
      <w:r w:rsidR="00EF10A5" w:rsidRPr="006301E4">
        <w:rPr>
          <w:rFonts w:cs="Arial"/>
          <w:sz w:val="24"/>
          <w:vertAlign w:val="superscript"/>
        </w:rPr>
        <w:t>1</w:t>
      </w:r>
      <w:r w:rsidR="00EF10A5" w:rsidRPr="006301E4">
        <w:rPr>
          <w:rFonts w:cs="Arial"/>
          <w:sz w:val="24"/>
        </w:rPr>
        <w:t>статьи51</w:t>
      </w:r>
      <w:hyperlink r:id="rId41" w:tooltip="Градостроительного кодекса" w:history="1">
        <w:r w:rsidR="00EF10A5" w:rsidRPr="006301E4">
          <w:rPr>
            <w:rStyle w:val="ac"/>
            <w:rFonts w:cs="Arial"/>
            <w:color w:val="auto"/>
            <w:sz w:val="24"/>
          </w:rPr>
          <w:t>Градостроительногокодекса</w:t>
        </w:r>
      </w:hyperlink>
      <w:r w:rsidR="00EF10A5" w:rsidRPr="006301E4">
        <w:rPr>
          <w:rFonts w:cs="Arial"/>
          <w:sz w:val="24"/>
        </w:rPr>
        <w:t>РоссийскойФедерации.</w:t>
      </w:r>
    </w:p>
    <w:p w:rsidR="00EF10A5" w:rsidRPr="006301E4" w:rsidRDefault="00EF10A5" w:rsidP="00A62D6A">
      <w:pPr>
        <w:pStyle w:val="a3"/>
        <w:tabs>
          <w:tab w:val="left" w:pos="3266"/>
          <w:tab w:val="left" w:pos="4679"/>
          <w:tab w:val="left" w:pos="6431"/>
          <w:tab w:val="left" w:pos="8791"/>
        </w:tabs>
        <w:jc w:val="both"/>
        <w:rPr>
          <w:rFonts w:cs="Arial"/>
          <w:sz w:val="24"/>
        </w:rPr>
      </w:pPr>
      <w:r w:rsidRPr="006301E4">
        <w:rPr>
          <w:rFonts w:cs="Arial"/>
          <w:sz w:val="24"/>
        </w:rPr>
        <w:t>Заявлениеовыдачеразрешениянастроительство,заявлениеовнесенииизменений,уведомлениесчитается полученным уполномоченным органомгосударственнойвласти,органомместногосамоуправления,организациейсодняегорегистрации.</w:t>
      </w:r>
    </w:p>
    <w:p w:rsidR="00EF10A5" w:rsidRPr="006301E4" w:rsidRDefault="00EF10A5" w:rsidP="00A62D6A">
      <w:pPr>
        <w:tabs>
          <w:tab w:val="left" w:pos="980"/>
        </w:tabs>
        <w:rPr>
          <w:rFonts w:cs="Arial"/>
          <w:b/>
        </w:rPr>
      </w:pPr>
      <w:r w:rsidRPr="006301E4">
        <w:rPr>
          <w:rFonts w:cs="Arial"/>
          <w:b/>
        </w:rPr>
        <w:t>Исчерпывающий перечень оснований для приостановления или отказавпредоставлениимуниципальнойуслуги</w:t>
      </w:r>
    </w:p>
    <w:p w:rsidR="00EF10A5" w:rsidRPr="006301E4" w:rsidRDefault="00EF10A5" w:rsidP="00A62D6A">
      <w:pPr>
        <w:tabs>
          <w:tab w:val="left" w:pos="1384"/>
          <w:tab w:val="left" w:pos="2314"/>
          <w:tab w:val="left" w:pos="3410"/>
          <w:tab w:val="left" w:pos="3972"/>
          <w:tab w:val="left" w:pos="6073"/>
          <w:tab w:val="left" w:pos="8639"/>
        </w:tabs>
        <w:rPr>
          <w:rFonts w:cs="Arial"/>
        </w:rPr>
      </w:pPr>
      <w:r w:rsidRPr="006301E4">
        <w:rPr>
          <w:rFonts w:cs="Arial"/>
        </w:rPr>
        <w:t>2.14. Основанийдляприостановленияпредоставленияуслугиилиотказавпредоставлении</w:t>
      </w:r>
      <w:r w:rsidRPr="006301E4">
        <w:rPr>
          <w:rFonts w:cs="Arial"/>
        </w:rPr>
        <w:tab/>
        <w:t>услуги</w:t>
      </w:r>
      <w:r w:rsidRPr="006301E4">
        <w:rPr>
          <w:rFonts w:cs="Arial"/>
        </w:rPr>
        <w:tab/>
        <w:t>не</w:t>
      </w:r>
      <w:r w:rsidRPr="006301E4">
        <w:rPr>
          <w:rFonts w:cs="Arial"/>
        </w:rPr>
        <w:tab/>
      </w:r>
      <w:r w:rsidR="00FF11CF" w:rsidRPr="006301E4">
        <w:rPr>
          <w:rFonts w:cs="Arial"/>
        </w:rPr>
        <w:t>предусмотрено</w:t>
      </w:r>
      <w:r w:rsidR="00FF11CF" w:rsidRPr="006301E4">
        <w:rPr>
          <w:rFonts w:cs="Arial"/>
        </w:rPr>
        <w:tab/>
        <w:t xml:space="preserve">законодательством </w:t>
      </w:r>
      <w:r w:rsidRPr="006301E4">
        <w:rPr>
          <w:rFonts w:cs="Arial"/>
        </w:rPr>
        <w:t>РоссийскойФедерации.</w:t>
      </w:r>
    </w:p>
    <w:p w:rsidR="00EF10A5" w:rsidRPr="006301E4" w:rsidRDefault="00EF10A5" w:rsidP="00A62D6A">
      <w:pPr>
        <w:pStyle w:val="a3"/>
        <w:jc w:val="both"/>
        <w:rPr>
          <w:rFonts w:cs="Arial"/>
          <w:sz w:val="24"/>
        </w:rPr>
      </w:pPr>
      <w:r w:rsidRPr="006301E4">
        <w:rPr>
          <w:rFonts w:cs="Arial"/>
          <w:sz w:val="24"/>
        </w:rPr>
        <w:t>Основания для отказа в выдаче разрешения на строительство,во внесенииизмененийвразрешениенастроительствопредусмотреныпунктами</w:t>
      </w:r>
      <w:r w:rsidR="00E669B5" w:rsidRPr="006301E4">
        <w:rPr>
          <w:rFonts w:cs="Arial"/>
          <w:sz w:val="24"/>
        </w:rPr>
        <w:t>2.18</w:t>
      </w:r>
      <w:r w:rsidRPr="006301E4">
        <w:rPr>
          <w:rFonts w:cs="Arial"/>
          <w:sz w:val="24"/>
        </w:rPr>
        <w:t>.1–2.</w:t>
      </w:r>
      <w:r w:rsidR="00E669B5" w:rsidRPr="006301E4">
        <w:rPr>
          <w:rFonts w:cs="Arial"/>
          <w:sz w:val="24"/>
        </w:rPr>
        <w:t>18</w:t>
      </w:r>
      <w:r w:rsidRPr="006301E4">
        <w:rPr>
          <w:rFonts w:cs="Arial"/>
          <w:sz w:val="24"/>
        </w:rPr>
        <w:t>.7настоящегоАдминистративногорегламента.</w:t>
      </w:r>
    </w:p>
    <w:p w:rsidR="00EF10A5" w:rsidRPr="006301E4" w:rsidRDefault="00EF10A5" w:rsidP="00A62D6A">
      <w:pPr>
        <w:pStyle w:val="110"/>
        <w:ind w:left="0" w:right="0"/>
        <w:jc w:val="both"/>
        <w:rPr>
          <w:rFonts w:cs="Arial"/>
          <w:b w:val="0"/>
          <w:sz w:val="24"/>
          <w:szCs w:val="24"/>
        </w:rPr>
      </w:pPr>
      <w:r w:rsidRPr="006301E4">
        <w:rPr>
          <w:rFonts w:cs="Arial"/>
          <w:b w:val="0"/>
          <w:sz w:val="24"/>
          <w:szCs w:val="24"/>
        </w:rPr>
        <w:lastRenderedPageBreak/>
        <w:t>2.15. И счерпывающий перечень оснований для отказа в приеме документов,необходимыхдляпредоставлениягосударственно</w:t>
      </w:r>
      <w:r w:rsidR="00FF11CF" w:rsidRPr="006301E4">
        <w:rPr>
          <w:rFonts w:cs="Arial"/>
          <w:b w:val="0"/>
          <w:sz w:val="24"/>
          <w:szCs w:val="24"/>
        </w:rPr>
        <w:t xml:space="preserve">й </w:t>
      </w:r>
      <w:r w:rsidRPr="006301E4">
        <w:rPr>
          <w:rFonts w:cs="Arial"/>
          <w:b w:val="0"/>
          <w:sz w:val="24"/>
          <w:szCs w:val="24"/>
        </w:rPr>
        <w:t>(муниципальной)услуги</w:t>
      </w:r>
      <w:r w:rsidR="00AD6635" w:rsidRPr="006301E4">
        <w:rPr>
          <w:rFonts w:cs="Arial"/>
          <w:b w:val="0"/>
          <w:sz w:val="24"/>
          <w:szCs w:val="24"/>
        </w:rPr>
        <w:t>:</w:t>
      </w:r>
    </w:p>
    <w:p w:rsidR="008355D6" w:rsidRPr="006301E4" w:rsidRDefault="008355D6" w:rsidP="00A62D6A">
      <w:pPr>
        <w:pStyle w:val="110"/>
        <w:ind w:left="0" w:right="0"/>
        <w:jc w:val="both"/>
        <w:rPr>
          <w:rFonts w:cs="Arial"/>
          <w:b w:val="0"/>
          <w:sz w:val="24"/>
          <w:szCs w:val="24"/>
        </w:rPr>
      </w:pPr>
      <w:r w:rsidRPr="006301E4">
        <w:rPr>
          <w:rFonts w:cs="Arial"/>
          <w:b w:val="0"/>
          <w:sz w:val="24"/>
          <w:szCs w:val="24"/>
        </w:rPr>
        <w:t>Оснований для отказа в приеме документов для предоставления государственной (муниципальной) услуги</w:t>
      </w:r>
      <w:r w:rsidR="007B1941" w:rsidRPr="006301E4">
        <w:rPr>
          <w:rFonts w:cs="Arial"/>
          <w:b w:val="0"/>
          <w:sz w:val="24"/>
          <w:szCs w:val="24"/>
        </w:rPr>
        <w:t xml:space="preserve"> не предусмотрено.</w:t>
      </w:r>
    </w:p>
    <w:p w:rsidR="00EF10A5" w:rsidRPr="006301E4" w:rsidRDefault="00EF10A5" w:rsidP="00A62D6A">
      <w:pPr>
        <w:pStyle w:val="110"/>
        <w:ind w:left="0" w:right="0"/>
        <w:jc w:val="both"/>
        <w:rPr>
          <w:rFonts w:cs="Arial"/>
          <w:sz w:val="24"/>
          <w:szCs w:val="24"/>
        </w:rPr>
      </w:pPr>
      <w:r w:rsidRPr="006301E4">
        <w:rPr>
          <w:rFonts w:cs="Arial"/>
          <w:sz w:val="24"/>
          <w:szCs w:val="24"/>
        </w:rPr>
        <w:t>Описаниерезультатапредоставлениямуниципальнойуслуги</w:t>
      </w:r>
    </w:p>
    <w:p w:rsidR="00EF10A5" w:rsidRPr="006301E4" w:rsidRDefault="00EF10A5" w:rsidP="00A62D6A">
      <w:pPr>
        <w:tabs>
          <w:tab w:val="left" w:pos="1384"/>
        </w:tabs>
        <w:rPr>
          <w:rFonts w:cs="Arial"/>
        </w:rPr>
      </w:pPr>
      <w:r w:rsidRPr="006301E4">
        <w:rPr>
          <w:rFonts w:cs="Arial"/>
        </w:rPr>
        <w:t>2.1</w:t>
      </w:r>
      <w:r w:rsidR="00A74575" w:rsidRPr="006301E4">
        <w:rPr>
          <w:rFonts w:cs="Arial"/>
        </w:rPr>
        <w:t>6</w:t>
      </w:r>
      <w:r w:rsidRPr="006301E4">
        <w:rPr>
          <w:rFonts w:cs="Arial"/>
        </w:rPr>
        <w:t>. Результатомпредоставленияуслугиявляется:</w:t>
      </w:r>
    </w:p>
    <w:p w:rsidR="00EF10A5" w:rsidRPr="006301E4" w:rsidRDefault="00EF10A5" w:rsidP="00A62D6A">
      <w:pPr>
        <w:pStyle w:val="a3"/>
        <w:tabs>
          <w:tab w:val="left" w:pos="2687"/>
          <w:tab w:val="left" w:pos="3206"/>
          <w:tab w:val="left" w:pos="5382"/>
          <w:tab w:val="left" w:pos="6066"/>
          <w:tab w:val="left" w:pos="6988"/>
          <w:tab w:val="left" w:pos="7507"/>
          <w:tab w:val="left" w:pos="9010"/>
        </w:tabs>
        <w:jc w:val="both"/>
        <w:rPr>
          <w:rFonts w:cs="Arial"/>
          <w:sz w:val="24"/>
        </w:rPr>
      </w:pPr>
      <w:r w:rsidRPr="006301E4">
        <w:rPr>
          <w:rFonts w:cs="Arial"/>
          <w:sz w:val="24"/>
        </w:rPr>
        <w:t>а)разрешениенастроительство(втомчисленаотдельные</w:t>
      </w:r>
      <w:r w:rsidRPr="006301E4">
        <w:rPr>
          <w:rFonts w:cs="Arial"/>
          <w:spacing w:val="-1"/>
          <w:sz w:val="24"/>
        </w:rPr>
        <w:t>этапы</w:t>
      </w:r>
      <w:r w:rsidRPr="006301E4">
        <w:rPr>
          <w:rFonts w:cs="Arial"/>
          <w:sz w:val="24"/>
        </w:rPr>
        <w:t>строительства,реконструкцииобъектакапитальногостроительства);</w:t>
      </w:r>
    </w:p>
    <w:p w:rsidR="00EF10A5" w:rsidRPr="006301E4" w:rsidRDefault="00EF10A5" w:rsidP="00A62D6A">
      <w:pPr>
        <w:pStyle w:val="a3"/>
        <w:jc w:val="both"/>
        <w:rPr>
          <w:rFonts w:cs="Arial"/>
          <w:sz w:val="24"/>
        </w:rPr>
      </w:pPr>
      <w:r w:rsidRPr="006301E4">
        <w:rPr>
          <w:rFonts w:cs="Arial"/>
          <w:sz w:val="24"/>
        </w:rPr>
        <w:t>б)решениеоботказеввыдачеразрешениянастроительство;</w:t>
      </w:r>
    </w:p>
    <w:p w:rsidR="00EF10A5" w:rsidRPr="006301E4" w:rsidRDefault="00EF10A5" w:rsidP="00A62D6A">
      <w:pPr>
        <w:pStyle w:val="a3"/>
        <w:tabs>
          <w:tab w:val="left" w:pos="1680"/>
          <w:tab w:val="left" w:pos="3290"/>
          <w:tab w:val="left" w:pos="3768"/>
          <w:tab w:val="left" w:pos="5677"/>
          <w:tab w:val="left" w:pos="7499"/>
        </w:tabs>
        <w:jc w:val="both"/>
        <w:rPr>
          <w:rFonts w:cs="Arial"/>
          <w:sz w:val="24"/>
        </w:rPr>
      </w:pPr>
      <w:r w:rsidRPr="006301E4">
        <w:rPr>
          <w:rFonts w:cs="Arial"/>
          <w:spacing w:val="-1"/>
          <w:sz w:val="24"/>
        </w:rPr>
        <w:t>в)решениеоботказевовнесенииизменений</w:t>
      </w:r>
      <w:r w:rsidRPr="006301E4">
        <w:rPr>
          <w:rFonts w:cs="Arial"/>
          <w:sz w:val="24"/>
        </w:rPr>
        <w:t>вразрешениенастроительство.</w:t>
      </w:r>
    </w:p>
    <w:p w:rsidR="00EF10A5" w:rsidRPr="006301E4" w:rsidRDefault="00EF10A5" w:rsidP="00A62D6A">
      <w:pPr>
        <w:pStyle w:val="a3"/>
        <w:tabs>
          <w:tab w:val="left" w:pos="1680"/>
          <w:tab w:val="left" w:pos="3290"/>
          <w:tab w:val="left" w:pos="3768"/>
          <w:tab w:val="left" w:pos="5677"/>
          <w:tab w:val="left" w:pos="7499"/>
        </w:tabs>
        <w:jc w:val="both"/>
        <w:rPr>
          <w:rFonts w:cs="Arial"/>
          <w:sz w:val="24"/>
        </w:rPr>
      </w:pPr>
      <w:r w:rsidRPr="006301E4">
        <w:rPr>
          <w:rFonts w:cs="Arial"/>
          <w:sz w:val="24"/>
        </w:rPr>
        <w:t>Формаразрешениянастроительствоутверждаетсяфедеральныморганомисполнительнойвласти,осуществляющимфункцииповыработкеиреализации государственной политики и нормативно-правовому регулированию всферестроительства,архитектуры,градостроительства.</w:t>
      </w:r>
    </w:p>
    <w:p w:rsidR="00EF10A5" w:rsidRPr="006301E4" w:rsidRDefault="00EF10A5" w:rsidP="00A62D6A">
      <w:pPr>
        <w:pStyle w:val="a3"/>
        <w:jc w:val="both"/>
        <w:rPr>
          <w:rFonts w:cs="Arial"/>
          <w:sz w:val="24"/>
        </w:rPr>
      </w:pPr>
      <w:r w:rsidRPr="006301E4">
        <w:rPr>
          <w:rFonts w:cs="Arial"/>
          <w:sz w:val="24"/>
        </w:rPr>
        <w:t>Решение об отказе в выдаче разрешения на строительство оформляется вформе электронного документа либо документа на бумажном носителе по форме,приведеннойвПриложении№6кнастоящемуАдминистративномурегламенту.</w:t>
      </w:r>
    </w:p>
    <w:p w:rsidR="00EF10A5" w:rsidRPr="006301E4" w:rsidRDefault="00EF10A5" w:rsidP="00A62D6A">
      <w:pPr>
        <w:pStyle w:val="a3"/>
        <w:tabs>
          <w:tab w:val="left" w:pos="1467"/>
          <w:tab w:val="left" w:pos="2035"/>
          <w:tab w:val="left" w:pos="4697"/>
          <w:tab w:val="left" w:pos="5108"/>
          <w:tab w:val="left" w:pos="6926"/>
          <w:tab w:val="left" w:pos="7748"/>
        </w:tabs>
        <w:jc w:val="both"/>
        <w:rPr>
          <w:rFonts w:cs="Arial"/>
          <w:sz w:val="24"/>
        </w:rPr>
      </w:pPr>
      <w:r w:rsidRPr="006301E4">
        <w:rPr>
          <w:rFonts w:cs="Arial"/>
          <w:sz w:val="24"/>
        </w:rPr>
        <w:t>Решениеоботказевовнесенииизмененийвразрешениенастроительствооформляетсявформеэлектронногодокументалибодокументанабумажномносителепо</w:t>
      </w:r>
      <w:r w:rsidRPr="006301E4">
        <w:rPr>
          <w:rFonts w:cs="Arial"/>
          <w:sz w:val="24"/>
        </w:rPr>
        <w:tab/>
        <w:t>форме,</w:t>
      </w:r>
      <w:r w:rsidR="00601061" w:rsidRPr="006301E4">
        <w:rPr>
          <w:rFonts w:cs="Arial"/>
          <w:sz w:val="24"/>
        </w:rPr>
        <w:t xml:space="preserve"> приведенной</w:t>
      </w:r>
      <w:r w:rsidR="00601061" w:rsidRPr="006301E4">
        <w:rPr>
          <w:rFonts w:cs="Arial"/>
          <w:sz w:val="24"/>
        </w:rPr>
        <w:tab/>
        <w:t xml:space="preserve">в Приложении </w:t>
      </w:r>
      <w:r w:rsidRPr="006301E4">
        <w:rPr>
          <w:rFonts w:cs="Arial"/>
          <w:sz w:val="24"/>
        </w:rPr>
        <w:t>№7</w:t>
      </w:r>
      <w:r w:rsidR="00601061" w:rsidRPr="006301E4">
        <w:rPr>
          <w:rFonts w:cs="Arial"/>
          <w:sz w:val="24"/>
        </w:rPr>
        <w:t xml:space="preserve"> к </w:t>
      </w:r>
      <w:r w:rsidRPr="006301E4">
        <w:rPr>
          <w:rFonts w:cs="Arial"/>
          <w:sz w:val="24"/>
        </w:rPr>
        <w:t>настоящемуАдминистративномурегламенту.</w:t>
      </w:r>
    </w:p>
    <w:p w:rsidR="00191EB1" w:rsidRPr="006301E4" w:rsidRDefault="00EF10A5" w:rsidP="00A62D6A">
      <w:pPr>
        <w:tabs>
          <w:tab w:val="left" w:pos="1384"/>
          <w:tab w:val="left" w:pos="2570"/>
          <w:tab w:val="left" w:pos="2953"/>
          <w:tab w:val="left" w:pos="3918"/>
          <w:tab w:val="left" w:pos="5433"/>
          <w:tab w:val="left" w:pos="7074"/>
          <w:tab w:val="left" w:pos="7582"/>
          <w:tab w:val="left" w:pos="9522"/>
        </w:tabs>
        <w:rPr>
          <w:rFonts w:cs="Arial"/>
        </w:rPr>
      </w:pPr>
      <w:r w:rsidRPr="006301E4">
        <w:rPr>
          <w:rFonts w:cs="Arial"/>
        </w:rPr>
        <w:t>2.</w:t>
      </w:r>
      <w:r w:rsidR="00601061" w:rsidRPr="006301E4">
        <w:rPr>
          <w:rFonts w:cs="Arial"/>
        </w:rPr>
        <w:t>17</w:t>
      </w:r>
      <w:r w:rsidRPr="006301E4">
        <w:rPr>
          <w:rFonts w:cs="Arial"/>
        </w:rPr>
        <w:t xml:space="preserve">. </w:t>
      </w:r>
      <w:r w:rsidR="006F118F" w:rsidRPr="006301E4">
        <w:rPr>
          <w:rFonts w:cs="Arial"/>
        </w:rPr>
        <w:t>П</w:t>
      </w:r>
      <w:r w:rsidRPr="006301E4">
        <w:rPr>
          <w:rFonts w:cs="Arial"/>
        </w:rPr>
        <w:t>рипредоставлениизаявителемзаявленияовнесенииизменений,уведомлениявнесениеизмененийвразрешениенастроительствоосуществляетсяпутемвыдачизаявителюразрешениянастроительствосвнесеннымивнегоизменениями.Дата</w:t>
      </w:r>
      <w:r w:rsidR="00191EB1" w:rsidRPr="006301E4">
        <w:rPr>
          <w:rFonts w:cs="Arial"/>
        </w:rPr>
        <w:t xml:space="preserve"> и</w:t>
      </w:r>
    </w:p>
    <w:p w:rsidR="00EF10A5" w:rsidRPr="006301E4" w:rsidRDefault="00191EB1" w:rsidP="00A62D6A">
      <w:pPr>
        <w:tabs>
          <w:tab w:val="left" w:pos="1384"/>
          <w:tab w:val="left" w:pos="2570"/>
          <w:tab w:val="left" w:pos="2953"/>
          <w:tab w:val="left" w:pos="3918"/>
          <w:tab w:val="left" w:pos="5433"/>
          <w:tab w:val="left" w:pos="7074"/>
          <w:tab w:val="left" w:pos="7582"/>
          <w:tab w:val="left" w:pos="9522"/>
        </w:tabs>
        <w:rPr>
          <w:rFonts w:cs="Arial"/>
        </w:rPr>
      </w:pPr>
      <w:r w:rsidRPr="006301E4">
        <w:rPr>
          <w:rFonts w:cs="Arial"/>
        </w:rPr>
        <w:t xml:space="preserve">номер </w:t>
      </w:r>
      <w:r w:rsidR="00EF10A5" w:rsidRPr="006301E4">
        <w:rPr>
          <w:rFonts w:cs="Arial"/>
        </w:rPr>
        <w:t>выданногоразрешенияна</w:t>
      </w:r>
      <w:r w:rsidR="00E033D5" w:rsidRPr="006301E4">
        <w:rPr>
          <w:rFonts w:cs="Arial"/>
        </w:rPr>
        <w:t xml:space="preserve">строительство </w:t>
      </w:r>
      <w:r w:rsidR="00EF10A5" w:rsidRPr="006301E4">
        <w:rPr>
          <w:rFonts w:cs="Arial"/>
        </w:rPr>
        <w:t>неизменяются,авсоответствующейграфеформыразрешениянастроительствоуказываетсяоснованиедлявнесенияизменений(реквизитызаявлениялибоуведомленияиссылканасоответствующуюнорму</w:t>
      </w:r>
      <w:hyperlink r:id="rId42" w:tooltip="Градостроительного кодекса" w:history="1">
        <w:r w:rsidR="00EF10A5" w:rsidRPr="006301E4">
          <w:rPr>
            <w:rStyle w:val="ac"/>
            <w:rFonts w:cs="Arial"/>
            <w:color w:val="auto"/>
          </w:rPr>
          <w:t>Градостроительногокодекса</w:t>
        </w:r>
      </w:hyperlink>
      <w:r w:rsidR="00EF10A5" w:rsidRPr="006301E4">
        <w:rPr>
          <w:rFonts w:cs="Arial"/>
        </w:rPr>
        <w:t>РоссийскойФедерацииидатавнесенияизменений.</w:t>
      </w:r>
    </w:p>
    <w:p w:rsidR="00EF10A5" w:rsidRPr="006301E4" w:rsidRDefault="00972C6D" w:rsidP="00A62D6A">
      <w:pPr>
        <w:tabs>
          <w:tab w:val="left" w:pos="1384"/>
        </w:tabs>
        <w:spacing w:before="75"/>
        <w:rPr>
          <w:rFonts w:cs="Arial"/>
        </w:rPr>
      </w:pPr>
      <w:r w:rsidRPr="006301E4">
        <w:rPr>
          <w:rFonts w:cs="Arial"/>
        </w:rPr>
        <w:t>2.</w:t>
      </w:r>
      <w:r w:rsidR="00EF10A5" w:rsidRPr="006301E4">
        <w:rPr>
          <w:rFonts w:cs="Arial"/>
        </w:rPr>
        <w:t>1</w:t>
      </w:r>
      <w:r w:rsidRPr="006301E4">
        <w:rPr>
          <w:rFonts w:cs="Arial"/>
        </w:rPr>
        <w:t>8</w:t>
      </w:r>
      <w:r w:rsidR="00EF10A5" w:rsidRPr="006301E4">
        <w:rPr>
          <w:rFonts w:cs="Arial"/>
        </w:rPr>
        <w:t>. Исчерпывающийпереченьоснованийдляотказаввыдачеразрешениянастроительство,вовнесенииизмененийвразрешениенастроительство:</w:t>
      </w:r>
    </w:p>
    <w:p w:rsidR="00EF10A5" w:rsidRPr="006301E4" w:rsidRDefault="00972C6D" w:rsidP="00A62D6A">
      <w:pPr>
        <w:tabs>
          <w:tab w:val="left" w:pos="1594"/>
          <w:tab w:val="left" w:pos="2010"/>
          <w:tab w:val="left" w:pos="3033"/>
          <w:tab w:val="left" w:pos="5015"/>
          <w:tab w:val="left" w:pos="6434"/>
          <w:tab w:val="left" w:pos="6805"/>
          <w:tab w:val="left" w:pos="7888"/>
          <w:tab w:val="left" w:pos="9526"/>
        </w:tabs>
        <w:rPr>
          <w:rFonts w:cs="Arial"/>
        </w:rPr>
      </w:pPr>
      <w:r w:rsidRPr="006301E4">
        <w:rPr>
          <w:rFonts w:cs="Arial"/>
        </w:rPr>
        <w:t>2.18</w:t>
      </w:r>
      <w:r w:rsidR="00EF10A5" w:rsidRPr="006301E4">
        <w:rPr>
          <w:rFonts w:cs="Arial"/>
        </w:rPr>
        <w:t>.1. Вслучаепредставлениязаявленияовыдачеразрешения</w:t>
      </w:r>
      <w:r w:rsidR="00811DF9" w:rsidRPr="006301E4">
        <w:rPr>
          <w:rFonts w:cs="Arial"/>
        </w:rPr>
        <w:t xml:space="preserve"> н</w:t>
      </w:r>
      <w:r w:rsidR="00EF10A5" w:rsidRPr="006301E4">
        <w:rPr>
          <w:rFonts w:cs="Arial"/>
          <w:spacing w:val="-1"/>
        </w:rPr>
        <w:t>а</w:t>
      </w:r>
      <w:r w:rsidR="00EF10A5" w:rsidRPr="006301E4">
        <w:rPr>
          <w:rFonts w:cs="Arial"/>
        </w:rPr>
        <w:t>строительство:</w:t>
      </w:r>
    </w:p>
    <w:p w:rsidR="00EF10A5" w:rsidRPr="006301E4" w:rsidRDefault="00EF10A5" w:rsidP="00A62D6A">
      <w:pPr>
        <w:pStyle w:val="a3"/>
        <w:jc w:val="both"/>
        <w:rPr>
          <w:rFonts w:cs="Arial"/>
          <w:sz w:val="24"/>
        </w:rPr>
      </w:pPr>
      <w:r w:rsidRPr="006301E4">
        <w:rPr>
          <w:rFonts w:cs="Arial"/>
          <w:sz w:val="24"/>
        </w:rPr>
        <w:t>а)отсутствиедокументов,предусмотренныхподпунктами"г","д"пункта2.8,пунктом2.9.1настоящегоАдминистративногорегламента;</w:t>
      </w:r>
    </w:p>
    <w:p w:rsidR="00EF10A5" w:rsidRPr="006301E4" w:rsidRDefault="00EF10A5" w:rsidP="00A62D6A">
      <w:pPr>
        <w:pStyle w:val="a3"/>
        <w:tabs>
          <w:tab w:val="left" w:pos="1317"/>
          <w:tab w:val="left" w:pos="3661"/>
          <w:tab w:val="left" w:pos="4398"/>
          <w:tab w:val="left" w:pos="5988"/>
          <w:tab w:val="left" w:pos="7722"/>
          <w:tab w:val="left" w:pos="8322"/>
        </w:tabs>
        <w:jc w:val="both"/>
        <w:rPr>
          <w:rFonts w:cs="Arial"/>
          <w:sz w:val="24"/>
        </w:rPr>
      </w:pPr>
      <w:r w:rsidRPr="006301E4">
        <w:rPr>
          <w:rFonts w:cs="Arial"/>
          <w:spacing w:val="-1"/>
          <w:sz w:val="24"/>
        </w:rPr>
        <w:t xml:space="preserve">б)несоответствие представленных документов </w:t>
      </w:r>
      <w:r w:rsidRPr="006301E4">
        <w:rPr>
          <w:rFonts w:cs="Arial"/>
          <w:sz w:val="24"/>
        </w:rPr>
        <w:t>требованиям к строительству,реконструкцииобъектакапитальногостроительства,установленнымнадату</w:t>
      </w:r>
      <w:r w:rsidR="00BD008A" w:rsidRPr="006301E4">
        <w:rPr>
          <w:rFonts w:cs="Arial"/>
          <w:sz w:val="24"/>
        </w:rPr>
        <w:t xml:space="preserve"> выдачипредставленного для </w:t>
      </w:r>
      <w:r w:rsidRPr="006301E4">
        <w:rPr>
          <w:rFonts w:cs="Arial"/>
          <w:sz w:val="24"/>
        </w:rPr>
        <w:t xml:space="preserve">получения разрешения на </w:t>
      </w:r>
      <w:r w:rsidRPr="006301E4">
        <w:rPr>
          <w:rFonts w:cs="Arial"/>
          <w:spacing w:val="-1"/>
          <w:sz w:val="24"/>
        </w:rPr>
        <w:t>строительство</w:t>
      </w:r>
      <w:r w:rsidRPr="006301E4">
        <w:rPr>
          <w:rFonts w:cs="Arial"/>
          <w:sz w:val="24"/>
        </w:rPr>
        <w:t>градостроительногопланаземельного участка;</w:t>
      </w:r>
    </w:p>
    <w:p w:rsidR="00EF10A5" w:rsidRPr="006301E4" w:rsidRDefault="00EF10A5" w:rsidP="00A62D6A">
      <w:pPr>
        <w:pStyle w:val="a3"/>
        <w:tabs>
          <w:tab w:val="left" w:pos="3906"/>
          <w:tab w:val="left" w:pos="5393"/>
          <w:tab w:val="left" w:pos="6557"/>
          <w:tab w:val="left" w:pos="7061"/>
          <w:tab w:val="left" w:pos="8459"/>
        </w:tabs>
        <w:jc w:val="both"/>
        <w:rPr>
          <w:rFonts w:cs="Arial"/>
          <w:sz w:val="24"/>
        </w:rPr>
      </w:pPr>
      <w:r w:rsidRPr="006301E4">
        <w:rPr>
          <w:rFonts w:cs="Arial"/>
          <w:sz w:val="24"/>
        </w:rPr>
        <w:t>в)несоответствие представленных документов,в случае выдачи разрешениянастроительстволинейногообъекта,требованиямпроектапланировки</w:t>
      </w:r>
      <w:r w:rsidR="00BD008A" w:rsidRPr="006301E4">
        <w:rPr>
          <w:rFonts w:cs="Arial"/>
          <w:sz w:val="24"/>
        </w:rPr>
        <w:t xml:space="preserve"> территории </w:t>
      </w:r>
      <w:r w:rsidRPr="006301E4">
        <w:rPr>
          <w:rFonts w:cs="Arial"/>
          <w:sz w:val="24"/>
        </w:rPr>
        <w:t>проектамежеваниятерритории(заисключениемслучаев,прикоторыхдлястроительства,реконструкциилинейногообъекта не требуется подготовкадокументациипопланировкетерритории);</w:t>
      </w:r>
    </w:p>
    <w:p w:rsidR="00EF10A5" w:rsidRPr="006301E4" w:rsidRDefault="00EF10A5" w:rsidP="00A62D6A">
      <w:pPr>
        <w:pStyle w:val="a3"/>
        <w:tabs>
          <w:tab w:val="left" w:pos="3532"/>
          <w:tab w:val="left" w:pos="6153"/>
          <w:tab w:val="left" w:pos="8225"/>
        </w:tabs>
        <w:jc w:val="both"/>
        <w:rPr>
          <w:rFonts w:cs="Arial"/>
          <w:sz w:val="24"/>
        </w:rPr>
      </w:pPr>
      <w:r w:rsidRPr="006301E4">
        <w:rPr>
          <w:rFonts w:cs="Arial"/>
          <w:sz w:val="24"/>
        </w:rPr>
        <w:t>г)несоответствиепредставленных</w:t>
      </w:r>
      <w:r w:rsidRPr="006301E4">
        <w:rPr>
          <w:rFonts w:cs="Arial"/>
          <w:sz w:val="24"/>
        </w:rPr>
        <w:tab/>
        <w:t>документовразрешенномуиспользованиюземельногоучасткаи(или)ограничениям,установленнымвсоответствиисземельнымиинымзаконодательствомРоссийскойФедерацииидействующимнадатувыдачиразрешениянастроительство;</w:t>
      </w:r>
    </w:p>
    <w:p w:rsidR="00EF10A5" w:rsidRPr="006301E4" w:rsidRDefault="00EF10A5" w:rsidP="00A62D6A">
      <w:pPr>
        <w:pStyle w:val="a3"/>
        <w:tabs>
          <w:tab w:val="left" w:pos="528"/>
          <w:tab w:val="left" w:pos="2238"/>
          <w:tab w:val="left" w:pos="2794"/>
          <w:tab w:val="left" w:pos="4452"/>
          <w:tab w:val="left" w:pos="4996"/>
          <w:tab w:val="left" w:pos="6704"/>
          <w:tab w:val="left" w:pos="8359"/>
        </w:tabs>
        <w:jc w:val="both"/>
        <w:rPr>
          <w:rFonts w:cs="Arial"/>
          <w:sz w:val="24"/>
        </w:rPr>
      </w:pPr>
      <w:r w:rsidRPr="006301E4">
        <w:rPr>
          <w:rFonts w:cs="Arial"/>
          <w:sz w:val="24"/>
        </w:rPr>
        <w:lastRenderedPageBreak/>
        <w:t>д)несоответствие представленных документов требованиям,установленным</w:t>
      </w:r>
      <w:r w:rsidR="00DD6FEB" w:rsidRPr="006301E4">
        <w:rPr>
          <w:rFonts w:cs="Arial"/>
          <w:sz w:val="24"/>
        </w:rPr>
        <w:t xml:space="preserve"> в разрешении </w:t>
      </w:r>
      <w:r w:rsidRPr="006301E4">
        <w:rPr>
          <w:rFonts w:cs="Arial"/>
          <w:sz w:val="24"/>
        </w:rPr>
        <w:t>на</w:t>
      </w:r>
      <w:r w:rsidRPr="006301E4">
        <w:rPr>
          <w:rFonts w:cs="Arial"/>
          <w:sz w:val="24"/>
        </w:rPr>
        <w:tab/>
        <w:t>отклонение</w:t>
      </w:r>
      <w:r w:rsidRPr="006301E4">
        <w:rPr>
          <w:rFonts w:cs="Arial"/>
          <w:sz w:val="24"/>
        </w:rPr>
        <w:tab/>
        <w:t>от</w:t>
      </w:r>
      <w:r w:rsidRPr="006301E4">
        <w:rPr>
          <w:rFonts w:cs="Arial"/>
          <w:sz w:val="24"/>
        </w:rPr>
        <w:tab/>
        <w:t>предельных</w:t>
      </w:r>
      <w:r w:rsidRPr="006301E4">
        <w:rPr>
          <w:rFonts w:cs="Arial"/>
          <w:sz w:val="24"/>
        </w:rPr>
        <w:tab/>
        <w:t>параметровразрешенногостроительства,реконструкции;</w:t>
      </w:r>
    </w:p>
    <w:p w:rsidR="00EF10A5" w:rsidRPr="006301E4" w:rsidRDefault="0058383C" w:rsidP="00A62D6A">
      <w:pPr>
        <w:pStyle w:val="a3"/>
        <w:tabs>
          <w:tab w:val="left" w:pos="2008"/>
          <w:tab w:val="left" w:pos="2300"/>
          <w:tab w:val="left" w:pos="2713"/>
          <w:tab w:val="left" w:pos="2757"/>
          <w:tab w:val="left" w:pos="3333"/>
          <w:tab w:val="left" w:pos="3535"/>
          <w:tab w:val="left" w:pos="3772"/>
          <w:tab w:val="left" w:pos="4419"/>
          <w:tab w:val="left" w:pos="4567"/>
          <w:tab w:val="left" w:pos="5116"/>
          <w:tab w:val="left" w:pos="5993"/>
          <w:tab w:val="left" w:pos="6369"/>
          <w:tab w:val="left" w:pos="6688"/>
          <w:tab w:val="left" w:pos="7050"/>
          <w:tab w:val="left" w:pos="7101"/>
          <w:tab w:val="left" w:pos="7148"/>
          <w:tab w:val="left" w:pos="7804"/>
          <w:tab w:val="left" w:pos="8158"/>
          <w:tab w:val="left" w:pos="8372"/>
          <w:tab w:val="left" w:pos="8412"/>
          <w:tab w:val="left" w:pos="9438"/>
          <w:tab w:val="left" w:pos="9893"/>
        </w:tabs>
        <w:jc w:val="both"/>
        <w:rPr>
          <w:rFonts w:cs="Arial"/>
          <w:sz w:val="24"/>
        </w:rPr>
      </w:pPr>
      <w:r w:rsidRPr="006301E4">
        <w:rPr>
          <w:rFonts w:cs="Arial"/>
          <w:sz w:val="24"/>
        </w:rPr>
        <w:t xml:space="preserve">е)заключение    </w:t>
      </w:r>
      <w:r w:rsidR="00EF10A5" w:rsidRPr="006301E4">
        <w:rPr>
          <w:rFonts w:cs="Arial"/>
          <w:sz w:val="24"/>
        </w:rPr>
        <w:t>органа</w:t>
      </w:r>
      <w:r w:rsidR="00EF10A5" w:rsidRPr="006301E4">
        <w:rPr>
          <w:rFonts w:cs="Arial"/>
          <w:sz w:val="24"/>
        </w:rPr>
        <w:tab/>
        <w:t>исполнительнойвласти</w:t>
      </w:r>
      <w:r w:rsidRPr="006301E4">
        <w:rPr>
          <w:rFonts w:cs="Arial"/>
          <w:sz w:val="24"/>
        </w:rPr>
        <w:t xml:space="preserve">  субъекта </w:t>
      </w:r>
      <w:r w:rsidR="00EF10A5" w:rsidRPr="006301E4">
        <w:rPr>
          <w:rFonts w:cs="Arial"/>
          <w:sz w:val="24"/>
        </w:rPr>
        <w:t>РоссийскойФедерации,уполномоченного в области охраны объектов культурного наследия,о</w:t>
      </w:r>
      <w:r w:rsidR="00DD6FEB" w:rsidRPr="006301E4">
        <w:rPr>
          <w:rFonts w:cs="Arial"/>
          <w:sz w:val="24"/>
        </w:rPr>
        <w:t xml:space="preserve"> несоответствии раздела </w:t>
      </w:r>
      <w:r w:rsidR="00EF10A5" w:rsidRPr="006301E4">
        <w:rPr>
          <w:rFonts w:cs="Arial"/>
          <w:sz w:val="24"/>
        </w:rPr>
        <w:t>про</w:t>
      </w:r>
      <w:r w:rsidR="00DD6FEB" w:rsidRPr="006301E4">
        <w:rPr>
          <w:rFonts w:cs="Arial"/>
          <w:sz w:val="24"/>
        </w:rPr>
        <w:t>ектной</w:t>
      </w:r>
      <w:r w:rsidR="00DD6FEB" w:rsidRPr="006301E4">
        <w:rPr>
          <w:rFonts w:cs="Arial"/>
          <w:sz w:val="24"/>
        </w:rPr>
        <w:tab/>
        <w:t xml:space="preserve">документации объекта </w:t>
      </w:r>
      <w:r w:rsidR="00EF10A5" w:rsidRPr="006301E4">
        <w:rPr>
          <w:rFonts w:cs="Arial"/>
          <w:sz w:val="24"/>
        </w:rPr>
        <w:t>капитального</w:t>
      </w:r>
      <w:r w:rsidR="00DD6FEB" w:rsidRPr="006301E4">
        <w:rPr>
          <w:rFonts w:cs="Arial"/>
          <w:sz w:val="24"/>
        </w:rPr>
        <w:t xml:space="preserve"> строительства предмету </w:t>
      </w:r>
      <w:r w:rsidRPr="006301E4">
        <w:rPr>
          <w:rFonts w:cs="Arial"/>
          <w:sz w:val="24"/>
        </w:rPr>
        <w:t xml:space="preserve">охраны </w:t>
      </w:r>
      <w:r w:rsidR="00044490" w:rsidRPr="006301E4">
        <w:rPr>
          <w:rFonts w:cs="Arial"/>
          <w:sz w:val="24"/>
        </w:rPr>
        <w:t xml:space="preserve">исторического </w:t>
      </w:r>
      <w:r w:rsidR="00EF10A5" w:rsidRPr="006301E4">
        <w:rPr>
          <w:rFonts w:cs="Arial"/>
          <w:sz w:val="24"/>
        </w:rPr>
        <w:t>поселения</w:t>
      </w:r>
      <w:r w:rsidR="00EF10A5" w:rsidRPr="006301E4">
        <w:rPr>
          <w:rFonts w:cs="Arial"/>
          <w:sz w:val="24"/>
        </w:rPr>
        <w:tab/>
        <w:t>итребованиям</w:t>
      </w:r>
      <w:r w:rsidR="00EF10A5" w:rsidRPr="006301E4">
        <w:rPr>
          <w:rFonts w:cs="Arial"/>
          <w:sz w:val="24"/>
        </w:rPr>
        <w:tab/>
        <w:t>кархитектурнымрешениямобъектовкапитальногостроительства,установленным</w:t>
      </w:r>
      <w:r w:rsidR="00044490" w:rsidRPr="006301E4">
        <w:rPr>
          <w:rFonts w:cs="Arial"/>
          <w:sz w:val="24"/>
        </w:rPr>
        <w:t xml:space="preserve">градостроительным </w:t>
      </w:r>
      <w:r w:rsidR="00EF10A5" w:rsidRPr="006301E4">
        <w:rPr>
          <w:rFonts w:cs="Arial"/>
          <w:sz w:val="24"/>
        </w:rPr>
        <w:t>регламентом</w:t>
      </w:r>
      <w:r w:rsidR="00044490" w:rsidRPr="006301E4">
        <w:rPr>
          <w:rFonts w:cs="Arial"/>
          <w:sz w:val="24"/>
        </w:rPr>
        <w:t>применительно</w:t>
      </w:r>
      <w:r w:rsidR="00044490" w:rsidRPr="006301E4">
        <w:rPr>
          <w:rFonts w:cs="Arial"/>
          <w:sz w:val="24"/>
        </w:rPr>
        <w:tab/>
        <w:t>к</w:t>
      </w:r>
      <w:r w:rsidR="00044490" w:rsidRPr="006301E4">
        <w:rPr>
          <w:rFonts w:cs="Arial"/>
          <w:sz w:val="24"/>
        </w:rPr>
        <w:tab/>
      </w:r>
      <w:r w:rsidR="00EF10A5" w:rsidRPr="006301E4">
        <w:rPr>
          <w:rFonts w:cs="Arial"/>
          <w:sz w:val="24"/>
        </w:rPr>
        <w:t>территориальной</w:t>
      </w:r>
      <w:r w:rsidR="00EF10A5" w:rsidRPr="006301E4">
        <w:rPr>
          <w:rFonts w:cs="Arial"/>
          <w:spacing w:val="-1"/>
          <w:sz w:val="24"/>
        </w:rPr>
        <w:t>зоне,</w:t>
      </w:r>
      <w:r w:rsidR="00EF10A5" w:rsidRPr="006301E4">
        <w:rPr>
          <w:rFonts w:cs="Arial"/>
          <w:sz w:val="24"/>
        </w:rPr>
        <w:t>расположеннойвграницахтерриторииисторическогопоселенияфедеральногоилирегиональногозначения;</w:t>
      </w:r>
    </w:p>
    <w:p w:rsidR="00170144" w:rsidRPr="006301E4" w:rsidRDefault="00EF10A5" w:rsidP="00A62D6A">
      <w:pPr>
        <w:pStyle w:val="a3"/>
        <w:tabs>
          <w:tab w:val="left" w:pos="1324"/>
          <w:tab w:val="left" w:pos="1834"/>
          <w:tab w:val="left" w:pos="1991"/>
          <w:tab w:val="left" w:pos="2267"/>
          <w:tab w:val="left" w:pos="2565"/>
          <w:tab w:val="left" w:pos="3459"/>
          <w:tab w:val="left" w:pos="3642"/>
          <w:tab w:val="left" w:pos="4252"/>
          <w:tab w:val="left" w:pos="4445"/>
          <w:tab w:val="left" w:pos="4700"/>
          <w:tab w:val="left" w:pos="4815"/>
          <w:tab w:val="left" w:pos="5052"/>
          <w:tab w:val="left" w:pos="5188"/>
          <w:tab w:val="left" w:pos="5290"/>
          <w:tab w:val="left" w:pos="6087"/>
          <w:tab w:val="left" w:pos="6549"/>
          <w:tab w:val="left" w:pos="6856"/>
          <w:tab w:val="left" w:pos="6970"/>
          <w:tab w:val="left" w:pos="7010"/>
          <w:tab w:val="left" w:pos="7353"/>
          <w:tab w:val="left" w:pos="8147"/>
          <w:tab w:val="left" w:pos="8531"/>
          <w:tab w:val="left" w:pos="8639"/>
          <w:tab w:val="left" w:pos="9738"/>
          <w:tab w:val="left" w:pos="9890"/>
        </w:tabs>
        <w:jc w:val="both"/>
        <w:rPr>
          <w:rFonts w:cs="Arial"/>
          <w:sz w:val="24"/>
        </w:rPr>
      </w:pPr>
      <w:r w:rsidRPr="006301E4">
        <w:rPr>
          <w:rFonts w:cs="Arial"/>
          <w:sz w:val="24"/>
        </w:rPr>
        <w:t>ж)отсутствиедокументациипопланировкетерритории,утвержденнойвсоответствиисдоговоромокомплексномразвитиитерритории(заисключением</w:t>
      </w:r>
      <w:r w:rsidR="00170144" w:rsidRPr="006301E4">
        <w:rPr>
          <w:rFonts w:cs="Arial"/>
          <w:sz w:val="24"/>
        </w:rPr>
        <w:t xml:space="preserve"> случаев </w:t>
      </w:r>
      <w:r w:rsidRPr="006301E4">
        <w:rPr>
          <w:rFonts w:cs="Arial"/>
          <w:sz w:val="24"/>
        </w:rPr>
        <w:t>самостоятельной</w:t>
      </w:r>
    </w:p>
    <w:p w:rsidR="006C62C4" w:rsidRPr="006301E4" w:rsidRDefault="00EF10A5" w:rsidP="00A62D6A">
      <w:pPr>
        <w:pStyle w:val="a3"/>
        <w:tabs>
          <w:tab w:val="left" w:pos="1324"/>
          <w:tab w:val="left" w:pos="1834"/>
          <w:tab w:val="left" w:pos="1991"/>
          <w:tab w:val="left" w:pos="2267"/>
          <w:tab w:val="left" w:pos="2565"/>
          <w:tab w:val="left" w:pos="3459"/>
          <w:tab w:val="left" w:pos="3642"/>
          <w:tab w:val="left" w:pos="4252"/>
          <w:tab w:val="left" w:pos="4445"/>
          <w:tab w:val="left" w:pos="4700"/>
          <w:tab w:val="left" w:pos="4815"/>
          <w:tab w:val="left" w:pos="5052"/>
          <w:tab w:val="left" w:pos="5188"/>
          <w:tab w:val="left" w:pos="5290"/>
          <w:tab w:val="left" w:pos="6087"/>
          <w:tab w:val="left" w:pos="6549"/>
          <w:tab w:val="left" w:pos="6856"/>
          <w:tab w:val="left" w:pos="6970"/>
          <w:tab w:val="left" w:pos="7010"/>
          <w:tab w:val="left" w:pos="7353"/>
          <w:tab w:val="left" w:pos="8147"/>
          <w:tab w:val="left" w:pos="8531"/>
          <w:tab w:val="left" w:pos="8639"/>
          <w:tab w:val="left" w:pos="9738"/>
          <w:tab w:val="left" w:pos="9890"/>
        </w:tabs>
        <w:jc w:val="both"/>
        <w:rPr>
          <w:rFonts w:cs="Arial"/>
          <w:sz w:val="24"/>
        </w:rPr>
      </w:pPr>
      <w:r w:rsidRPr="006301E4">
        <w:rPr>
          <w:rFonts w:cs="Arial"/>
          <w:sz w:val="24"/>
        </w:rPr>
        <w:t>реализации</w:t>
      </w:r>
      <w:r w:rsidRPr="006301E4">
        <w:rPr>
          <w:rFonts w:cs="Arial"/>
          <w:sz w:val="24"/>
        </w:rPr>
        <w:tab/>
      </w:r>
      <w:r w:rsidR="00170144" w:rsidRPr="006301E4">
        <w:rPr>
          <w:rFonts w:cs="Arial"/>
          <w:sz w:val="24"/>
        </w:rPr>
        <w:t xml:space="preserve">Российской   </w:t>
      </w:r>
      <w:r w:rsidRPr="006301E4">
        <w:rPr>
          <w:rFonts w:cs="Arial"/>
          <w:sz w:val="24"/>
        </w:rPr>
        <w:t>Федерацией,субъектом</w:t>
      </w:r>
      <w:r w:rsidR="00170144" w:rsidRPr="006301E4">
        <w:rPr>
          <w:rFonts w:cs="Arial"/>
          <w:sz w:val="24"/>
        </w:rPr>
        <w:t xml:space="preserve"> Российской</w:t>
      </w:r>
      <w:r w:rsidR="00170144" w:rsidRPr="006301E4">
        <w:rPr>
          <w:rFonts w:cs="Arial"/>
          <w:sz w:val="24"/>
        </w:rPr>
        <w:tab/>
        <w:t xml:space="preserve">Федерации или </w:t>
      </w:r>
      <w:r w:rsidRPr="006301E4">
        <w:rPr>
          <w:rFonts w:cs="Arial"/>
          <w:sz w:val="24"/>
        </w:rPr>
        <w:t>муниципальным</w:t>
      </w:r>
      <w:r w:rsidRPr="006301E4">
        <w:rPr>
          <w:rFonts w:cs="Arial"/>
          <w:sz w:val="24"/>
        </w:rPr>
        <w:tab/>
        <w:t>образованием</w:t>
      </w:r>
      <w:r w:rsidRPr="006301E4">
        <w:rPr>
          <w:rFonts w:cs="Arial"/>
          <w:sz w:val="24"/>
        </w:rPr>
        <w:tab/>
        <w:t>решения</w:t>
      </w:r>
      <w:r w:rsidRPr="006301E4">
        <w:rPr>
          <w:rFonts w:cs="Arial"/>
          <w:sz w:val="24"/>
        </w:rPr>
        <w:tab/>
      </w:r>
      <w:r w:rsidRPr="006301E4">
        <w:rPr>
          <w:rFonts w:cs="Arial"/>
          <w:sz w:val="24"/>
        </w:rPr>
        <w:tab/>
        <w:t>окомплексномразвитиитерриториизастройкиилиреализациитакогорешенияюридическим</w:t>
      </w:r>
      <w:r w:rsidRPr="006301E4">
        <w:rPr>
          <w:rFonts w:cs="Arial"/>
          <w:sz w:val="24"/>
        </w:rPr>
        <w:tab/>
      </w:r>
      <w:r w:rsidRPr="006301E4">
        <w:rPr>
          <w:rFonts w:cs="Arial"/>
          <w:sz w:val="24"/>
        </w:rPr>
        <w:tab/>
        <w:t>лицом,</w:t>
      </w:r>
      <w:r w:rsidR="006C62C4" w:rsidRPr="006301E4">
        <w:rPr>
          <w:rFonts w:cs="Arial"/>
          <w:sz w:val="24"/>
        </w:rPr>
        <w:t xml:space="preserve">определенным </w:t>
      </w:r>
      <w:r w:rsidRPr="006301E4">
        <w:rPr>
          <w:rFonts w:cs="Arial"/>
          <w:sz w:val="24"/>
        </w:rPr>
        <w:t>в</w:t>
      </w:r>
    </w:p>
    <w:p w:rsidR="00EF10A5" w:rsidRPr="006301E4" w:rsidRDefault="006C62C4" w:rsidP="00A62D6A">
      <w:pPr>
        <w:pStyle w:val="a3"/>
        <w:tabs>
          <w:tab w:val="left" w:pos="1324"/>
          <w:tab w:val="left" w:pos="1834"/>
          <w:tab w:val="left" w:pos="1991"/>
          <w:tab w:val="left" w:pos="2267"/>
          <w:tab w:val="left" w:pos="2565"/>
          <w:tab w:val="left" w:pos="3459"/>
          <w:tab w:val="left" w:pos="3642"/>
          <w:tab w:val="left" w:pos="4252"/>
          <w:tab w:val="left" w:pos="4445"/>
          <w:tab w:val="left" w:pos="4700"/>
          <w:tab w:val="left" w:pos="4815"/>
          <w:tab w:val="left" w:pos="5052"/>
          <w:tab w:val="left" w:pos="5188"/>
          <w:tab w:val="left" w:pos="5290"/>
          <w:tab w:val="left" w:pos="6087"/>
          <w:tab w:val="left" w:pos="6549"/>
          <w:tab w:val="left" w:pos="6856"/>
          <w:tab w:val="left" w:pos="6970"/>
          <w:tab w:val="left" w:pos="7010"/>
          <w:tab w:val="left" w:pos="7353"/>
          <w:tab w:val="left" w:pos="8147"/>
          <w:tab w:val="left" w:pos="8531"/>
          <w:tab w:val="left" w:pos="8639"/>
          <w:tab w:val="left" w:pos="9738"/>
          <w:tab w:val="left" w:pos="9890"/>
        </w:tabs>
        <w:jc w:val="both"/>
        <w:rPr>
          <w:rFonts w:cs="Arial"/>
          <w:sz w:val="24"/>
        </w:rPr>
      </w:pPr>
      <w:r w:rsidRPr="006301E4">
        <w:rPr>
          <w:rFonts w:cs="Arial"/>
          <w:sz w:val="24"/>
        </w:rPr>
        <w:t xml:space="preserve">соответствии  </w:t>
      </w:r>
      <w:r w:rsidR="00EF10A5" w:rsidRPr="006301E4">
        <w:rPr>
          <w:rFonts w:cs="Arial"/>
          <w:sz w:val="24"/>
        </w:rPr>
        <w:t>с</w:t>
      </w:r>
      <w:r w:rsidR="00EF10A5" w:rsidRPr="006301E4">
        <w:rPr>
          <w:rFonts w:cs="Arial"/>
          <w:sz w:val="24"/>
        </w:rPr>
        <w:tab/>
        <w:t>ГрадостроительнымкодексомРоссийскойФедерациейилисубъектомРоссийскойФедерации),вслучае,еслистроительство,реконструкцияобъектакапитальногостроительствапланируются</w:t>
      </w:r>
      <w:r w:rsidR="00EF10A5" w:rsidRPr="006301E4">
        <w:rPr>
          <w:rFonts w:cs="Arial"/>
          <w:sz w:val="24"/>
        </w:rPr>
        <w:tab/>
      </w:r>
      <w:r w:rsidR="00EF10A5" w:rsidRPr="006301E4">
        <w:rPr>
          <w:rFonts w:cs="Arial"/>
          <w:spacing w:val="-1"/>
          <w:sz w:val="24"/>
        </w:rPr>
        <w:t>на</w:t>
      </w:r>
      <w:r w:rsidR="00EF10A5" w:rsidRPr="006301E4">
        <w:rPr>
          <w:rFonts w:cs="Arial"/>
          <w:spacing w:val="-1"/>
          <w:sz w:val="24"/>
        </w:rPr>
        <w:tab/>
      </w:r>
      <w:r w:rsidR="00EF10A5" w:rsidRPr="006301E4">
        <w:rPr>
          <w:rFonts w:cs="Arial"/>
          <w:sz w:val="24"/>
        </w:rPr>
        <w:t>территории,</w:t>
      </w:r>
      <w:r w:rsidR="000B21B7" w:rsidRPr="006301E4">
        <w:rPr>
          <w:rFonts w:cs="Arial"/>
          <w:sz w:val="24"/>
        </w:rPr>
        <w:t xml:space="preserve"> в </w:t>
      </w:r>
      <w:r w:rsidR="00EF10A5" w:rsidRPr="006301E4">
        <w:rPr>
          <w:rFonts w:cs="Arial"/>
          <w:sz w:val="24"/>
        </w:rPr>
        <w:t>отношениикоторой</w:t>
      </w:r>
      <w:r w:rsidR="00EF10A5" w:rsidRPr="006301E4">
        <w:rPr>
          <w:rFonts w:cs="Arial"/>
          <w:sz w:val="24"/>
        </w:rPr>
        <w:tab/>
      </w:r>
      <w:r w:rsidR="000B21B7" w:rsidRPr="006301E4">
        <w:rPr>
          <w:rFonts w:cs="Arial"/>
          <w:sz w:val="24"/>
        </w:rPr>
        <w:t xml:space="preserve">органом </w:t>
      </w:r>
      <w:r w:rsidR="00EF10A5" w:rsidRPr="006301E4">
        <w:rPr>
          <w:rFonts w:cs="Arial"/>
          <w:sz w:val="24"/>
        </w:rPr>
        <w:t>местного</w:t>
      </w:r>
      <w:r w:rsidR="00516D31" w:rsidRPr="006301E4">
        <w:rPr>
          <w:rFonts w:cs="Arial"/>
          <w:sz w:val="24"/>
        </w:rPr>
        <w:t xml:space="preserve">самоуправления </w:t>
      </w:r>
      <w:r w:rsidR="00EF10A5" w:rsidRPr="006301E4">
        <w:rPr>
          <w:rFonts w:cs="Arial"/>
          <w:sz w:val="24"/>
        </w:rPr>
        <w:t>принято</w:t>
      </w:r>
      <w:r w:rsidR="00EF10A5" w:rsidRPr="006301E4">
        <w:rPr>
          <w:rFonts w:cs="Arial"/>
          <w:sz w:val="24"/>
        </w:rPr>
        <w:tab/>
        <w:t>решение</w:t>
      </w:r>
      <w:r w:rsidR="00516D31" w:rsidRPr="006301E4">
        <w:rPr>
          <w:rFonts w:cs="Arial"/>
          <w:sz w:val="24"/>
        </w:rPr>
        <w:tab/>
        <w:t>о</w:t>
      </w:r>
      <w:r w:rsidR="00516D31" w:rsidRPr="006301E4">
        <w:rPr>
          <w:rFonts w:cs="Arial"/>
          <w:sz w:val="24"/>
        </w:rPr>
        <w:tab/>
        <w:t>комплексном</w:t>
      </w:r>
      <w:r w:rsidR="00516D31" w:rsidRPr="006301E4">
        <w:rPr>
          <w:rFonts w:cs="Arial"/>
          <w:sz w:val="24"/>
        </w:rPr>
        <w:tab/>
        <w:t xml:space="preserve">развитии </w:t>
      </w:r>
      <w:r w:rsidR="00EF10A5" w:rsidRPr="006301E4">
        <w:rPr>
          <w:rFonts w:cs="Arial"/>
          <w:sz w:val="24"/>
        </w:rPr>
        <w:t>территориипоинициативеоргана местногосамоуправления.</w:t>
      </w:r>
    </w:p>
    <w:p w:rsidR="00EF10A5" w:rsidRPr="006301E4" w:rsidRDefault="00516D31" w:rsidP="00A62D6A">
      <w:pPr>
        <w:tabs>
          <w:tab w:val="left" w:pos="1594"/>
        </w:tabs>
        <w:spacing w:before="75"/>
        <w:rPr>
          <w:rFonts w:cs="Arial"/>
        </w:rPr>
      </w:pPr>
      <w:r w:rsidRPr="006301E4">
        <w:rPr>
          <w:rFonts w:cs="Arial"/>
        </w:rPr>
        <w:t>2.</w:t>
      </w:r>
      <w:r w:rsidR="00EF10A5" w:rsidRPr="006301E4">
        <w:rPr>
          <w:rFonts w:cs="Arial"/>
        </w:rPr>
        <w:t>1</w:t>
      </w:r>
      <w:r w:rsidRPr="006301E4">
        <w:rPr>
          <w:rFonts w:cs="Arial"/>
        </w:rPr>
        <w:t>8</w:t>
      </w:r>
      <w:r w:rsidR="00EF10A5" w:rsidRPr="006301E4">
        <w:rPr>
          <w:rFonts w:cs="Arial"/>
        </w:rPr>
        <w:t>.2. Вслучаепредставленияуведомленияобобразованииземельногоучасткапутемобъединенияземельныхучастков,вотношениикоторыхилиодногоизкоторыхвсоответствиисГрадостроительнымкодексомРоссийскойФедерациивыданоразрешениенастроительство:</w:t>
      </w:r>
    </w:p>
    <w:p w:rsidR="00EF10A5" w:rsidRPr="006301E4" w:rsidRDefault="00EF10A5" w:rsidP="00A62D6A">
      <w:pPr>
        <w:pStyle w:val="a3"/>
        <w:tabs>
          <w:tab w:val="left" w:pos="2056"/>
          <w:tab w:val="left" w:pos="3843"/>
          <w:tab w:val="left" w:pos="5194"/>
          <w:tab w:val="left" w:pos="6920"/>
          <w:tab w:val="left" w:pos="9364"/>
        </w:tabs>
        <w:jc w:val="both"/>
        <w:rPr>
          <w:rFonts w:cs="Arial"/>
          <w:sz w:val="24"/>
        </w:rPr>
      </w:pPr>
      <w:r w:rsidRPr="006301E4">
        <w:rPr>
          <w:rFonts w:cs="Arial"/>
          <w:sz w:val="24"/>
        </w:rPr>
        <w:t>а)отсутствиевуведомленииобобразованииземельногоучасткапутемобъединенияземельныхучастков,вотношениикоторыхилиодногоизкоторыхвсоответствиисГрадостроительнымкодексомРоссийскойФедерациивыданоразрешениенастроительство,реквизитоврешенияобобразованииземельногоучастка в случае,если в соответствиис земельным законодательством решение об</w:t>
      </w:r>
      <w:r w:rsidR="00B428B4" w:rsidRPr="006301E4">
        <w:rPr>
          <w:rFonts w:cs="Arial"/>
          <w:sz w:val="24"/>
        </w:rPr>
        <w:t xml:space="preserve"> образовании земельного участка принимает </w:t>
      </w:r>
      <w:r w:rsidRPr="006301E4">
        <w:rPr>
          <w:rFonts w:cs="Arial"/>
          <w:sz w:val="24"/>
        </w:rPr>
        <w:t>исполнительный</w:t>
      </w:r>
      <w:r w:rsidRPr="006301E4">
        <w:rPr>
          <w:rFonts w:cs="Arial"/>
          <w:spacing w:val="-1"/>
          <w:sz w:val="24"/>
        </w:rPr>
        <w:t>орган</w:t>
      </w:r>
      <w:r w:rsidRPr="006301E4">
        <w:rPr>
          <w:rFonts w:cs="Arial"/>
          <w:sz w:val="24"/>
        </w:rPr>
        <w:t>государственнойвластиилиорганместногосамоуправления;</w:t>
      </w:r>
    </w:p>
    <w:p w:rsidR="00EF10A5" w:rsidRPr="006301E4" w:rsidRDefault="00EF10A5" w:rsidP="00A62D6A">
      <w:pPr>
        <w:pStyle w:val="a3"/>
        <w:jc w:val="both"/>
        <w:rPr>
          <w:rFonts w:cs="Arial"/>
          <w:sz w:val="24"/>
        </w:rPr>
      </w:pPr>
      <w:r w:rsidRPr="006301E4">
        <w:rPr>
          <w:rFonts w:cs="Arial"/>
          <w:sz w:val="24"/>
        </w:rPr>
        <w:t>б)недостоверностьсведений,указанныхвуведомленииобобразованииземельного участка путем объединения земельных участков,в отношении которыхилиодногоизкоторыхвсоответствиисГрадостроительнымкодексомРоссийскойФедерациивыданоразрешениенастроительство.</w:t>
      </w:r>
    </w:p>
    <w:p w:rsidR="00EF10A5" w:rsidRPr="006301E4" w:rsidRDefault="00F9495E" w:rsidP="00A62D6A">
      <w:pPr>
        <w:tabs>
          <w:tab w:val="left" w:pos="1594"/>
        </w:tabs>
        <w:rPr>
          <w:rFonts w:cs="Arial"/>
        </w:rPr>
      </w:pPr>
      <w:r w:rsidRPr="006301E4">
        <w:rPr>
          <w:rFonts w:cs="Arial"/>
        </w:rPr>
        <w:t>2.</w:t>
      </w:r>
      <w:r w:rsidR="00EF10A5" w:rsidRPr="006301E4">
        <w:rPr>
          <w:rFonts w:cs="Arial"/>
        </w:rPr>
        <w:t>1</w:t>
      </w:r>
      <w:r w:rsidRPr="006301E4">
        <w:rPr>
          <w:rFonts w:cs="Arial"/>
        </w:rPr>
        <w:t>8</w:t>
      </w:r>
      <w:r w:rsidR="00EF10A5" w:rsidRPr="006301E4">
        <w:rPr>
          <w:rFonts w:cs="Arial"/>
        </w:rPr>
        <w:t>.3. Вслучаепредставленияуведомленияобобразованииземельногоучасткапутемраздела,перераспределенияземельныхучастковиливыделаизземельных участков,в отношении которых в соответствии с ГрадостроительнымкодексомРоссийскойФедерациивыданоразрешениенастроительство:</w:t>
      </w:r>
    </w:p>
    <w:p w:rsidR="00EF10A5" w:rsidRPr="006301E4" w:rsidRDefault="00EF10A5" w:rsidP="00A62D6A">
      <w:pPr>
        <w:pStyle w:val="a3"/>
        <w:tabs>
          <w:tab w:val="left" w:pos="484"/>
          <w:tab w:val="left" w:pos="2304"/>
          <w:tab w:val="left" w:pos="2666"/>
          <w:tab w:val="left" w:pos="3599"/>
          <w:tab w:val="left" w:pos="4224"/>
          <w:tab w:val="left" w:pos="5090"/>
          <w:tab w:val="left" w:pos="6360"/>
          <w:tab w:val="left" w:pos="6740"/>
          <w:tab w:val="left" w:pos="7010"/>
          <w:tab w:val="left" w:pos="8006"/>
          <w:tab w:val="left" w:pos="8071"/>
          <w:tab w:val="left" w:pos="8528"/>
        </w:tabs>
        <w:jc w:val="both"/>
        <w:rPr>
          <w:rFonts w:cs="Arial"/>
          <w:sz w:val="24"/>
        </w:rPr>
      </w:pPr>
      <w:r w:rsidRPr="006301E4">
        <w:rPr>
          <w:rFonts w:cs="Arial"/>
          <w:sz w:val="24"/>
        </w:rPr>
        <w:t>а)отсутствиевуведомленииобобразованииземельногоучасткапутемраздела,перераспределения</w:t>
      </w:r>
      <w:r w:rsidRPr="006301E4">
        <w:rPr>
          <w:rFonts w:cs="Arial"/>
          <w:sz w:val="24"/>
        </w:rPr>
        <w:tab/>
        <w:t>зе</w:t>
      </w:r>
      <w:r w:rsidR="0065360D" w:rsidRPr="006301E4">
        <w:rPr>
          <w:rFonts w:cs="Arial"/>
          <w:sz w:val="24"/>
        </w:rPr>
        <w:t>мельных</w:t>
      </w:r>
      <w:r w:rsidR="0065360D" w:rsidRPr="006301E4">
        <w:rPr>
          <w:rFonts w:cs="Arial"/>
          <w:sz w:val="24"/>
        </w:rPr>
        <w:tab/>
        <w:t>участков или</w:t>
      </w:r>
      <w:r w:rsidR="0065360D" w:rsidRPr="006301E4">
        <w:rPr>
          <w:rFonts w:cs="Arial"/>
          <w:sz w:val="24"/>
        </w:rPr>
        <w:tab/>
        <w:t xml:space="preserve">выдела из </w:t>
      </w:r>
      <w:r w:rsidRPr="006301E4">
        <w:rPr>
          <w:rFonts w:cs="Arial"/>
          <w:sz w:val="24"/>
        </w:rPr>
        <w:t>земельныхучастковреквизитоврешенияобобразованииземельныхучастковвслучае,если</w:t>
      </w:r>
      <w:r w:rsidR="0065360D" w:rsidRPr="006301E4">
        <w:rPr>
          <w:rFonts w:cs="Arial"/>
          <w:sz w:val="24"/>
        </w:rPr>
        <w:t xml:space="preserve"> в </w:t>
      </w:r>
      <w:r w:rsidR="00560517" w:rsidRPr="006301E4">
        <w:rPr>
          <w:rFonts w:cs="Arial"/>
          <w:sz w:val="24"/>
        </w:rPr>
        <w:t>соответствии</w:t>
      </w:r>
      <w:r w:rsidR="00560517" w:rsidRPr="006301E4">
        <w:rPr>
          <w:rFonts w:cs="Arial"/>
          <w:sz w:val="24"/>
        </w:rPr>
        <w:tab/>
        <w:t xml:space="preserve">с </w:t>
      </w:r>
      <w:r w:rsidRPr="006301E4">
        <w:rPr>
          <w:rFonts w:cs="Arial"/>
          <w:sz w:val="24"/>
        </w:rPr>
        <w:t>зе</w:t>
      </w:r>
      <w:r w:rsidR="00560517" w:rsidRPr="006301E4">
        <w:rPr>
          <w:rFonts w:cs="Arial"/>
          <w:sz w:val="24"/>
        </w:rPr>
        <w:t xml:space="preserve">мельным </w:t>
      </w:r>
      <w:r w:rsidRPr="006301E4">
        <w:rPr>
          <w:rFonts w:cs="Arial"/>
          <w:sz w:val="24"/>
        </w:rPr>
        <w:t>законодател</w:t>
      </w:r>
      <w:r w:rsidR="0065360D" w:rsidRPr="006301E4">
        <w:rPr>
          <w:rFonts w:cs="Arial"/>
          <w:sz w:val="24"/>
        </w:rPr>
        <w:t>ьством</w:t>
      </w:r>
      <w:r w:rsidR="0065360D" w:rsidRPr="006301E4">
        <w:rPr>
          <w:rFonts w:cs="Arial"/>
          <w:sz w:val="24"/>
        </w:rPr>
        <w:tab/>
        <w:t xml:space="preserve">решение </w:t>
      </w:r>
      <w:r w:rsidRPr="006301E4">
        <w:rPr>
          <w:rFonts w:cs="Arial"/>
          <w:sz w:val="24"/>
        </w:rPr>
        <w:t>об</w:t>
      </w:r>
      <w:r w:rsidRPr="006301E4">
        <w:rPr>
          <w:rFonts w:cs="Arial"/>
          <w:sz w:val="24"/>
        </w:rPr>
        <w:tab/>
      </w:r>
      <w:r w:rsidRPr="006301E4">
        <w:rPr>
          <w:rFonts w:cs="Arial"/>
          <w:spacing w:val="-1"/>
          <w:sz w:val="24"/>
        </w:rPr>
        <w:t>образовании</w:t>
      </w:r>
      <w:r w:rsidRPr="006301E4">
        <w:rPr>
          <w:rFonts w:cs="Arial"/>
          <w:sz w:val="24"/>
        </w:rPr>
        <w:t>земельногоучасткапринимаетисполнительныйоргангосударственнойвластиилиорганместногосамоуправления;</w:t>
      </w:r>
    </w:p>
    <w:p w:rsidR="00C25BC9" w:rsidRPr="006301E4" w:rsidRDefault="00EF10A5" w:rsidP="00A62D6A">
      <w:pPr>
        <w:pStyle w:val="a3"/>
        <w:tabs>
          <w:tab w:val="left" w:pos="1195"/>
          <w:tab w:val="left" w:pos="1686"/>
          <w:tab w:val="left" w:pos="3198"/>
          <w:tab w:val="left" w:pos="4691"/>
          <w:tab w:val="left" w:pos="6264"/>
          <w:tab w:val="left" w:pos="7499"/>
          <w:tab w:val="left" w:pos="7862"/>
          <w:tab w:val="left" w:pos="9674"/>
        </w:tabs>
        <w:jc w:val="both"/>
        <w:rPr>
          <w:rFonts w:cs="Arial"/>
          <w:sz w:val="24"/>
        </w:rPr>
      </w:pPr>
      <w:r w:rsidRPr="006301E4">
        <w:rPr>
          <w:rFonts w:cs="Arial"/>
          <w:sz w:val="24"/>
        </w:rPr>
        <w:lastRenderedPageBreak/>
        <w:t>б)недостоверностьсведений,указанныхвуведомленииобобразованииземельногоучасткапутемраздела,перераспределенияземельныхучастковиливыдела</w:t>
      </w:r>
      <w:r w:rsidRPr="006301E4">
        <w:rPr>
          <w:rFonts w:cs="Arial"/>
          <w:sz w:val="24"/>
        </w:rPr>
        <w:tab/>
        <w:t>изземельных</w:t>
      </w:r>
    </w:p>
    <w:p w:rsidR="00EF10A5" w:rsidRPr="006301E4" w:rsidRDefault="00EF10A5" w:rsidP="00A62D6A">
      <w:pPr>
        <w:pStyle w:val="a3"/>
        <w:tabs>
          <w:tab w:val="left" w:pos="1195"/>
          <w:tab w:val="left" w:pos="1686"/>
          <w:tab w:val="left" w:pos="3198"/>
          <w:tab w:val="left" w:pos="4691"/>
          <w:tab w:val="left" w:pos="6264"/>
          <w:tab w:val="left" w:pos="7499"/>
          <w:tab w:val="left" w:pos="7862"/>
          <w:tab w:val="left" w:pos="9674"/>
        </w:tabs>
        <w:jc w:val="both"/>
        <w:rPr>
          <w:rFonts w:cs="Arial"/>
          <w:sz w:val="24"/>
        </w:rPr>
      </w:pPr>
      <w:r w:rsidRPr="006301E4">
        <w:rPr>
          <w:rFonts w:cs="Arial"/>
          <w:sz w:val="24"/>
        </w:rPr>
        <w:t>участков,в</w:t>
      </w:r>
      <w:r w:rsidRPr="006301E4">
        <w:rPr>
          <w:rFonts w:cs="Arial"/>
          <w:sz w:val="24"/>
        </w:rPr>
        <w:tab/>
        <w:t>отношении</w:t>
      </w:r>
      <w:r w:rsidRPr="006301E4">
        <w:rPr>
          <w:rFonts w:cs="Arial"/>
          <w:sz w:val="24"/>
        </w:rPr>
        <w:tab/>
        <w:t>которых</w:t>
      </w:r>
      <w:r w:rsidRPr="006301E4">
        <w:rPr>
          <w:rFonts w:cs="Arial"/>
          <w:sz w:val="24"/>
        </w:rPr>
        <w:tab/>
        <w:t>в</w:t>
      </w:r>
      <w:r w:rsidRPr="006301E4">
        <w:rPr>
          <w:rFonts w:cs="Arial"/>
          <w:sz w:val="24"/>
        </w:rPr>
        <w:tab/>
        <w:t>соответствиисГрадостроительнымкодексомРоссийскойФедерациивыданоразрешениенастроительство;</w:t>
      </w:r>
    </w:p>
    <w:p w:rsidR="00EF10A5" w:rsidRPr="006301E4" w:rsidRDefault="00B0663C" w:rsidP="00A62D6A">
      <w:pPr>
        <w:pStyle w:val="a3"/>
        <w:tabs>
          <w:tab w:val="left" w:pos="3173"/>
          <w:tab w:val="left" w:pos="3991"/>
          <w:tab w:val="left" w:pos="4520"/>
          <w:tab w:val="left" w:pos="5155"/>
          <w:tab w:val="left" w:pos="5303"/>
          <w:tab w:val="left" w:pos="6435"/>
          <w:tab w:val="left" w:pos="6894"/>
          <w:tab w:val="left" w:pos="8121"/>
          <w:tab w:val="left" w:pos="9086"/>
        </w:tabs>
        <w:jc w:val="both"/>
        <w:rPr>
          <w:rFonts w:cs="Arial"/>
          <w:sz w:val="24"/>
        </w:rPr>
      </w:pPr>
      <w:r w:rsidRPr="006301E4">
        <w:rPr>
          <w:rFonts w:cs="Arial"/>
          <w:sz w:val="24"/>
        </w:rPr>
        <w:t xml:space="preserve">в)несоответствие планируемого </w:t>
      </w:r>
      <w:r w:rsidR="00EF10A5" w:rsidRPr="006301E4">
        <w:rPr>
          <w:rFonts w:cs="Arial"/>
          <w:sz w:val="24"/>
        </w:rPr>
        <w:t>размещения</w:t>
      </w:r>
      <w:r w:rsidR="00EF10A5" w:rsidRPr="006301E4">
        <w:rPr>
          <w:rFonts w:cs="Arial"/>
          <w:sz w:val="24"/>
        </w:rPr>
        <w:tab/>
        <w:t>объекта</w:t>
      </w:r>
      <w:r w:rsidR="00EF10A5" w:rsidRPr="006301E4">
        <w:rPr>
          <w:rFonts w:cs="Arial"/>
          <w:sz w:val="24"/>
        </w:rPr>
        <w:tab/>
        <w:t>капитальногостроительства требованиям к строительству,реконструкции объекта капитальногостроительства,</w:t>
      </w:r>
      <w:r w:rsidRPr="006301E4">
        <w:rPr>
          <w:rFonts w:cs="Arial"/>
          <w:sz w:val="24"/>
        </w:rPr>
        <w:t xml:space="preserve"> установленным </w:t>
      </w:r>
      <w:r w:rsidR="00EF10A5" w:rsidRPr="006301E4">
        <w:rPr>
          <w:rFonts w:cs="Arial"/>
          <w:sz w:val="24"/>
        </w:rPr>
        <w:t>надатувыдачиградостроительного</w:t>
      </w:r>
      <w:r w:rsidR="00EF10A5" w:rsidRPr="006301E4">
        <w:rPr>
          <w:rFonts w:cs="Arial"/>
          <w:sz w:val="24"/>
        </w:rPr>
        <w:tab/>
        <w:t>планаобразованногоземельногоучасткапутемраздела,перераспределенияземельныхучастков или выдела из земельных участков,в отношении которых в соответствиисГрадостроительнымкодексомРоссийскойФедерациивыданоразрешениенастроительство;</w:t>
      </w:r>
    </w:p>
    <w:p w:rsidR="00EF10A5" w:rsidRPr="006301E4" w:rsidRDefault="00B0663C" w:rsidP="00A62D6A">
      <w:pPr>
        <w:pStyle w:val="a3"/>
        <w:tabs>
          <w:tab w:val="left" w:pos="3353"/>
          <w:tab w:val="left" w:pos="6053"/>
          <w:tab w:val="left" w:pos="6979"/>
          <w:tab w:val="left" w:pos="8688"/>
        </w:tabs>
        <w:jc w:val="both"/>
        <w:rPr>
          <w:rFonts w:cs="Arial"/>
          <w:sz w:val="24"/>
        </w:rPr>
      </w:pPr>
      <w:r w:rsidRPr="006301E4">
        <w:rPr>
          <w:rFonts w:cs="Arial"/>
          <w:sz w:val="24"/>
        </w:rPr>
        <w:t xml:space="preserve">г)представленный </w:t>
      </w:r>
      <w:r w:rsidR="00501D76" w:rsidRPr="006301E4">
        <w:rPr>
          <w:rFonts w:cs="Arial"/>
          <w:sz w:val="24"/>
        </w:rPr>
        <w:t xml:space="preserve">градостроительный </w:t>
      </w:r>
      <w:r w:rsidR="00EF10A5" w:rsidRPr="006301E4">
        <w:rPr>
          <w:rFonts w:cs="Arial"/>
          <w:sz w:val="24"/>
        </w:rPr>
        <w:t>планземельного</w:t>
      </w:r>
      <w:r w:rsidR="00EF10A5" w:rsidRPr="006301E4">
        <w:rPr>
          <w:rFonts w:cs="Arial"/>
          <w:sz w:val="24"/>
        </w:rPr>
        <w:tab/>
        <w:t>участка,образованногопутемраздела,перераспределенияземельныхучастковиливыдела</w:t>
      </w:r>
      <w:r w:rsidR="00EF10A5" w:rsidRPr="006301E4">
        <w:rPr>
          <w:rFonts w:cs="Arial"/>
          <w:spacing w:val="-1"/>
          <w:sz w:val="24"/>
        </w:rPr>
        <w:t>из</w:t>
      </w:r>
      <w:r w:rsidR="00EF10A5" w:rsidRPr="006301E4">
        <w:rPr>
          <w:rFonts w:cs="Arial"/>
          <w:sz w:val="24"/>
        </w:rPr>
        <w:t>земельныхучастков,вотношениикоторыхвсоответствиисГрадостроительнымкодексомРоссийскойФедерациивыданоразрешениенастроительство,выданранеечемзатригодадоднянаправленияуведомленияобобразованииземельногоучасткапутемраздела,перераспределенияземельныхучастковиливыделаизземельных участков;</w:t>
      </w:r>
    </w:p>
    <w:p w:rsidR="00EF10A5" w:rsidRPr="006301E4" w:rsidRDefault="00445218" w:rsidP="00A62D6A">
      <w:pPr>
        <w:pStyle w:val="a3"/>
        <w:tabs>
          <w:tab w:val="left" w:pos="2106"/>
          <w:tab w:val="left" w:pos="3131"/>
          <w:tab w:val="left" w:pos="4210"/>
          <w:tab w:val="left" w:pos="5062"/>
          <w:tab w:val="left" w:pos="5815"/>
          <w:tab w:val="left" w:pos="6237"/>
          <w:tab w:val="left" w:pos="6984"/>
          <w:tab w:val="left" w:pos="8095"/>
        </w:tabs>
        <w:jc w:val="both"/>
        <w:rPr>
          <w:rFonts w:cs="Arial"/>
          <w:sz w:val="24"/>
        </w:rPr>
      </w:pPr>
      <w:r w:rsidRPr="006301E4">
        <w:rPr>
          <w:rFonts w:cs="Arial"/>
          <w:sz w:val="24"/>
        </w:rPr>
        <w:t xml:space="preserve">д)несоответствие </w:t>
      </w:r>
      <w:r w:rsidR="00EF10A5" w:rsidRPr="006301E4">
        <w:rPr>
          <w:rFonts w:cs="Arial"/>
          <w:sz w:val="24"/>
        </w:rPr>
        <w:t>планируемого</w:t>
      </w:r>
      <w:r w:rsidR="00522788" w:rsidRPr="006301E4">
        <w:rPr>
          <w:rFonts w:cs="Arial"/>
          <w:sz w:val="24"/>
        </w:rPr>
        <w:t xml:space="preserve">объекта  </w:t>
      </w:r>
      <w:r w:rsidR="00EF10A5" w:rsidRPr="006301E4">
        <w:rPr>
          <w:rFonts w:cs="Arial"/>
          <w:sz w:val="24"/>
        </w:rPr>
        <w:t>капитального</w:t>
      </w:r>
      <w:r w:rsidR="00EF10A5" w:rsidRPr="006301E4">
        <w:rPr>
          <w:rFonts w:cs="Arial"/>
          <w:sz w:val="24"/>
        </w:rPr>
        <w:tab/>
      </w:r>
      <w:r w:rsidR="00EF10A5" w:rsidRPr="006301E4">
        <w:rPr>
          <w:rFonts w:cs="Arial"/>
          <w:spacing w:val="-1"/>
          <w:sz w:val="24"/>
        </w:rPr>
        <w:t>строительства</w:t>
      </w:r>
      <w:r w:rsidRPr="006301E4">
        <w:rPr>
          <w:rFonts w:cs="Arial"/>
          <w:sz w:val="24"/>
        </w:rPr>
        <w:t xml:space="preserve">разрешенному использованию земельного участка </w:t>
      </w:r>
      <w:r w:rsidR="00EF10A5" w:rsidRPr="006301E4">
        <w:rPr>
          <w:rFonts w:cs="Arial"/>
          <w:sz w:val="24"/>
        </w:rPr>
        <w:t>и(или)ограничениям,</w:t>
      </w:r>
      <w:r w:rsidRPr="006301E4">
        <w:rPr>
          <w:rFonts w:cs="Arial"/>
          <w:sz w:val="24"/>
        </w:rPr>
        <w:t xml:space="preserve"> установленным в соответствии с земельным </w:t>
      </w:r>
      <w:r w:rsidR="00EF10A5" w:rsidRPr="006301E4">
        <w:rPr>
          <w:rFonts w:cs="Arial"/>
          <w:sz w:val="24"/>
        </w:rPr>
        <w:t>ииным</w:t>
      </w:r>
      <w:r w:rsidR="00EF10A5" w:rsidRPr="006301E4">
        <w:rPr>
          <w:rFonts w:cs="Arial"/>
          <w:spacing w:val="-1"/>
          <w:sz w:val="24"/>
        </w:rPr>
        <w:t>законодательством</w:t>
      </w:r>
      <w:r w:rsidR="00EF10A5" w:rsidRPr="006301E4">
        <w:rPr>
          <w:rFonts w:cs="Arial"/>
          <w:sz w:val="24"/>
        </w:rPr>
        <w:t>РоссийскойФедерации,идействующимнадатупринятиярешенияовнесенииизмененийвразрешениенастроительствовслучаеобразованияземельныхучастковпутемраздела,перераспределенияземельныхучастковиливыделаизземельныхучастков,вотношениикоторыхвсоответствиисГрадостроительнымкодексомРоссийскойФедерациивыданоразрешениенастроительство.</w:t>
      </w:r>
    </w:p>
    <w:p w:rsidR="00EF10A5" w:rsidRPr="006301E4" w:rsidRDefault="00522788" w:rsidP="00A62D6A">
      <w:pPr>
        <w:tabs>
          <w:tab w:val="left" w:pos="1594"/>
        </w:tabs>
        <w:rPr>
          <w:rFonts w:cs="Arial"/>
        </w:rPr>
      </w:pPr>
      <w:r w:rsidRPr="006301E4">
        <w:rPr>
          <w:rFonts w:cs="Arial"/>
        </w:rPr>
        <w:t>2.</w:t>
      </w:r>
      <w:r w:rsidR="00EF10A5" w:rsidRPr="006301E4">
        <w:rPr>
          <w:rFonts w:cs="Arial"/>
        </w:rPr>
        <w:t>1</w:t>
      </w:r>
      <w:r w:rsidRPr="006301E4">
        <w:rPr>
          <w:rFonts w:cs="Arial"/>
        </w:rPr>
        <w:t>8</w:t>
      </w:r>
      <w:r w:rsidR="00EF10A5" w:rsidRPr="006301E4">
        <w:rPr>
          <w:rFonts w:cs="Arial"/>
        </w:rPr>
        <w:t>.4. Вслучаепредставленияуведомленияопереходеправапользованиянедрами:</w:t>
      </w:r>
    </w:p>
    <w:p w:rsidR="00EF10A5" w:rsidRPr="006301E4" w:rsidRDefault="00EF10A5" w:rsidP="00A62D6A">
      <w:pPr>
        <w:pStyle w:val="a3"/>
        <w:jc w:val="both"/>
        <w:rPr>
          <w:rFonts w:cs="Arial"/>
          <w:sz w:val="24"/>
        </w:rPr>
      </w:pPr>
      <w:r w:rsidRPr="006301E4">
        <w:rPr>
          <w:rFonts w:cs="Arial"/>
          <w:sz w:val="24"/>
        </w:rPr>
        <w:t>а)отсутствиевуведомленииопереходеправапользованиянедрамиреквизитоврешенияопредоставленииправапользованиянедрамиирешенияопереоформлениилицензиинаправопользованиянедрами;</w:t>
      </w:r>
    </w:p>
    <w:p w:rsidR="00EF10A5" w:rsidRPr="006301E4" w:rsidRDefault="00EF10A5" w:rsidP="00A62D6A">
      <w:pPr>
        <w:pStyle w:val="a3"/>
        <w:jc w:val="both"/>
        <w:rPr>
          <w:rFonts w:cs="Arial"/>
          <w:sz w:val="24"/>
        </w:rPr>
      </w:pPr>
      <w:r w:rsidRPr="006301E4">
        <w:rPr>
          <w:rFonts w:cs="Arial"/>
          <w:sz w:val="24"/>
        </w:rPr>
        <w:t>б)недостоверностьсведений,указанныхвуведомленииопереходеправапользованиянедрами.</w:t>
      </w:r>
    </w:p>
    <w:p w:rsidR="00EF10A5" w:rsidRPr="006301E4" w:rsidRDefault="00EF10A5" w:rsidP="00A62D6A">
      <w:pPr>
        <w:tabs>
          <w:tab w:val="left" w:pos="1594"/>
        </w:tabs>
        <w:rPr>
          <w:rFonts w:cs="Arial"/>
        </w:rPr>
      </w:pPr>
      <w:r w:rsidRPr="006301E4">
        <w:rPr>
          <w:rFonts w:cs="Arial"/>
        </w:rPr>
        <w:t>2.1</w:t>
      </w:r>
      <w:r w:rsidR="00D31CC7" w:rsidRPr="006301E4">
        <w:rPr>
          <w:rFonts w:cs="Arial"/>
        </w:rPr>
        <w:t>8</w:t>
      </w:r>
      <w:r w:rsidRPr="006301E4">
        <w:rPr>
          <w:rFonts w:cs="Arial"/>
        </w:rPr>
        <w:t>.5. Вслучаепредставлениязаявителемуведомленияопереходеправназемельный участок:</w:t>
      </w:r>
    </w:p>
    <w:p w:rsidR="00EF10A5" w:rsidRPr="006301E4" w:rsidRDefault="00EF10A5" w:rsidP="00A62D6A">
      <w:pPr>
        <w:pStyle w:val="a3"/>
        <w:jc w:val="both"/>
        <w:rPr>
          <w:rFonts w:cs="Arial"/>
          <w:sz w:val="24"/>
        </w:rPr>
      </w:pPr>
      <w:r w:rsidRPr="006301E4">
        <w:rPr>
          <w:rFonts w:cs="Arial"/>
          <w:sz w:val="24"/>
        </w:rPr>
        <w:t>а)отсутствиевуведомленииопереходеправназемельныйучастокреквизитовправоустанавливающихдокументовнатакойземельныйучасток;</w:t>
      </w:r>
    </w:p>
    <w:p w:rsidR="00EF10A5" w:rsidRPr="006301E4" w:rsidRDefault="00EF10A5" w:rsidP="00A62D6A">
      <w:pPr>
        <w:pStyle w:val="a3"/>
        <w:jc w:val="both"/>
        <w:rPr>
          <w:rFonts w:cs="Arial"/>
          <w:sz w:val="24"/>
        </w:rPr>
      </w:pPr>
      <w:r w:rsidRPr="006301E4">
        <w:rPr>
          <w:rFonts w:cs="Arial"/>
          <w:sz w:val="24"/>
        </w:rPr>
        <w:t>б)отсутствие правоустанавливающих документов на земельный участок вслучае,если в Едином государственном реестре недвижимости не содержатсясведенияоправоустанавливающихдокументахназемельныйучасток;</w:t>
      </w:r>
    </w:p>
    <w:p w:rsidR="00EF10A5" w:rsidRPr="006301E4" w:rsidRDefault="00EF10A5" w:rsidP="00A62D6A">
      <w:pPr>
        <w:pStyle w:val="a3"/>
        <w:jc w:val="both"/>
        <w:rPr>
          <w:rFonts w:cs="Arial"/>
          <w:sz w:val="24"/>
        </w:rPr>
      </w:pPr>
      <w:r w:rsidRPr="006301E4">
        <w:rPr>
          <w:rFonts w:cs="Arial"/>
          <w:sz w:val="24"/>
        </w:rPr>
        <w:t>в)недостоверность сведений,указанных в уведомлении о переходе прав наземельный участок,в отношении которого в соответствии с ГрадостроительнымкодексомРоссийскойФедерациивыданоразрешениенастроительство.</w:t>
      </w:r>
    </w:p>
    <w:p w:rsidR="00EF10A5" w:rsidRPr="006301E4" w:rsidRDefault="001B4774" w:rsidP="00A62D6A">
      <w:pPr>
        <w:tabs>
          <w:tab w:val="left" w:pos="1594"/>
        </w:tabs>
        <w:rPr>
          <w:rFonts w:cs="Arial"/>
        </w:rPr>
      </w:pPr>
      <w:r w:rsidRPr="006301E4">
        <w:rPr>
          <w:rFonts w:cs="Arial"/>
        </w:rPr>
        <w:t>2.</w:t>
      </w:r>
      <w:r w:rsidR="00EF10A5" w:rsidRPr="006301E4">
        <w:rPr>
          <w:rFonts w:cs="Arial"/>
        </w:rPr>
        <w:t>1</w:t>
      </w:r>
      <w:r w:rsidRPr="006301E4">
        <w:rPr>
          <w:rFonts w:cs="Arial"/>
        </w:rPr>
        <w:t>8</w:t>
      </w:r>
      <w:r w:rsidR="00EF10A5" w:rsidRPr="006301E4">
        <w:rPr>
          <w:rFonts w:cs="Arial"/>
        </w:rPr>
        <w:t>.6. В случае представления заявления о внесении изменений в связи снеобходимостьюпродлениясрокадействияразрешениянастроительство:</w:t>
      </w:r>
    </w:p>
    <w:p w:rsidR="00EF10A5" w:rsidRPr="006301E4" w:rsidRDefault="001B4774" w:rsidP="00A62D6A">
      <w:pPr>
        <w:pStyle w:val="a3"/>
        <w:tabs>
          <w:tab w:val="left" w:pos="1712"/>
          <w:tab w:val="left" w:pos="2276"/>
          <w:tab w:val="left" w:pos="3057"/>
          <w:tab w:val="left" w:pos="3995"/>
          <w:tab w:val="left" w:pos="4045"/>
          <w:tab w:val="left" w:pos="4443"/>
          <w:tab w:val="left" w:pos="5552"/>
          <w:tab w:val="left" w:pos="6162"/>
          <w:tab w:val="left" w:pos="6552"/>
          <w:tab w:val="left" w:pos="6791"/>
          <w:tab w:val="left" w:pos="7651"/>
          <w:tab w:val="left" w:pos="7711"/>
          <w:tab w:val="left" w:pos="8251"/>
        </w:tabs>
        <w:jc w:val="both"/>
        <w:rPr>
          <w:rFonts w:cs="Arial"/>
          <w:sz w:val="24"/>
        </w:rPr>
      </w:pPr>
      <w:r w:rsidRPr="006301E4">
        <w:rPr>
          <w:rFonts w:cs="Arial"/>
          <w:sz w:val="24"/>
        </w:rPr>
        <w:t xml:space="preserve">а)наличие </w:t>
      </w:r>
      <w:r w:rsidR="00EF10A5" w:rsidRPr="006301E4">
        <w:rPr>
          <w:rFonts w:cs="Arial"/>
          <w:sz w:val="24"/>
        </w:rPr>
        <w:t>информации</w:t>
      </w:r>
      <w:r w:rsidRPr="006301E4">
        <w:rPr>
          <w:rFonts w:cs="Arial"/>
          <w:sz w:val="24"/>
        </w:rPr>
        <w:t xml:space="preserve"> о </w:t>
      </w:r>
      <w:r w:rsidR="00EF10A5" w:rsidRPr="006301E4">
        <w:rPr>
          <w:rFonts w:cs="Arial"/>
          <w:sz w:val="24"/>
        </w:rPr>
        <w:t>выявленном</w:t>
      </w:r>
      <w:r w:rsidR="00EF10A5" w:rsidRPr="006301E4">
        <w:rPr>
          <w:rFonts w:cs="Arial"/>
          <w:sz w:val="24"/>
        </w:rPr>
        <w:tab/>
        <w:t>в</w:t>
      </w:r>
      <w:r w:rsidR="00EF10A5" w:rsidRPr="006301E4">
        <w:rPr>
          <w:rFonts w:cs="Arial"/>
          <w:sz w:val="24"/>
        </w:rPr>
        <w:tab/>
        <w:t>рамках</w:t>
      </w:r>
      <w:r w:rsidR="00EF10A5" w:rsidRPr="006301E4">
        <w:rPr>
          <w:rFonts w:cs="Arial"/>
          <w:sz w:val="24"/>
        </w:rPr>
        <w:tab/>
        <w:t>государственного</w:t>
      </w:r>
      <w:r w:rsidR="00EF10A5" w:rsidRPr="006301E4">
        <w:rPr>
          <w:rFonts w:cs="Arial"/>
          <w:spacing w:val="-1"/>
          <w:sz w:val="24"/>
        </w:rPr>
        <w:t xml:space="preserve">строительного надзора,государственного земельного </w:t>
      </w:r>
      <w:r w:rsidR="00EF10A5" w:rsidRPr="006301E4">
        <w:rPr>
          <w:rFonts w:cs="Arial"/>
          <w:sz w:val="24"/>
        </w:rPr>
        <w:t>надзора или муниципальногоземельного</w:t>
      </w:r>
      <w:r w:rsidRPr="006301E4">
        <w:rPr>
          <w:rFonts w:cs="Arial"/>
          <w:sz w:val="24"/>
        </w:rPr>
        <w:tab/>
        <w:t xml:space="preserve">контроля </w:t>
      </w:r>
      <w:r w:rsidR="00EF10A5" w:rsidRPr="006301E4">
        <w:rPr>
          <w:rFonts w:cs="Arial"/>
          <w:sz w:val="24"/>
        </w:rPr>
        <w:t>фактеотсутствия</w:t>
      </w:r>
      <w:r w:rsidRPr="006301E4">
        <w:rPr>
          <w:rFonts w:cs="Arial"/>
          <w:sz w:val="24"/>
        </w:rPr>
        <w:t xml:space="preserve"> </w:t>
      </w:r>
      <w:r w:rsidRPr="006301E4">
        <w:rPr>
          <w:rFonts w:cs="Arial"/>
          <w:sz w:val="24"/>
        </w:rPr>
        <w:lastRenderedPageBreak/>
        <w:t xml:space="preserve">начатых </w:t>
      </w:r>
      <w:r w:rsidR="00EF10A5" w:rsidRPr="006301E4">
        <w:rPr>
          <w:rFonts w:cs="Arial"/>
          <w:sz w:val="24"/>
        </w:rPr>
        <w:t>работ построительству,реконструкциинаденьподачизаявленияовнесенииизмененийвсвязиснеобходимостьюпродлениясрокадействияразрешениянастроительство;</w:t>
      </w:r>
    </w:p>
    <w:p w:rsidR="00EF10A5" w:rsidRPr="006301E4" w:rsidRDefault="00EF10A5" w:rsidP="00A62D6A">
      <w:pPr>
        <w:pStyle w:val="a3"/>
        <w:tabs>
          <w:tab w:val="left" w:pos="1879"/>
          <w:tab w:val="left" w:pos="2026"/>
          <w:tab w:val="left" w:pos="2914"/>
          <w:tab w:val="left" w:pos="4457"/>
          <w:tab w:val="left" w:pos="5742"/>
          <w:tab w:val="left" w:pos="6550"/>
          <w:tab w:val="left" w:pos="7675"/>
          <w:tab w:val="left" w:pos="7708"/>
          <w:tab w:val="left" w:pos="8065"/>
          <w:tab w:val="left" w:pos="9903"/>
        </w:tabs>
        <w:jc w:val="both"/>
        <w:rPr>
          <w:rFonts w:cs="Arial"/>
          <w:sz w:val="24"/>
        </w:rPr>
      </w:pPr>
      <w:r w:rsidRPr="006301E4">
        <w:rPr>
          <w:rFonts w:cs="Arial"/>
          <w:sz w:val="24"/>
        </w:rPr>
        <w:t>б)наличиеинформацииорганагосударственногостроительногонадзораоботсутствииизвещенияоначалеработпостроительству,реконструкции,еслинаправлениетакогоизвещенияявляетсяобязательнымвсоответствии</w:t>
      </w:r>
      <w:r w:rsidRPr="006301E4">
        <w:rPr>
          <w:rFonts w:cs="Arial"/>
          <w:spacing w:val="-1"/>
          <w:sz w:val="24"/>
        </w:rPr>
        <w:t>с</w:t>
      </w:r>
      <w:r w:rsidR="00F031B7" w:rsidRPr="006301E4">
        <w:rPr>
          <w:rFonts w:cs="Arial"/>
          <w:sz w:val="24"/>
        </w:rPr>
        <w:t xml:space="preserve">требованиями </w:t>
      </w:r>
      <w:r w:rsidRPr="006301E4">
        <w:rPr>
          <w:rFonts w:cs="Arial"/>
          <w:sz w:val="24"/>
        </w:rPr>
        <w:t>части5статьи52</w:t>
      </w:r>
      <w:hyperlink r:id="rId43" w:tooltip="Градостроительного кодекса" w:history="1">
        <w:r w:rsidRPr="006301E4">
          <w:rPr>
            <w:rStyle w:val="ac"/>
            <w:rFonts w:cs="Arial"/>
            <w:color w:val="auto"/>
            <w:sz w:val="24"/>
          </w:rPr>
          <w:t>Градостроительногокодекса</w:t>
        </w:r>
      </w:hyperlink>
      <w:r w:rsidRPr="006301E4">
        <w:rPr>
          <w:rFonts w:cs="Arial"/>
          <w:sz w:val="24"/>
        </w:rPr>
        <w:t>РоссийскойФедерации;</w:t>
      </w:r>
    </w:p>
    <w:p w:rsidR="00EF10A5" w:rsidRPr="006301E4" w:rsidRDefault="00EF10A5" w:rsidP="00A62D6A">
      <w:pPr>
        <w:pStyle w:val="a3"/>
        <w:jc w:val="both"/>
        <w:rPr>
          <w:rFonts w:cs="Arial"/>
          <w:sz w:val="24"/>
        </w:rPr>
      </w:pPr>
      <w:r w:rsidRPr="006301E4">
        <w:rPr>
          <w:rFonts w:cs="Arial"/>
          <w:sz w:val="24"/>
        </w:rPr>
        <w:t>в)подачазаявленияовнесенииизмененийменеечемзадесятьрабочихднейдоистечениясрокадействияразрешениянастроительство.</w:t>
      </w:r>
    </w:p>
    <w:p w:rsidR="00EF10A5" w:rsidRPr="006301E4" w:rsidRDefault="00EF10A5" w:rsidP="00A62D6A">
      <w:pPr>
        <w:tabs>
          <w:tab w:val="left" w:pos="1594"/>
        </w:tabs>
        <w:rPr>
          <w:rFonts w:cs="Arial"/>
        </w:rPr>
      </w:pPr>
      <w:r w:rsidRPr="006301E4">
        <w:rPr>
          <w:rFonts w:cs="Arial"/>
        </w:rPr>
        <w:t>2.1</w:t>
      </w:r>
      <w:r w:rsidR="00CA5F3E" w:rsidRPr="006301E4">
        <w:rPr>
          <w:rFonts w:cs="Arial"/>
        </w:rPr>
        <w:t xml:space="preserve">8.7. </w:t>
      </w:r>
      <w:r w:rsidRPr="006301E4">
        <w:rPr>
          <w:rFonts w:cs="Arial"/>
        </w:rPr>
        <w:t>Вслучаепредставлениязаявителемзаявленияовнесенииизменений(заисключениемзаявленияовнесенииизмененийвсвязиснеобходимостьюпродлениясрокадействияразрешения настроительство):</w:t>
      </w:r>
    </w:p>
    <w:p w:rsidR="00EF10A5" w:rsidRPr="006301E4" w:rsidRDefault="00EF10A5" w:rsidP="00A62D6A">
      <w:pPr>
        <w:pStyle w:val="a3"/>
        <w:jc w:val="both"/>
        <w:rPr>
          <w:rFonts w:cs="Arial"/>
          <w:sz w:val="24"/>
        </w:rPr>
      </w:pPr>
      <w:r w:rsidRPr="006301E4">
        <w:rPr>
          <w:rFonts w:cs="Arial"/>
          <w:sz w:val="24"/>
        </w:rPr>
        <w:t>а)отсутствиедокументов,предусмотренныхпунктом2.9.1настоящегоАдминистративногорегламента;</w:t>
      </w:r>
    </w:p>
    <w:p w:rsidR="00EF10A5" w:rsidRPr="006301E4" w:rsidRDefault="00EF10A5" w:rsidP="00A62D6A">
      <w:pPr>
        <w:pStyle w:val="a3"/>
        <w:tabs>
          <w:tab w:val="left" w:pos="3181"/>
          <w:tab w:val="left" w:pos="5162"/>
          <w:tab w:val="left" w:pos="6897"/>
          <w:tab w:val="left" w:pos="8123"/>
        </w:tabs>
        <w:jc w:val="both"/>
        <w:rPr>
          <w:rFonts w:cs="Arial"/>
          <w:sz w:val="24"/>
        </w:rPr>
      </w:pPr>
      <w:r w:rsidRPr="006301E4">
        <w:rPr>
          <w:rFonts w:cs="Arial"/>
          <w:sz w:val="24"/>
        </w:rPr>
        <w:t>б)несоответстви</w:t>
      </w:r>
      <w:r w:rsidR="00D922E4" w:rsidRPr="006301E4">
        <w:rPr>
          <w:rFonts w:cs="Arial"/>
          <w:sz w:val="24"/>
        </w:rPr>
        <w:t xml:space="preserve">е </w:t>
      </w:r>
      <w:r w:rsidRPr="006301E4">
        <w:rPr>
          <w:rFonts w:cs="Arial"/>
          <w:sz w:val="24"/>
        </w:rPr>
        <w:t>планируемогоразмещенияобъектакапитальногостроительстватребованиямкстроительству,реконструкцииобъектакапитальногостроительства,установленнымнадатувыдачипредставленногодляполученияразрешениянастроительствоилидлявнесенияизмененийвразрешениенастроительствоградостроительногопланаземельногоучастка;</w:t>
      </w:r>
    </w:p>
    <w:p w:rsidR="00EF10A5" w:rsidRPr="006301E4" w:rsidRDefault="00EF10A5" w:rsidP="00A62D6A">
      <w:pPr>
        <w:pStyle w:val="a3"/>
        <w:tabs>
          <w:tab w:val="left" w:pos="2723"/>
          <w:tab w:val="left" w:pos="3624"/>
          <w:tab w:val="left" w:pos="5187"/>
          <w:tab w:val="left" w:pos="7664"/>
          <w:tab w:val="left" w:pos="8555"/>
        </w:tabs>
        <w:jc w:val="both"/>
        <w:rPr>
          <w:rFonts w:cs="Arial"/>
          <w:sz w:val="24"/>
        </w:rPr>
      </w:pPr>
      <w:r w:rsidRPr="006301E4">
        <w:rPr>
          <w:rFonts w:cs="Arial"/>
          <w:sz w:val="24"/>
        </w:rPr>
        <w:t>в)представлениедлявнесенияизмененийвразрешениенастроительство</w:t>
      </w:r>
      <w:r w:rsidR="0006058C" w:rsidRPr="006301E4">
        <w:rPr>
          <w:rFonts w:cs="Arial"/>
          <w:sz w:val="24"/>
        </w:rPr>
        <w:t xml:space="preserve"> градостроительного </w:t>
      </w:r>
      <w:r w:rsidRPr="006301E4">
        <w:rPr>
          <w:rFonts w:cs="Arial"/>
          <w:sz w:val="24"/>
        </w:rPr>
        <w:t>плана</w:t>
      </w:r>
      <w:r w:rsidRPr="006301E4">
        <w:rPr>
          <w:rFonts w:cs="Arial"/>
          <w:sz w:val="24"/>
        </w:rPr>
        <w:tab/>
        <w:t>земельного участка,</w:t>
      </w:r>
      <w:r w:rsidR="0006058C" w:rsidRPr="006301E4">
        <w:rPr>
          <w:rFonts w:cs="Arial"/>
          <w:sz w:val="24"/>
        </w:rPr>
        <w:t xml:space="preserve"> выданного после </w:t>
      </w:r>
      <w:r w:rsidRPr="006301E4">
        <w:rPr>
          <w:rFonts w:cs="Arial"/>
          <w:sz w:val="24"/>
        </w:rPr>
        <w:t>полученияразрешениянастроительство,норанеечемзатригодадоднянаправлениязаявленияовнесенииизмененийвразрешениенастроительство;</w:t>
      </w:r>
    </w:p>
    <w:p w:rsidR="00EF10A5" w:rsidRPr="006301E4" w:rsidRDefault="00EF10A5" w:rsidP="00A62D6A">
      <w:pPr>
        <w:pStyle w:val="a3"/>
        <w:tabs>
          <w:tab w:val="left" w:pos="2106"/>
          <w:tab w:val="left" w:pos="2233"/>
          <w:tab w:val="left" w:pos="2624"/>
          <w:tab w:val="left" w:pos="3109"/>
          <w:tab w:val="left" w:pos="4210"/>
          <w:tab w:val="left" w:pos="4463"/>
          <w:tab w:val="left" w:pos="4845"/>
          <w:tab w:val="left" w:pos="5045"/>
          <w:tab w:val="left" w:pos="5815"/>
          <w:tab w:val="left" w:pos="6226"/>
          <w:tab w:val="left" w:pos="6422"/>
          <w:tab w:val="left" w:pos="6830"/>
          <w:tab w:val="left" w:pos="6984"/>
          <w:tab w:val="left" w:pos="7753"/>
          <w:tab w:val="left" w:pos="8089"/>
        </w:tabs>
        <w:jc w:val="both"/>
        <w:rPr>
          <w:rFonts w:cs="Arial"/>
          <w:sz w:val="24"/>
        </w:rPr>
      </w:pPr>
      <w:r w:rsidRPr="006301E4">
        <w:rPr>
          <w:rFonts w:cs="Arial"/>
          <w:sz w:val="24"/>
        </w:rPr>
        <w:t>г)несоответствие</w:t>
      </w:r>
      <w:r w:rsidRPr="006301E4">
        <w:rPr>
          <w:rFonts w:cs="Arial"/>
          <w:sz w:val="24"/>
        </w:rPr>
        <w:tab/>
        <w:t>планируемого</w:t>
      </w:r>
      <w:r w:rsidRPr="006301E4">
        <w:rPr>
          <w:rFonts w:cs="Arial"/>
          <w:sz w:val="24"/>
        </w:rPr>
        <w:tab/>
      </w:r>
      <w:r w:rsidRPr="006301E4">
        <w:rPr>
          <w:rFonts w:cs="Arial"/>
          <w:sz w:val="24"/>
        </w:rPr>
        <w:tab/>
        <w:t>объекта</w:t>
      </w:r>
      <w:r w:rsidRPr="006301E4">
        <w:rPr>
          <w:rFonts w:cs="Arial"/>
          <w:sz w:val="24"/>
        </w:rPr>
        <w:tab/>
        <w:t>капитального</w:t>
      </w:r>
      <w:r w:rsidRPr="006301E4">
        <w:rPr>
          <w:rFonts w:cs="Arial"/>
          <w:sz w:val="24"/>
        </w:rPr>
        <w:tab/>
        <w:t>строительстваразрешенному</w:t>
      </w:r>
      <w:r w:rsidRPr="006301E4">
        <w:rPr>
          <w:rFonts w:cs="Arial"/>
          <w:sz w:val="24"/>
        </w:rPr>
        <w:tab/>
        <w:t>использованию</w:t>
      </w:r>
      <w:r w:rsidRPr="006301E4">
        <w:rPr>
          <w:rFonts w:cs="Arial"/>
          <w:sz w:val="24"/>
        </w:rPr>
        <w:tab/>
        <w:t>земельного</w:t>
      </w:r>
      <w:r w:rsidRPr="006301E4">
        <w:rPr>
          <w:rFonts w:cs="Arial"/>
          <w:sz w:val="24"/>
        </w:rPr>
        <w:tab/>
        <w:t>участка</w:t>
      </w:r>
      <w:r w:rsidRPr="006301E4">
        <w:rPr>
          <w:rFonts w:cs="Arial"/>
          <w:sz w:val="24"/>
        </w:rPr>
        <w:tab/>
      </w:r>
      <w:r w:rsidRPr="006301E4">
        <w:rPr>
          <w:rFonts w:cs="Arial"/>
          <w:sz w:val="24"/>
        </w:rPr>
        <w:tab/>
        <w:t>и(или)ограничениям,</w:t>
      </w:r>
      <w:r w:rsidR="00FB21C6" w:rsidRPr="006301E4">
        <w:rPr>
          <w:rFonts w:cs="Arial"/>
          <w:sz w:val="24"/>
        </w:rPr>
        <w:t xml:space="preserve"> установленным </w:t>
      </w:r>
      <w:r w:rsidRPr="006301E4">
        <w:rPr>
          <w:rFonts w:cs="Arial"/>
          <w:sz w:val="24"/>
        </w:rPr>
        <w:t>в</w:t>
      </w:r>
      <w:r w:rsidRPr="006301E4">
        <w:rPr>
          <w:rFonts w:cs="Arial"/>
          <w:spacing w:val="-1"/>
          <w:sz w:val="24"/>
        </w:rPr>
        <w:t>соответствии</w:t>
      </w:r>
      <w:r w:rsidRPr="006301E4">
        <w:rPr>
          <w:rFonts w:cs="Arial"/>
          <w:sz w:val="24"/>
        </w:rPr>
        <w:t>с</w:t>
      </w:r>
      <w:r w:rsidR="00690927" w:rsidRPr="006301E4">
        <w:rPr>
          <w:rFonts w:cs="Arial"/>
          <w:sz w:val="24"/>
        </w:rPr>
        <w:t xml:space="preserve">земельным </w:t>
      </w:r>
      <w:r w:rsidRPr="006301E4">
        <w:rPr>
          <w:rFonts w:cs="Arial"/>
          <w:sz w:val="24"/>
        </w:rPr>
        <w:t>и</w:t>
      </w:r>
      <w:r w:rsidRPr="006301E4">
        <w:rPr>
          <w:rFonts w:cs="Arial"/>
          <w:sz w:val="24"/>
        </w:rPr>
        <w:tab/>
        <w:t>иным</w:t>
      </w:r>
      <w:r w:rsidRPr="006301E4">
        <w:rPr>
          <w:rFonts w:cs="Arial"/>
          <w:spacing w:val="-1"/>
          <w:sz w:val="24"/>
        </w:rPr>
        <w:t>законодательством</w:t>
      </w:r>
      <w:r w:rsidRPr="006301E4">
        <w:rPr>
          <w:rFonts w:cs="Arial"/>
          <w:sz w:val="24"/>
        </w:rPr>
        <w:t>РоссийскойФедерацииидействующимнадатупринятиярешенияовнесенииизмененийвразрешение настроительство;</w:t>
      </w:r>
    </w:p>
    <w:p w:rsidR="00EF10A5" w:rsidRPr="006301E4" w:rsidRDefault="00EF10A5" w:rsidP="00A62D6A">
      <w:pPr>
        <w:pStyle w:val="a3"/>
        <w:tabs>
          <w:tab w:val="left" w:pos="3181"/>
          <w:tab w:val="left" w:pos="5162"/>
          <w:tab w:val="left" w:pos="6897"/>
          <w:tab w:val="left" w:pos="8123"/>
        </w:tabs>
        <w:jc w:val="both"/>
        <w:rPr>
          <w:rFonts w:cs="Arial"/>
          <w:sz w:val="24"/>
        </w:rPr>
      </w:pPr>
      <w:r w:rsidRPr="006301E4">
        <w:rPr>
          <w:rFonts w:cs="Arial"/>
          <w:sz w:val="24"/>
        </w:rPr>
        <w:t>д)несоответствиепланируемогоразмещения</w:t>
      </w:r>
      <w:r w:rsidR="00690927" w:rsidRPr="006301E4">
        <w:rPr>
          <w:rFonts w:cs="Arial"/>
          <w:sz w:val="24"/>
        </w:rPr>
        <w:t xml:space="preserve"> объекта </w:t>
      </w:r>
      <w:r w:rsidRPr="006301E4">
        <w:rPr>
          <w:rFonts w:cs="Arial"/>
          <w:sz w:val="24"/>
        </w:rPr>
        <w:t>капитальногостроительстватребованиям,установленнымвразрешениинаотклонениеотпредельныхпараметровразрешенногостроительства,реконструкции;</w:t>
      </w:r>
    </w:p>
    <w:p w:rsidR="00EF10A5" w:rsidRPr="006301E4" w:rsidRDefault="00EF10A5" w:rsidP="00A62D6A">
      <w:pPr>
        <w:pStyle w:val="a3"/>
        <w:jc w:val="both"/>
        <w:rPr>
          <w:rFonts w:cs="Arial"/>
          <w:sz w:val="24"/>
        </w:rPr>
      </w:pPr>
      <w:r w:rsidRPr="006301E4">
        <w:rPr>
          <w:rFonts w:cs="Arial"/>
          <w:sz w:val="24"/>
        </w:rPr>
        <w:t>е)подачазаявленияовнесенииизмененийменеечемзадесятьрабочихднейдоистечениясрокадействияразрешениянастроительство.</w:t>
      </w:r>
    </w:p>
    <w:p w:rsidR="00EF10A5" w:rsidRPr="006301E4" w:rsidRDefault="002B0F64" w:rsidP="00A62D6A">
      <w:pPr>
        <w:tabs>
          <w:tab w:val="left" w:pos="1384"/>
        </w:tabs>
        <w:rPr>
          <w:rFonts w:cs="Arial"/>
        </w:rPr>
      </w:pPr>
      <w:r w:rsidRPr="006301E4">
        <w:rPr>
          <w:rFonts w:cs="Arial"/>
        </w:rPr>
        <w:t>2.19</w:t>
      </w:r>
      <w:r w:rsidR="00EF10A5" w:rsidRPr="006301E4">
        <w:rPr>
          <w:rFonts w:cs="Arial"/>
        </w:rPr>
        <w:t>. Результат предоставления услуги,указанный в пункте2.1</w:t>
      </w:r>
      <w:r w:rsidR="00C6653D" w:rsidRPr="006301E4">
        <w:rPr>
          <w:rFonts w:cs="Arial"/>
        </w:rPr>
        <w:t>6</w:t>
      </w:r>
      <w:r w:rsidR="00EF10A5" w:rsidRPr="006301E4">
        <w:rPr>
          <w:rFonts w:cs="Arial"/>
        </w:rPr>
        <w:t>настоящегоАдминистративногорегламента:</w:t>
      </w:r>
    </w:p>
    <w:p w:rsidR="00EF10A5" w:rsidRPr="006301E4" w:rsidRDefault="00BA1A75" w:rsidP="00A62D6A">
      <w:pPr>
        <w:pStyle w:val="a3"/>
        <w:tabs>
          <w:tab w:val="left" w:pos="1724"/>
          <w:tab w:val="left" w:pos="4502"/>
          <w:tab w:val="left" w:pos="6357"/>
          <w:tab w:val="left" w:pos="7892"/>
        </w:tabs>
        <w:jc w:val="both"/>
        <w:rPr>
          <w:rFonts w:cs="Arial"/>
          <w:sz w:val="24"/>
        </w:rPr>
      </w:pPr>
      <w:r w:rsidRPr="006301E4">
        <w:rPr>
          <w:rFonts w:cs="Arial"/>
          <w:sz w:val="24"/>
        </w:rPr>
        <w:t xml:space="preserve">- </w:t>
      </w:r>
      <w:r w:rsidR="00C6653D" w:rsidRPr="006301E4">
        <w:rPr>
          <w:rFonts w:cs="Arial"/>
          <w:sz w:val="24"/>
        </w:rPr>
        <w:t>н</w:t>
      </w:r>
      <w:r w:rsidR="00EF10A5" w:rsidRPr="006301E4">
        <w:rPr>
          <w:rFonts w:cs="Arial"/>
          <w:sz w:val="24"/>
        </w:rPr>
        <w:t>аправляетсязаявителювформеэлектронногодокумента,подписанного</w:t>
      </w:r>
      <w:r w:rsidR="00C6653D" w:rsidRPr="006301E4">
        <w:rPr>
          <w:rFonts w:cs="Arial"/>
          <w:sz w:val="24"/>
        </w:rPr>
        <w:t xml:space="preserve"> усиленной </w:t>
      </w:r>
      <w:r w:rsidR="00EF10A5" w:rsidRPr="006301E4">
        <w:rPr>
          <w:rFonts w:cs="Arial"/>
          <w:sz w:val="24"/>
        </w:rPr>
        <w:t>квалифицированнойэлектроннойподписью</w:t>
      </w:r>
      <w:r w:rsidR="00EF10A5" w:rsidRPr="006301E4">
        <w:rPr>
          <w:rFonts w:cs="Arial"/>
          <w:spacing w:val="-1"/>
          <w:sz w:val="24"/>
        </w:rPr>
        <w:t>уполномоченного</w:t>
      </w:r>
      <w:r w:rsidR="00EF10A5" w:rsidRPr="006301E4">
        <w:rPr>
          <w:rFonts w:cs="Arial"/>
          <w:sz w:val="24"/>
        </w:rPr>
        <w:t>должностноголица,вличныйкабинетнаЕдиномпортале,региональномпортале,в единой информационной системе жилищного строительства в случае,если такойспособуказанвзаявленииовыдачеразрешениянастроительство,заявленииовнесенииизменений,уведомлении;</w:t>
      </w:r>
    </w:p>
    <w:p w:rsidR="00EF10A5" w:rsidRPr="006301E4" w:rsidRDefault="00BA1A75" w:rsidP="00A62D6A">
      <w:pPr>
        <w:pStyle w:val="a3"/>
        <w:jc w:val="both"/>
        <w:rPr>
          <w:rFonts w:cs="Arial"/>
          <w:sz w:val="24"/>
        </w:rPr>
      </w:pPr>
      <w:r w:rsidRPr="006301E4">
        <w:rPr>
          <w:rFonts w:cs="Arial"/>
          <w:sz w:val="24"/>
        </w:rPr>
        <w:t xml:space="preserve">- </w:t>
      </w:r>
      <w:r w:rsidR="00EF10A5" w:rsidRPr="006301E4">
        <w:rPr>
          <w:rFonts w:cs="Arial"/>
          <w:sz w:val="24"/>
        </w:rPr>
        <w:t xml:space="preserve">выдаетсязаявителюнабумажномносителеприличномобращениивуполномоченныйоргангосударственнойвласти,органместногосамоуправления,в том </w:t>
      </w:r>
      <w:r w:rsidRPr="006301E4">
        <w:rPr>
          <w:rFonts w:cs="Arial"/>
          <w:sz w:val="24"/>
        </w:rPr>
        <w:t xml:space="preserve">числе через многофункциональный </w:t>
      </w:r>
      <w:r w:rsidR="00EF10A5" w:rsidRPr="006301E4">
        <w:rPr>
          <w:rFonts w:cs="Arial"/>
          <w:sz w:val="24"/>
        </w:rPr>
        <w:t>центр,в организацию либо направляетсязаявителюпосредствомпочтовогоотправлениявсоответствиисвыбраннымзаявителемспособомполучениярезультатапредоставленияуслуги.</w:t>
      </w:r>
    </w:p>
    <w:p w:rsidR="00EF10A5" w:rsidRPr="006301E4" w:rsidRDefault="00EF10A5" w:rsidP="00A62D6A">
      <w:pPr>
        <w:pStyle w:val="a3"/>
        <w:tabs>
          <w:tab w:val="left" w:pos="1243"/>
          <w:tab w:val="left" w:pos="2913"/>
          <w:tab w:val="left" w:pos="3449"/>
          <w:tab w:val="left" w:pos="3946"/>
          <w:tab w:val="left" w:pos="5088"/>
          <w:tab w:val="left" w:pos="6697"/>
          <w:tab w:val="left" w:pos="6735"/>
          <w:tab w:val="left" w:pos="7129"/>
          <w:tab w:val="left" w:pos="8239"/>
          <w:tab w:val="left" w:pos="8729"/>
        </w:tabs>
        <w:jc w:val="both"/>
        <w:rPr>
          <w:rFonts w:cs="Arial"/>
          <w:sz w:val="24"/>
        </w:rPr>
      </w:pPr>
      <w:r w:rsidRPr="006301E4">
        <w:rPr>
          <w:rFonts w:cs="Arial"/>
          <w:sz w:val="24"/>
        </w:rPr>
        <w:t>Разрешениенастроительствовыдаетсяуполномоченнымвсоответствиисостатьей51</w:t>
      </w:r>
      <w:hyperlink r:id="rId44" w:tooltip="Градостроительного кодекса" w:history="1">
        <w:r w:rsidRPr="00A62D6A">
          <w:rPr>
            <w:rStyle w:val="ac"/>
            <w:rFonts w:cs="Arial"/>
            <w:sz w:val="24"/>
          </w:rPr>
          <w:t>Градостроительногокодекса</w:t>
        </w:r>
      </w:hyperlink>
      <w:r w:rsidRPr="006301E4">
        <w:rPr>
          <w:rFonts w:cs="Arial"/>
          <w:sz w:val="24"/>
        </w:rPr>
        <w:t>РоссийскойФедерации</w:t>
      </w:r>
      <w:r w:rsidR="0085563D" w:rsidRPr="006301E4">
        <w:rPr>
          <w:rFonts w:cs="Arial"/>
          <w:sz w:val="24"/>
        </w:rPr>
        <w:t xml:space="preserve">на </w:t>
      </w:r>
      <w:r w:rsidRPr="006301E4">
        <w:rPr>
          <w:rFonts w:cs="Arial"/>
          <w:sz w:val="24"/>
        </w:rPr>
        <w:t>выдачуразрешениянастроительствофедеральныморганомисполнительнойвласти,орг</w:t>
      </w:r>
      <w:r w:rsidRPr="006301E4">
        <w:rPr>
          <w:rFonts w:cs="Arial"/>
          <w:sz w:val="24"/>
        </w:rPr>
        <w:lastRenderedPageBreak/>
        <w:t>анизациейисключительновэлектроннойформевслучае,еслидокументынавыдачу</w:t>
      </w:r>
      <w:r w:rsidR="004F7BCF" w:rsidRPr="006301E4">
        <w:rPr>
          <w:rFonts w:cs="Arial"/>
          <w:sz w:val="24"/>
        </w:rPr>
        <w:t xml:space="preserve"> разрешения на </w:t>
      </w:r>
      <w:r w:rsidRPr="006301E4">
        <w:rPr>
          <w:rFonts w:cs="Arial"/>
          <w:sz w:val="24"/>
        </w:rPr>
        <w:t>строительство,</w:t>
      </w:r>
      <w:r w:rsidR="004F7BCF" w:rsidRPr="006301E4">
        <w:rPr>
          <w:rFonts w:cs="Arial"/>
          <w:sz w:val="24"/>
        </w:rPr>
        <w:t xml:space="preserve"> указанные</w:t>
      </w:r>
      <w:r w:rsidR="004F7BCF" w:rsidRPr="006301E4">
        <w:rPr>
          <w:rFonts w:cs="Arial"/>
          <w:sz w:val="24"/>
        </w:rPr>
        <w:tab/>
      </w:r>
      <w:r w:rsidRPr="006301E4">
        <w:rPr>
          <w:rFonts w:cs="Arial"/>
          <w:sz w:val="24"/>
        </w:rPr>
        <w:t>вчасти7статьи51</w:t>
      </w:r>
      <w:hyperlink r:id="rId45" w:tooltip="Градостроительного кодекса" w:history="1">
        <w:r w:rsidRPr="00A62D6A">
          <w:rPr>
            <w:rStyle w:val="ac"/>
            <w:rFonts w:cs="Arial"/>
            <w:sz w:val="24"/>
          </w:rPr>
          <w:t>Градостроительногокодекса</w:t>
        </w:r>
      </w:hyperlink>
      <w:r w:rsidRPr="006301E4">
        <w:rPr>
          <w:rFonts w:cs="Arial"/>
          <w:sz w:val="24"/>
        </w:rPr>
        <w:t>РоссийскойФедерации,направленывэлектроннойформе.</w:t>
      </w:r>
    </w:p>
    <w:p w:rsidR="00EF10A5" w:rsidRPr="006301E4" w:rsidRDefault="00EF10A5" w:rsidP="00A62D6A">
      <w:pPr>
        <w:pStyle w:val="a3"/>
        <w:tabs>
          <w:tab w:val="left" w:pos="1810"/>
          <w:tab w:val="left" w:pos="2373"/>
          <w:tab w:val="left" w:pos="3946"/>
          <w:tab w:val="left" w:pos="4369"/>
          <w:tab w:val="left" w:pos="5088"/>
          <w:tab w:val="left" w:pos="5644"/>
          <w:tab w:val="left" w:pos="6697"/>
          <w:tab w:val="left" w:pos="7890"/>
          <w:tab w:val="left" w:pos="8239"/>
          <w:tab w:val="left" w:pos="8729"/>
          <w:tab w:val="left" w:pos="8971"/>
        </w:tabs>
        <w:jc w:val="both"/>
        <w:rPr>
          <w:rFonts w:cs="Arial"/>
          <w:sz w:val="24"/>
        </w:rPr>
      </w:pPr>
      <w:r w:rsidRPr="006301E4">
        <w:rPr>
          <w:rFonts w:cs="Arial"/>
          <w:sz w:val="24"/>
        </w:rPr>
        <w:t>Разрешениенастроительствовыдаетсяуполномоченнымвсоответствиисостатьей51</w:t>
      </w:r>
      <w:hyperlink r:id="rId46" w:tooltip="Градостроительного кодекса" w:history="1">
        <w:r w:rsidR="000B7519" w:rsidRPr="00A62D6A">
          <w:rPr>
            <w:rStyle w:val="ac"/>
            <w:rFonts w:cs="Arial"/>
            <w:sz w:val="24"/>
          </w:rPr>
          <w:t>Градостроительного кодекса</w:t>
        </w:r>
      </w:hyperlink>
      <w:r w:rsidR="000B7519" w:rsidRPr="006301E4">
        <w:rPr>
          <w:rFonts w:cs="Arial"/>
          <w:sz w:val="24"/>
        </w:rPr>
        <w:t xml:space="preserve">  Российской </w:t>
      </w:r>
      <w:r w:rsidRPr="006301E4">
        <w:rPr>
          <w:rFonts w:cs="Arial"/>
          <w:sz w:val="24"/>
        </w:rPr>
        <w:t>Федерации</w:t>
      </w:r>
      <w:r w:rsidR="000B7519" w:rsidRPr="006301E4">
        <w:rPr>
          <w:rFonts w:cs="Arial"/>
          <w:sz w:val="24"/>
        </w:rPr>
        <w:t xml:space="preserve"> на </w:t>
      </w:r>
      <w:r w:rsidRPr="006301E4">
        <w:rPr>
          <w:rFonts w:cs="Arial"/>
          <w:sz w:val="24"/>
        </w:rPr>
        <w:t>выдачу</w:t>
      </w:r>
      <w:r w:rsidR="000B7519" w:rsidRPr="006301E4">
        <w:rPr>
          <w:rFonts w:cs="Arial"/>
          <w:sz w:val="24"/>
        </w:rPr>
        <w:t xml:space="preserve"> разрешения на строительство органом исполнительной власти</w:t>
      </w:r>
      <w:r w:rsidR="000B7519" w:rsidRPr="006301E4">
        <w:rPr>
          <w:rFonts w:cs="Arial"/>
          <w:sz w:val="24"/>
        </w:rPr>
        <w:tab/>
      </w:r>
      <w:r w:rsidRPr="006301E4">
        <w:rPr>
          <w:rFonts w:cs="Arial"/>
          <w:sz w:val="24"/>
        </w:rPr>
        <w:t>субъектаРоссийскойФедерации,органомместногосамоуправленияисключительновэлектроннойформевслучаях,установленныхнормативнымправовымактомсубъектаРоссийскойФедерации.</w:t>
      </w:r>
    </w:p>
    <w:p w:rsidR="00EF10A5" w:rsidRPr="006301E4" w:rsidRDefault="00EF10A5" w:rsidP="00A62D6A">
      <w:pPr>
        <w:pStyle w:val="110"/>
        <w:spacing w:before="75"/>
        <w:ind w:left="0" w:right="0"/>
        <w:jc w:val="both"/>
        <w:rPr>
          <w:rFonts w:cs="Arial"/>
          <w:b w:val="0"/>
          <w:sz w:val="24"/>
          <w:szCs w:val="24"/>
        </w:rPr>
      </w:pPr>
      <w:r w:rsidRPr="006301E4">
        <w:rPr>
          <w:rFonts w:cs="Arial"/>
          <w:sz w:val="24"/>
          <w:szCs w:val="24"/>
        </w:rPr>
        <w:t>Порядок,размер и основания взимания государственной пошлины илиинойоплаты,взимаемойзапредоставлениемуниципальнойуслуги</w:t>
      </w:r>
    </w:p>
    <w:p w:rsidR="00EF10A5" w:rsidRPr="006301E4" w:rsidRDefault="000B7519" w:rsidP="00A62D6A">
      <w:pPr>
        <w:tabs>
          <w:tab w:val="left" w:pos="1384"/>
        </w:tabs>
        <w:rPr>
          <w:rFonts w:cs="Arial"/>
          <w:spacing w:val="1"/>
        </w:rPr>
      </w:pPr>
      <w:r w:rsidRPr="006301E4">
        <w:rPr>
          <w:rFonts w:cs="Arial"/>
        </w:rPr>
        <w:t>2.20</w:t>
      </w:r>
      <w:r w:rsidR="00EF10A5" w:rsidRPr="006301E4">
        <w:rPr>
          <w:rFonts w:cs="Arial"/>
        </w:rPr>
        <w:t>. Предоставление услуги осуществляется без взимания платы.</w:t>
      </w:r>
    </w:p>
    <w:p w:rsidR="00EF10A5" w:rsidRPr="006301E4" w:rsidRDefault="000B7519" w:rsidP="00A62D6A">
      <w:pPr>
        <w:tabs>
          <w:tab w:val="left" w:pos="1384"/>
        </w:tabs>
        <w:rPr>
          <w:rFonts w:cs="Arial"/>
        </w:rPr>
      </w:pPr>
      <w:r w:rsidRPr="006301E4">
        <w:rPr>
          <w:rFonts w:cs="Arial"/>
          <w:spacing w:val="1"/>
        </w:rPr>
        <w:t>2.21</w:t>
      </w:r>
      <w:r w:rsidR="00EF10A5" w:rsidRPr="006301E4">
        <w:rPr>
          <w:rFonts w:cs="Arial"/>
          <w:spacing w:val="1"/>
        </w:rPr>
        <w:t xml:space="preserve">. </w:t>
      </w:r>
      <w:r w:rsidR="00EF10A5" w:rsidRPr="006301E4">
        <w:rPr>
          <w:rFonts w:cs="Arial"/>
        </w:rPr>
        <w:t>Сведенияоходерассмотрениязаявленияовыдачеразрешениянастроительство,заявленияовнесенииизменений,уведомления,представленныхпосредствомЕдиногопортала,региональногопортала,единойинформационнойсистемы жилищного строительства,доводятся до заявителя путем уведомления об</w:t>
      </w:r>
      <w:r w:rsidR="00EF10A5" w:rsidRPr="006301E4">
        <w:rPr>
          <w:rFonts w:cs="Arial"/>
          <w:spacing w:val="-1"/>
        </w:rPr>
        <w:t>изменениистатусазаявления,уведомления</w:t>
      </w:r>
      <w:r w:rsidR="00EF10A5" w:rsidRPr="006301E4">
        <w:rPr>
          <w:rFonts w:cs="Arial"/>
        </w:rPr>
        <w:t>вличномкабинетезаявителянаЕдиномпортале,региональномпортале,вединойинформационнойсистемежилищногостроительства.</w:t>
      </w:r>
    </w:p>
    <w:p w:rsidR="007C7BB8" w:rsidRPr="006301E4" w:rsidRDefault="00FD2990" w:rsidP="00A62D6A">
      <w:pPr>
        <w:pStyle w:val="a3"/>
        <w:tabs>
          <w:tab w:val="left" w:pos="2194"/>
          <w:tab w:val="left" w:pos="2568"/>
          <w:tab w:val="left" w:pos="3171"/>
          <w:tab w:val="left" w:pos="3350"/>
          <w:tab w:val="left" w:pos="3571"/>
          <w:tab w:val="left" w:pos="5230"/>
          <w:tab w:val="left" w:pos="5725"/>
          <w:tab w:val="left" w:pos="6653"/>
          <w:tab w:val="left" w:pos="7028"/>
          <w:tab w:val="left" w:pos="8115"/>
          <w:tab w:val="left" w:pos="9757"/>
        </w:tabs>
        <w:jc w:val="both"/>
        <w:rPr>
          <w:rFonts w:cs="Arial"/>
          <w:sz w:val="24"/>
        </w:rPr>
      </w:pPr>
      <w:r w:rsidRPr="006301E4">
        <w:rPr>
          <w:rFonts w:cs="Arial"/>
          <w:sz w:val="24"/>
        </w:rPr>
        <w:t xml:space="preserve">Сведения о ходе </w:t>
      </w:r>
      <w:r w:rsidR="00EF10A5" w:rsidRPr="006301E4">
        <w:rPr>
          <w:rFonts w:cs="Arial"/>
          <w:sz w:val="24"/>
        </w:rPr>
        <w:t>рассмотрения</w:t>
      </w:r>
      <w:r w:rsidR="00EF10A5" w:rsidRPr="006301E4">
        <w:rPr>
          <w:rFonts w:cs="Arial"/>
          <w:sz w:val="24"/>
        </w:rPr>
        <w:tab/>
        <w:t>заявленияовыдаче</w:t>
      </w:r>
      <w:r w:rsidR="00EF10A5" w:rsidRPr="006301E4">
        <w:rPr>
          <w:rFonts w:cs="Arial"/>
          <w:sz w:val="24"/>
        </w:rPr>
        <w:tab/>
        <w:t>разрешения</w:t>
      </w:r>
      <w:r w:rsidR="00EF10A5" w:rsidRPr="006301E4">
        <w:rPr>
          <w:rFonts w:cs="Arial"/>
          <w:spacing w:val="-1"/>
          <w:sz w:val="24"/>
        </w:rPr>
        <w:t>на</w:t>
      </w:r>
      <w:r w:rsidR="00EF10A5" w:rsidRPr="006301E4">
        <w:rPr>
          <w:rFonts w:cs="Arial"/>
          <w:sz w:val="24"/>
        </w:rPr>
        <w:t>строительство,заявленияовнесенииизменений,уведомления,представленныхспособами,указаннымив</w:t>
      </w:r>
    </w:p>
    <w:p w:rsidR="00EF10A5" w:rsidRPr="006301E4" w:rsidRDefault="00EF10A5" w:rsidP="00A62D6A">
      <w:pPr>
        <w:pStyle w:val="a3"/>
        <w:tabs>
          <w:tab w:val="left" w:pos="2194"/>
          <w:tab w:val="left" w:pos="2568"/>
          <w:tab w:val="left" w:pos="3171"/>
          <w:tab w:val="left" w:pos="3350"/>
          <w:tab w:val="left" w:pos="3571"/>
          <w:tab w:val="left" w:pos="5230"/>
          <w:tab w:val="left" w:pos="5725"/>
          <w:tab w:val="left" w:pos="6653"/>
          <w:tab w:val="left" w:pos="7028"/>
          <w:tab w:val="left" w:pos="8115"/>
          <w:tab w:val="left" w:pos="9757"/>
        </w:tabs>
        <w:jc w:val="both"/>
        <w:rPr>
          <w:rFonts w:cs="Arial"/>
          <w:sz w:val="24"/>
        </w:rPr>
      </w:pPr>
      <w:r w:rsidRPr="006301E4">
        <w:rPr>
          <w:rFonts w:cs="Arial"/>
          <w:sz w:val="24"/>
        </w:rPr>
        <w:t>подпунктах«б»,«в»пункта2.4настоящегоАдминистративногорегламента,предоставляютсязаявителюнаоснованииегоустного(приличном</w:t>
      </w:r>
      <w:r w:rsidR="007C7BB8" w:rsidRPr="006301E4">
        <w:rPr>
          <w:rFonts w:cs="Arial"/>
          <w:sz w:val="24"/>
        </w:rPr>
        <w:t xml:space="preserve"> обращении </w:t>
      </w:r>
      <w:r w:rsidRPr="006301E4">
        <w:rPr>
          <w:rFonts w:cs="Arial"/>
          <w:sz w:val="24"/>
        </w:rPr>
        <w:t>илибопотелефонувуполномоченныйоргангосударственнойвласти,органместногосамоуправления,многофункциональныйцентр,организацию)либописьменногозапроса,составляемоговпроизвольнойформе,безвзиманияплаты.Письменныйзапросможетбытьподан:</w:t>
      </w:r>
    </w:p>
    <w:p w:rsidR="00EF10A5" w:rsidRPr="006301E4" w:rsidRDefault="00EF10A5" w:rsidP="00A62D6A">
      <w:pPr>
        <w:pStyle w:val="a3"/>
        <w:tabs>
          <w:tab w:val="left" w:pos="522"/>
          <w:tab w:val="left" w:pos="1237"/>
          <w:tab w:val="left" w:pos="1665"/>
          <w:tab w:val="left" w:pos="2191"/>
          <w:tab w:val="left" w:pos="3106"/>
          <w:tab w:val="left" w:pos="3260"/>
          <w:tab w:val="left" w:pos="4686"/>
          <w:tab w:val="left" w:pos="6176"/>
          <w:tab w:val="left" w:pos="6554"/>
          <w:tab w:val="left" w:pos="7340"/>
          <w:tab w:val="left" w:pos="7880"/>
          <w:tab w:val="left" w:pos="9178"/>
          <w:tab w:val="left" w:pos="9547"/>
        </w:tabs>
        <w:jc w:val="both"/>
        <w:rPr>
          <w:rFonts w:cs="Arial"/>
          <w:sz w:val="24"/>
        </w:rPr>
      </w:pPr>
      <w:r w:rsidRPr="006301E4">
        <w:rPr>
          <w:rFonts w:cs="Arial"/>
          <w:sz w:val="24"/>
        </w:rPr>
        <w:t>а</w:t>
      </w:r>
      <w:r w:rsidR="0032669B" w:rsidRPr="006301E4">
        <w:rPr>
          <w:rFonts w:cs="Arial"/>
          <w:sz w:val="24"/>
        </w:rPr>
        <w:t>)на</w:t>
      </w:r>
      <w:r w:rsidR="0032669B" w:rsidRPr="006301E4">
        <w:rPr>
          <w:rFonts w:cs="Arial"/>
          <w:sz w:val="24"/>
        </w:rPr>
        <w:tab/>
        <w:t>бумажном</w:t>
      </w:r>
      <w:r w:rsidR="0032669B" w:rsidRPr="006301E4">
        <w:rPr>
          <w:rFonts w:cs="Arial"/>
          <w:sz w:val="24"/>
        </w:rPr>
        <w:tab/>
        <w:t xml:space="preserve">носителе посредством личного </w:t>
      </w:r>
      <w:r w:rsidRPr="006301E4">
        <w:rPr>
          <w:rFonts w:cs="Arial"/>
          <w:sz w:val="24"/>
        </w:rPr>
        <w:t>обращения</w:t>
      </w:r>
      <w:r w:rsidRPr="006301E4">
        <w:rPr>
          <w:rFonts w:cs="Arial"/>
          <w:sz w:val="24"/>
        </w:rPr>
        <w:tab/>
        <w:t>вуполномоченныйоргангосударственнойвласти,органместногосамоуправления,втом</w:t>
      </w:r>
      <w:r w:rsidR="00E7349F" w:rsidRPr="006301E4">
        <w:rPr>
          <w:rFonts w:cs="Arial"/>
          <w:sz w:val="24"/>
        </w:rPr>
        <w:t xml:space="preserve"> числе </w:t>
      </w:r>
      <w:r w:rsidR="0032669B" w:rsidRPr="006301E4">
        <w:rPr>
          <w:rFonts w:cs="Arial"/>
          <w:sz w:val="24"/>
        </w:rPr>
        <w:t xml:space="preserve">через </w:t>
      </w:r>
      <w:r w:rsidRPr="006301E4">
        <w:rPr>
          <w:rFonts w:cs="Arial"/>
          <w:sz w:val="24"/>
        </w:rPr>
        <w:t>многофункциональный</w:t>
      </w:r>
      <w:r w:rsidRPr="006301E4">
        <w:rPr>
          <w:rFonts w:cs="Arial"/>
          <w:sz w:val="24"/>
        </w:rPr>
        <w:tab/>
        <w:t>центр,в</w:t>
      </w:r>
      <w:r w:rsidRPr="006301E4">
        <w:rPr>
          <w:rFonts w:cs="Arial"/>
          <w:sz w:val="24"/>
        </w:rPr>
        <w:tab/>
        <w:t>организацию</w:t>
      </w:r>
      <w:r w:rsidRPr="006301E4">
        <w:rPr>
          <w:rFonts w:cs="Arial"/>
          <w:sz w:val="24"/>
        </w:rPr>
        <w:tab/>
        <w:t>либопосредством почтового отправления с объявленной ценностью при его пересылке,описьювложенияиуведомлением овручении;</w:t>
      </w:r>
    </w:p>
    <w:p w:rsidR="00EF10A5" w:rsidRPr="006301E4" w:rsidRDefault="00EF10A5" w:rsidP="00A62D6A">
      <w:pPr>
        <w:pStyle w:val="a3"/>
        <w:jc w:val="both"/>
        <w:rPr>
          <w:rFonts w:cs="Arial"/>
          <w:sz w:val="24"/>
        </w:rPr>
      </w:pPr>
      <w:r w:rsidRPr="006301E4">
        <w:rPr>
          <w:rFonts w:cs="Arial"/>
          <w:sz w:val="24"/>
        </w:rPr>
        <w:t>б)вэлектроннойформепосредствомэлектроннойпочты.</w:t>
      </w:r>
    </w:p>
    <w:p w:rsidR="00EF10A5" w:rsidRPr="006301E4" w:rsidRDefault="00EF10A5" w:rsidP="00A62D6A">
      <w:pPr>
        <w:pStyle w:val="a3"/>
        <w:tabs>
          <w:tab w:val="left" w:pos="1644"/>
          <w:tab w:val="left" w:pos="3183"/>
          <w:tab w:val="left" w:pos="4349"/>
          <w:tab w:val="left" w:pos="5133"/>
          <w:tab w:val="left" w:pos="6341"/>
          <w:tab w:val="left" w:pos="7137"/>
          <w:tab w:val="left" w:pos="7631"/>
          <w:tab w:val="left" w:pos="8282"/>
        </w:tabs>
        <w:jc w:val="both"/>
        <w:rPr>
          <w:rFonts w:cs="Arial"/>
          <w:sz w:val="24"/>
        </w:rPr>
      </w:pPr>
      <w:r w:rsidRPr="006301E4">
        <w:rPr>
          <w:rFonts w:cs="Arial"/>
          <w:sz w:val="24"/>
        </w:rPr>
        <w:t>Наоснованиизапросасведенияоходерассмотрениязаявленияовыдачеразрешениянастроительство,заявленияовнесенииизменений,уведомлениядоводятся дозаявителявустнойформе(приличном</w:t>
      </w:r>
      <w:r w:rsidR="005A0AD8" w:rsidRPr="006301E4">
        <w:rPr>
          <w:rFonts w:cs="Arial"/>
          <w:sz w:val="24"/>
        </w:rPr>
        <w:t xml:space="preserve">обращении </w:t>
      </w:r>
      <w:r w:rsidRPr="006301E4">
        <w:rPr>
          <w:rFonts w:cs="Arial"/>
          <w:sz w:val="24"/>
        </w:rPr>
        <w:t>илибопотелефону</w:t>
      </w:r>
      <w:r w:rsidRPr="006301E4">
        <w:rPr>
          <w:rFonts w:cs="Arial"/>
          <w:spacing w:val="-1"/>
          <w:sz w:val="24"/>
        </w:rPr>
        <w:t xml:space="preserve">в уполномоченный орган государственной власти,орган </w:t>
      </w:r>
      <w:r w:rsidRPr="006301E4">
        <w:rPr>
          <w:rFonts w:cs="Arial"/>
          <w:sz w:val="24"/>
        </w:rPr>
        <w:t>местного самоуправления,организацию,многофункциональныйцентр)вденьобращениязаявителялибовписьменнойформе,втомчислевэлектронномвиде,еслиэтопредусмотреноуказанным запросом,втечениедвухрабочих</w:t>
      </w:r>
      <w:r w:rsidR="00EB4334" w:rsidRPr="006301E4">
        <w:rPr>
          <w:rFonts w:cs="Arial"/>
          <w:sz w:val="24"/>
        </w:rPr>
        <w:t xml:space="preserve"> дней со </w:t>
      </w:r>
      <w:r w:rsidRPr="006301E4">
        <w:rPr>
          <w:rFonts w:cs="Arial"/>
          <w:sz w:val="24"/>
        </w:rPr>
        <w:t>дняпоступлениясоответствующегозапроса.</w:t>
      </w:r>
    </w:p>
    <w:p w:rsidR="00EF10A5" w:rsidRPr="006301E4" w:rsidRDefault="00EF10A5" w:rsidP="00A62D6A">
      <w:pPr>
        <w:tabs>
          <w:tab w:val="left" w:pos="1384"/>
          <w:tab w:val="left" w:pos="2838"/>
          <w:tab w:val="left" w:pos="5018"/>
          <w:tab w:val="left" w:pos="6587"/>
          <w:tab w:val="left" w:pos="7579"/>
          <w:tab w:val="left" w:pos="8307"/>
        </w:tabs>
        <w:rPr>
          <w:rFonts w:cs="Arial"/>
        </w:rPr>
      </w:pPr>
      <w:r w:rsidRPr="006301E4">
        <w:rPr>
          <w:rFonts w:cs="Arial"/>
        </w:rPr>
        <w:t>2.2</w:t>
      </w:r>
      <w:r w:rsidR="00451017" w:rsidRPr="006301E4">
        <w:rPr>
          <w:rFonts w:cs="Arial"/>
        </w:rPr>
        <w:t>2</w:t>
      </w:r>
      <w:r w:rsidR="00B0113B" w:rsidRPr="006301E4">
        <w:rPr>
          <w:rFonts w:cs="Arial"/>
        </w:rPr>
        <w:t xml:space="preserve">. Результат </w:t>
      </w:r>
      <w:r w:rsidRPr="006301E4">
        <w:rPr>
          <w:rFonts w:cs="Arial"/>
        </w:rPr>
        <w:t>предоставленияуслуги</w:t>
      </w:r>
      <w:r w:rsidR="001B735E" w:rsidRPr="006301E4">
        <w:rPr>
          <w:rFonts w:cs="Arial"/>
        </w:rPr>
        <w:t xml:space="preserve">(егокопияили </w:t>
      </w:r>
      <w:r w:rsidRPr="006301E4">
        <w:rPr>
          <w:rFonts w:cs="Arial"/>
        </w:rPr>
        <w:t>сведения,содержащиесявнем),предусмотренныйподпунктом"а"пункта</w:t>
      </w:r>
      <w:r w:rsidR="00DE0308" w:rsidRPr="006301E4">
        <w:rPr>
          <w:rFonts w:cs="Arial"/>
        </w:rPr>
        <w:t>2.21</w:t>
      </w:r>
      <w:r w:rsidRPr="006301E4">
        <w:rPr>
          <w:rFonts w:cs="Arial"/>
        </w:rPr>
        <w:t>настоящегоАдминистративногорегламента:</w:t>
      </w:r>
    </w:p>
    <w:p w:rsidR="00EF10A5" w:rsidRPr="006301E4" w:rsidRDefault="00EF10A5" w:rsidP="00A62D6A">
      <w:pPr>
        <w:pStyle w:val="a3"/>
        <w:tabs>
          <w:tab w:val="left" w:pos="1869"/>
          <w:tab w:val="left" w:pos="2316"/>
          <w:tab w:val="left" w:pos="2636"/>
          <w:tab w:val="left" w:pos="2805"/>
          <w:tab w:val="left" w:pos="4461"/>
          <w:tab w:val="left" w:pos="4688"/>
          <w:tab w:val="left" w:pos="5550"/>
          <w:tab w:val="left" w:pos="7127"/>
          <w:tab w:val="left" w:pos="7799"/>
          <w:tab w:val="left" w:pos="8532"/>
          <w:tab w:val="left" w:pos="8823"/>
          <w:tab w:val="left" w:pos="9468"/>
        </w:tabs>
        <w:jc w:val="both"/>
        <w:rPr>
          <w:rFonts w:cs="Arial"/>
          <w:sz w:val="24"/>
        </w:rPr>
      </w:pPr>
      <w:r w:rsidRPr="006301E4">
        <w:rPr>
          <w:rFonts w:cs="Arial"/>
          <w:sz w:val="24"/>
        </w:rPr>
        <w:t>а)втечениепятирабочихднейсодняегонаправлениязаявителюподлежитнаправлению(втомчислесиспользованиемединойсистемымежведомственногоэлектронноговзаимодействияиподключаемыхкнейрегиональныхсистем</w:t>
      </w:r>
      <w:r w:rsidR="00AC04C2" w:rsidRPr="006301E4">
        <w:rPr>
          <w:rFonts w:cs="Arial"/>
          <w:sz w:val="24"/>
        </w:rPr>
        <w:t xml:space="preserve"> межведомственного электронного  </w:t>
      </w:r>
      <w:r w:rsidRPr="006301E4">
        <w:rPr>
          <w:rFonts w:cs="Arial"/>
          <w:sz w:val="24"/>
        </w:rPr>
        <w:t>взаимодействия)в</w:t>
      </w:r>
      <w:r w:rsidR="00AC04C2" w:rsidRPr="006301E4">
        <w:rPr>
          <w:rFonts w:cs="Arial"/>
          <w:sz w:val="24"/>
        </w:rPr>
        <w:t xml:space="preserve">  уполномоченные  </w:t>
      </w:r>
      <w:r w:rsidRPr="006301E4">
        <w:rPr>
          <w:rFonts w:cs="Arial"/>
          <w:sz w:val="24"/>
        </w:rPr>
        <w:t>на</w:t>
      </w:r>
      <w:r w:rsidR="005C1F60" w:rsidRPr="006301E4">
        <w:rPr>
          <w:rFonts w:cs="Arial"/>
          <w:sz w:val="24"/>
        </w:rPr>
        <w:t xml:space="preserve"> размещение в </w:t>
      </w:r>
      <w:r w:rsidR="00AC04C2" w:rsidRPr="006301E4">
        <w:rPr>
          <w:rFonts w:cs="Arial"/>
          <w:sz w:val="24"/>
        </w:rPr>
        <w:t xml:space="preserve">государственных </w:t>
      </w:r>
      <w:r w:rsidRPr="006301E4">
        <w:rPr>
          <w:rFonts w:cs="Arial"/>
          <w:sz w:val="24"/>
        </w:rPr>
        <w:t>информационных</w:t>
      </w:r>
      <w:r w:rsidRPr="006301E4">
        <w:rPr>
          <w:rFonts w:cs="Arial"/>
          <w:sz w:val="24"/>
        </w:rPr>
        <w:tab/>
        <w:t>системах</w:t>
      </w:r>
      <w:r w:rsidRPr="006301E4">
        <w:rPr>
          <w:rFonts w:cs="Arial"/>
          <w:spacing w:val="-1"/>
          <w:sz w:val="24"/>
        </w:rPr>
        <w:t>обеспечения</w:t>
      </w:r>
      <w:r w:rsidR="005C1F60" w:rsidRPr="006301E4">
        <w:rPr>
          <w:rFonts w:cs="Arial"/>
          <w:sz w:val="24"/>
        </w:rPr>
        <w:t>градостроительнойдеятельности</w:t>
      </w:r>
      <w:r w:rsidR="005C1F60" w:rsidRPr="006301E4">
        <w:rPr>
          <w:rFonts w:cs="Arial"/>
          <w:sz w:val="24"/>
        </w:rPr>
        <w:tab/>
        <w:t xml:space="preserve">органы </w:t>
      </w:r>
      <w:r w:rsidR="005C1F60" w:rsidRPr="006301E4">
        <w:rPr>
          <w:rFonts w:cs="Arial"/>
          <w:sz w:val="24"/>
        </w:rPr>
        <w:lastRenderedPageBreak/>
        <w:t>государственной</w:t>
      </w:r>
      <w:r w:rsidR="005C1F60" w:rsidRPr="006301E4">
        <w:rPr>
          <w:rFonts w:cs="Arial"/>
          <w:sz w:val="24"/>
        </w:rPr>
        <w:tab/>
        <w:t xml:space="preserve">власти </w:t>
      </w:r>
      <w:r w:rsidRPr="006301E4">
        <w:rPr>
          <w:rFonts w:cs="Arial"/>
          <w:sz w:val="24"/>
        </w:rPr>
        <w:t>субъектовРоссийскойФедерации,органыместногосамоуправлениягородскихокругов,органыместногосамоуправлениямуниципальныхрайонов;</w:t>
      </w:r>
    </w:p>
    <w:p w:rsidR="00EF10A5" w:rsidRPr="006301E4" w:rsidRDefault="00EF10A5" w:rsidP="00A62D6A">
      <w:pPr>
        <w:pStyle w:val="a3"/>
        <w:tabs>
          <w:tab w:val="left" w:pos="1178"/>
          <w:tab w:val="left" w:pos="1601"/>
          <w:tab w:val="left" w:pos="1958"/>
          <w:tab w:val="left" w:pos="2162"/>
          <w:tab w:val="left" w:pos="2328"/>
          <w:tab w:val="left" w:pos="3145"/>
          <w:tab w:val="left" w:pos="3460"/>
          <w:tab w:val="left" w:pos="3842"/>
          <w:tab w:val="left" w:pos="4521"/>
          <w:tab w:val="left" w:pos="5521"/>
          <w:tab w:val="left" w:pos="6068"/>
          <w:tab w:val="left" w:pos="6491"/>
          <w:tab w:val="left" w:pos="7037"/>
          <w:tab w:val="left" w:pos="7884"/>
          <w:tab w:val="left" w:pos="8047"/>
          <w:tab w:val="left" w:pos="8187"/>
          <w:tab w:val="left" w:pos="8913"/>
          <w:tab w:val="left" w:pos="8947"/>
        </w:tabs>
        <w:jc w:val="both"/>
        <w:rPr>
          <w:rFonts w:cs="Arial"/>
          <w:sz w:val="24"/>
        </w:rPr>
      </w:pPr>
      <w:r w:rsidRPr="006301E4">
        <w:rPr>
          <w:rFonts w:cs="Arial"/>
          <w:sz w:val="24"/>
        </w:rPr>
        <w:t>б)втрехдневныйсроксодняегонаправлениязаявителюподлежитнаправлениювфедеральныйорганисполнительнойвласти,уполномоченныйна</w:t>
      </w:r>
      <w:r w:rsidR="009A0C62" w:rsidRPr="006301E4">
        <w:rPr>
          <w:rFonts w:cs="Arial"/>
          <w:sz w:val="24"/>
        </w:rPr>
        <w:t xml:space="preserve"> осуществление </w:t>
      </w:r>
      <w:r w:rsidRPr="006301E4">
        <w:rPr>
          <w:rFonts w:cs="Arial"/>
          <w:sz w:val="24"/>
        </w:rPr>
        <w:t>государственного</w:t>
      </w:r>
      <w:r w:rsidRPr="006301E4">
        <w:rPr>
          <w:rFonts w:cs="Arial"/>
          <w:sz w:val="24"/>
        </w:rPr>
        <w:tab/>
        <w:t>строительного</w:t>
      </w:r>
      <w:r w:rsidRPr="006301E4">
        <w:rPr>
          <w:rFonts w:cs="Arial"/>
          <w:sz w:val="24"/>
        </w:rPr>
        <w:tab/>
        <w:t>надзора</w:t>
      </w:r>
      <w:r w:rsidR="00AB7650" w:rsidRPr="006301E4">
        <w:rPr>
          <w:rFonts w:cs="Arial"/>
          <w:sz w:val="24"/>
        </w:rPr>
        <w:t xml:space="preserve"> (в </w:t>
      </w:r>
      <w:r w:rsidR="000E39D6" w:rsidRPr="006301E4">
        <w:rPr>
          <w:rFonts w:cs="Arial"/>
          <w:sz w:val="24"/>
        </w:rPr>
        <w:t xml:space="preserve">случае </w:t>
      </w:r>
      <w:r w:rsidRPr="006301E4">
        <w:rPr>
          <w:rFonts w:cs="Arial"/>
          <w:sz w:val="24"/>
        </w:rPr>
        <w:t>выдачизаявителюразрешениянастроительствообъектовкапитальногостроительства,указанных</w:t>
      </w:r>
      <w:r w:rsidRPr="006301E4">
        <w:rPr>
          <w:rFonts w:cs="Arial"/>
          <w:sz w:val="24"/>
        </w:rPr>
        <w:tab/>
      </w:r>
      <w:r w:rsidR="00C16B5E" w:rsidRPr="006301E4">
        <w:rPr>
          <w:rFonts w:cs="Arial"/>
          <w:sz w:val="24"/>
        </w:rPr>
        <w:t xml:space="preserve"> в </w:t>
      </w:r>
      <w:r w:rsidRPr="006301E4">
        <w:rPr>
          <w:rFonts w:cs="Arial"/>
          <w:sz w:val="24"/>
        </w:rPr>
        <w:t>пункте5</w:t>
      </w:r>
      <w:r w:rsidRPr="006301E4">
        <w:rPr>
          <w:rFonts w:cs="Arial"/>
          <w:sz w:val="24"/>
          <w:vertAlign w:val="superscript"/>
        </w:rPr>
        <w:t>1</w:t>
      </w:r>
      <w:r w:rsidRPr="006301E4">
        <w:rPr>
          <w:rFonts w:cs="Arial"/>
          <w:sz w:val="24"/>
        </w:rPr>
        <w:t>статьи6</w:t>
      </w:r>
      <w:r w:rsidR="00C16B5E" w:rsidRPr="006301E4">
        <w:rPr>
          <w:rFonts w:cs="Arial"/>
          <w:sz w:val="24"/>
        </w:rPr>
        <w:t xml:space="preserve"> Градостроительного</w:t>
      </w:r>
      <w:r w:rsidR="00C16B5E" w:rsidRPr="006301E4">
        <w:rPr>
          <w:rFonts w:cs="Arial"/>
          <w:sz w:val="24"/>
        </w:rPr>
        <w:tab/>
        <w:t xml:space="preserve">кодекса </w:t>
      </w:r>
      <w:r w:rsidRPr="006301E4">
        <w:rPr>
          <w:rFonts w:cs="Arial"/>
          <w:sz w:val="24"/>
        </w:rPr>
        <w:t>РоссийскойФедерации)иливорганисполнительнойвластисубъектаРоссийскойФедерации,уполномоченныйнаосуществлениегосударственногостроительногонадзора(вслучае</w:t>
      </w:r>
      <w:r w:rsidRPr="006301E4">
        <w:rPr>
          <w:rFonts w:cs="Arial"/>
          <w:sz w:val="24"/>
        </w:rPr>
        <w:tab/>
        <w:t>выдачизаявите</w:t>
      </w:r>
      <w:r w:rsidR="00C16B5E" w:rsidRPr="006301E4">
        <w:rPr>
          <w:rFonts w:cs="Arial"/>
          <w:sz w:val="24"/>
        </w:rPr>
        <w:t>лю</w:t>
      </w:r>
      <w:r w:rsidR="00C16B5E" w:rsidRPr="006301E4">
        <w:rPr>
          <w:rFonts w:cs="Arial"/>
          <w:sz w:val="24"/>
        </w:rPr>
        <w:tab/>
        <w:t>разрешения</w:t>
      </w:r>
      <w:r w:rsidR="00C16B5E" w:rsidRPr="006301E4">
        <w:rPr>
          <w:rFonts w:cs="Arial"/>
          <w:sz w:val="24"/>
        </w:rPr>
        <w:tab/>
        <w:t>на</w:t>
      </w:r>
      <w:r w:rsidR="00C16B5E" w:rsidRPr="006301E4">
        <w:rPr>
          <w:rFonts w:cs="Arial"/>
          <w:sz w:val="24"/>
        </w:rPr>
        <w:tab/>
        <w:t xml:space="preserve">строительство </w:t>
      </w:r>
      <w:r w:rsidRPr="006301E4">
        <w:rPr>
          <w:rFonts w:cs="Arial"/>
          <w:sz w:val="24"/>
        </w:rPr>
        <w:t>иных</w:t>
      </w:r>
      <w:r w:rsidRPr="006301E4">
        <w:rPr>
          <w:rFonts w:cs="Arial"/>
          <w:spacing w:val="-1"/>
          <w:sz w:val="24"/>
        </w:rPr>
        <w:t>объектов</w:t>
      </w:r>
      <w:r w:rsidRPr="006301E4">
        <w:rPr>
          <w:rFonts w:cs="Arial"/>
          <w:sz w:val="24"/>
        </w:rPr>
        <w:t>капитальногостроительства);</w:t>
      </w:r>
    </w:p>
    <w:p w:rsidR="00EF10A5" w:rsidRPr="006301E4" w:rsidRDefault="00EF10A5" w:rsidP="00A62D6A">
      <w:pPr>
        <w:pStyle w:val="a3"/>
        <w:tabs>
          <w:tab w:val="left" w:pos="630"/>
          <w:tab w:val="left" w:pos="1979"/>
          <w:tab w:val="left" w:pos="2011"/>
          <w:tab w:val="left" w:pos="2449"/>
          <w:tab w:val="left" w:pos="2962"/>
          <w:tab w:val="left" w:pos="3611"/>
          <w:tab w:val="left" w:pos="4210"/>
          <w:tab w:val="left" w:pos="5611"/>
          <w:tab w:val="left" w:pos="5935"/>
          <w:tab w:val="left" w:pos="6916"/>
          <w:tab w:val="left" w:pos="7032"/>
          <w:tab w:val="left" w:pos="7448"/>
          <w:tab w:val="left" w:pos="7777"/>
          <w:tab w:val="left" w:pos="8409"/>
          <w:tab w:val="left" w:pos="8939"/>
          <w:tab w:val="left" w:pos="9343"/>
        </w:tabs>
        <w:jc w:val="both"/>
        <w:rPr>
          <w:rFonts w:cs="Arial"/>
          <w:sz w:val="24"/>
        </w:rPr>
      </w:pPr>
      <w:r w:rsidRPr="006301E4">
        <w:rPr>
          <w:rFonts w:cs="Arial"/>
          <w:sz w:val="24"/>
        </w:rPr>
        <w:t>в)втечениетрехрабочихднейсодняегонаправлениязаявителюподлежитнаправ</w:t>
      </w:r>
      <w:r w:rsidR="00C16B5E" w:rsidRPr="006301E4">
        <w:rPr>
          <w:rFonts w:cs="Arial"/>
          <w:sz w:val="24"/>
        </w:rPr>
        <w:t>лению</w:t>
      </w:r>
      <w:r w:rsidR="00C16B5E" w:rsidRPr="006301E4">
        <w:rPr>
          <w:rFonts w:cs="Arial"/>
          <w:sz w:val="24"/>
        </w:rPr>
        <w:tab/>
      </w:r>
      <w:r w:rsidR="005052C9" w:rsidRPr="006301E4">
        <w:rPr>
          <w:rFonts w:cs="Arial"/>
          <w:sz w:val="24"/>
        </w:rPr>
        <w:t xml:space="preserve">в </w:t>
      </w:r>
      <w:r w:rsidRPr="006301E4">
        <w:rPr>
          <w:rFonts w:cs="Arial"/>
          <w:sz w:val="24"/>
        </w:rPr>
        <w:t>органыгосударственнойвластиилиорганыместногосамоуправления муниципальных образованийРоссийскойФедерации(в том числесиспользованиемединойсистемымежведомственногоэлектронноговзаимодействияиподключаемыхкнейрегиональныхсистеммежведомственного</w:t>
      </w:r>
      <w:r w:rsidR="005052C9" w:rsidRPr="006301E4">
        <w:rPr>
          <w:rFonts w:cs="Arial"/>
          <w:sz w:val="24"/>
        </w:rPr>
        <w:t xml:space="preserve">    электронного   </w:t>
      </w:r>
      <w:r w:rsidRPr="006301E4">
        <w:rPr>
          <w:rFonts w:cs="Arial"/>
          <w:sz w:val="24"/>
        </w:rPr>
        <w:t>взаимодействия),</w:t>
      </w:r>
      <w:r w:rsidR="00AB7650" w:rsidRPr="006301E4">
        <w:rPr>
          <w:rFonts w:cs="Arial"/>
          <w:sz w:val="24"/>
        </w:rPr>
        <w:t xml:space="preserve">   принявшие  </w:t>
      </w:r>
      <w:r w:rsidR="005052C9" w:rsidRPr="006301E4">
        <w:rPr>
          <w:rFonts w:cs="Arial"/>
          <w:sz w:val="24"/>
        </w:rPr>
        <w:t xml:space="preserve">решениеоб </w:t>
      </w:r>
      <w:r w:rsidRPr="006301E4">
        <w:rPr>
          <w:rFonts w:cs="Arial"/>
          <w:sz w:val="24"/>
        </w:rPr>
        <w:t>установленииилиизменениизонысособымиусловиямииспользованиятерриториивсвязисразмещениемобъекта,вцеляхстроительства,реконструкциикотороговыданрезультат;</w:t>
      </w:r>
    </w:p>
    <w:p w:rsidR="00EF10A5" w:rsidRPr="006301E4" w:rsidRDefault="00EF10A5" w:rsidP="00A62D6A">
      <w:pPr>
        <w:pStyle w:val="a3"/>
        <w:tabs>
          <w:tab w:val="left" w:pos="1890"/>
          <w:tab w:val="left" w:pos="2003"/>
          <w:tab w:val="left" w:pos="2316"/>
          <w:tab w:val="left" w:pos="2431"/>
          <w:tab w:val="left" w:pos="3355"/>
          <w:tab w:val="left" w:pos="3859"/>
          <w:tab w:val="left" w:pos="4317"/>
          <w:tab w:val="left" w:pos="4658"/>
          <w:tab w:val="left" w:pos="5283"/>
          <w:tab w:val="left" w:pos="5371"/>
          <w:tab w:val="left" w:pos="5835"/>
          <w:tab w:val="left" w:pos="6298"/>
          <w:tab w:val="left" w:pos="7262"/>
          <w:tab w:val="left" w:pos="7535"/>
          <w:tab w:val="left" w:pos="8625"/>
          <w:tab w:val="left" w:pos="8871"/>
          <w:tab w:val="left" w:pos="9360"/>
        </w:tabs>
        <w:jc w:val="both"/>
        <w:rPr>
          <w:rFonts w:cs="Arial"/>
          <w:sz w:val="24"/>
        </w:rPr>
      </w:pPr>
      <w:r w:rsidRPr="006301E4">
        <w:rPr>
          <w:rFonts w:cs="Arial"/>
          <w:sz w:val="24"/>
        </w:rPr>
        <w:t>г)втечениепятирабочихднейсодняегонаправлениязаявителюпо</w:t>
      </w:r>
      <w:r w:rsidR="00B8436A" w:rsidRPr="006301E4">
        <w:rPr>
          <w:rFonts w:cs="Arial"/>
          <w:sz w:val="24"/>
        </w:rPr>
        <w:t xml:space="preserve"> результатам </w:t>
      </w:r>
      <w:r w:rsidR="00FD0A15" w:rsidRPr="006301E4">
        <w:rPr>
          <w:rFonts w:cs="Arial"/>
          <w:sz w:val="24"/>
        </w:rPr>
        <w:t xml:space="preserve">рассмотрения заявления о </w:t>
      </w:r>
      <w:r w:rsidRPr="006301E4">
        <w:rPr>
          <w:rFonts w:cs="Arial"/>
          <w:sz w:val="24"/>
        </w:rPr>
        <w:t>внесении</w:t>
      </w:r>
      <w:r w:rsidRPr="006301E4">
        <w:rPr>
          <w:rFonts w:cs="Arial"/>
          <w:sz w:val="24"/>
        </w:rPr>
        <w:tab/>
        <w:t>изменений</w:t>
      </w:r>
      <w:r w:rsidRPr="006301E4">
        <w:rPr>
          <w:rFonts w:cs="Arial"/>
          <w:sz w:val="24"/>
        </w:rPr>
        <w:tab/>
      </w:r>
      <w:r w:rsidRPr="006301E4">
        <w:rPr>
          <w:rFonts w:cs="Arial"/>
          <w:sz w:val="24"/>
        </w:rPr>
        <w:tab/>
        <w:t>подлежит</w:t>
      </w:r>
      <w:r w:rsidR="00FD0A15" w:rsidRPr="006301E4">
        <w:rPr>
          <w:rFonts w:cs="Arial"/>
          <w:sz w:val="24"/>
        </w:rPr>
        <w:t xml:space="preserve">направлению в  федеральный орган </w:t>
      </w:r>
      <w:r w:rsidRPr="006301E4">
        <w:rPr>
          <w:rFonts w:cs="Arial"/>
          <w:sz w:val="24"/>
        </w:rPr>
        <w:t>исполнительной</w:t>
      </w:r>
      <w:r w:rsidRPr="006301E4">
        <w:rPr>
          <w:rFonts w:cs="Arial"/>
          <w:sz w:val="24"/>
        </w:rPr>
        <w:tab/>
      </w:r>
      <w:r w:rsidRPr="006301E4">
        <w:rPr>
          <w:rFonts w:cs="Arial"/>
          <w:sz w:val="24"/>
        </w:rPr>
        <w:tab/>
        <w:t>власти</w:t>
      </w:r>
      <w:r w:rsidRPr="006301E4">
        <w:rPr>
          <w:rFonts w:cs="Arial"/>
          <w:sz w:val="24"/>
        </w:rPr>
        <w:tab/>
        <w:t>или</w:t>
      </w:r>
      <w:r w:rsidRPr="006301E4">
        <w:rPr>
          <w:rFonts w:cs="Arial"/>
          <w:sz w:val="24"/>
        </w:rPr>
        <w:tab/>
        <w:t>орган</w:t>
      </w:r>
      <w:r w:rsidR="00FD0A15" w:rsidRPr="006301E4">
        <w:rPr>
          <w:rFonts w:cs="Arial"/>
          <w:sz w:val="24"/>
        </w:rPr>
        <w:t xml:space="preserve"> исполнительной</w:t>
      </w:r>
      <w:r w:rsidR="00FD0A15" w:rsidRPr="006301E4">
        <w:rPr>
          <w:rFonts w:cs="Arial"/>
          <w:sz w:val="24"/>
        </w:rPr>
        <w:tab/>
        <w:t>власти</w:t>
      </w:r>
      <w:r w:rsidR="00FD0A15" w:rsidRPr="006301E4">
        <w:rPr>
          <w:rFonts w:cs="Arial"/>
          <w:sz w:val="24"/>
        </w:rPr>
        <w:tab/>
        <w:t xml:space="preserve">субъекта Российской </w:t>
      </w:r>
      <w:r w:rsidRPr="006301E4">
        <w:rPr>
          <w:rFonts w:cs="Arial"/>
          <w:sz w:val="24"/>
        </w:rPr>
        <w:t>Федерации,осуществляющиегосударственный строительный надзор при строительстве,реконструкции объектакапитальногостроительства;</w:t>
      </w:r>
    </w:p>
    <w:p w:rsidR="00EF10A5" w:rsidRPr="006301E4" w:rsidRDefault="00EF10A5" w:rsidP="00A62D6A">
      <w:pPr>
        <w:pStyle w:val="a3"/>
        <w:tabs>
          <w:tab w:val="left" w:pos="1890"/>
          <w:tab w:val="left" w:pos="2341"/>
          <w:tab w:val="left" w:pos="3436"/>
          <w:tab w:val="left" w:pos="3859"/>
          <w:tab w:val="left" w:pos="4880"/>
          <w:tab w:val="left" w:pos="5371"/>
          <w:tab w:val="left" w:pos="5805"/>
          <w:tab w:val="left" w:pos="5835"/>
          <w:tab w:val="left" w:pos="6874"/>
          <w:tab w:val="left" w:pos="7262"/>
          <w:tab w:val="left" w:pos="7610"/>
          <w:tab w:val="left" w:pos="8871"/>
          <w:tab w:val="left" w:pos="9347"/>
        </w:tabs>
        <w:jc w:val="both"/>
        <w:rPr>
          <w:rFonts w:cs="Arial"/>
          <w:sz w:val="24"/>
        </w:rPr>
      </w:pPr>
      <w:r w:rsidRPr="006301E4">
        <w:rPr>
          <w:rFonts w:cs="Arial"/>
          <w:sz w:val="24"/>
        </w:rPr>
        <w:t>д)втечениепятирабочихднейсодняегонаправлениязаявителюпо</w:t>
      </w:r>
      <w:r w:rsidR="000F0F65" w:rsidRPr="006301E4">
        <w:rPr>
          <w:rFonts w:cs="Arial"/>
          <w:sz w:val="24"/>
        </w:rPr>
        <w:t xml:space="preserve"> результатам </w:t>
      </w:r>
      <w:r w:rsidRPr="006301E4">
        <w:rPr>
          <w:rFonts w:cs="Arial"/>
          <w:sz w:val="24"/>
        </w:rPr>
        <w:t>рассм</w:t>
      </w:r>
      <w:r w:rsidR="00EE1442" w:rsidRPr="006301E4">
        <w:rPr>
          <w:rFonts w:cs="Arial"/>
          <w:sz w:val="24"/>
        </w:rPr>
        <w:t xml:space="preserve">отрения заявления о </w:t>
      </w:r>
      <w:r w:rsidRPr="006301E4">
        <w:rPr>
          <w:rFonts w:cs="Arial"/>
          <w:sz w:val="24"/>
        </w:rPr>
        <w:t>внесении</w:t>
      </w:r>
      <w:r w:rsidRPr="006301E4">
        <w:rPr>
          <w:rFonts w:cs="Arial"/>
          <w:sz w:val="24"/>
        </w:rPr>
        <w:tab/>
        <w:t>изменений</w:t>
      </w:r>
      <w:r w:rsidRPr="006301E4">
        <w:rPr>
          <w:rFonts w:cs="Arial"/>
          <w:sz w:val="24"/>
        </w:rPr>
        <w:tab/>
        <w:t>подлежитнаправлениювфедеральныйорганисполнительнойвласти(еготерриториальныйорган),</w:t>
      </w:r>
      <w:r w:rsidR="00EE1442" w:rsidRPr="006301E4">
        <w:rPr>
          <w:rFonts w:cs="Arial"/>
          <w:sz w:val="24"/>
        </w:rPr>
        <w:t xml:space="preserve">уполномоченный </w:t>
      </w:r>
      <w:r w:rsidRPr="006301E4">
        <w:rPr>
          <w:rFonts w:cs="Arial"/>
          <w:sz w:val="24"/>
        </w:rPr>
        <w:t>Правительством</w:t>
      </w:r>
      <w:r w:rsidRPr="006301E4">
        <w:rPr>
          <w:rFonts w:cs="Arial"/>
          <w:sz w:val="24"/>
        </w:rPr>
        <w:tab/>
        <w:t>Российской</w:t>
      </w:r>
      <w:r w:rsidR="00EE1442" w:rsidRPr="006301E4">
        <w:rPr>
          <w:rFonts w:cs="Arial"/>
          <w:sz w:val="24"/>
        </w:rPr>
        <w:t xml:space="preserve">  Федерации </w:t>
      </w:r>
      <w:r w:rsidRPr="006301E4">
        <w:rPr>
          <w:rFonts w:cs="Arial"/>
          <w:sz w:val="24"/>
        </w:rPr>
        <w:t>на</w:t>
      </w:r>
      <w:r w:rsidR="00EE1442" w:rsidRPr="006301E4">
        <w:rPr>
          <w:rFonts w:cs="Arial"/>
          <w:sz w:val="24"/>
        </w:rPr>
        <w:t xml:space="preserve">осуществление государственного кадастрового </w:t>
      </w:r>
      <w:r w:rsidRPr="006301E4">
        <w:rPr>
          <w:rFonts w:cs="Arial"/>
          <w:sz w:val="24"/>
        </w:rPr>
        <w:t>учета,государственнойрегистрацииправ,ведениеЕдиногогосударственногореестранедвижимостиипредоставлениесведений,содержащихсявЕдиномгосударственномреестренедвижимости;</w:t>
      </w:r>
    </w:p>
    <w:p w:rsidR="00EF10A5" w:rsidRPr="006301E4" w:rsidRDefault="00EF10A5" w:rsidP="00A62D6A">
      <w:pPr>
        <w:pStyle w:val="a3"/>
        <w:tabs>
          <w:tab w:val="left" w:pos="2594"/>
          <w:tab w:val="left" w:pos="3953"/>
          <w:tab w:val="left" w:pos="6345"/>
          <w:tab w:val="left" w:pos="8567"/>
        </w:tabs>
        <w:jc w:val="both"/>
        <w:rPr>
          <w:rFonts w:cs="Arial"/>
          <w:sz w:val="24"/>
        </w:rPr>
      </w:pPr>
      <w:r w:rsidRPr="006301E4">
        <w:rPr>
          <w:rFonts w:cs="Arial"/>
          <w:sz w:val="24"/>
        </w:rPr>
        <w:t>е)втечениетрехрабочихднейпослевыдачиегозаявителювотношенииобъектакапитальногостроительстважилогоназначенияподлежитразмещению</w:t>
      </w:r>
      <w:r w:rsidR="00EE1442" w:rsidRPr="006301E4">
        <w:rPr>
          <w:rFonts w:cs="Arial"/>
          <w:sz w:val="24"/>
        </w:rPr>
        <w:t xml:space="preserve"> уполномоченным </w:t>
      </w:r>
      <w:r w:rsidRPr="006301E4">
        <w:rPr>
          <w:rFonts w:cs="Arial"/>
          <w:sz w:val="24"/>
        </w:rPr>
        <w:t>органомгосударственнойвласти,</w:t>
      </w:r>
      <w:r w:rsidR="00EE1442" w:rsidRPr="006301E4">
        <w:rPr>
          <w:rFonts w:cs="Arial"/>
          <w:sz w:val="24"/>
        </w:rPr>
        <w:t xml:space="preserve"> органом </w:t>
      </w:r>
      <w:r w:rsidRPr="006301E4">
        <w:rPr>
          <w:rFonts w:cs="Arial"/>
          <w:sz w:val="24"/>
        </w:rPr>
        <w:t>местногосамоуправлениявединойинформационнойсистемежилищногостроительства.</w:t>
      </w:r>
    </w:p>
    <w:p w:rsidR="00EF10A5" w:rsidRPr="006301E4" w:rsidRDefault="00EF10A5" w:rsidP="00A62D6A">
      <w:pPr>
        <w:pStyle w:val="110"/>
        <w:ind w:left="0" w:right="0"/>
        <w:jc w:val="both"/>
        <w:rPr>
          <w:rFonts w:cs="Arial"/>
          <w:sz w:val="24"/>
          <w:szCs w:val="24"/>
        </w:rPr>
      </w:pPr>
      <w:r w:rsidRPr="006301E4">
        <w:rPr>
          <w:rFonts w:cs="Arial"/>
          <w:sz w:val="24"/>
          <w:szCs w:val="24"/>
        </w:rPr>
        <w:t>Порядок исправления допущенных опечаток и ошибок ввыданныхврезультатепредоставления</w:t>
      </w:r>
      <w:r w:rsidR="004658CE" w:rsidRPr="006301E4">
        <w:rPr>
          <w:rFonts w:cs="Arial"/>
          <w:sz w:val="24"/>
          <w:szCs w:val="24"/>
        </w:rPr>
        <w:t>муниципальной</w:t>
      </w:r>
      <w:r w:rsidR="004D7FDB" w:rsidRPr="006301E4">
        <w:rPr>
          <w:rFonts w:cs="Arial"/>
          <w:sz w:val="24"/>
          <w:szCs w:val="24"/>
        </w:rPr>
        <w:t xml:space="preserve"> у</w:t>
      </w:r>
      <w:r w:rsidRPr="006301E4">
        <w:rPr>
          <w:rFonts w:cs="Arial"/>
          <w:sz w:val="24"/>
          <w:szCs w:val="24"/>
        </w:rPr>
        <w:t>слугидокументах</w:t>
      </w:r>
    </w:p>
    <w:p w:rsidR="00EF10A5" w:rsidRPr="006301E4" w:rsidRDefault="00EF10A5" w:rsidP="00A62D6A">
      <w:pPr>
        <w:tabs>
          <w:tab w:val="left" w:pos="1270"/>
        </w:tabs>
        <w:rPr>
          <w:rFonts w:cs="Arial"/>
        </w:rPr>
      </w:pPr>
      <w:r w:rsidRPr="006301E4">
        <w:rPr>
          <w:rFonts w:cs="Arial"/>
        </w:rPr>
        <w:t>2.2</w:t>
      </w:r>
      <w:r w:rsidR="004D7FDB" w:rsidRPr="006301E4">
        <w:rPr>
          <w:rFonts w:cs="Arial"/>
        </w:rPr>
        <w:t>3</w:t>
      </w:r>
      <w:r w:rsidRPr="006301E4">
        <w:rPr>
          <w:rFonts w:cs="Arial"/>
        </w:rPr>
        <w:t>.Порядокисправлениядопущенныхопечатокиошибоквразрешениинастроительство.</w:t>
      </w:r>
    </w:p>
    <w:p w:rsidR="00EF10A5" w:rsidRPr="006301E4" w:rsidRDefault="00EF10A5" w:rsidP="00A62D6A">
      <w:pPr>
        <w:pStyle w:val="a3"/>
        <w:tabs>
          <w:tab w:val="left" w:pos="709"/>
          <w:tab w:val="left" w:pos="3293"/>
          <w:tab w:val="left" w:pos="7146"/>
          <w:tab w:val="left" w:pos="7548"/>
          <w:tab w:val="left" w:pos="9188"/>
        </w:tabs>
        <w:jc w:val="both"/>
        <w:rPr>
          <w:rFonts w:cs="Arial"/>
          <w:sz w:val="24"/>
        </w:rPr>
      </w:pPr>
      <w:r w:rsidRPr="006301E4">
        <w:rPr>
          <w:rFonts w:cs="Arial"/>
          <w:sz w:val="24"/>
        </w:rPr>
        <w:t>Заявительвправеобратитьсявуполномоченныйоргангосударственнойвласти,</w:t>
      </w:r>
      <w:r w:rsidR="004C7479" w:rsidRPr="006301E4">
        <w:rPr>
          <w:rFonts w:cs="Arial"/>
          <w:sz w:val="24"/>
        </w:rPr>
        <w:t xml:space="preserve"> орган </w:t>
      </w:r>
      <w:r w:rsidRPr="006301E4">
        <w:rPr>
          <w:rFonts w:cs="Arial"/>
          <w:sz w:val="24"/>
        </w:rPr>
        <w:t>местногосамоуправления,организациюс</w:t>
      </w:r>
      <w:r w:rsidR="00055ED8" w:rsidRPr="006301E4">
        <w:rPr>
          <w:rFonts w:cs="Arial"/>
          <w:sz w:val="24"/>
        </w:rPr>
        <w:t xml:space="preserve">заявлением </w:t>
      </w:r>
      <w:r w:rsidRPr="006301E4">
        <w:rPr>
          <w:rFonts w:cs="Arial"/>
          <w:sz w:val="24"/>
        </w:rPr>
        <w:t>обисправлениидопущенныхопечатокиошибоквразрешениинастроительство(далее-заявлениеобисправлениидопущенныхопечатокиошибок)поформесогласноПриложению№8кнастоящемуАдминистративномурегламентувпорядке,установленномпунктами2.4–2.7,2.12настоящегоАдминистративногорегламента.</w:t>
      </w:r>
    </w:p>
    <w:p w:rsidR="009F17BF" w:rsidRPr="006301E4" w:rsidRDefault="00EF10A5" w:rsidP="00A62D6A">
      <w:pPr>
        <w:pStyle w:val="a3"/>
        <w:tabs>
          <w:tab w:val="left" w:pos="1002"/>
          <w:tab w:val="left" w:pos="1247"/>
          <w:tab w:val="left" w:pos="1520"/>
          <w:tab w:val="left" w:pos="2020"/>
          <w:tab w:val="left" w:pos="2277"/>
          <w:tab w:val="left" w:pos="2312"/>
          <w:tab w:val="left" w:pos="3772"/>
          <w:tab w:val="left" w:pos="4354"/>
          <w:tab w:val="left" w:pos="5528"/>
          <w:tab w:val="left" w:pos="5574"/>
          <w:tab w:val="left" w:pos="6025"/>
          <w:tab w:val="left" w:pos="6824"/>
          <w:tab w:val="left" w:pos="7062"/>
          <w:tab w:val="left" w:pos="7192"/>
          <w:tab w:val="left" w:pos="7350"/>
          <w:tab w:val="left" w:pos="8334"/>
          <w:tab w:val="left" w:pos="8702"/>
          <w:tab w:val="left" w:pos="8794"/>
          <w:tab w:val="left" w:pos="9146"/>
          <w:tab w:val="left" w:pos="9659"/>
          <w:tab w:val="left" w:pos="9756"/>
        </w:tabs>
        <w:jc w:val="both"/>
        <w:rPr>
          <w:rFonts w:cs="Arial"/>
          <w:sz w:val="24"/>
        </w:rPr>
      </w:pPr>
      <w:r w:rsidRPr="006301E4">
        <w:rPr>
          <w:rFonts w:cs="Arial"/>
          <w:sz w:val="24"/>
        </w:rPr>
        <w:t>В</w:t>
      </w:r>
      <w:r w:rsidRPr="006301E4">
        <w:rPr>
          <w:rFonts w:cs="Arial"/>
          <w:sz w:val="24"/>
        </w:rPr>
        <w:tab/>
      </w:r>
      <w:r w:rsidR="009F17BF" w:rsidRPr="006301E4">
        <w:rPr>
          <w:rFonts w:cs="Arial"/>
          <w:sz w:val="24"/>
        </w:rPr>
        <w:t>случае</w:t>
      </w:r>
      <w:r w:rsidR="009F17BF" w:rsidRPr="006301E4">
        <w:rPr>
          <w:rFonts w:cs="Arial"/>
          <w:sz w:val="24"/>
        </w:rPr>
        <w:tab/>
        <w:t>подтверждения</w:t>
      </w:r>
      <w:r w:rsidR="009F17BF" w:rsidRPr="006301E4">
        <w:rPr>
          <w:rFonts w:cs="Arial"/>
          <w:sz w:val="24"/>
        </w:rPr>
        <w:tab/>
        <w:t xml:space="preserve">наличия </w:t>
      </w:r>
      <w:r w:rsidRPr="006301E4">
        <w:rPr>
          <w:rFonts w:cs="Arial"/>
          <w:sz w:val="24"/>
        </w:rPr>
        <w:t>допущенныхопечаток,ошибоквразрешениинастроительствоуполномоченныйоргангос</w:t>
      </w:r>
      <w:r w:rsidRPr="006301E4">
        <w:rPr>
          <w:rFonts w:cs="Arial"/>
          <w:sz w:val="24"/>
        </w:rPr>
        <w:lastRenderedPageBreak/>
        <w:t>ударственнойвласти,</w:t>
      </w:r>
      <w:r w:rsidR="003D343A" w:rsidRPr="006301E4">
        <w:rPr>
          <w:rFonts w:cs="Arial"/>
          <w:sz w:val="24"/>
        </w:rPr>
        <w:t xml:space="preserve"> орган </w:t>
      </w:r>
      <w:r w:rsidR="009F17BF" w:rsidRPr="006301E4">
        <w:rPr>
          <w:rFonts w:cs="Arial"/>
          <w:sz w:val="24"/>
        </w:rPr>
        <w:t xml:space="preserve">местного </w:t>
      </w:r>
      <w:r w:rsidRPr="006301E4">
        <w:rPr>
          <w:rFonts w:cs="Arial"/>
          <w:sz w:val="24"/>
        </w:rPr>
        <w:t>самоуправления,</w:t>
      </w:r>
      <w:r w:rsidR="009F17BF" w:rsidRPr="006301E4">
        <w:rPr>
          <w:rFonts w:cs="Arial"/>
          <w:sz w:val="24"/>
        </w:rPr>
        <w:t xml:space="preserve">организация </w:t>
      </w:r>
      <w:r w:rsidRPr="006301E4">
        <w:rPr>
          <w:rFonts w:cs="Arial"/>
          <w:sz w:val="24"/>
        </w:rPr>
        <w:t>вносит</w:t>
      </w:r>
      <w:r w:rsidR="009F17BF" w:rsidRPr="006301E4">
        <w:rPr>
          <w:rFonts w:cs="Arial"/>
          <w:sz w:val="24"/>
        </w:rPr>
        <w:t xml:space="preserve"> исправления </w:t>
      </w:r>
      <w:r w:rsidRPr="006301E4">
        <w:rPr>
          <w:rFonts w:cs="Arial"/>
          <w:sz w:val="24"/>
        </w:rPr>
        <w:t>вранеевыданноеразрешениена</w:t>
      </w:r>
      <w:r w:rsidR="009F17BF" w:rsidRPr="006301E4">
        <w:rPr>
          <w:rFonts w:cs="Arial"/>
          <w:sz w:val="24"/>
        </w:rPr>
        <w:t xml:space="preserve"> строительство.</w:t>
      </w:r>
    </w:p>
    <w:p w:rsidR="009F17BF" w:rsidRPr="006301E4" w:rsidRDefault="00EF10A5" w:rsidP="00A62D6A">
      <w:pPr>
        <w:pStyle w:val="a3"/>
        <w:tabs>
          <w:tab w:val="left" w:pos="1002"/>
          <w:tab w:val="left" w:pos="1247"/>
          <w:tab w:val="left" w:pos="1520"/>
          <w:tab w:val="left" w:pos="2020"/>
          <w:tab w:val="left" w:pos="2277"/>
          <w:tab w:val="left" w:pos="2312"/>
          <w:tab w:val="left" w:pos="3772"/>
          <w:tab w:val="left" w:pos="4354"/>
          <w:tab w:val="left" w:pos="5528"/>
          <w:tab w:val="left" w:pos="5574"/>
          <w:tab w:val="left" w:pos="6025"/>
          <w:tab w:val="left" w:pos="6824"/>
          <w:tab w:val="left" w:pos="7062"/>
          <w:tab w:val="left" w:pos="7192"/>
          <w:tab w:val="left" w:pos="7350"/>
          <w:tab w:val="left" w:pos="8334"/>
          <w:tab w:val="left" w:pos="8702"/>
          <w:tab w:val="left" w:pos="8794"/>
          <w:tab w:val="left" w:pos="9146"/>
          <w:tab w:val="left" w:pos="9659"/>
          <w:tab w:val="left" w:pos="9756"/>
        </w:tabs>
        <w:jc w:val="both"/>
        <w:rPr>
          <w:rFonts w:cs="Arial"/>
          <w:sz w:val="24"/>
        </w:rPr>
      </w:pPr>
      <w:r w:rsidRPr="006301E4">
        <w:rPr>
          <w:rFonts w:cs="Arial"/>
          <w:sz w:val="24"/>
        </w:rPr>
        <w:t>Датаиномервыданногоразрешениянастроительствонеизменяются,авсоответствующейграфеформыразрешениянастроительствоуказываетсяоснованиедлявнесенияисправлений(реквизитызаявленияобисправлениидопущенныхопечаток</w:t>
      </w:r>
    </w:p>
    <w:p w:rsidR="00EF10A5" w:rsidRPr="006301E4" w:rsidRDefault="00EF10A5" w:rsidP="00A62D6A">
      <w:pPr>
        <w:pStyle w:val="a3"/>
        <w:tabs>
          <w:tab w:val="left" w:pos="1002"/>
          <w:tab w:val="left" w:pos="1247"/>
          <w:tab w:val="left" w:pos="1520"/>
          <w:tab w:val="left" w:pos="2020"/>
          <w:tab w:val="left" w:pos="2277"/>
          <w:tab w:val="left" w:pos="2312"/>
          <w:tab w:val="left" w:pos="3772"/>
          <w:tab w:val="left" w:pos="4354"/>
          <w:tab w:val="left" w:pos="5528"/>
          <w:tab w:val="left" w:pos="5574"/>
          <w:tab w:val="left" w:pos="6025"/>
          <w:tab w:val="left" w:pos="6824"/>
          <w:tab w:val="left" w:pos="7062"/>
          <w:tab w:val="left" w:pos="7192"/>
          <w:tab w:val="left" w:pos="7350"/>
          <w:tab w:val="left" w:pos="8334"/>
          <w:tab w:val="left" w:pos="8702"/>
          <w:tab w:val="left" w:pos="8794"/>
          <w:tab w:val="left" w:pos="9146"/>
          <w:tab w:val="left" w:pos="9659"/>
          <w:tab w:val="left" w:pos="9756"/>
        </w:tabs>
        <w:jc w:val="both"/>
        <w:rPr>
          <w:rFonts w:cs="Arial"/>
          <w:sz w:val="24"/>
        </w:rPr>
      </w:pPr>
      <w:r w:rsidRPr="006301E4">
        <w:rPr>
          <w:rFonts w:cs="Arial"/>
          <w:sz w:val="24"/>
        </w:rPr>
        <w:t>и</w:t>
      </w:r>
      <w:r w:rsidR="009F17BF" w:rsidRPr="006301E4">
        <w:rPr>
          <w:rFonts w:cs="Arial"/>
          <w:sz w:val="24"/>
        </w:rPr>
        <w:t xml:space="preserve"> ошибок</w:t>
      </w:r>
      <w:r w:rsidR="009F17BF" w:rsidRPr="006301E4">
        <w:rPr>
          <w:rFonts w:cs="Arial"/>
          <w:sz w:val="24"/>
        </w:rPr>
        <w:tab/>
        <w:t>и</w:t>
      </w:r>
      <w:r w:rsidR="009F17BF" w:rsidRPr="006301E4">
        <w:rPr>
          <w:rFonts w:cs="Arial"/>
          <w:sz w:val="24"/>
        </w:rPr>
        <w:tab/>
        <w:t xml:space="preserve">ссылка </w:t>
      </w:r>
      <w:r w:rsidRPr="006301E4">
        <w:rPr>
          <w:rFonts w:cs="Arial"/>
          <w:spacing w:val="-1"/>
          <w:sz w:val="24"/>
        </w:rPr>
        <w:t>на</w:t>
      </w:r>
      <w:r w:rsidRPr="006301E4">
        <w:rPr>
          <w:rFonts w:cs="Arial"/>
          <w:sz w:val="24"/>
        </w:rPr>
        <w:t>соответствующуюнорму</w:t>
      </w:r>
      <w:hyperlink r:id="rId47" w:tooltip="Градостроительного кодекса" w:history="1">
        <w:r w:rsidRPr="00A62D6A">
          <w:rPr>
            <w:rStyle w:val="ac"/>
            <w:rFonts w:cs="Arial"/>
            <w:sz w:val="24"/>
          </w:rPr>
          <w:t>Градостроительногокодекса</w:t>
        </w:r>
      </w:hyperlink>
      <w:r w:rsidRPr="006301E4">
        <w:rPr>
          <w:rFonts w:cs="Arial"/>
          <w:sz w:val="24"/>
        </w:rPr>
        <w:t>РоссийскойФедерации)идатавнесенияисправлений.</w:t>
      </w:r>
    </w:p>
    <w:p w:rsidR="00EF10A5" w:rsidRPr="006301E4" w:rsidRDefault="00EF10A5" w:rsidP="00A62D6A">
      <w:pPr>
        <w:pStyle w:val="a3"/>
        <w:tabs>
          <w:tab w:val="left" w:pos="642"/>
          <w:tab w:val="left" w:pos="2202"/>
          <w:tab w:val="left" w:pos="2603"/>
          <w:tab w:val="left" w:pos="3021"/>
          <w:tab w:val="left" w:pos="3147"/>
          <w:tab w:val="left" w:pos="4163"/>
          <w:tab w:val="left" w:pos="4794"/>
          <w:tab w:val="left" w:pos="5366"/>
          <w:tab w:val="left" w:pos="5473"/>
          <w:tab w:val="left" w:pos="6797"/>
          <w:tab w:val="left" w:pos="7273"/>
          <w:tab w:val="left" w:pos="8071"/>
          <w:tab w:val="left" w:pos="8453"/>
          <w:tab w:val="left" w:pos="9001"/>
        </w:tabs>
        <w:jc w:val="both"/>
        <w:rPr>
          <w:rFonts w:cs="Arial"/>
          <w:sz w:val="24"/>
        </w:rPr>
      </w:pPr>
      <w:r w:rsidRPr="006301E4">
        <w:rPr>
          <w:rFonts w:cs="Arial"/>
          <w:sz w:val="24"/>
        </w:rPr>
        <w:t>Разрешениенастроительствосвнесеннымиисправлениямидопущенныхопечатокиошибоклиборешениеоботказевовнесенииисправленийвразрешение</w:t>
      </w:r>
      <w:r w:rsidR="009F17BF" w:rsidRPr="006301E4">
        <w:rPr>
          <w:rFonts w:cs="Arial"/>
          <w:sz w:val="24"/>
        </w:rPr>
        <w:t xml:space="preserve"> на строительство </w:t>
      </w:r>
      <w:r w:rsidRPr="006301E4">
        <w:rPr>
          <w:rFonts w:cs="Arial"/>
          <w:sz w:val="24"/>
        </w:rPr>
        <w:t>поформесогласноприложению№9к</w:t>
      </w:r>
      <w:r w:rsidRPr="006301E4">
        <w:rPr>
          <w:rFonts w:cs="Arial"/>
          <w:sz w:val="24"/>
        </w:rPr>
        <w:tab/>
        <w:t>настоящему</w:t>
      </w:r>
      <w:r w:rsidRPr="006301E4">
        <w:rPr>
          <w:rFonts w:cs="Arial"/>
          <w:spacing w:val="-1"/>
          <w:sz w:val="24"/>
        </w:rPr>
        <w:t>Административному</w:t>
      </w:r>
      <w:r w:rsidRPr="006301E4">
        <w:rPr>
          <w:rFonts w:cs="Arial"/>
          <w:spacing w:val="-1"/>
          <w:sz w:val="24"/>
        </w:rPr>
        <w:tab/>
      </w:r>
      <w:r w:rsidR="009F17BF" w:rsidRPr="006301E4">
        <w:rPr>
          <w:rFonts w:cs="Arial"/>
          <w:sz w:val="24"/>
        </w:rPr>
        <w:t xml:space="preserve">регламенту </w:t>
      </w:r>
      <w:r w:rsidRPr="006301E4">
        <w:rPr>
          <w:rFonts w:cs="Arial"/>
          <w:sz w:val="24"/>
        </w:rPr>
        <w:t>направляетсязаявителю</w:t>
      </w:r>
      <w:r w:rsidRPr="006301E4">
        <w:rPr>
          <w:rFonts w:cs="Arial"/>
          <w:sz w:val="24"/>
        </w:rPr>
        <w:tab/>
        <w:t>впорядке,установленном</w:t>
      </w:r>
      <w:r w:rsidRPr="006301E4">
        <w:rPr>
          <w:rFonts w:cs="Arial"/>
          <w:sz w:val="24"/>
        </w:rPr>
        <w:tab/>
        <w:t>пунктом2.23н</w:t>
      </w:r>
      <w:r w:rsidR="009F17BF" w:rsidRPr="006301E4">
        <w:rPr>
          <w:rFonts w:cs="Arial"/>
          <w:sz w:val="24"/>
        </w:rPr>
        <w:t xml:space="preserve">астоящего Административного </w:t>
      </w:r>
      <w:r w:rsidRPr="006301E4">
        <w:rPr>
          <w:rFonts w:cs="Arial"/>
          <w:sz w:val="24"/>
        </w:rPr>
        <w:t>регламента,</w:t>
      </w:r>
      <w:r w:rsidRPr="006301E4">
        <w:rPr>
          <w:rFonts w:cs="Arial"/>
          <w:spacing w:val="-1"/>
          <w:sz w:val="24"/>
        </w:rPr>
        <w:t>способом,указаннымвзаявлении</w:t>
      </w:r>
      <w:r w:rsidRPr="006301E4">
        <w:rPr>
          <w:rFonts w:cs="Arial"/>
          <w:sz w:val="24"/>
        </w:rPr>
        <w:t>обисправлениидопущенныхопечатокиошибок,втечениепятирабочихднейсдатыпоступлениязаявленияобисправлениидопущенныхопечаток иошибок.</w:t>
      </w:r>
    </w:p>
    <w:p w:rsidR="00EF10A5" w:rsidRPr="006301E4" w:rsidRDefault="009F17BF" w:rsidP="00A62D6A">
      <w:pPr>
        <w:tabs>
          <w:tab w:val="left" w:pos="0"/>
          <w:tab w:val="left" w:pos="3636"/>
          <w:tab w:val="left" w:pos="4920"/>
          <w:tab w:val="left" w:pos="6384"/>
          <w:tab w:val="left" w:pos="6998"/>
          <w:tab w:val="left" w:pos="7959"/>
          <w:tab w:val="left" w:pos="8295"/>
        </w:tabs>
        <w:rPr>
          <w:rFonts w:cs="Arial"/>
        </w:rPr>
      </w:pPr>
      <w:r w:rsidRPr="006301E4">
        <w:rPr>
          <w:rFonts w:cs="Arial"/>
        </w:rPr>
        <w:t>2.24</w:t>
      </w:r>
      <w:r w:rsidR="00EF10A5" w:rsidRPr="006301E4">
        <w:rPr>
          <w:rFonts w:cs="Arial"/>
        </w:rPr>
        <w:t xml:space="preserve">. </w:t>
      </w:r>
      <w:r w:rsidR="00A345D9" w:rsidRPr="006301E4">
        <w:rPr>
          <w:rFonts w:cs="Arial"/>
        </w:rPr>
        <w:t xml:space="preserve">Исчерпывающий перечень оснований для отказа  в  </w:t>
      </w:r>
      <w:r w:rsidR="00EF10A5" w:rsidRPr="006301E4">
        <w:rPr>
          <w:rFonts w:cs="Arial"/>
        </w:rPr>
        <w:t>исправлениидопущенныхопечатокиошибоквразрешении настроительство:</w:t>
      </w:r>
    </w:p>
    <w:p w:rsidR="00EF10A5" w:rsidRPr="006301E4" w:rsidRDefault="00EF10A5" w:rsidP="00A62D6A">
      <w:pPr>
        <w:pStyle w:val="a3"/>
        <w:jc w:val="both"/>
        <w:rPr>
          <w:rFonts w:cs="Arial"/>
          <w:sz w:val="24"/>
        </w:rPr>
      </w:pPr>
      <w:r w:rsidRPr="006301E4">
        <w:rPr>
          <w:rFonts w:cs="Arial"/>
          <w:sz w:val="24"/>
        </w:rPr>
        <w:t>а)несоответствиезаявителякругулиц,указанныхвпункте2.2настоящегоАдминистративногорегламента;</w:t>
      </w:r>
    </w:p>
    <w:p w:rsidR="00EF10A5" w:rsidRPr="006301E4" w:rsidRDefault="00EF10A5" w:rsidP="00A62D6A">
      <w:pPr>
        <w:pStyle w:val="a3"/>
        <w:jc w:val="both"/>
        <w:rPr>
          <w:rFonts w:cs="Arial"/>
          <w:sz w:val="24"/>
        </w:rPr>
      </w:pPr>
      <w:r w:rsidRPr="006301E4">
        <w:rPr>
          <w:rFonts w:cs="Arial"/>
          <w:sz w:val="24"/>
        </w:rPr>
        <w:t>б)отсутствиефактадопущенияопечатокиошибоквразрешениинастроительство.</w:t>
      </w:r>
    </w:p>
    <w:p w:rsidR="00EF10A5" w:rsidRPr="006301E4" w:rsidRDefault="00EF10A5" w:rsidP="00A62D6A">
      <w:pPr>
        <w:tabs>
          <w:tab w:val="left" w:pos="1384"/>
        </w:tabs>
        <w:rPr>
          <w:rFonts w:cs="Arial"/>
        </w:rPr>
      </w:pPr>
      <w:r w:rsidRPr="006301E4">
        <w:rPr>
          <w:rFonts w:cs="Arial"/>
        </w:rPr>
        <w:t>2.2</w:t>
      </w:r>
      <w:r w:rsidR="00A345D9" w:rsidRPr="006301E4">
        <w:rPr>
          <w:rFonts w:cs="Arial"/>
        </w:rPr>
        <w:t>5</w:t>
      </w:r>
      <w:r w:rsidRPr="006301E4">
        <w:rPr>
          <w:rFonts w:cs="Arial"/>
        </w:rPr>
        <w:t>. Порядоквыдачидубликатаразрешениянастроительство.</w:t>
      </w:r>
    </w:p>
    <w:p w:rsidR="00EF10A5" w:rsidRPr="006301E4" w:rsidRDefault="00EF10A5" w:rsidP="00A62D6A">
      <w:pPr>
        <w:pStyle w:val="a3"/>
        <w:jc w:val="both"/>
        <w:rPr>
          <w:rFonts w:cs="Arial"/>
          <w:sz w:val="24"/>
        </w:rPr>
      </w:pPr>
      <w:r w:rsidRPr="006301E4">
        <w:rPr>
          <w:rFonts w:cs="Arial"/>
          <w:sz w:val="24"/>
        </w:rPr>
        <w:t>Заявительвправеобратитьсявуполномоченныйорганместногосамоуправления,организациюсзаявлениемовыдачедубликата разрешения на строительство(далее–заявление о выдаче дубликата)по</w:t>
      </w:r>
      <w:r w:rsidRPr="006301E4">
        <w:rPr>
          <w:rFonts w:cs="Arial"/>
          <w:spacing w:val="-1"/>
          <w:sz w:val="24"/>
        </w:rPr>
        <w:t xml:space="preserve">форме согласно Приложению №10к </w:t>
      </w:r>
      <w:r w:rsidRPr="006301E4">
        <w:rPr>
          <w:rFonts w:cs="Arial"/>
          <w:sz w:val="24"/>
        </w:rPr>
        <w:t>настоящему Административному регламенту,в порядке,установленном пунктами2.4 – 2.7, 2.12настоящего Административногорегламента.</w:t>
      </w:r>
    </w:p>
    <w:p w:rsidR="00DE0308" w:rsidRPr="006301E4" w:rsidRDefault="00EF10A5" w:rsidP="00A62D6A">
      <w:pPr>
        <w:pStyle w:val="a3"/>
        <w:jc w:val="both"/>
        <w:rPr>
          <w:rFonts w:cs="Arial"/>
          <w:sz w:val="24"/>
        </w:rPr>
      </w:pPr>
      <w:r w:rsidRPr="006301E4">
        <w:rPr>
          <w:rFonts w:cs="Arial"/>
          <w:sz w:val="24"/>
        </w:rPr>
        <w:t>Вслучаеотсутствияоснованийдляотказаввыдачедубликатаразрешениянастроительство,установленныхпунктом</w:t>
      </w:r>
      <w:r w:rsidR="00DE0308" w:rsidRPr="006301E4">
        <w:rPr>
          <w:rFonts w:cs="Arial"/>
          <w:sz w:val="24"/>
        </w:rPr>
        <w:t>2.27</w:t>
      </w:r>
      <w:r w:rsidRPr="006301E4">
        <w:rPr>
          <w:rFonts w:cs="Arial"/>
          <w:sz w:val="24"/>
        </w:rPr>
        <w:t>настоящегоАдминистративногорегламента,уполномоченныйоргангосударственнойвласти,органместногосамоуправления,организация выдает дубликат разрешения на строительство с темжерегистрационнымномеромиуказаниемтогожесрокадействия,которыебылиуказанывранеевыданномразрешениинастроительство.Вслучае,еслиранеезаявителюбыловыданоразрешениенастроительствовформеэлектронногодокумента,подписанногоусиленной</w:t>
      </w:r>
      <w:r w:rsidR="00B34258" w:rsidRPr="006301E4">
        <w:rPr>
          <w:rFonts w:cs="Arial"/>
          <w:sz w:val="24"/>
        </w:rPr>
        <w:t xml:space="preserve"> квалифицированной </w:t>
      </w:r>
      <w:r w:rsidRPr="006301E4">
        <w:rPr>
          <w:rFonts w:cs="Arial"/>
          <w:sz w:val="24"/>
        </w:rPr>
        <w:t>электроннойподписьюуполномоченногодолжностноголица,товкачестведубликатаразрешениянастроительствозаявителюповторнопредставляетсяуказанныйдокумент.</w:t>
      </w:r>
    </w:p>
    <w:p w:rsidR="00EF10A5" w:rsidRPr="006301E4" w:rsidRDefault="00EF10A5" w:rsidP="00A62D6A">
      <w:pPr>
        <w:pStyle w:val="a3"/>
        <w:jc w:val="both"/>
        <w:rPr>
          <w:rFonts w:cs="Arial"/>
          <w:sz w:val="24"/>
        </w:rPr>
      </w:pPr>
      <w:r w:rsidRPr="006301E4">
        <w:rPr>
          <w:rFonts w:cs="Arial"/>
          <w:sz w:val="24"/>
        </w:rPr>
        <w:t>Дубликатразрешениянастроительстволиборешениеоботказеввыдачедубликатаразрешениянастроительствопоформесогласноприложению№11кнастоящемуАдминистративномурегламентунаправляетсязаявителювпорядке,</w:t>
      </w:r>
      <w:r w:rsidR="00B34258" w:rsidRPr="006301E4">
        <w:rPr>
          <w:rFonts w:cs="Arial"/>
          <w:sz w:val="24"/>
        </w:rPr>
        <w:t xml:space="preserve"> установленном </w:t>
      </w:r>
      <w:r w:rsidRPr="006301E4">
        <w:rPr>
          <w:rFonts w:cs="Arial"/>
          <w:sz w:val="24"/>
        </w:rPr>
        <w:t>пунктом</w:t>
      </w:r>
      <w:r w:rsidR="00DE0308" w:rsidRPr="006301E4">
        <w:rPr>
          <w:rFonts w:cs="Arial"/>
          <w:sz w:val="24"/>
        </w:rPr>
        <w:t>2.25</w:t>
      </w:r>
      <w:r w:rsidRPr="006301E4">
        <w:rPr>
          <w:rFonts w:cs="Arial"/>
          <w:sz w:val="24"/>
        </w:rPr>
        <w:t>настоящего</w:t>
      </w:r>
      <w:r w:rsidR="00B34258" w:rsidRPr="006301E4">
        <w:rPr>
          <w:rFonts w:cs="Arial"/>
          <w:sz w:val="24"/>
        </w:rPr>
        <w:t xml:space="preserve"> Административного </w:t>
      </w:r>
      <w:r w:rsidRPr="006301E4">
        <w:rPr>
          <w:rFonts w:cs="Arial"/>
          <w:sz w:val="24"/>
        </w:rPr>
        <w:t>регламента,способом,указаннымзаявителемвзаявленииовыдачедубликата,втечениепятирабочихднейсдатыпоступлениязаявленияовыдачедубликата.</w:t>
      </w:r>
    </w:p>
    <w:p w:rsidR="00EF10A5" w:rsidRPr="006301E4" w:rsidRDefault="00DE0308" w:rsidP="00A62D6A">
      <w:pPr>
        <w:tabs>
          <w:tab w:val="left" w:pos="1384"/>
        </w:tabs>
        <w:rPr>
          <w:rFonts w:cs="Arial"/>
        </w:rPr>
      </w:pPr>
      <w:r w:rsidRPr="006301E4">
        <w:rPr>
          <w:rFonts w:cs="Arial"/>
        </w:rPr>
        <w:t>2.26. И</w:t>
      </w:r>
      <w:r w:rsidR="00EF10A5" w:rsidRPr="006301E4">
        <w:rPr>
          <w:rFonts w:cs="Arial"/>
        </w:rPr>
        <w:t>счерпывающийпереченьоснованийдляотказаввыдачедубликатаразрешениянастроительство:</w:t>
      </w:r>
    </w:p>
    <w:p w:rsidR="00EF10A5" w:rsidRPr="006301E4" w:rsidRDefault="00DE0308" w:rsidP="00A62D6A">
      <w:pPr>
        <w:pStyle w:val="a3"/>
        <w:jc w:val="both"/>
        <w:rPr>
          <w:rFonts w:cs="Arial"/>
          <w:sz w:val="24"/>
        </w:rPr>
      </w:pPr>
      <w:r w:rsidRPr="006301E4">
        <w:rPr>
          <w:rFonts w:cs="Arial"/>
          <w:sz w:val="24"/>
        </w:rPr>
        <w:t>Н</w:t>
      </w:r>
      <w:r w:rsidR="00EF10A5" w:rsidRPr="006301E4">
        <w:rPr>
          <w:rFonts w:cs="Arial"/>
          <w:sz w:val="24"/>
        </w:rPr>
        <w:t>есоответствиезаявителякругулиц,указанныхвпункте2.2настоящегоАдминистративногорегламента.</w:t>
      </w:r>
    </w:p>
    <w:p w:rsidR="00EF10A5" w:rsidRPr="006301E4" w:rsidRDefault="00DE0308" w:rsidP="00A62D6A">
      <w:pPr>
        <w:tabs>
          <w:tab w:val="left" w:pos="1384"/>
        </w:tabs>
        <w:rPr>
          <w:rFonts w:cs="Arial"/>
        </w:rPr>
      </w:pPr>
      <w:r w:rsidRPr="006301E4">
        <w:rPr>
          <w:rFonts w:cs="Arial"/>
        </w:rPr>
        <w:t>2.27</w:t>
      </w:r>
      <w:r w:rsidR="00EF10A5" w:rsidRPr="006301E4">
        <w:rPr>
          <w:rFonts w:cs="Arial"/>
        </w:rPr>
        <w:t xml:space="preserve">. </w:t>
      </w:r>
      <w:r w:rsidRPr="006301E4">
        <w:rPr>
          <w:rFonts w:cs="Arial"/>
        </w:rPr>
        <w:t>П</w:t>
      </w:r>
      <w:r w:rsidR="00EF10A5" w:rsidRPr="006301E4">
        <w:rPr>
          <w:rFonts w:cs="Arial"/>
        </w:rPr>
        <w:t>орядокоставлениязаявленияовыдачеразрешениянастроительство,заявленияовнесенииизменений,уведомлениябезрассмотрения.</w:t>
      </w:r>
    </w:p>
    <w:p w:rsidR="00EF10A5" w:rsidRPr="006301E4" w:rsidRDefault="00EF10A5" w:rsidP="00A62D6A">
      <w:pPr>
        <w:pStyle w:val="a3"/>
        <w:tabs>
          <w:tab w:val="left" w:pos="2176"/>
          <w:tab w:val="left" w:pos="3924"/>
          <w:tab w:val="left" w:pos="4313"/>
          <w:tab w:val="left" w:pos="4982"/>
          <w:tab w:val="left" w:pos="7104"/>
        </w:tabs>
        <w:jc w:val="both"/>
        <w:rPr>
          <w:rFonts w:cs="Arial"/>
          <w:sz w:val="24"/>
        </w:rPr>
      </w:pPr>
      <w:r w:rsidRPr="006301E4">
        <w:rPr>
          <w:rFonts w:cs="Arial"/>
          <w:sz w:val="24"/>
        </w:rPr>
        <w:t xml:space="preserve">Заявительвправеобратитьсявуполномоченныйорган местного самоуправления,организацию сзаявлениемоб </w:t>
      </w:r>
      <w:r w:rsidRPr="006301E4">
        <w:rPr>
          <w:rFonts w:cs="Arial"/>
          <w:sz w:val="24"/>
        </w:rPr>
        <w:lastRenderedPageBreak/>
        <w:t>оставлении</w:t>
      </w:r>
      <w:r w:rsidRPr="006301E4">
        <w:rPr>
          <w:rFonts w:cs="Arial"/>
          <w:spacing w:val="-1"/>
          <w:sz w:val="24"/>
        </w:rPr>
        <w:t>заявленияовыдачеразрешениянастроительство,заявления</w:t>
      </w:r>
      <w:r w:rsidRPr="006301E4">
        <w:rPr>
          <w:rFonts w:cs="Arial"/>
          <w:sz w:val="24"/>
        </w:rPr>
        <w:t>овнесенииизменений,уведомлениябезрассмотренияпоформесогласноПриложению№12впорядке,установленном</w:t>
      </w:r>
      <w:r w:rsidRPr="006301E4">
        <w:rPr>
          <w:rFonts w:cs="Arial"/>
          <w:sz w:val="24"/>
        </w:rPr>
        <w:tab/>
        <w:t>пунктами2.4</w:t>
      </w:r>
      <w:r w:rsidR="00FB1F45" w:rsidRPr="006301E4">
        <w:rPr>
          <w:rFonts w:cs="Arial"/>
          <w:sz w:val="24"/>
        </w:rPr>
        <w:t>-</w:t>
      </w:r>
      <w:r w:rsidRPr="006301E4">
        <w:rPr>
          <w:rFonts w:cs="Arial"/>
          <w:sz w:val="24"/>
        </w:rPr>
        <w:t>2.7,2.12настоящегоАдминистративногорегламента,непозднеерабочегодня,предшествующегоднюокончаниясрокапредоставленияуслуги.</w:t>
      </w:r>
    </w:p>
    <w:p w:rsidR="00EF10A5" w:rsidRPr="006301E4" w:rsidRDefault="00EF10A5" w:rsidP="00A62D6A">
      <w:pPr>
        <w:pStyle w:val="a3"/>
        <w:tabs>
          <w:tab w:val="left" w:pos="1225"/>
          <w:tab w:val="left" w:pos="2892"/>
          <w:tab w:val="left" w:pos="3426"/>
          <w:tab w:val="left" w:pos="6651"/>
          <w:tab w:val="left" w:pos="7051"/>
          <w:tab w:val="left" w:pos="8414"/>
        </w:tabs>
        <w:jc w:val="both"/>
        <w:rPr>
          <w:rFonts w:cs="Arial"/>
          <w:sz w:val="24"/>
        </w:rPr>
      </w:pPr>
      <w:r w:rsidRPr="006301E4">
        <w:rPr>
          <w:rFonts w:cs="Arial"/>
          <w:sz w:val="24"/>
        </w:rPr>
        <w:t>Наоснованиипоступившегозаявленияобоставлениизаявленияовыдачеразрешениянастроительство,заявленияовнесенииизменений,уведомлениябезрассмотренияуполномоченный</w:t>
      </w:r>
      <w:r w:rsidR="00FB1F45" w:rsidRPr="006301E4">
        <w:rPr>
          <w:rFonts w:cs="Arial"/>
          <w:sz w:val="24"/>
        </w:rPr>
        <w:t xml:space="preserve"> о</w:t>
      </w:r>
      <w:r w:rsidRPr="006301E4">
        <w:rPr>
          <w:rFonts w:cs="Arial"/>
          <w:sz w:val="24"/>
        </w:rPr>
        <w:t>рганместногосамоуправления,организацияпринимаетрешениеобоставлениизаявленияо</w:t>
      </w:r>
      <w:r w:rsidR="00FB1F45" w:rsidRPr="006301E4">
        <w:rPr>
          <w:rFonts w:cs="Arial"/>
          <w:sz w:val="24"/>
        </w:rPr>
        <w:t xml:space="preserve"> выдаче разрешения на </w:t>
      </w:r>
      <w:r w:rsidRPr="006301E4">
        <w:rPr>
          <w:rFonts w:cs="Arial"/>
          <w:sz w:val="24"/>
        </w:rPr>
        <w:t>строительство,</w:t>
      </w:r>
      <w:r w:rsidR="00FB1F45" w:rsidRPr="006301E4">
        <w:rPr>
          <w:rFonts w:cs="Arial"/>
          <w:sz w:val="24"/>
        </w:rPr>
        <w:t xml:space="preserve"> заявления </w:t>
      </w:r>
      <w:r w:rsidRPr="006301E4">
        <w:rPr>
          <w:rFonts w:cs="Arial"/>
          <w:sz w:val="24"/>
        </w:rPr>
        <w:t>о</w:t>
      </w:r>
      <w:r w:rsidR="00FB1F45" w:rsidRPr="006301E4">
        <w:rPr>
          <w:rFonts w:cs="Arial"/>
          <w:sz w:val="24"/>
        </w:rPr>
        <w:t xml:space="preserve"> внесении </w:t>
      </w:r>
      <w:r w:rsidRPr="006301E4">
        <w:rPr>
          <w:rFonts w:cs="Arial"/>
          <w:sz w:val="24"/>
        </w:rPr>
        <w:t>изменений,уведомлениябезрассмотрения.</w:t>
      </w:r>
    </w:p>
    <w:p w:rsidR="00EF10A5" w:rsidRPr="006301E4" w:rsidRDefault="00EF10A5" w:rsidP="00A62D6A">
      <w:pPr>
        <w:pStyle w:val="a3"/>
        <w:tabs>
          <w:tab w:val="left" w:pos="463"/>
          <w:tab w:val="left" w:pos="1525"/>
          <w:tab w:val="left" w:pos="1599"/>
          <w:tab w:val="left" w:pos="2134"/>
          <w:tab w:val="left" w:pos="2859"/>
          <w:tab w:val="left" w:pos="3143"/>
          <w:tab w:val="left" w:pos="3626"/>
          <w:tab w:val="left" w:pos="4671"/>
          <w:tab w:val="left" w:pos="4762"/>
          <w:tab w:val="left" w:pos="5139"/>
          <w:tab w:val="left" w:pos="6801"/>
          <w:tab w:val="left" w:pos="6922"/>
          <w:tab w:val="left" w:pos="7151"/>
          <w:tab w:val="left" w:pos="7768"/>
          <w:tab w:val="left" w:pos="7850"/>
          <w:tab w:val="left" w:pos="8464"/>
        </w:tabs>
        <w:jc w:val="both"/>
        <w:rPr>
          <w:rFonts w:cs="Arial"/>
          <w:sz w:val="24"/>
        </w:rPr>
      </w:pPr>
      <w:r w:rsidRPr="006301E4">
        <w:rPr>
          <w:rFonts w:cs="Arial"/>
          <w:sz w:val="24"/>
        </w:rPr>
        <w:t>Решениеобоставлениизаявленияовыдачеразрешениянастроительство,заявленияовнесенииизменений,уведомлениябезрассмотрениянаправляется</w:t>
      </w:r>
      <w:r w:rsidR="00FB1F45" w:rsidRPr="006301E4">
        <w:rPr>
          <w:rFonts w:cs="Arial"/>
          <w:sz w:val="24"/>
        </w:rPr>
        <w:t xml:space="preserve"> заявителю по </w:t>
      </w:r>
      <w:r w:rsidRPr="006301E4">
        <w:rPr>
          <w:rFonts w:cs="Arial"/>
          <w:sz w:val="24"/>
        </w:rPr>
        <w:t>форме,</w:t>
      </w:r>
      <w:r w:rsidR="00FB1F45" w:rsidRPr="006301E4">
        <w:rPr>
          <w:rFonts w:cs="Arial"/>
          <w:sz w:val="24"/>
        </w:rPr>
        <w:t xml:space="preserve"> приведенной</w:t>
      </w:r>
      <w:r w:rsidR="00FB1F45" w:rsidRPr="006301E4">
        <w:rPr>
          <w:rFonts w:cs="Arial"/>
          <w:sz w:val="24"/>
        </w:rPr>
        <w:tab/>
      </w:r>
      <w:r w:rsidRPr="006301E4">
        <w:rPr>
          <w:rFonts w:cs="Arial"/>
          <w:sz w:val="24"/>
        </w:rPr>
        <w:t>вПриложении№13кнастоящемуАдминистративномурегламенту,</w:t>
      </w:r>
      <w:r w:rsidR="00FB1F45" w:rsidRPr="006301E4">
        <w:rPr>
          <w:rFonts w:cs="Arial"/>
          <w:sz w:val="24"/>
        </w:rPr>
        <w:t xml:space="preserve"> в </w:t>
      </w:r>
      <w:r w:rsidRPr="006301E4">
        <w:rPr>
          <w:rFonts w:cs="Arial"/>
          <w:sz w:val="24"/>
        </w:rPr>
        <w:t>порядке,</w:t>
      </w:r>
      <w:r w:rsidR="00FB1F45" w:rsidRPr="006301E4">
        <w:rPr>
          <w:rFonts w:cs="Arial"/>
          <w:sz w:val="24"/>
        </w:rPr>
        <w:t xml:space="preserve"> установленном </w:t>
      </w:r>
      <w:r w:rsidRPr="006301E4">
        <w:rPr>
          <w:rFonts w:cs="Arial"/>
          <w:sz w:val="24"/>
        </w:rPr>
        <w:t>пунктом2.2</w:t>
      </w:r>
      <w:r w:rsidR="00E93DC2" w:rsidRPr="006301E4">
        <w:rPr>
          <w:rFonts w:cs="Arial"/>
          <w:sz w:val="24"/>
        </w:rPr>
        <w:t>1</w:t>
      </w:r>
      <w:r w:rsidRPr="006301E4">
        <w:rPr>
          <w:rFonts w:cs="Arial"/>
          <w:sz w:val="24"/>
        </w:rPr>
        <w:t>настоящегоАдминистративногорегламента,способом,указаннымзаявителемвзаявленииобоставлениизаявленияовыдачеразрешениянастроительство,заявленияовнесенииизменений,уведомлениябезрассмотрения,непозднеерабочегодня,следующегозаднемпоступлениязаявленияобоставлениизаявленияо</w:t>
      </w:r>
      <w:r w:rsidR="00E93DC2" w:rsidRPr="006301E4">
        <w:rPr>
          <w:rFonts w:cs="Arial"/>
          <w:sz w:val="24"/>
        </w:rPr>
        <w:t xml:space="preserve">выдаче разрешения на </w:t>
      </w:r>
      <w:r w:rsidRPr="006301E4">
        <w:rPr>
          <w:rFonts w:cs="Arial"/>
          <w:sz w:val="24"/>
        </w:rPr>
        <w:t>строительство,заявления</w:t>
      </w:r>
      <w:r w:rsidR="00E93DC2" w:rsidRPr="006301E4">
        <w:rPr>
          <w:rFonts w:cs="Arial"/>
          <w:sz w:val="24"/>
        </w:rPr>
        <w:t xml:space="preserve"> о внесении </w:t>
      </w:r>
      <w:r w:rsidRPr="006301E4">
        <w:rPr>
          <w:rFonts w:cs="Arial"/>
          <w:sz w:val="24"/>
        </w:rPr>
        <w:t>изменений,уведомления.</w:t>
      </w:r>
    </w:p>
    <w:p w:rsidR="00EF10A5" w:rsidRPr="006301E4" w:rsidRDefault="00EF10A5" w:rsidP="00A62D6A">
      <w:pPr>
        <w:pStyle w:val="a3"/>
        <w:jc w:val="both"/>
        <w:rPr>
          <w:rFonts w:cs="Arial"/>
          <w:sz w:val="24"/>
        </w:rPr>
      </w:pPr>
      <w:r w:rsidRPr="006301E4">
        <w:rPr>
          <w:rFonts w:cs="Arial"/>
          <w:sz w:val="24"/>
        </w:rPr>
        <w:t>Оставление заявления о выдаче разрешения на строительство,заявления овнесении изменений,уведомления без рассмотрения не препятствует повторномуобращению заявителя в уполномоченный органместногосамоуправления,организациюзапредоставлениемуслуги.</w:t>
      </w:r>
    </w:p>
    <w:p w:rsidR="00EF10A5" w:rsidRPr="006301E4" w:rsidRDefault="00E93DC2" w:rsidP="00A62D6A">
      <w:pPr>
        <w:tabs>
          <w:tab w:val="left" w:pos="1383"/>
        </w:tabs>
        <w:spacing w:before="75"/>
        <w:rPr>
          <w:rFonts w:cs="Arial"/>
          <w:spacing w:val="1"/>
        </w:rPr>
      </w:pPr>
      <w:r w:rsidRPr="006301E4">
        <w:rPr>
          <w:rFonts w:cs="Arial"/>
        </w:rPr>
        <w:t>2.28</w:t>
      </w:r>
      <w:r w:rsidR="00EF10A5" w:rsidRPr="006301E4">
        <w:rPr>
          <w:rFonts w:cs="Arial"/>
        </w:rPr>
        <w:t>. При предоставлении услуги запрещается требовать от заявителя:</w:t>
      </w:r>
    </w:p>
    <w:p w:rsidR="00EF10A5" w:rsidRPr="006301E4" w:rsidRDefault="00EF10A5" w:rsidP="00A62D6A">
      <w:pPr>
        <w:tabs>
          <w:tab w:val="left" w:pos="1383"/>
        </w:tabs>
        <w:spacing w:before="75"/>
        <w:rPr>
          <w:rFonts w:cs="Arial"/>
        </w:rPr>
      </w:pPr>
      <w:r w:rsidRPr="006301E4">
        <w:rPr>
          <w:rFonts w:cs="Arial"/>
        </w:rPr>
        <w:t>1)Представлениядокументовиинформацииилиосуществлениядействий,</w:t>
      </w:r>
      <w:r w:rsidR="00E93DC2" w:rsidRPr="006301E4">
        <w:rPr>
          <w:rFonts w:cs="Arial"/>
        </w:rPr>
        <w:t xml:space="preserve"> п</w:t>
      </w:r>
      <w:r w:rsidRPr="006301E4">
        <w:rPr>
          <w:rFonts w:cs="Arial"/>
        </w:rPr>
        <w:t>редставлениеилиосуществлениекоторыхнепредусмотренонормативнымиправовыми</w:t>
      </w:r>
      <w:r w:rsidRPr="006301E4">
        <w:rPr>
          <w:rFonts w:cs="Arial"/>
        </w:rPr>
        <w:tab/>
        <w:t>актами,</w:t>
      </w:r>
      <w:r w:rsidR="00E93DC2" w:rsidRPr="006301E4">
        <w:rPr>
          <w:rFonts w:cs="Arial"/>
        </w:rPr>
        <w:t xml:space="preserve"> регулирующими </w:t>
      </w:r>
      <w:r w:rsidRPr="006301E4">
        <w:rPr>
          <w:rFonts w:cs="Arial"/>
        </w:rPr>
        <w:t>отношения,</w:t>
      </w:r>
      <w:r w:rsidR="00E93DC2" w:rsidRPr="006301E4">
        <w:rPr>
          <w:rFonts w:cs="Arial"/>
        </w:rPr>
        <w:t xml:space="preserve"> возникающие в </w:t>
      </w:r>
      <w:r w:rsidRPr="006301E4">
        <w:rPr>
          <w:rFonts w:cs="Arial"/>
        </w:rPr>
        <w:t>связиспредоставлениемуслуги.</w:t>
      </w:r>
    </w:p>
    <w:p w:rsidR="00EF10A5" w:rsidRPr="006301E4" w:rsidRDefault="00EF10A5" w:rsidP="00A62D6A">
      <w:pPr>
        <w:tabs>
          <w:tab w:val="left" w:pos="1057"/>
          <w:tab w:val="left" w:pos="2519"/>
          <w:tab w:val="left" w:pos="3619"/>
          <w:tab w:val="left" w:pos="3716"/>
          <w:tab w:val="left" w:pos="4045"/>
          <w:tab w:val="left" w:pos="4821"/>
          <w:tab w:val="left" w:pos="6252"/>
          <w:tab w:val="left" w:pos="8478"/>
          <w:tab w:val="left" w:pos="8553"/>
        </w:tabs>
        <w:rPr>
          <w:rFonts w:cs="Arial"/>
        </w:rPr>
      </w:pPr>
      <w:r w:rsidRPr="006301E4">
        <w:rPr>
          <w:rFonts w:cs="Arial"/>
        </w:rPr>
        <w:t>2</w:t>
      </w:r>
      <w:r w:rsidR="00E93DC2" w:rsidRPr="006301E4">
        <w:rPr>
          <w:rFonts w:cs="Arial"/>
        </w:rPr>
        <w:t>) П</w:t>
      </w:r>
      <w:r w:rsidRPr="006301E4">
        <w:rPr>
          <w:rFonts w:cs="Arial"/>
        </w:rPr>
        <w:t>редставлениядокументовиинформации,которыевсоответствииснормативнымиправовымиактамиРоссийскойФедерации,субъектовРоссийскойФедерацииимуниципальнымиправовымиактаминаходятсявраспоряженииорганов,</w:t>
      </w:r>
      <w:r w:rsidR="00E93DC2" w:rsidRPr="006301E4">
        <w:rPr>
          <w:rFonts w:cs="Arial"/>
        </w:rPr>
        <w:t xml:space="preserve"> предоставляющих </w:t>
      </w:r>
      <w:r w:rsidRPr="006301E4">
        <w:rPr>
          <w:rFonts w:cs="Arial"/>
        </w:rPr>
        <w:t>государственную(муниципальную)услугу,органовместногосамоуправления</w:t>
      </w:r>
      <w:r w:rsidRPr="006301E4">
        <w:rPr>
          <w:rFonts w:cs="Arial"/>
        </w:rPr>
        <w:tab/>
      </w:r>
      <w:r w:rsidRPr="006301E4">
        <w:rPr>
          <w:rFonts w:cs="Arial"/>
        </w:rPr>
        <w:tab/>
        <w:t>и(или)подведомственныхгосударственныморганамиорганамместногосамоуправленияорганизаций,</w:t>
      </w:r>
      <w:r w:rsidR="00E93DC2" w:rsidRPr="006301E4">
        <w:rPr>
          <w:rFonts w:cs="Arial"/>
        </w:rPr>
        <w:t xml:space="preserve"> участвующих </w:t>
      </w:r>
      <w:r w:rsidRPr="006301E4">
        <w:rPr>
          <w:rFonts w:cs="Arial"/>
        </w:rPr>
        <w:t>в</w:t>
      </w:r>
      <w:r w:rsidR="00E93DC2" w:rsidRPr="006301E4">
        <w:rPr>
          <w:rFonts w:cs="Arial"/>
        </w:rPr>
        <w:t xml:space="preserve"> предоставлении</w:t>
      </w:r>
      <w:r w:rsidR="00E93DC2" w:rsidRPr="006301E4">
        <w:rPr>
          <w:rFonts w:cs="Arial"/>
        </w:rPr>
        <w:tab/>
        <w:t xml:space="preserve">муниципальных </w:t>
      </w:r>
      <w:r w:rsidRPr="006301E4">
        <w:rPr>
          <w:rFonts w:cs="Arial"/>
        </w:rPr>
        <w:t>услуг,заисключением документов,указанных в части6статьи7Федерального закона от27июля2010года</w:t>
      </w:r>
      <w:hyperlink r:id="rId48" w:tooltip="№ 210-фз" w:history="1">
        <w:r w:rsidRPr="00A62D6A">
          <w:rPr>
            <w:rStyle w:val="ac"/>
            <w:rFonts w:cs="Arial"/>
          </w:rPr>
          <w:t>№210-ФЗ</w:t>
        </w:r>
      </w:hyperlink>
      <w:r w:rsidRPr="006301E4">
        <w:rPr>
          <w:rFonts w:cs="Arial"/>
        </w:rPr>
        <w:t>«Оборганизациипредоставлениягосударственныхимуниципальныхуслуг»(далее–Федеральныйзакон</w:t>
      </w:r>
      <w:hyperlink r:id="rId49" w:tooltip="№ 210-фз" w:history="1">
        <w:r w:rsidRPr="00A62D6A">
          <w:rPr>
            <w:rStyle w:val="ac"/>
            <w:rFonts w:cs="Arial"/>
          </w:rPr>
          <w:t>№210-ФЗ</w:t>
        </w:r>
      </w:hyperlink>
      <w:r w:rsidRPr="006301E4">
        <w:rPr>
          <w:rFonts w:cs="Arial"/>
        </w:rPr>
        <w:t>).</w:t>
      </w:r>
    </w:p>
    <w:p w:rsidR="00EF10A5" w:rsidRPr="006301E4" w:rsidRDefault="00EF10A5" w:rsidP="00A62D6A">
      <w:pPr>
        <w:tabs>
          <w:tab w:val="left" w:pos="1058"/>
          <w:tab w:val="left" w:pos="3140"/>
          <w:tab w:val="left" w:pos="4822"/>
          <w:tab w:val="left" w:pos="5252"/>
          <w:tab w:val="left" w:pos="8415"/>
        </w:tabs>
        <w:rPr>
          <w:rFonts w:cs="Arial"/>
        </w:rPr>
      </w:pPr>
      <w:r w:rsidRPr="006301E4">
        <w:rPr>
          <w:rFonts w:cs="Arial"/>
        </w:rPr>
        <w:t>3) Предст</w:t>
      </w:r>
      <w:r w:rsidR="00E93DC2" w:rsidRPr="006301E4">
        <w:rPr>
          <w:rFonts w:cs="Arial"/>
        </w:rPr>
        <w:t xml:space="preserve">авления </w:t>
      </w:r>
      <w:r w:rsidRPr="006301E4">
        <w:rPr>
          <w:rFonts w:cs="Arial"/>
        </w:rPr>
        <w:t>документов</w:t>
      </w:r>
      <w:r w:rsidRPr="006301E4">
        <w:rPr>
          <w:rFonts w:cs="Arial"/>
        </w:rPr>
        <w:tab/>
        <w:t>иинформации,</w:t>
      </w:r>
      <w:r w:rsidR="00E93DC2" w:rsidRPr="006301E4">
        <w:rPr>
          <w:rFonts w:cs="Arial"/>
        </w:rPr>
        <w:t xml:space="preserve"> отсутствие </w:t>
      </w:r>
      <w:r w:rsidRPr="006301E4">
        <w:rPr>
          <w:rFonts w:cs="Arial"/>
        </w:rPr>
        <w:t>и(или)недостоверностькоторыхнеуказывалисьприпервоначальномотказевприемедокументов,необходимыхдляпредоставленияуслуги,либовпредоставленииуслуги,заисключениемследующихслучаев:</w:t>
      </w:r>
    </w:p>
    <w:p w:rsidR="00EF10A5" w:rsidRPr="006301E4" w:rsidRDefault="00E93DC2" w:rsidP="00A62D6A">
      <w:pPr>
        <w:pStyle w:val="a3"/>
        <w:tabs>
          <w:tab w:val="left" w:pos="2221"/>
          <w:tab w:val="left" w:pos="2405"/>
          <w:tab w:val="left" w:pos="3993"/>
          <w:tab w:val="left" w:pos="4103"/>
          <w:tab w:val="left" w:pos="6039"/>
          <w:tab w:val="left" w:pos="6141"/>
          <w:tab w:val="left" w:pos="7204"/>
          <w:tab w:val="left" w:pos="7508"/>
          <w:tab w:val="left" w:pos="8608"/>
          <w:tab w:val="left" w:pos="8964"/>
        </w:tabs>
        <w:jc w:val="both"/>
        <w:rPr>
          <w:rFonts w:cs="Arial"/>
          <w:sz w:val="24"/>
        </w:rPr>
      </w:pPr>
      <w:r w:rsidRPr="006301E4">
        <w:rPr>
          <w:rFonts w:cs="Arial"/>
          <w:sz w:val="24"/>
        </w:rPr>
        <w:t xml:space="preserve">- </w:t>
      </w:r>
      <w:r w:rsidR="00EF10A5" w:rsidRPr="006301E4">
        <w:rPr>
          <w:rFonts w:cs="Arial"/>
          <w:sz w:val="24"/>
        </w:rPr>
        <w:t>изменениетребованийнормативных</w:t>
      </w:r>
      <w:r w:rsidR="00EF10A5" w:rsidRPr="006301E4">
        <w:rPr>
          <w:rFonts w:cs="Arial"/>
          <w:sz w:val="24"/>
        </w:rPr>
        <w:tab/>
        <w:t>прав</w:t>
      </w:r>
      <w:r w:rsidRPr="006301E4">
        <w:rPr>
          <w:rFonts w:cs="Arial"/>
          <w:sz w:val="24"/>
        </w:rPr>
        <w:t xml:space="preserve">овых </w:t>
      </w:r>
      <w:r w:rsidR="00EF10A5" w:rsidRPr="006301E4">
        <w:rPr>
          <w:rFonts w:cs="Arial"/>
          <w:sz w:val="24"/>
        </w:rPr>
        <w:t>актов,касающихся</w:t>
      </w:r>
      <w:r w:rsidRPr="006301E4">
        <w:rPr>
          <w:rFonts w:cs="Arial"/>
          <w:sz w:val="24"/>
        </w:rPr>
        <w:t xml:space="preserve"> предоставления </w:t>
      </w:r>
      <w:r w:rsidR="00EF10A5" w:rsidRPr="006301E4">
        <w:rPr>
          <w:rFonts w:cs="Arial"/>
          <w:sz w:val="24"/>
        </w:rPr>
        <w:t>услуги,</w:t>
      </w:r>
      <w:r w:rsidRPr="006301E4">
        <w:rPr>
          <w:rFonts w:cs="Arial"/>
          <w:sz w:val="24"/>
        </w:rPr>
        <w:t xml:space="preserve"> после первоначальной </w:t>
      </w:r>
      <w:r w:rsidR="00EF10A5" w:rsidRPr="006301E4">
        <w:rPr>
          <w:rFonts w:cs="Arial"/>
          <w:sz w:val="24"/>
        </w:rPr>
        <w:t>подачи</w:t>
      </w:r>
      <w:r w:rsidR="00EF10A5" w:rsidRPr="006301E4">
        <w:rPr>
          <w:rFonts w:cs="Arial"/>
          <w:sz w:val="24"/>
        </w:rPr>
        <w:tab/>
        <w:t>заявленияо</w:t>
      </w:r>
      <w:r w:rsidR="00EF10A5" w:rsidRPr="006301E4">
        <w:rPr>
          <w:rFonts w:cs="Arial"/>
          <w:sz w:val="24"/>
        </w:rPr>
        <w:tab/>
      </w:r>
      <w:r w:rsidR="00EF10A5" w:rsidRPr="006301E4">
        <w:rPr>
          <w:rFonts w:cs="Arial"/>
          <w:spacing w:val="-1"/>
          <w:sz w:val="24"/>
        </w:rPr>
        <w:t>выдаче</w:t>
      </w:r>
      <w:r w:rsidR="00EF10A5" w:rsidRPr="006301E4">
        <w:rPr>
          <w:rFonts w:cs="Arial"/>
          <w:sz w:val="24"/>
        </w:rPr>
        <w:t>разрешениянастроительство,заявленияовнесенииизменений,уведомления;</w:t>
      </w:r>
    </w:p>
    <w:p w:rsidR="00EF10A5" w:rsidRPr="006301E4" w:rsidRDefault="00304E82" w:rsidP="00A62D6A">
      <w:pPr>
        <w:pStyle w:val="a3"/>
        <w:tabs>
          <w:tab w:val="left" w:pos="1571"/>
          <w:tab w:val="left" w:pos="1960"/>
          <w:tab w:val="left" w:pos="3313"/>
          <w:tab w:val="left" w:pos="6486"/>
          <w:tab w:val="left" w:pos="6885"/>
        </w:tabs>
        <w:jc w:val="both"/>
        <w:rPr>
          <w:rFonts w:cs="Arial"/>
          <w:sz w:val="24"/>
        </w:rPr>
      </w:pPr>
      <w:r w:rsidRPr="006301E4">
        <w:rPr>
          <w:rFonts w:cs="Arial"/>
          <w:sz w:val="24"/>
        </w:rPr>
        <w:t xml:space="preserve">- </w:t>
      </w:r>
      <w:r w:rsidR="00EF10A5" w:rsidRPr="006301E4">
        <w:rPr>
          <w:rFonts w:cs="Arial"/>
          <w:sz w:val="24"/>
        </w:rPr>
        <w:t>наличиеошибоквзаявленииовыдачеразрешениянастроительство,заявлении</w:t>
      </w:r>
      <w:r w:rsidR="00EF10A5" w:rsidRPr="006301E4">
        <w:rPr>
          <w:rFonts w:cs="Arial"/>
          <w:sz w:val="24"/>
        </w:rPr>
        <w:tab/>
        <w:t>овнесенииизменений,уведомлении</w:t>
      </w:r>
      <w:r w:rsidRPr="006301E4">
        <w:rPr>
          <w:rFonts w:cs="Arial"/>
          <w:sz w:val="24"/>
        </w:rPr>
        <w:t xml:space="preserve"> и </w:t>
      </w:r>
      <w:r w:rsidR="00EF10A5" w:rsidRPr="006301E4">
        <w:rPr>
          <w:rFonts w:cs="Arial"/>
          <w:sz w:val="24"/>
        </w:rPr>
        <w:t xml:space="preserve">документах,поданныхзаявителем после первоначальногоотказа в приеме документов,необходимых </w:t>
      </w:r>
      <w:r w:rsidR="00EF10A5" w:rsidRPr="006301E4">
        <w:rPr>
          <w:rFonts w:cs="Arial"/>
          <w:sz w:val="24"/>
        </w:rPr>
        <w:lastRenderedPageBreak/>
        <w:t>дляпредоставленияуслуги,либовпредоставленииуслугииневключенныхвпредставленныйранее комплектдокументов;</w:t>
      </w:r>
    </w:p>
    <w:p w:rsidR="00EF10A5" w:rsidRPr="006301E4" w:rsidRDefault="00304E82" w:rsidP="00A62D6A">
      <w:pPr>
        <w:pStyle w:val="a3"/>
        <w:jc w:val="both"/>
        <w:rPr>
          <w:rFonts w:cs="Arial"/>
          <w:sz w:val="24"/>
        </w:rPr>
      </w:pPr>
      <w:r w:rsidRPr="006301E4">
        <w:rPr>
          <w:rFonts w:cs="Arial"/>
          <w:sz w:val="24"/>
        </w:rPr>
        <w:t xml:space="preserve">- </w:t>
      </w:r>
      <w:r w:rsidR="00EF10A5" w:rsidRPr="006301E4">
        <w:rPr>
          <w:rFonts w:cs="Arial"/>
          <w:sz w:val="24"/>
        </w:rPr>
        <w:t>истечениесрокадействиядокументовилиизменениеинформациипослепервоначальногоотказавприемедокументов,необходимыхдляпредоставленияуслуги,либовпредоставленииуслуги;</w:t>
      </w:r>
    </w:p>
    <w:p w:rsidR="00EF10A5" w:rsidRPr="006301E4" w:rsidRDefault="00304E82" w:rsidP="00A62D6A">
      <w:pPr>
        <w:pStyle w:val="a3"/>
        <w:tabs>
          <w:tab w:val="left" w:pos="1042"/>
          <w:tab w:val="left" w:pos="1901"/>
          <w:tab w:val="left" w:pos="2444"/>
          <w:tab w:val="left" w:pos="2491"/>
          <w:tab w:val="left" w:pos="2694"/>
          <w:tab w:val="left" w:pos="2768"/>
          <w:tab w:val="left" w:pos="3321"/>
          <w:tab w:val="left" w:pos="3422"/>
          <w:tab w:val="left" w:pos="3594"/>
          <w:tab w:val="left" w:pos="3932"/>
          <w:tab w:val="left" w:pos="4036"/>
          <w:tab w:val="left" w:pos="4413"/>
          <w:tab w:val="left" w:pos="4832"/>
          <w:tab w:val="left" w:pos="5817"/>
          <w:tab w:val="left" w:pos="6334"/>
          <w:tab w:val="left" w:pos="6395"/>
          <w:tab w:val="left" w:pos="6445"/>
          <w:tab w:val="left" w:pos="6527"/>
          <w:tab w:val="left" w:pos="6785"/>
          <w:tab w:val="left" w:pos="7988"/>
          <w:tab w:val="left" w:pos="8485"/>
          <w:tab w:val="left" w:pos="9239"/>
        </w:tabs>
        <w:jc w:val="both"/>
        <w:rPr>
          <w:rFonts w:cs="Arial"/>
          <w:sz w:val="24"/>
        </w:rPr>
      </w:pPr>
      <w:r w:rsidRPr="006301E4">
        <w:rPr>
          <w:rFonts w:cs="Arial"/>
          <w:sz w:val="24"/>
        </w:rPr>
        <w:t>-</w:t>
      </w:r>
      <w:r w:rsidR="00EF10A5" w:rsidRPr="006301E4">
        <w:rPr>
          <w:rFonts w:cs="Arial"/>
          <w:sz w:val="24"/>
        </w:rPr>
        <w:t>выявлениедокументальноподтвержденногофакта(признаков)ошибочногоилипротивоправного</w:t>
      </w:r>
      <w:r w:rsidR="00EF10A5" w:rsidRPr="006301E4">
        <w:rPr>
          <w:rFonts w:cs="Arial"/>
          <w:sz w:val="24"/>
        </w:rPr>
        <w:tab/>
      </w:r>
      <w:r w:rsidR="00EF10A5" w:rsidRPr="006301E4">
        <w:rPr>
          <w:rFonts w:cs="Arial"/>
          <w:sz w:val="24"/>
        </w:rPr>
        <w:tab/>
      </w:r>
      <w:r w:rsidR="00EF10A5" w:rsidRPr="006301E4">
        <w:rPr>
          <w:rFonts w:cs="Arial"/>
          <w:spacing w:val="-1"/>
          <w:sz w:val="24"/>
        </w:rPr>
        <w:t>действия(бездействия)должностного</w:t>
      </w:r>
      <w:r w:rsidR="00EF10A5" w:rsidRPr="006301E4">
        <w:rPr>
          <w:rFonts w:cs="Arial"/>
          <w:sz w:val="24"/>
        </w:rPr>
        <w:t>лица</w:t>
      </w:r>
      <w:r w:rsidRPr="006301E4">
        <w:rPr>
          <w:rFonts w:cs="Arial"/>
          <w:sz w:val="24"/>
        </w:rPr>
        <w:t xml:space="preserve"> уполномоченного </w:t>
      </w:r>
      <w:r w:rsidR="00EF10A5" w:rsidRPr="006301E4">
        <w:rPr>
          <w:rFonts w:cs="Arial"/>
          <w:sz w:val="24"/>
        </w:rPr>
        <w:t>органаместногосамоуправления,организации,служащего,</w:t>
      </w:r>
      <w:r w:rsidRPr="006301E4">
        <w:rPr>
          <w:rFonts w:cs="Arial"/>
          <w:sz w:val="24"/>
        </w:rPr>
        <w:t xml:space="preserve"> работника </w:t>
      </w:r>
      <w:r w:rsidR="00EF10A5" w:rsidRPr="006301E4">
        <w:rPr>
          <w:rFonts w:cs="Arial"/>
          <w:sz w:val="24"/>
        </w:rPr>
        <w:t>многофункциональногоцентра,работника</w:t>
      </w:r>
      <w:r w:rsidR="00EF10A5" w:rsidRPr="006301E4">
        <w:rPr>
          <w:rFonts w:cs="Arial"/>
          <w:sz w:val="24"/>
        </w:rPr>
        <w:tab/>
      </w:r>
      <w:r w:rsidR="00EF10A5" w:rsidRPr="006301E4">
        <w:rPr>
          <w:rFonts w:cs="Arial"/>
          <w:sz w:val="24"/>
        </w:rPr>
        <w:tab/>
        <w:t>организации,</w:t>
      </w:r>
      <w:r w:rsidRPr="006301E4">
        <w:rPr>
          <w:rFonts w:cs="Arial"/>
          <w:sz w:val="24"/>
        </w:rPr>
        <w:t xml:space="preserve"> предусмотренной</w:t>
      </w:r>
      <w:r w:rsidRPr="006301E4">
        <w:rPr>
          <w:rFonts w:cs="Arial"/>
          <w:sz w:val="24"/>
        </w:rPr>
        <w:tab/>
      </w:r>
      <w:r w:rsidR="00EF10A5" w:rsidRPr="006301E4">
        <w:rPr>
          <w:rFonts w:cs="Arial"/>
          <w:sz w:val="24"/>
        </w:rPr>
        <w:t>частью1.1статьи16Федерального закона №</w:t>
      </w:r>
      <w:hyperlink r:id="rId50" w:tooltip="№ 210-фз" w:history="1">
        <w:r w:rsidR="00EF10A5" w:rsidRPr="00A62D6A">
          <w:rPr>
            <w:rStyle w:val="ac"/>
            <w:rFonts w:cs="Arial"/>
            <w:sz w:val="24"/>
          </w:rPr>
          <w:t>210-ФЗ</w:t>
        </w:r>
      </w:hyperlink>
      <w:r w:rsidR="00EF10A5" w:rsidRPr="006301E4">
        <w:rPr>
          <w:rFonts w:cs="Arial"/>
          <w:sz w:val="24"/>
        </w:rPr>
        <w:t>,при первоначальном отказе в приеме документов,необходимых дляпредоставленияуслуги,либовпредоставленииуслуги,очемв</w:t>
      </w:r>
      <w:r w:rsidRPr="006301E4">
        <w:rPr>
          <w:rFonts w:cs="Arial"/>
          <w:sz w:val="24"/>
        </w:rPr>
        <w:t xml:space="preserve"> письменном</w:t>
      </w:r>
      <w:r w:rsidRPr="006301E4">
        <w:rPr>
          <w:rFonts w:cs="Arial"/>
          <w:sz w:val="24"/>
        </w:rPr>
        <w:tab/>
        <w:t>виде</w:t>
      </w:r>
      <w:r w:rsidRPr="006301E4">
        <w:rPr>
          <w:rFonts w:cs="Arial"/>
          <w:sz w:val="24"/>
        </w:rPr>
        <w:tab/>
        <w:t xml:space="preserve"> за </w:t>
      </w:r>
      <w:r w:rsidR="00EF10A5" w:rsidRPr="006301E4">
        <w:rPr>
          <w:rFonts w:cs="Arial"/>
          <w:sz w:val="24"/>
        </w:rPr>
        <w:t>подпись</w:t>
      </w:r>
      <w:r w:rsidRPr="006301E4">
        <w:rPr>
          <w:rFonts w:cs="Arial"/>
          <w:sz w:val="24"/>
        </w:rPr>
        <w:t>ю</w:t>
      </w:r>
      <w:r w:rsidRPr="006301E4">
        <w:rPr>
          <w:rFonts w:cs="Arial"/>
          <w:sz w:val="24"/>
        </w:rPr>
        <w:tab/>
        <w:t>руководителя</w:t>
      </w:r>
      <w:r w:rsidRPr="006301E4">
        <w:rPr>
          <w:rFonts w:cs="Arial"/>
          <w:sz w:val="24"/>
        </w:rPr>
        <w:tab/>
      </w:r>
      <w:r w:rsidRPr="006301E4">
        <w:rPr>
          <w:rFonts w:cs="Arial"/>
          <w:sz w:val="24"/>
        </w:rPr>
        <w:tab/>
        <w:t xml:space="preserve">уполномоченного </w:t>
      </w:r>
      <w:r w:rsidR="00EF10A5" w:rsidRPr="006301E4">
        <w:rPr>
          <w:rFonts w:cs="Arial"/>
          <w:sz w:val="24"/>
        </w:rPr>
        <w:t>органа</w:t>
      </w:r>
      <w:r w:rsidRPr="006301E4">
        <w:rPr>
          <w:rFonts w:cs="Arial"/>
          <w:sz w:val="24"/>
        </w:rPr>
        <w:t xml:space="preserve"> местного </w:t>
      </w:r>
      <w:r w:rsidR="00EF10A5" w:rsidRPr="006301E4">
        <w:rPr>
          <w:rFonts w:cs="Arial"/>
          <w:sz w:val="24"/>
        </w:rPr>
        <w:t>самоуправления,организации,руководителямногофункциональногоцентраприпервоначальномотказевприемедокументов,необходимых</w:t>
      </w:r>
      <w:r w:rsidR="00EF10A5" w:rsidRPr="006301E4">
        <w:rPr>
          <w:rFonts w:cs="Arial"/>
          <w:sz w:val="24"/>
        </w:rPr>
        <w:tab/>
      </w:r>
      <w:r w:rsidR="00EF10A5" w:rsidRPr="006301E4">
        <w:rPr>
          <w:rFonts w:cs="Arial"/>
          <w:sz w:val="24"/>
        </w:rPr>
        <w:tab/>
        <w:t>для</w:t>
      </w:r>
      <w:r w:rsidR="00EF10A5" w:rsidRPr="006301E4">
        <w:rPr>
          <w:rFonts w:cs="Arial"/>
          <w:sz w:val="24"/>
        </w:rPr>
        <w:tab/>
      </w:r>
      <w:r w:rsidR="00EF10A5" w:rsidRPr="006301E4">
        <w:rPr>
          <w:rFonts w:cs="Arial"/>
          <w:sz w:val="24"/>
        </w:rPr>
        <w:tab/>
        <w:t>предоставления</w:t>
      </w:r>
      <w:r w:rsidR="00EF10A5" w:rsidRPr="006301E4">
        <w:rPr>
          <w:rFonts w:cs="Arial"/>
          <w:sz w:val="24"/>
        </w:rPr>
        <w:tab/>
        <w:t>услуги,либоруководителяорганизации,предусмотреннойчастью1.1статьи16Федеральногозакона№</w:t>
      </w:r>
      <w:hyperlink r:id="rId51" w:tooltip="№ 210-фз" w:history="1">
        <w:r w:rsidR="00EF10A5" w:rsidRPr="00A62D6A">
          <w:rPr>
            <w:rStyle w:val="ac"/>
            <w:rFonts w:cs="Arial"/>
            <w:sz w:val="24"/>
          </w:rPr>
          <w:t>210-ФЗ</w:t>
        </w:r>
      </w:hyperlink>
      <w:r w:rsidR="00EF10A5" w:rsidRPr="006301E4">
        <w:rPr>
          <w:rFonts w:cs="Arial"/>
          <w:sz w:val="24"/>
        </w:rPr>
        <w:t>,уведомляетсязаявитель,атакжеприносятсяизвинениязадоставленныенеудобства.</w:t>
      </w:r>
    </w:p>
    <w:p w:rsidR="00EF10A5" w:rsidRPr="006301E4" w:rsidRDefault="00304E82" w:rsidP="00A62D6A">
      <w:pPr>
        <w:tabs>
          <w:tab w:val="left" w:pos="1384"/>
          <w:tab w:val="left" w:pos="1797"/>
          <w:tab w:val="left" w:pos="6485"/>
          <w:tab w:val="left" w:pos="6925"/>
          <w:tab w:val="left" w:pos="9041"/>
        </w:tabs>
        <w:spacing w:before="75"/>
        <w:rPr>
          <w:rFonts w:cs="Arial"/>
        </w:rPr>
      </w:pPr>
      <w:r w:rsidRPr="006301E4">
        <w:rPr>
          <w:rFonts w:cs="Arial"/>
        </w:rPr>
        <w:t>2.29</w:t>
      </w:r>
      <w:r w:rsidR="00EF10A5" w:rsidRPr="006301E4">
        <w:rPr>
          <w:rFonts w:cs="Arial"/>
        </w:rPr>
        <w:t>.Вслучаях,определенныхстатьей49</w:t>
      </w:r>
      <w:hyperlink r:id="rId52" w:tooltip="Градостроительного кодекса" w:history="1">
        <w:r w:rsidR="00EF10A5" w:rsidRPr="00A62D6A">
          <w:rPr>
            <w:rStyle w:val="ac"/>
            <w:rFonts w:cs="Arial"/>
          </w:rPr>
          <w:t>Градостроительногокодекса</w:t>
        </w:r>
      </w:hyperlink>
      <w:r w:rsidR="00EF10A5" w:rsidRPr="006301E4">
        <w:rPr>
          <w:rFonts w:cs="Arial"/>
        </w:rPr>
        <w:t>Российской Федерации,услугами,необходимымии</w:t>
      </w:r>
      <w:r w:rsidRPr="006301E4">
        <w:rPr>
          <w:rFonts w:cs="Arial"/>
        </w:rPr>
        <w:t xml:space="preserve"> обязательными </w:t>
      </w:r>
      <w:r w:rsidR="00EF10A5" w:rsidRPr="006301E4">
        <w:rPr>
          <w:rFonts w:cs="Arial"/>
          <w:spacing w:val="-1"/>
        </w:rPr>
        <w:t>для</w:t>
      </w:r>
      <w:r w:rsidR="00EF10A5" w:rsidRPr="006301E4">
        <w:rPr>
          <w:rFonts w:cs="Arial"/>
        </w:rPr>
        <w:t>предоставленияуслуги,являются:</w:t>
      </w:r>
    </w:p>
    <w:p w:rsidR="00EF10A5" w:rsidRPr="006301E4" w:rsidRDefault="00EF10A5" w:rsidP="00A62D6A">
      <w:pPr>
        <w:tabs>
          <w:tab w:val="left" w:pos="1594"/>
          <w:tab w:val="left" w:pos="1905"/>
          <w:tab w:val="left" w:pos="5198"/>
          <w:tab w:val="left" w:pos="5891"/>
          <w:tab w:val="left" w:pos="7541"/>
          <w:tab w:val="left" w:pos="8496"/>
        </w:tabs>
        <w:rPr>
          <w:rFonts w:cs="Arial"/>
        </w:rPr>
      </w:pPr>
      <w:r w:rsidRPr="006301E4">
        <w:rPr>
          <w:rFonts w:cs="Arial"/>
        </w:rPr>
        <w:t>2.</w:t>
      </w:r>
      <w:r w:rsidR="00304E82" w:rsidRPr="006301E4">
        <w:rPr>
          <w:rFonts w:cs="Arial"/>
        </w:rPr>
        <w:t>29</w:t>
      </w:r>
      <w:r w:rsidRPr="006301E4">
        <w:rPr>
          <w:rFonts w:cs="Arial"/>
        </w:rPr>
        <w:t>.1. Государственнаяэкспертизапроектнойдок</w:t>
      </w:r>
      <w:r w:rsidR="00304E82" w:rsidRPr="006301E4">
        <w:rPr>
          <w:rFonts w:cs="Arial"/>
        </w:rPr>
        <w:t xml:space="preserve">ументации и результатов инженерных </w:t>
      </w:r>
      <w:r w:rsidRPr="006301E4">
        <w:rPr>
          <w:rFonts w:cs="Arial"/>
        </w:rPr>
        <w:t>изысканий,</w:t>
      </w:r>
      <w:r w:rsidR="00304E82" w:rsidRPr="006301E4">
        <w:rPr>
          <w:rFonts w:cs="Arial"/>
        </w:rPr>
        <w:t xml:space="preserve"> выполняемых </w:t>
      </w:r>
      <w:r w:rsidRPr="006301E4">
        <w:rPr>
          <w:rFonts w:cs="Arial"/>
        </w:rPr>
        <w:t>для</w:t>
      </w:r>
      <w:r w:rsidR="00304E82" w:rsidRPr="006301E4">
        <w:rPr>
          <w:rFonts w:cs="Arial"/>
        </w:rPr>
        <w:t xml:space="preserve"> подготовки </w:t>
      </w:r>
      <w:r w:rsidRPr="006301E4">
        <w:rPr>
          <w:rFonts w:cs="Arial"/>
        </w:rPr>
        <w:t>такойпроектнойдокументации.</w:t>
      </w:r>
    </w:p>
    <w:p w:rsidR="00EF10A5" w:rsidRPr="006301E4" w:rsidRDefault="00EF10A5" w:rsidP="00A62D6A">
      <w:pPr>
        <w:pStyle w:val="a3"/>
        <w:jc w:val="both"/>
        <w:rPr>
          <w:rFonts w:cs="Arial"/>
          <w:sz w:val="24"/>
        </w:rPr>
      </w:pPr>
      <w:r w:rsidRPr="006301E4">
        <w:rPr>
          <w:rFonts w:cs="Arial"/>
          <w:sz w:val="24"/>
        </w:rPr>
        <w:t>ПорядококазанияданнойуслугиопределенпостановлениемПравительстваРоссийскойФедерацииот5марта2007г.№145«Опорядкеорганизацииипроведениягосударственнойэкспертизыпроектнойдокументацииирезультатовинженерныхизысканий»;</w:t>
      </w:r>
    </w:p>
    <w:p w:rsidR="00EF10A5" w:rsidRPr="006301E4" w:rsidRDefault="00EF10A5" w:rsidP="00A62D6A">
      <w:pPr>
        <w:tabs>
          <w:tab w:val="left" w:pos="1594"/>
          <w:tab w:val="left" w:pos="1791"/>
          <w:tab w:val="left" w:pos="3554"/>
          <w:tab w:val="left" w:pos="4244"/>
          <w:tab w:val="left" w:pos="5890"/>
          <w:tab w:val="left" w:pos="6819"/>
          <w:tab w:val="left" w:pos="7483"/>
          <w:tab w:val="left" w:pos="9105"/>
          <w:tab w:val="left" w:pos="9535"/>
        </w:tabs>
        <w:rPr>
          <w:rFonts w:cs="Arial"/>
        </w:rPr>
      </w:pPr>
      <w:r w:rsidRPr="006301E4">
        <w:rPr>
          <w:rFonts w:cs="Arial"/>
        </w:rPr>
        <w:t>2.</w:t>
      </w:r>
      <w:r w:rsidR="00304E82" w:rsidRPr="006301E4">
        <w:rPr>
          <w:rFonts w:cs="Arial"/>
        </w:rPr>
        <w:t>29</w:t>
      </w:r>
      <w:r w:rsidRPr="006301E4">
        <w:rPr>
          <w:rFonts w:cs="Arial"/>
        </w:rPr>
        <w:t>.2. Негосударственная</w:t>
      </w:r>
      <w:r w:rsidRPr="006301E4">
        <w:rPr>
          <w:rFonts w:cs="Arial"/>
        </w:rPr>
        <w:tab/>
        <w:t>экспертизапроектной</w:t>
      </w:r>
      <w:r w:rsidRPr="006301E4">
        <w:rPr>
          <w:rFonts w:cs="Arial"/>
        </w:rPr>
        <w:tab/>
        <w:t>документации</w:t>
      </w:r>
      <w:r w:rsidRPr="006301E4">
        <w:rPr>
          <w:rFonts w:cs="Arial"/>
        </w:rPr>
        <w:tab/>
        <w:t>и</w:t>
      </w:r>
      <w:r w:rsidR="00304E82" w:rsidRPr="006301E4">
        <w:rPr>
          <w:rFonts w:cs="Arial"/>
        </w:rPr>
        <w:t xml:space="preserve"> результатов </w:t>
      </w:r>
      <w:r w:rsidRPr="006301E4">
        <w:rPr>
          <w:rFonts w:cs="Arial"/>
        </w:rPr>
        <w:t>инженерныхизысканий,выполняемых</w:t>
      </w:r>
      <w:r w:rsidRPr="006301E4">
        <w:rPr>
          <w:rFonts w:cs="Arial"/>
        </w:rPr>
        <w:tab/>
        <w:t>дляподготовки</w:t>
      </w:r>
      <w:r w:rsidRPr="006301E4">
        <w:rPr>
          <w:rFonts w:cs="Arial"/>
          <w:spacing w:val="-1"/>
        </w:rPr>
        <w:t>такой</w:t>
      </w:r>
      <w:r w:rsidRPr="006301E4">
        <w:rPr>
          <w:rFonts w:cs="Arial"/>
        </w:rPr>
        <w:t>проектнойдокументации.</w:t>
      </w:r>
    </w:p>
    <w:p w:rsidR="00EF10A5" w:rsidRPr="006301E4" w:rsidRDefault="00EF10A5" w:rsidP="00A62D6A">
      <w:pPr>
        <w:pStyle w:val="a3"/>
        <w:tabs>
          <w:tab w:val="left" w:pos="2007"/>
          <w:tab w:val="left" w:pos="2548"/>
          <w:tab w:val="left" w:pos="4341"/>
          <w:tab w:val="left" w:pos="7024"/>
          <w:tab w:val="left" w:pos="8780"/>
        </w:tabs>
        <w:jc w:val="both"/>
        <w:rPr>
          <w:rFonts w:cs="Arial"/>
          <w:sz w:val="24"/>
        </w:rPr>
      </w:pPr>
      <w:r w:rsidRPr="006301E4">
        <w:rPr>
          <w:rFonts w:cs="Arial"/>
          <w:sz w:val="24"/>
        </w:rPr>
        <w:t>ПорядококазанияданнойуслугиустановленпостановлениемПравительстваРоссийской Федерации от31марта2012г.№272 «Об утверждении Положения об</w:t>
      </w:r>
      <w:r w:rsidR="00B745D3" w:rsidRPr="006301E4">
        <w:rPr>
          <w:rFonts w:cs="Arial"/>
          <w:sz w:val="24"/>
        </w:rPr>
        <w:t xml:space="preserve"> организации</w:t>
      </w:r>
      <w:r w:rsidR="00B745D3" w:rsidRPr="006301E4">
        <w:rPr>
          <w:rFonts w:cs="Arial"/>
          <w:sz w:val="24"/>
        </w:rPr>
        <w:tab/>
        <w:t xml:space="preserve">и проведении </w:t>
      </w:r>
      <w:r w:rsidRPr="006301E4">
        <w:rPr>
          <w:rFonts w:cs="Arial"/>
          <w:sz w:val="24"/>
        </w:rPr>
        <w:t>не</w:t>
      </w:r>
      <w:r w:rsidR="00B745D3" w:rsidRPr="006301E4">
        <w:rPr>
          <w:rFonts w:cs="Arial"/>
          <w:sz w:val="24"/>
        </w:rPr>
        <w:t xml:space="preserve"> государственной </w:t>
      </w:r>
      <w:r w:rsidRPr="006301E4">
        <w:rPr>
          <w:rFonts w:cs="Arial"/>
          <w:sz w:val="24"/>
        </w:rPr>
        <w:t>экспертизыпроектнойдокументациии(или)результатовинженерныхизысканий».</w:t>
      </w:r>
    </w:p>
    <w:p w:rsidR="00EF10A5" w:rsidRPr="006301E4" w:rsidRDefault="00EF10A5" w:rsidP="00A62D6A">
      <w:pPr>
        <w:pStyle w:val="a3"/>
        <w:tabs>
          <w:tab w:val="left" w:pos="2007"/>
          <w:tab w:val="left" w:pos="2548"/>
          <w:tab w:val="left" w:pos="4341"/>
          <w:tab w:val="left" w:pos="7024"/>
          <w:tab w:val="left" w:pos="8780"/>
        </w:tabs>
        <w:jc w:val="both"/>
        <w:rPr>
          <w:rFonts w:cs="Arial"/>
          <w:sz w:val="24"/>
        </w:rPr>
      </w:pPr>
    </w:p>
    <w:p w:rsidR="00EF10A5" w:rsidRPr="006301E4" w:rsidRDefault="00EF10A5" w:rsidP="00A62D6A">
      <w:pPr>
        <w:pStyle w:val="110"/>
        <w:ind w:left="0" w:right="0"/>
        <w:jc w:val="both"/>
        <w:rPr>
          <w:rFonts w:cs="Arial"/>
          <w:sz w:val="24"/>
          <w:szCs w:val="24"/>
        </w:rPr>
      </w:pPr>
      <w:r w:rsidRPr="006301E4">
        <w:rPr>
          <w:rFonts w:cs="Arial"/>
          <w:sz w:val="24"/>
          <w:szCs w:val="24"/>
        </w:rPr>
        <w:t>Порядок,размер и основания взимания платы за предоставление услуг,которыеявляютсянеобходимымииобязательнымидляпредоставлениямуниципальнойуслуги,включаяинформациюометодикерасчетаразмератакойплаты</w:t>
      </w:r>
    </w:p>
    <w:p w:rsidR="00EF10A5" w:rsidRPr="006301E4" w:rsidRDefault="00EF10A5" w:rsidP="00A62D6A">
      <w:pPr>
        <w:pStyle w:val="a3"/>
        <w:jc w:val="both"/>
        <w:rPr>
          <w:rFonts w:cs="Arial"/>
          <w:b/>
          <w:sz w:val="24"/>
        </w:rPr>
      </w:pPr>
    </w:p>
    <w:p w:rsidR="00EF10A5" w:rsidRPr="006301E4" w:rsidRDefault="00B745D3" w:rsidP="00A62D6A">
      <w:pPr>
        <w:tabs>
          <w:tab w:val="left" w:pos="1384"/>
        </w:tabs>
        <w:rPr>
          <w:rFonts w:cs="Arial"/>
        </w:rPr>
      </w:pPr>
      <w:r w:rsidRPr="006301E4">
        <w:rPr>
          <w:rFonts w:cs="Arial"/>
        </w:rPr>
        <w:t>2.33</w:t>
      </w:r>
      <w:r w:rsidR="00EF10A5" w:rsidRPr="006301E4">
        <w:rPr>
          <w:rFonts w:cs="Arial"/>
        </w:rPr>
        <w:t>. Порядок,размер и основания взимания платы за предоставление услуг,необходимых и обязательных для предоставления услуги,включая информацию ометодикахрасчета размера такой платы.</w:t>
      </w:r>
    </w:p>
    <w:p w:rsidR="00EF10A5" w:rsidRPr="006301E4" w:rsidRDefault="00EF10A5" w:rsidP="00A62D6A">
      <w:pPr>
        <w:pStyle w:val="a3"/>
        <w:tabs>
          <w:tab w:val="left" w:pos="2655"/>
          <w:tab w:val="left" w:pos="4313"/>
          <w:tab w:val="left" w:pos="5903"/>
          <w:tab w:val="left" w:pos="6441"/>
          <w:tab w:val="left" w:pos="7965"/>
          <w:tab w:val="left" w:pos="9909"/>
        </w:tabs>
        <w:jc w:val="both"/>
        <w:rPr>
          <w:rFonts w:cs="Arial"/>
          <w:sz w:val="24"/>
        </w:rPr>
      </w:pPr>
      <w:r w:rsidRPr="006301E4">
        <w:rPr>
          <w:rFonts w:cs="Arial"/>
          <w:sz w:val="24"/>
        </w:rPr>
        <w:t>Государственнаяинегосударственнаяэкспертизыпроектнойдокументацииирезультатовинженерныхизысканий,выполняемыхдляподготовкипроектнойдокументации,осуществляются на платной основе в соответствии с действующимзаконодательствомРоссийскойФедерациина</w:t>
      </w:r>
      <w:r w:rsidR="00B745D3" w:rsidRPr="006301E4">
        <w:rPr>
          <w:rFonts w:cs="Arial"/>
          <w:sz w:val="24"/>
        </w:rPr>
        <w:t xml:space="preserve"> основании</w:t>
      </w:r>
      <w:r w:rsidR="00B745D3" w:rsidRPr="006301E4">
        <w:rPr>
          <w:rFonts w:cs="Arial"/>
          <w:sz w:val="24"/>
        </w:rPr>
        <w:tab/>
        <w:t xml:space="preserve">заключенного </w:t>
      </w:r>
      <w:r w:rsidRPr="006301E4">
        <w:rPr>
          <w:rFonts w:cs="Arial"/>
          <w:spacing w:val="-2"/>
          <w:sz w:val="24"/>
        </w:rPr>
        <w:t>с</w:t>
      </w:r>
      <w:r w:rsidRPr="006301E4">
        <w:rPr>
          <w:rFonts w:cs="Arial"/>
          <w:sz w:val="24"/>
        </w:rPr>
        <w:t>заявителемдоговоранапроведениегосударственнойилинегосударственнойэкспертизы.</w:t>
      </w:r>
    </w:p>
    <w:p w:rsidR="00EF10A5" w:rsidRPr="006301E4" w:rsidRDefault="00EF10A5" w:rsidP="00A62D6A">
      <w:pPr>
        <w:pStyle w:val="a3"/>
        <w:tabs>
          <w:tab w:val="left" w:pos="1927"/>
          <w:tab w:val="left" w:pos="2351"/>
          <w:tab w:val="left" w:pos="3601"/>
          <w:tab w:val="left" w:pos="4996"/>
          <w:tab w:val="left" w:pos="5994"/>
          <w:tab w:val="left" w:pos="6502"/>
          <w:tab w:val="left" w:pos="8644"/>
        </w:tabs>
        <w:jc w:val="both"/>
        <w:rPr>
          <w:rFonts w:cs="Arial"/>
          <w:sz w:val="24"/>
        </w:rPr>
      </w:pPr>
      <w:r w:rsidRPr="006301E4">
        <w:rPr>
          <w:rFonts w:cs="Arial"/>
          <w:sz w:val="24"/>
        </w:rPr>
        <w:t>Размерипорядоквзиманияплатызауслуги,которыеявляютсянеобходимымииобязательнымидляпредоставлениягосударственнойуслуги,определяются:</w:t>
      </w:r>
    </w:p>
    <w:p w:rsidR="00EF10A5" w:rsidRPr="006301E4" w:rsidRDefault="00B745D3" w:rsidP="00A62D6A">
      <w:pPr>
        <w:pStyle w:val="a3"/>
        <w:tabs>
          <w:tab w:val="left" w:pos="1885"/>
          <w:tab w:val="left" w:pos="3429"/>
          <w:tab w:val="left" w:pos="3824"/>
          <w:tab w:val="left" w:pos="5668"/>
          <w:tab w:val="left" w:pos="6054"/>
          <w:tab w:val="left" w:pos="8264"/>
        </w:tabs>
        <w:jc w:val="both"/>
        <w:rPr>
          <w:rFonts w:cs="Arial"/>
          <w:sz w:val="24"/>
        </w:rPr>
      </w:pPr>
      <w:r w:rsidRPr="006301E4">
        <w:rPr>
          <w:rFonts w:cs="Arial"/>
          <w:sz w:val="24"/>
        </w:rPr>
        <w:lastRenderedPageBreak/>
        <w:t>- д</w:t>
      </w:r>
      <w:r w:rsidR="00EF10A5" w:rsidRPr="006301E4">
        <w:rPr>
          <w:rFonts w:cs="Arial"/>
          <w:sz w:val="24"/>
        </w:rPr>
        <w:t>лягосударственнойэкспертизыпроектнойдокументацииирезультатов</w:t>
      </w:r>
      <w:r w:rsidRPr="006301E4">
        <w:rPr>
          <w:rFonts w:cs="Arial"/>
          <w:sz w:val="24"/>
        </w:rPr>
        <w:t xml:space="preserve"> инженерных </w:t>
      </w:r>
      <w:r w:rsidR="00EF10A5" w:rsidRPr="006301E4">
        <w:rPr>
          <w:rFonts w:cs="Arial"/>
          <w:sz w:val="24"/>
        </w:rPr>
        <w:t>изысканийвсоответствииспостановлениемПравительстваРоссийскойФедерацииот5марта2007г.№145«Опорядкеорганизацииипроведениягосударственнойэкспертизыпроектнойдокументацииирезультатовинженерныхизысканий»;</w:t>
      </w:r>
    </w:p>
    <w:p w:rsidR="00EF10A5" w:rsidRPr="006301E4" w:rsidRDefault="00B745D3" w:rsidP="00A62D6A">
      <w:pPr>
        <w:pStyle w:val="a3"/>
        <w:tabs>
          <w:tab w:val="left" w:pos="1840"/>
          <w:tab w:val="left" w:pos="3340"/>
          <w:tab w:val="left" w:pos="3690"/>
          <w:tab w:val="left" w:pos="5489"/>
          <w:tab w:val="left" w:pos="5830"/>
          <w:tab w:val="left" w:pos="9033"/>
        </w:tabs>
        <w:jc w:val="both"/>
        <w:rPr>
          <w:rFonts w:cs="Arial"/>
          <w:sz w:val="24"/>
        </w:rPr>
      </w:pPr>
      <w:r w:rsidRPr="006301E4">
        <w:rPr>
          <w:rFonts w:cs="Arial"/>
          <w:sz w:val="24"/>
        </w:rPr>
        <w:t xml:space="preserve">- </w:t>
      </w:r>
      <w:r w:rsidR="00EF10A5" w:rsidRPr="006301E4">
        <w:rPr>
          <w:rFonts w:cs="Arial"/>
          <w:sz w:val="24"/>
        </w:rPr>
        <w:t>длянегосударственнойэкспертизыпроектнойдокументацииирезультатовинженерныхизысканийвсоответствиисдоговором,заключенныммеждузаявителемиэкспертнойорганизацией.</w:t>
      </w:r>
    </w:p>
    <w:p w:rsidR="00EF10A5" w:rsidRPr="006301E4" w:rsidRDefault="00EF10A5" w:rsidP="00A62D6A">
      <w:pPr>
        <w:rPr>
          <w:rFonts w:cs="Arial"/>
        </w:rPr>
      </w:pPr>
    </w:p>
    <w:p w:rsidR="00EF10A5" w:rsidRPr="006301E4" w:rsidRDefault="00EF10A5" w:rsidP="00A62D6A">
      <w:pPr>
        <w:tabs>
          <w:tab w:val="left" w:pos="567"/>
        </w:tabs>
        <w:rPr>
          <w:rFonts w:cs="Arial"/>
          <w:b/>
        </w:rPr>
      </w:pPr>
      <w:r w:rsidRPr="006301E4">
        <w:rPr>
          <w:rFonts w:cs="Arial"/>
          <w:b/>
        </w:rPr>
        <w:t>Максимальный срок ожидания в очереди при подаче запроса опредоставлении</w:t>
      </w:r>
      <w:r w:rsidR="00487879" w:rsidRPr="006301E4">
        <w:rPr>
          <w:rFonts w:cs="Arial"/>
          <w:b/>
        </w:rPr>
        <w:t xml:space="preserve"> муниципальной </w:t>
      </w:r>
      <w:r w:rsidRPr="006301E4">
        <w:rPr>
          <w:rFonts w:cs="Arial"/>
          <w:b/>
        </w:rPr>
        <w:t>услугииприполучении</w:t>
      </w:r>
      <w:r w:rsidR="00487879" w:rsidRPr="006301E4">
        <w:rPr>
          <w:rFonts w:cs="Arial"/>
          <w:b/>
        </w:rPr>
        <w:t xml:space="preserve"> р</w:t>
      </w:r>
      <w:r w:rsidRPr="006301E4">
        <w:rPr>
          <w:rFonts w:cs="Arial"/>
          <w:b/>
        </w:rPr>
        <w:t>езультатапредоставлениямуниципальнойуслуги</w:t>
      </w:r>
    </w:p>
    <w:p w:rsidR="00EF10A5" w:rsidRPr="006301E4" w:rsidRDefault="00EF10A5" w:rsidP="00A62D6A">
      <w:pPr>
        <w:pStyle w:val="a3"/>
        <w:jc w:val="both"/>
        <w:rPr>
          <w:rFonts w:cs="Arial"/>
          <w:b/>
          <w:sz w:val="24"/>
        </w:rPr>
      </w:pPr>
    </w:p>
    <w:p w:rsidR="00EF10A5" w:rsidRPr="006301E4" w:rsidRDefault="00EF10A5" w:rsidP="00A62D6A">
      <w:pPr>
        <w:tabs>
          <w:tab w:val="left" w:pos="1384"/>
          <w:tab w:val="left" w:pos="2632"/>
          <w:tab w:val="left" w:pos="3886"/>
          <w:tab w:val="left" w:pos="6364"/>
          <w:tab w:val="left" w:pos="8480"/>
        </w:tabs>
        <w:rPr>
          <w:rFonts w:cs="Arial"/>
        </w:rPr>
      </w:pPr>
      <w:r w:rsidRPr="006301E4">
        <w:rPr>
          <w:rFonts w:cs="Arial"/>
        </w:rPr>
        <w:t xml:space="preserve">2.34. </w:t>
      </w:r>
      <w:r w:rsidR="00487879" w:rsidRPr="006301E4">
        <w:rPr>
          <w:rFonts w:cs="Arial"/>
        </w:rPr>
        <w:t>М</w:t>
      </w:r>
      <w:r w:rsidRPr="006301E4">
        <w:rPr>
          <w:rFonts w:cs="Arial"/>
        </w:rPr>
        <w:t>аксимальныйсрокожиданиявочередиприподачезапросаопредоставленииуслугииприполучениирезультатапредоставленияуслугив</w:t>
      </w:r>
      <w:r w:rsidR="00487879" w:rsidRPr="006301E4">
        <w:rPr>
          <w:rFonts w:cs="Arial"/>
        </w:rPr>
        <w:t xml:space="preserve"> уполномоченном органе </w:t>
      </w:r>
      <w:r w:rsidRPr="006301E4">
        <w:rPr>
          <w:rFonts w:cs="Arial"/>
        </w:rPr>
        <w:t>местногосамоуправления,организацииилимногофункциональномцентресоставляетнеболее15минут.</w:t>
      </w:r>
    </w:p>
    <w:p w:rsidR="00EF10A5" w:rsidRPr="006301E4" w:rsidRDefault="00EF10A5" w:rsidP="00A62D6A">
      <w:pPr>
        <w:pStyle w:val="a3"/>
        <w:jc w:val="both"/>
        <w:rPr>
          <w:rFonts w:cs="Arial"/>
          <w:sz w:val="24"/>
        </w:rPr>
      </w:pPr>
    </w:p>
    <w:p w:rsidR="00EF10A5" w:rsidRPr="006301E4" w:rsidRDefault="00EF10A5" w:rsidP="00A62D6A">
      <w:pPr>
        <w:pStyle w:val="110"/>
        <w:ind w:left="0" w:right="0"/>
        <w:jc w:val="both"/>
        <w:rPr>
          <w:rFonts w:cs="Arial"/>
          <w:sz w:val="24"/>
          <w:szCs w:val="24"/>
        </w:rPr>
      </w:pPr>
      <w:r w:rsidRPr="006301E4">
        <w:rPr>
          <w:rFonts w:cs="Arial"/>
          <w:sz w:val="24"/>
          <w:szCs w:val="24"/>
        </w:rPr>
        <w:t>Требованиякпомещениям,вкоторыхпредоставляется</w:t>
      </w:r>
      <w:r w:rsidR="00487879" w:rsidRPr="006301E4">
        <w:rPr>
          <w:rFonts w:cs="Arial"/>
          <w:sz w:val="24"/>
          <w:szCs w:val="24"/>
        </w:rPr>
        <w:t xml:space="preserve"> м</w:t>
      </w:r>
      <w:r w:rsidRPr="006301E4">
        <w:rPr>
          <w:rFonts w:cs="Arial"/>
          <w:sz w:val="24"/>
          <w:szCs w:val="24"/>
        </w:rPr>
        <w:t>униципальнаяуслуга</w:t>
      </w:r>
    </w:p>
    <w:p w:rsidR="00EF10A5" w:rsidRPr="006301E4" w:rsidRDefault="00EF10A5" w:rsidP="00A62D6A">
      <w:pPr>
        <w:pStyle w:val="a3"/>
        <w:jc w:val="both"/>
        <w:rPr>
          <w:rFonts w:cs="Arial"/>
          <w:b/>
          <w:sz w:val="24"/>
        </w:rPr>
      </w:pPr>
    </w:p>
    <w:p w:rsidR="00EF10A5" w:rsidRPr="006301E4" w:rsidRDefault="00EF10A5" w:rsidP="00A62D6A">
      <w:pPr>
        <w:tabs>
          <w:tab w:val="left" w:pos="1384"/>
        </w:tabs>
        <w:rPr>
          <w:rFonts w:cs="Arial"/>
        </w:rPr>
      </w:pPr>
      <w:r w:rsidRPr="006301E4">
        <w:rPr>
          <w:rFonts w:cs="Arial"/>
        </w:rPr>
        <w:t>2.35. Местоположение административных зданий,в которых осуществляетсяприем заявлений о выдаче разрешения на строительство,заявлений о внесенииизменений,уведомленийидокументов,необходимыхдляпредоставленияуслуги,атакжевыдачарезультатовпредоставленияуслуги,должнообеспечиватьудобстводля граждан с точки зрения пешеходной доступности от остановок общественноготранспорта.</w:t>
      </w:r>
    </w:p>
    <w:p w:rsidR="00EF10A5" w:rsidRPr="006301E4" w:rsidRDefault="00EF10A5" w:rsidP="00A62D6A">
      <w:pPr>
        <w:pStyle w:val="a3"/>
        <w:jc w:val="both"/>
        <w:rPr>
          <w:rFonts w:cs="Arial"/>
          <w:sz w:val="24"/>
        </w:rPr>
      </w:pPr>
      <w:r w:rsidRPr="006301E4">
        <w:rPr>
          <w:rFonts w:cs="Arial"/>
          <w:sz w:val="24"/>
        </w:rPr>
        <w:t>Вслучае,еслиимеетсявозможностьорганизациистоянки(парковки)возлездания(строения),вкоторомразмещен</w:t>
      </w:r>
      <w:r w:rsidR="00487879" w:rsidRPr="006301E4">
        <w:rPr>
          <w:rFonts w:cs="Arial"/>
          <w:sz w:val="24"/>
        </w:rPr>
        <w:t xml:space="preserve">о </w:t>
      </w:r>
      <w:r w:rsidRPr="006301E4">
        <w:rPr>
          <w:rFonts w:cs="Arial"/>
          <w:sz w:val="24"/>
        </w:rPr>
        <w:t>помещениеприемаивыдачидокументов,организовываетсястоянка(парковка)дляличногоавтомобильноготранспортазаявителей.Запользованиестоянкой(парковкой)сзаявителейплатаневзимается.</w:t>
      </w:r>
    </w:p>
    <w:p w:rsidR="00EF10A5" w:rsidRPr="006301E4" w:rsidRDefault="00EF10A5" w:rsidP="00A62D6A">
      <w:pPr>
        <w:pStyle w:val="a3"/>
        <w:jc w:val="both"/>
        <w:rPr>
          <w:rFonts w:cs="Arial"/>
          <w:sz w:val="24"/>
        </w:rPr>
      </w:pPr>
      <w:r w:rsidRPr="006301E4">
        <w:rPr>
          <w:rFonts w:cs="Arial"/>
          <w:sz w:val="24"/>
        </w:rPr>
        <w:t>Для парковки специальных автотранспортных средств инвалидов на стоянке(парковке)выделяетсянеменее10%мест(нонеменееодногоместа)длябесплатнойпарковкитранспортныхсредств,управляемыхинвалидамиI,IIгрупп,</w:t>
      </w:r>
      <w:r w:rsidR="00BA2987" w:rsidRPr="006301E4">
        <w:rPr>
          <w:rFonts w:cs="Arial"/>
          <w:sz w:val="24"/>
        </w:rPr>
        <w:t xml:space="preserve"> а </w:t>
      </w:r>
      <w:r w:rsidRPr="006301E4">
        <w:rPr>
          <w:rFonts w:cs="Arial"/>
          <w:sz w:val="24"/>
        </w:rPr>
        <w:t>такжеинвалидамиIIIгруппывпорядке,установленномПравительствомРоссийскойФедерации,итранспортныхсредств,перевозящихтакихинвалидови(или)детей-инвалидов.</w:t>
      </w:r>
    </w:p>
    <w:p w:rsidR="00EF10A5" w:rsidRPr="006301E4" w:rsidRDefault="00EF10A5" w:rsidP="00A62D6A">
      <w:pPr>
        <w:pStyle w:val="a3"/>
        <w:tabs>
          <w:tab w:val="left" w:pos="2046"/>
          <w:tab w:val="left" w:pos="2321"/>
          <w:tab w:val="left" w:pos="3737"/>
          <w:tab w:val="left" w:pos="4518"/>
          <w:tab w:val="left" w:pos="4865"/>
          <w:tab w:val="left" w:pos="4985"/>
          <w:tab w:val="left" w:pos="5547"/>
          <w:tab w:val="left" w:pos="5900"/>
          <w:tab w:val="left" w:pos="6077"/>
          <w:tab w:val="left" w:pos="7530"/>
          <w:tab w:val="left" w:pos="8407"/>
          <w:tab w:val="left" w:pos="8634"/>
          <w:tab w:val="left" w:pos="9665"/>
        </w:tabs>
        <w:jc w:val="both"/>
        <w:rPr>
          <w:rFonts w:cs="Arial"/>
          <w:sz w:val="24"/>
        </w:rPr>
      </w:pPr>
      <w:r w:rsidRPr="006301E4">
        <w:rPr>
          <w:rFonts w:cs="Arial"/>
          <w:sz w:val="24"/>
        </w:rPr>
        <w:t>Вцеляхобеспечениябеспрепятственногодоступазаявителей,втомчислепередвигающихсянаинвалидныхколясках,входвзданиеипомещения,вкоторых</w:t>
      </w:r>
      <w:r w:rsidR="00BA2987" w:rsidRPr="006301E4">
        <w:rPr>
          <w:rFonts w:cs="Arial"/>
          <w:sz w:val="24"/>
        </w:rPr>
        <w:t xml:space="preserve"> предоставляется </w:t>
      </w:r>
      <w:r w:rsidRPr="006301E4">
        <w:rPr>
          <w:rFonts w:cs="Arial"/>
          <w:sz w:val="24"/>
        </w:rPr>
        <w:t>услуга,оборудуютсяпандусами,поручнями,тактильными(контрастными)предупреждающимиэлементами, иными специальнымиприспособлениями,позволяющимиобеспечитьбеспрепятственныйдоступипередвижение</w:t>
      </w:r>
      <w:r w:rsidRPr="006301E4">
        <w:rPr>
          <w:rFonts w:cs="Arial"/>
          <w:sz w:val="24"/>
        </w:rPr>
        <w:tab/>
        <w:t>инвалидов, в</w:t>
      </w:r>
      <w:r w:rsidRPr="006301E4">
        <w:rPr>
          <w:rFonts w:cs="Arial"/>
          <w:sz w:val="24"/>
        </w:rPr>
        <w:tab/>
        <w:t>соответствии</w:t>
      </w:r>
      <w:r w:rsidRPr="006301E4">
        <w:rPr>
          <w:rFonts w:cs="Arial"/>
          <w:sz w:val="24"/>
        </w:rPr>
        <w:tab/>
        <w:t>с законодательствомРоссийскойФедерациио социальнойзащите инвалидов.</w:t>
      </w:r>
    </w:p>
    <w:p w:rsidR="00EF10A5" w:rsidRPr="006301E4" w:rsidRDefault="00EF10A5" w:rsidP="00A62D6A">
      <w:pPr>
        <w:pStyle w:val="a3"/>
        <w:jc w:val="both"/>
        <w:rPr>
          <w:rFonts w:cs="Arial"/>
          <w:sz w:val="24"/>
        </w:rPr>
      </w:pPr>
      <w:r w:rsidRPr="006301E4">
        <w:rPr>
          <w:rFonts w:cs="Arial"/>
          <w:sz w:val="24"/>
        </w:rPr>
        <w:t>Центральныйвходвзданиеуполномоченногоорганаместногосамоуправления,организациидолженбытьоборудованинформационнойтабличкой(вывеской),содержащейинформацию:</w:t>
      </w:r>
    </w:p>
    <w:p w:rsidR="00EF10A5" w:rsidRPr="006301E4" w:rsidRDefault="00BA2987" w:rsidP="00A62D6A">
      <w:pPr>
        <w:pStyle w:val="a3"/>
        <w:jc w:val="both"/>
        <w:rPr>
          <w:rFonts w:cs="Arial"/>
          <w:sz w:val="24"/>
        </w:rPr>
      </w:pPr>
      <w:r w:rsidRPr="006301E4">
        <w:rPr>
          <w:rFonts w:cs="Arial"/>
          <w:sz w:val="24"/>
        </w:rPr>
        <w:t xml:space="preserve">- </w:t>
      </w:r>
      <w:r w:rsidR="00EF10A5" w:rsidRPr="006301E4">
        <w:rPr>
          <w:rFonts w:cs="Arial"/>
          <w:sz w:val="24"/>
        </w:rPr>
        <w:t>наименование;</w:t>
      </w:r>
    </w:p>
    <w:p w:rsidR="00BA2987" w:rsidRPr="006301E4" w:rsidRDefault="00BA2987" w:rsidP="00A62D6A">
      <w:pPr>
        <w:pStyle w:val="a3"/>
        <w:jc w:val="both"/>
        <w:rPr>
          <w:rFonts w:cs="Arial"/>
          <w:sz w:val="24"/>
        </w:rPr>
      </w:pPr>
      <w:r w:rsidRPr="006301E4">
        <w:rPr>
          <w:rFonts w:cs="Arial"/>
          <w:sz w:val="24"/>
        </w:rPr>
        <w:t xml:space="preserve">- </w:t>
      </w:r>
      <w:r w:rsidR="00EF10A5" w:rsidRPr="006301E4">
        <w:rPr>
          <w:rFonts w:cs="Arial"/>
          <w:sz w:val="24"/>
        </w:rPr>
        <w:t>местонахождение и юридический адрес;</w:t>
      </w:r>
    </w:p>
    <w:p w:rsidR="00EF10A5" w:rsidRPr="006301E4" w:rsidRDefault="00BA2987" w:rsidP="00A62D6A">
      <w:pPr>
        <w:pStyle w:val="a3"/>
        <w:jc w:val="both"/>
        <w:rPr>
          <w:rFonts w:cs="Arial"/>
          <w:sz w:val="24"/>
        </w:rPr>
      </w:pPr>
      <w:r w:rsidRPr="006301E4">
        <w:rPr>
          <w:rFonts w:cs="Arial"/>
          <w:sz w:val="24"/>
        </w:rPr>
        <w:lastRenderedPageBreak/>
        <w:t xml:space="preserve">- </w:t>
      </w:r>
      <w:r w:rsidR="00EF10A5" w:rsidRPr="006301E4">
        <w:rPr>
          <w:rFonts w:cs="Arial"/>
          <w:sz w:val="24"/>
        </w:rPr>
        <w:t>режим работы;</w:t>
      </w:r>
    </w:p>
    <w:p w:rsidR="00EF10A5" w:rsidRPr="006301E4" w:rsidRDefault="00BA2987" w:rsidP="00A62D6A">
      <w:pPr>
        <w:pStyle w:val="a3"/>
        <w:jc w:val="both"/>
        <w:rPr>
          <w:rFonts w:cs="Arial"/>
          <w:sz w:val="24"/>
        </w:rPr>
      </w:pPr>
      <w:r w:rsidRPr="006301E4">
        <w:rPr>
          <w:rFonts w:cs="Arial"/>
          <w:sz w:val="24"/>
        </w:rPr>
        <w:t xml:space="preserve">- </w:t>
      </w:r>
      <w:r w:rsidR="00EF10A5" w:rsidRPr="006301E4">
        <w:rPr>
          <w:rFonts w:cs="Arial"/>
          <w:sz w:val="24"/>
        </w:rPr>
        <w:t>графикприема;</w:t>
      </w:r>
    </w:p>
    <w:p w:rsidR="00EF10A5" w:rsidRPr="006301E4" w:rsidRDefault="00BA2987" w:rsidP="00A62D6A">
      <w:pPr>
        <w:pStyle w:val="a3"/>
        <w:jc w:val="both"/>
        <w:rPr>
          <w:rFonts w:cs="Arial"/>
          <w:sz w:val="24"/>
        </w:rPr>
      </w:pPr>
      <w:r w:rsidRPr="006301E4">
        <w:rPr>
          <w:rFonts w:cs="Arial"/>
          <w:sz w:val="24"/>
        </w:rPr>
        <w:t xml:space="preserve">- </w:t>
      </w:r>
      <w:r w:rsidR="00EF10A5" w:rsidRPr="006301E4">
        <w:rPr>
          <w:rFonts w:cs="Arial"/>
          <w:sz w:val="24"/>
        </w:rPr>
        <w:t>номерателефоновдлясправок.</w:t>
      </w:r>
    </w:p>
    <w:p w:rsidR="00EF10A5" w:rsidRPr="006301E4" w:rsidRDefault="00EF10A5" w:rsidP="00A62D6A">
      <w:pPr>
        <w:pStyle w:val="a3"/>
        <w:spacing w:before="75"/>
        <w:jc w:val="both"/>
        <w:rPr>
          <w:rFonts w:cs="Arial"/>
          <w:sz w:val="24"/>
        </w:rPr>
      </w:pPr>
      <w:r w:rsidRPr="006301E4">
        <w:rPr>
          <w:rFonts w:cs="Arial"/>
          <w:sz w:val="24"/>
        </w:rPr>
        <w:t>Помещения,вкоторыхпредоставляетсяуслуга,должнысоответствоватьсанитарно-эпидемиологическимправиламинормативам.</w:t>
      </w:r>
    </w:p>
    <w:p w:rsidR="00BA2987" w:rsidRPr="006301E4" w:rsidRDefault="00EF10A5" w:rsidP="00A62D6A">
      <w:pPr>
        <w:pStyle w:val="a3"/>
        <w:jc w:val="both"/>
        <w:rPr>
          <w:rFonts w:cs="Arial"/>
          <w:sz w:val="24"/>
        </w:rPr>
      </w:pPr>
      <w:r w:rsidRPr="006301E4">
        <w:rPr>
          <w:rFonts w:cs="Arial"/>
          <w:sz w:val="24"/>
        </w:rPr>
        <w:t>Помещения,в которых предоставляется услуга,оснащаются:</w:t>
      </w:r>
    </w:p>
    <w:p w:rsidR="00BA2987" w:rsidRPr="006301E4" w:rsidRDefault="00BA2987" w:rsidP="00A62D6A">
      <w:pPr>
        <w:pStyle w:val="a3"/>
        <w:jc w:val="both"/>
        <w:rPr>
          <w:rFonts w:cs="Arial"/>
          <w:sz w:val="24"/>
        </w:rPr>
      </w:pPr>
      <w:r w:rsidRPr="006301E4">
        <w:rPr>
          <w:rFonts w:cs="Arial"/>
          <w:sz w:val="24"/>
        </w:rPr>
        <w:t xml:space="preserve">- </w:t>
      </w:r>
      <w:r w:rsidR="00EF10A5" w:rsidRPr="006301E4">
        <w:rPr>
          <w:rFonts w:cs="Arial"/>
          <w:sz w:val="24"/>
        </w:rPr>
        <w:t>противопожарнойсистемой и средствами пожаротушения;</w:t>
      </w:r>
    </w:p>
    <w:p w:rsidR="00C01DA2" w:rsidRPr="006301E4" w:rsidRDefault="00C01DA2" w:rsidP="00A62D6A">
      <w:pPr>
        <w:pStyle w:val="a3"/>
        <w:jc w:val="both"/>
        <w:rPr>
          <w:rFonts w:cs="Arial"/>
          <w:sz w:val="24"/>
        </w:rPr>
      </w:pPr>
      <w:r w:rsidRPr="006301E4">
        <w:rPr>
          <w:rFonts w:cs="Arial"/>
          <w:sz w:val="24"/>
        </w:rPr>
        <w:t xml:space="preserve">- </w:t>
      </w:r>
      <w:r w:rsidR="00EF10A5" w:rsidRPr="006301E4">
        <w:rPr>
          <w:rFonts w:cs="Arial"/>
          <w:sz w:val="24"/>
        </w:rPr>
        <w:t>системойоповещенияовозникновениичрезвычайнойситуации;</w:t>
      </w:r>
    </w:p>
    <w:p w:rsidR="00EF10A5" w:rsidRPr="006301E4" w:rsidRDefault="00C01DA2" w:rsidP="00A62D6A">
      <w:pPr>
        <w:pStyle w:val="a3"/>
        <w:jc w:val="both"/>
        <w:rPr>
          <w:rFonts w:cs="Arial"/>
          <w:sz w:val="24"/>
        </w:rPr>
      </w:pPr>
      <w:r w:rsidRPr="006301E4">
        <w:rPr>
          <w:rFonts w:cs="Arial"/>
          <w:sz w:val="24"/>
        </w:rPr>
        <w:t xml:space="preserve">- </w:t>
      </w:r>
      <w:r w:rsidR="00EF10A5" w:rsidRPr="006301E4">
        <w:rPr>
          <w:rFonts w:cs="Arial"/>
          <w:sz w:val="24"/>
        </w:rPr>
        <w:t>средствамиоказанияпервоймедицинскойпомощи;</w:t>
      </w:r>
    </w:p>
    <w:p w:rsidR="00EF10A5" w:rsidRPr="006301E4" w:rsidRDefault="00C01DA2" w:rsidP="00A62D6A">
      <w:pPr>
        <w:pStyle w:val="a3"/>
        <w:jc w:val="both"/>
        <w:rPr>
          <w:rFonts w:cs="Arial"/>
          <w:sz w:val="24"/>
        </w:rPr>
      </w:pPr>
      <w:r w:rsidRPr="006301E4">
        <w:rPr>
          <w:rFonts w:cs="Arial"/>
          <w:sz w:val="24"/>
        </w:rPr>
        <w:t xml:space="preserve">- </w:t>
      </w:r>
      <w:r w:rsidR="00EF10A5" w:rsidRPr="006301E4">
        <w:rPr>
          <w:rFonts w:cs="Arial"/>
          <w:sz w:val="24"/>
        </w:rPr>
        <w:t>туалетнымикомнатамидляпосетителей.</w:t>
      </w:r>
    </w:p>
    <w:p w:rsidR="00EF10A5" w:rsidRPr="006301E4" w:rsidRDefault="00EF10A5" w:rsidP="00A62D6A">
      <w:pPr>
        <w:pStyle w:val="a3"/>
        <w:jc w:val="both"/>
        <w:rPr>
          <w:rFonts w:cs="Arial"/>
          <w:sz w:val="24"/>
        </w:rPr>
      </w:pPr>
      <w:r w:rsidRPr="006301E4">
        <w:rPr>
          <w:rFonts w:cs="Arial"/>
          <w:sz w:val="24"/>
        </w:rPr>
        <w:t>Заложиданиязаявителейоборудуетсястульями,скамьями,количествокоторыхопределяетсяисходяизфактическойнагрузкиивозможностейдляихразмещениявпомещении,атакжеинформационнымистендами.</w:t>
      </w:r>
    </w:p>
    <w:p w:rsidR="00EF10A5" w:rsidRPr="006301E4" w:rsidRDefault="00EF10A5" w:rsidP="00A62D6A">
      <w:pPr>
        <w:pStyle w:val="a3"/>
        <w:jc w:val="both"/>
        <w:rPr>
          <w:rFonts w:cs="Arial"/>
          <w:sz w:val="24"/>
        </w:rPr>
      </w:pPr>
      <w:r w:rsidRPr="006301E4">
        <w:rPr>
          <w:rFonts w:cs="Arial"/>
          <w:sz w:val="24"/>
        </w:rPr>
        <w:t>Тексты материалов,размещенных на информационном стенде,печатаютсяудобным для чтения шрифтом,без исправлений,с выделением наиболее важныхместполужирнымшрифтом.</w:t>
      </w:r>
    </w:p>
    <w:p w:rsidR="00EF10A5" w:rsidRPr="006301E4" w:rsidRDefault="00EF10A5" w:rsidP="00A62D6A">
      <w:pPr>
        <w:pStyle w:val="a3"/>
        <w:jc w:val="both"/>
        <w:rPr>
          <w:rFonts w:cs="Arial"/>
          <w:sz w:val="24"/>
        </w:rPr>
      </w:pPr>
      <w:r w:rsidRPr="006301E4">
        <w:rPr>
          <w:rFonts w:cs="Arial"/>
          <w:sz w:val="24"/>
        </w:rPr>
        <w:t>Местадлязаполнениязаявленийовыдачеразрешениянастроительство,заявленийовнесенииизменений,уведомленийоборудуютсястульями,столами(стойками),бланками заявленийо выдаче разрешения на строительство,заявленийовнесенииизменений,уведомлений,письменнымипринадлежностями.</w:t>
      </w:r>
    </w:p>
    <w:p w:rsidR="00EF10A5" w:rsidRPr="006301E4" w:rsidRDefault="00C01DA2" w:rsidP="00A62D6A">
      <w:pPr>
        <w:pStyle w:val="a3"/>
        <w:tabs>
          <w:tab w:val="left" w:pos="1767"/>
          <w:tab w:val="left" w:pos="2832"/>
          <w:tab w:val="left" w:pos="4339"/>
          <w:tab w:val="left" w:pos="6109"/>
          <w:tab w:val="left" w:pos="8626"/>
        </w:tabs>
        <w:jc w:val="both"/>
        <w:rPr>
          <w:rFonts w:cs="Arial"/>
          <w:sz w:val="24"/>
        </w:rPr>
      </w:pPr>
      <w:r w:rsidRPr="006301E4">
        <w:rPr>
          <w:rFonts w:cs="Arial"/>
          <w:sz w:val="24"/>
        </w:rPr>
        <w:t>Места приема заявителей оборудуются информационными</w:t>
      </w:r>
      <w:r w:rsidRPr="006301E4">
        <w:rPr>
          <w:rFonts w:cs="Arial"/>
          <w:sz w:val="24"/>
        </w:rPr>
        <w:tab/>
        <w:t xml:space="preserve">табличками </w:t>
      </w:r>
      <w:r w:rsidR="00EF10A5" w:rsidRPr="006301E4">
        <w:rPr>
          <w:rFonts w:cs="Arial"/>
          <w:sz w:val="24"/>
        </w:rPr>
        <w:t>(вывесками)суказанием:</w:t>
      </w:r>
    </w:p>
    <w:p w:rsidR="00EF10A5" w:rsidRPr="006301E4" w:rsidRDefault="00C01DA2" w:rsidP="00A62D6A">
      <w:pPr>
        <w:pStyle w:val="a3"/>
        <w:jc w:val="both"/>
        <w:rPr>
          <w:rFonts w:cs="Arial"/>
          <w:sz w:val="24"/>
        </w:rPr>
      </w:pPr>
      <w:r w:rsidRPr="006301E4">
        <w:rPr>
          <w:rFonts w:cs="Arial"/>
          <w:sz w:val="24"/>
        </w:rPr>
        <w:t xml:space="preserve">- </w:t>
      </w:r>
      <w:r w:rsidR="00EF10A5" w:rsidRPr="006301E4">
        <w:rPr>
          <w:rFonts w:cs="Arial"/>
          <w:sz w:val="24"/>
        </w:rPr>
        <w:t>номеракабинетаинаименованияотдела;</w:t>
      </w:r>
    </w:p>
    <w:p w:rsidR="00EF10A5" w:rsidRPr="006301E4" w:rsidRDefault="00C01DA2" w:rsidP="00A62D6A">
      <w:pPr>
        <w:pStyle w:val="a3"/>
        <w:tabs>
          <w:tab w:val="left" w:pos="2935"/>
          <w:tab w:val="left" w:pos="3307"/>
          <w:tab w:val="left" w:pos="6451"/>
        </w:tabs>
        <w:jc w:val="both"/>
        <w:rPr>
          <w:rFonts w:cs="Arial"/>
          <w:sz w:val="24"/>
        </w:rPr>
      </w:pPr>
      <w:r w:rsidRPr="006301E4">
        <w:rPr>
          <w:rFonts w:cs="Arial"/>
          <w:sz w:val="24"/>
        </w:rPr>
        <w:t xml:space="preserve">- </w:t>
      </w:r>
      <w:r w:rsidR="00EF10A5" w:rsidRPr="006301E4">
        <w:rPr>
          <w:rFonts w:cs="Arial"/>
          <w:sz w:val="24"/>
        </w:rPr>
        <w:t>фамилии, имени и отчества(последнее–при</w:t>
      </w:r>
      <w:r w:rsidR="00EF10A5" w:rsidRPr="006301E4">
        <w:rPr>
          <w:rFonts w:cs="Arial"/>
          <w:spacing w:val="-1"/>
          <w:sz w:val="24"/>
        </w:rPr>
        <w:t>наличии),должности</w:t>
      </w:r>
      <w:r w:rsidR="00EF10A5" w:rsidRPr="006301E4">
        <w:rPr>
          <w:rFonts w:cs="Arial"/>
          <w:sz w:val="24"/>
        </w:rPr>
        <w:t>ответственноголица за приемдокументов;</w:t>
      </w:r>
    </w:p>
    <w:p w:rsidR="00EF10A5" w:rsidRPr="006301E4" w:rsidRDefault="00C01DA2" w:rsidP="00A62D6A">
      <w:pPr>
        <w:pStyle w:val="a3"/>
        <w:jc w:val="both"/>
        <w:rPr>
          <w:rFonts w:cs="Arial"/>
          <w:sz w:val="24"/>
        </w:rPr>
      </w:pPr>
      <w:r w:rsidRPr="006301E4">
        <w:rPr>
          <w:rFonts w:cs="Arial"/>
          <w:sz w:val="24"/>
        </w:rPr>
        <w:t xml:space="preserve">- </w:t>
      </w:r>
      <w:r w:rsidR="00EF10A5" w:rsidRPr="006301E4">
        <w:rPr>
          <w:rFonts w:cs="Arial"/>
          <w:sz w:val="24"/>
        </w:rPr>
        <w:t>графикаприемазаявителей.</w:t>
      </w:r>
    </w:p>
    <w:p w:rsidR="00EF10A5" w:rsidRPr="006301E4" w:rsidRDefault="00EF10A5" w:rsidP="00A62D6A">
      <w:pPr>
        <w:pStyle w:val="a3"/>
        <w:tabs>
          <w:tab w:val="left" w:pos="902"/>
          <w:tab w:val="left" w:pos="2062"/>
          <w:tab w:val="left" w:pos="2641"/>
          <w:tab w:val="left" w:pos="4506"/>
          <w:tab w:val="left" w:pos="4584"/>
          <w:tab w:val="left" w:pos="5462"/>
          <w:tab w:val="left" w:pos="6434"/>
          <w:tab w:val="left" w:pos="6767"/>
          <w:tab w:val="left" w:pos="8240"/>
          <w:tab w:val="left" w:pos="8741"/>
          <w:tab w:val="left" w:pos="9891"/>
        </w:tabs>
        <w:jc w:val="both"/>
        <w:rPr>
          <w:rFonts w:cs="Arial"/>
          <w:sz w:val="24"/>
        </w:rPr>
      </w:pPr>
      <w:r w:rsidRPr="006301E4">
        <w:rPr>
          <w:rFonts w:cs="Arial"/>
          <w:sz w:val="24"/>
        </w:rPr>
        <w:t>Рабочееместокаждогоответственноголицазаприемдокументов,должнобытьоборудованоперсональным</w:t>
      </w:r>
      <w:r w:rsidR="00C01DA2" w:rsidRPr="006301E4">
        <w:rPr>
          <w:rFonts w:cs="Arial"/>
          <w:sz w:val="24"/>
        </w:rPr>
        <w:t xml:space="preserve"> компьютером </w:t>
      </w:r>
      <w:r w:rsidRPr="006301E4">
        <w:rPr>
          <w:rFonts w:cs="Arial"/>
          <w:sz w:val="24"/>
        </w:rPr>
        <w:t>свозможностьюдоступа</w:t>
      </w:r>
      <w:r w:rsidRPr="006301E4">
        <w:rPr>
          <w:rFonts w:cs="Arial"/>
          <w:spacing w:val="-1"/>
          <w:sz w:val="24"/>
        </w:rPr>
        <w:t>к</w:t>
      </w:r>
      <w:r w:rsidR="00C01DA2" w:rsidRPr="006301E4">
        <w:rPr>
          <w:rFonts w:cs="Arial"/>
          <w:sz w:val="24"/>
        </w:rPr>
        <w:t xml:space="preserve">необходимым </w:t>
      </w:r>
      <w:r w:rsidRPr="006301E4">
        <w:rPr>
          <w:rFonts w:cs="Arial"/>
          <w:sz w:val="24"/>
        </w:rPr>
        <w:t>информационным</w:t>
      </w:r>
      <w:r w:rsidRPr="006301E4">
        <w:rPr>
          <w:rFonts w:cs="Arial"/>
          <w:sz w:val="24"/>
        </w:rPr>
        <w:tab/>
        <w:t>базамданных,</w:t>
      </w:r>
      <w:r w:rsidR="00C01DA2" w:rsidRPr="006301E4">
        <w:rPr>
          <w:rFonts w:cs="Arial"/>
          <w:sz w:val="24"/>
        </w:rPr>
        <w:t xml:space="preserve"> печатающим </w:t>
      </w:r>
      <w:r w:rsidRPr="006301E4">
        <w:rPr>
          <w:rFonts w:cs="Arial"/>
          <w:sz w:val="24"/>
        </w:rPr>
        <w:t>устройством(принтером)икопирующимустройством.</w:t>
      </w:r>
    </w:p>
    <w:p w:rsidR="00EF10A5" w:rsidRPr="006301E4" w:rsidRDefault="00EF10A5" w:rsidP="00A62D6A">
      <w:pPr>
        <w:pStyle w:val="a3"/>
        <w:jc w:val="both"/>
        <w:rPr>
          <w:rFonts w:cs="Arial"/>
          <w:sz w:val="24"/>
        </w:rPr>
      </w:pPr>
      <w:r w:rsidRPr="006301E4">
        <w:rPr>
          <w:rFonts w:cs="Arial"/>
          <w:sz w:val="24"/>
        </w:rPr>
        <w:t>Лицо,ответственноезаприемдокументов,должноиметьнастольнуютабличкусуказаниемфамилии,имени,отчества(последнее-приналичии)идолжности.</w:t>
      </w:r>
    </w:p>
    <w:p w:rsidR="00EF10A5" w:rsidRPr="006301E4" w:rsidRDefault="00EF10A5" w:rsidP="00A62D6A">
      <w:pPr>
        <w:pStyle w:val="a3"/>
        <w:jc w:val="both"/>
        <w:rPr>
          <w:rFonts w:cs="Arial"/>
          <w:sz w:val="24"/>
        </w:rPr>
      </w:pPr>
      <w:r w:rsidRPr="006301E4">
        <w:rPr>
          <w:rFonts w:cs="Arial"/>
          <w:sz w:val="24"/>
        </w:rPr>
        <w:t>Припредоставленииуслугиинвалидамобеспечиваются:</w:t>
      </w:r>
    </w:p>
    <w:p w:rsidR="00EF10A5" w:rsidRPr="006301E4" w:rsidRDefault="0030527C" w:rsidP="00A62D6A">
      <w:pPr>
        <w:pStyle w:val="a3"/>
        <w:jc w:val="both"/>
        <w:rPr>
          <w:rFonts w:cs="Arial"/>
          <w:sz w:val="24"/>
        </w:rPr>
      </w:pPr>
      <w:r w:rsidRPr="006301E4">
        <w:rPr>
          <w:rFonts w:cs="Arial"/>
          <w:sz w:val="24"/>
        </w:rPr>
        <w:t xml:space="preserve">-  </w:t>
      </w:r>
      <w:r w:rsidR="00EF10A5" w:rsidRPr="006301E4">
        <w:rPr>
          <w:rFonts w:cs="Arial"/>
          <w:sz w:val="24"/>
        </w:rPr>
        <w:t>возможностьбеспрепятственногодоступакобъекту(зданию,помещению),вкоторомпредоставляетсяуслуга;</w:t>
      </w:r>
    </w:p>
    <w:p w:rsidR="00EF10A5" w:rsidRPr="006301E4" w:rsidRDefault="004E7222" w:rsidP="00A62D6A">
      <w:pPr>
        <w:pStyle w:val="a3"/>
        <w:jc w:val="both"/>
        <w:rPr>
          <w:rFonts w:cs="Arial"/>
          <w:sz w:val="24"/>
        </w:rPr>
      </w:pPr>
      <w:r w:rsidRPr="006301E4">
        <w:rPr>
          <w:rFonts w:cs="Arial"/>
          <w:sz w:val="24"/>
        </w:rPr>
        <w:t xml:space="preserve">- </w:t>
      </w:r>
      <w:r w:rsidR="00EF10A5" w:rsidRPr="006301E4">
        <w:rPr>
          <w:rFonts w:cs="Arial"/>
          <w:sz w:val="24"/>
        </w:rPr>
        <w:t>возможностьсамостоятельногопередвиженияпотерритории,накоторойрасположенызданияипомещения,вкоторыхпредоставляетсяуслуга,атакжевходавтакиеобъектыивыходаизних,посадкивтранспортноесредствоивысадкиизнего,втом числесиспользование</w:t>
      </w:r>
      <w:r w:rsidRPr="006301E4">
        <w:rPr>
          <w:rFonts w:cs="Arial"/>
          <w:sz w:val="24"/>
        </w:rPr>
        <w:t xml:space="preserve">м </w:t>
      </w:r>
      <w:r w:rsidR="00EF10A5" w:rsidRPr="006301E4">
        <w:rPr>
          <w:rFonts w:cs="Arial"/>
          <w:sz w:val="24"/>
        </w:rPr>
        <w:t>кресла-коляски;</w:t>
      </w:r>
    </w:p>
    <w:p w:rsidR="00EF10A5" w:rsidRPr="006301E4" w:rsidRDefault="004E7222" w:rsidP="00A62D6A">
      <w:pPr>
        <w:pStyle w:val="a3"/>
        <w:jc w:val="both"/>
        <w:rPr>
          <w:rFonts w:cs="Arial"/>
          <w:sz w:val="24"/>
        </w:rPr>
      </w:pPr>
      <w:r w:rsidRPr="006301E4">
        <w:rPr>
          <w:rFonts w:cs="Arial"/>
          <w:sz w:val="24"/>
        </w:rPr>
        <w:t xml:space="preserve">- </w:t>
      </w:r>
      <w:r w:rsidR="00EF10A5" w:rsidRPr="006301E4">
        <w:rPr>
          <w:rFonts w:cs="Arial"/>
          <w:sz w:val="24"/>
        </w:rPr>
        <w:t>сопровождениеинвалидов,имеющихстойкиерасстройствафункциизренияисамостоятельногопередвижения;</w:t>
      </w:r>
    </w:p>
    <w:p w:rsidR="00EF10A5" w:rsidRPr="006301E4" w:rsidRDefault="004E7222" w:rsidP="00A62D6A">
      <w:pPr>
        <w:pStyle w:val="a3"/>
        <w:tabs>
          <w:tab w:val="left" w:pos="2621"/>
          <w:tab w:val="left" w:pos="4398"/>
          <w:tab w:val="left" w:pos="6404"/>
          <w:tab w:val="left" w:pos="6891"/>
          <w:tab w:val="left" w:pos="8451"/>
        </w:tabs>
        <w:jc w:val="both"/>
        <w:rPr>
          <w:rFonts w:cs="Arial"/>
          <w:sz w:val="24"/>
        </w:rPr>
      </w:pPr>
      <w:r w:rsidRPr="006301E4">
        <w:rPr>
          <w:rFonts w:cs="Arial"/>
          <w:sz w:val="24"/>
        </w:rPr>
        <w:t xml:space="preserve">- надлежащее размещение </w:t>
      </w:r>
      <w:r w:rsidR="00EF10A5" w:rsidRPr="006301E4">
        <w:rPr>
          <w:rFonts w:cs="Arial"/>
          <w:sz w:val="24"/>
        </w:rPr>
        <w:t>оборудования</w:t>
      </w:r>
      <w:r w:rsidRPr="006301E4">
        <w:rPr>
          <w:rFonts w:cs="Arial"/>
          <w:sz w:val="24"/>
        </w:rPr>
        <w:t xml:space="preserve"> и</w:t>
      </w:r>
      <w:r w:rsidRPr="006301E4">
        <w:rPr>
          <w:rFonts w:cs="Arial"/>
          <w:sz w:val="24"/>
        </w:rPr>
        <w:tab/>
        <w:t xml:space="preserve">носителей </w:t>
      </w:r>
      <w:r w:rsidR="00EF10A5" w:rsidRPr="006301E4">
        <w:rPr>
          <w:rFonts w:cs="Arial"/>
          <w:sz w:val="24"/>
        </w:rPr>
        <w:t>информации,необходимыхдляобеспечениябеспрепятственногодоступаинвалидов</w:t>
      </w:r>
      <w:r w:rsidRPr="006301E4">
        <w:rPr>
          <w:rFonts w:cs="Arial"/>
          <w:sz w:val="24"/>
        </w:rPr>
        <w:t xml:space="preserve"> в </w:t>
      </w:r>
      <w:r w:rsidR="00EF10A5" w:rsidRPr="006301E4">
        <w:rPr>
          <w:rFonts w:cs="Arial"/>
          <w:sz w:val="24"/>
        </w:rPr>
        <w:t>зданияипомещения,вкоторыхпредоставляетсяуслуга,икуслугесучетомограниченийихжизнедеятельности;</w:t>
      </w:r>
    </w:p>
    <w:p w:rsidR="00EF10A5" w:rsidRPr="006301E4" w:rsidRDefault="004E7222" w:rsidP="00A62D6A">
      <w:pPr>
        <w:pStyle w:val="a3"/>
        <w:tabs>
          <w:tab w:val="left" w:pos="2775"/>
          <w:tab w:val="left" w:pos="4652"/>
          <w:tab w:val="left" w:pos="5343"/>
          <w:tab w:val="left" w:pos="6883"/>
          <w:tab w:val="left" w:pos="8245"/>
          <w:tab w:val="left" w:pos="8675"/>
        </w:tabs>
        <w:jc w:val="both"/>
        <w:rPr>
          <w:rFonts w:cs="Arial"/>
          <w:sz w:val="24"/>
        </w:rPr>
      </w:pPr>
      <w:r w:rsidRPr="006301E4">
        <w:rPr>
          <w:rFonts w:cs="Arial"/>
          <w:sz w:val="24"/>
        </w:rPr>
        <w:t xml:space="preserve">- </w:t>
      </w:r>
      <w:r w:rsidR="00EF10A5" w:rsidRPr="006301E4">
        <w:rPr>
          <w:rFonts w:cs="Arial"/>
          <w:sz w:val="24"/>
        </w:rPr>
        <w:t>дублированиенеобходимойдляинвалидов</w:t>
      </w:r>
      <w:r w:rsidR="00EF10A5" w:rsidRPr="006301E4">
        <w:rPr>
          <w:rFonts w:cs="Arial"/>
          <w:sz w:val="24"/>
        </w:rPr>
        <w:tab/>
        <w:t>звуковой</w:t>
      </w:r>
      <w:r w:rsidRPr="006301E4">
        <w:rPr>
          <w:rFonts w:cs="Arial"/>
          <w:sz w:val="24"/>
        </w:rPr>
        <w:t xml:space="preserve"> и </w:t>
      </w:r>
      <w:r w:rsidR="00EF10A5" w:rsidRPr="006301E4">
        <w:rPr>
          <w:rFonts w:cs="Arial"/>
          <w:sz w:val="24"/>
        </w:rPr>
        <w:t>зрительнойинформации,а</w:t>
      </w:r>
      <w:r w:rsidRPr="006301E4">
        <w:rPr>
          <w:rFonts w:cs="Arial"/>
          <w:sz w:val="24"/>
        </w:rPr>
        <w:t xml:space="preserve"> также </w:t>
      </w:r>
      <w:r w:rsidR="00EF10A5" w:rsidRPr="006301E4">
        <w:rPr>
          <w:rFonts w:cs="Arial"/>
          <w:sz w:val="24"/>
        </w:rPr>
        <w:t>надписей,знаковиинойтекстовойиграфическойинформациизнаками,выполненнымирельефно-точечнымшрифтомБрайля;</w:t>
      </w:r>
    </w:p>
    <w:p w:rsidR="00EF10A5" w:rsidRPr="006301E4" w:rsidRDefault="00934579" w:rsidP="00A62D6A">
      <w:pPr>
        <w:pStyle w:val="a3"/>
        <w:jc w:val="both"/>
        <w:rPr>
          <w:rFonts w:cs="Arial"/>
          <w:sz w:val="24"/>
        </w:rPr>
      </w:pPr>
      <w:r w:rsidRPr="006301E4">
        <w:rPr>
          <w:rFonts w:cs="Arial"/>
          <w:sz w:val="24"/>
        </w:rPr>
        <w:lastRenderedPageBreak/>
        <w:t xml:space="preserve">- </w:t>
      </w:r>
      <w:r w:rsidR="00EF10A5" w:rsidRPr="006301E4">
        <w:rPr>
          <w:rFonts w:cs="Arial"/>
          <w:sz w:val="24"/>
        </w:rPr>
        <w:t>допусксурдопереводчикаитифлосурдопереводчика;</w:t>
      </w:r>
    </w:p>
    <w:p w:rsidR="00EF10A5" w:rsidRPr="006301E4" w:rsidRDefault="00934579" w:rsidP="00A62D6A">
      <w:pPr>
        <w:pStyle w:val="a3"/>
        <w:tabs>
          <w:tab w:val="left" w:pos="1948"/>
          <w:tab w:val="left" w:pos="3737"/>
          <w:tab w:val="left" w:pos="7692"/>
        </w:tabs>
        <w:jc w:val="both"/>
        <w:rPr>
          <w:rFonts w:cs="Arial"/>
          <w:sz w:val="24"/>
        </w:rPr>
      </w:pPr>
      <w:r w:rsidRPr="006301E4">
        <w:rPr>
          <w:rFonts w:cs="Arial"/>
          <w:sz w:val="24"/>
        </w:rPr>
        <w:t xml:space="preserve">- </w:t>
      </w:r>
      <w:r w:rsidR="00EF10A5" w:rsidRPr="006301E4">
        <w:rPr>
          <w:rFonts w:cs="Arial"/>
          <w:sz w:val="24"/>
        </w:rPr>
        <w:t>допусксобаки-проводникаприналичиидокумента,подтверждающегоее</w:t>
      </w:r>
      <w:r w:rsidRPr="006301E4">
        <w:rPr>
          <w:rFonts w:cs="Arial"/>
          <w:sz w:val="24"/>
        </w:rPr>
        <w:t xml:space="preserve"> специальное </w:t>
      </w:r>
      <w:r w:rsidR="00EF10A5" w:rsidRPr="006301E4">
        <w:rPr>
          <w:rFonts w:cs="Arial"/>
          <w:sz w:val="24"/>
        </w:rPr>
        <w:t>обучение,</w:t>
      </w:r>
      <w:r w:rsidRPr="006301E4">
        <w:rPr>
          <w:rFonts w:cs="Arial"/>
          <w:sz w:val="24"/>
        </w:rPr>
        <w:t xml:space="preserve"> на </w:t>
      </w:r>
      <w:r w:rsidR="00EF10A5" w:rsidRPr="006301E4">
        <w:rPr>
          <w:rFonts w:cs="Arial"/>
          <w:sz w:val="24"/>
        </w:rPr>
        <w:t>объекты(здания,помещения),</w:t>
      </w:r>
      <w:r w:rsidRPr="006301E4">
        <w:rPr>
          <w:rFonts w:cs="Arial"/>
          <w:sz w:val="24"/>
        </w:rPr>
        <w:t xml:space="preserve"> в </w:t>
      </w:r>
      <w:r w:rsidR="00EF10A5" w:rsidRPr="006301E4">
        <w:rPr>
          <w:rFonts w:cs="Arial"/>
          <w:sz w:val="24"/>
        </w:rPr>
        <w:t>которыхпредоставляютсяуслуги;</w:t>
      </w:r>
    </w:p>
    <w:p w:rsidR="00EF10A5" w:rsidRPr="006301E4" w:rsidRDefault="00934579" w:rsidP="00A62D6A">
      <w:pPr>
        <w:pStyle w:val="a3"/>
        <w:jc w:val="both"/>
        <w:rPr>
          <w:rFonts w:cs="Arial"/>
          <w:sz w:val="24"/>
        </w:rPr>
      </w:pPr>
      <w:r w:rsidRPr="006301E4">
        <w:rPr>
          <w:rFonts w:cs="Arial"/>
          <w:spacing w:val="-1"/>
          <w:sz w:val="24"/>
        </w:rPr>
        <w:t xml:space="preserve">- </w:t>
      </w:r>
      <w:r w:rsidR="00EF10A5" w:rsidRPr="006301E4">
        <w:rPr>
          <w:rFonts w:cs="Arial"/>
          <w:spacing w:val="-1"/>
          <w:sz w:val="24"/>
        </w:rPr>
        <w:t>оказаниеинвалидампомощивпреодолениибарьеров,мешающих</w:t>
      </w:r>
      <w:r w:rsidR="00EF10A5" w:rsidRPr="006301E4">
        <w:rPr>
          <w:rFonts w:cs="Arial"/>
          <w:sz w:val="24"/>
        </w:rPr>
        <w:t>получениюимигосударственныхимуниципальныхуслугнаравнесдругимилицами.</w:t>
      </w:r>
    </w:p>
    <w:p w:rsidR="00EF10A5" w:rsidRPr="006301E4" w:rsidRDefault="00EF10A5" w:rsidP="00A62D6A">
      <w:pPr>
        <w:pStyle w:val="a3"/>
        <w:jc w:val="both"/>
        <w:rPr>
          <w:rFonts w:cs="Arial"/>
          <w:sz w:val="24"/>
        </w:rPr>
      </w:pPr>
    </w:p>
    <w:p w:rsidR="00EF10A5" w:rsidRPr="006301E4" w:rsidRDefault="00EF10A5" w:rsidP="00A62D6A">
      <w:pPr>
        <w:pStyle w:val="110"/>
        <w:ind w:left="0" w:right="0"/>
        <w:jc w:val="both"/>
        <w:rPr>
          <w:rFonts w:cs="Arial"/>
          <w:sz w:val="24"/>
          <w:szCs w:val="24"/>
        </w:rPr>
      </w:pPr>
      <w:r w:rsidRPr="006301E4">
        <w:rPr>
          <w:rFonts w:cs="Arial"/>
          <w:sz w:val="24"/>
          <w:szCs w:val="24"/>
        </w:rPr>
        <w:t>Показателидоступностиикачествамуниципальнойуслуги</w:t>
      </w:r>
    </w:p>
    <w:p w:rsidR="00EF10A5" w:rsidRPr="006301E4" w:rsidRDefault="00EF10A5" w:rsidP="00A62D6A">
      <w:pPr>
        <w:pStyle w:val="a3"/>
        <w:jc w:val="both"/>
        <w:rPr>
          <w:rFonts w:cs="Arial"/>
          <w:b/>
          <w:sz w:val="24"/>
        </w:rPr>
      </w:pPr>
    </w:p>
    <w:p w:rsidR="00EF10A5" w:rsidRPr="006301E4" w:rsidRDefault="00EF10A5" w:rsidP="00A62D6A">
      <w:pPr>
        <w:tabs>
          <w:tab w:val="left" w:pos="1384"/>
          <w:tab w:val="left" w:pos="3076"/>
          <w:tab w:val="left" w:pos="4984"/>
          <w:tab w:val="left" w:pos="6768"/>
          <w:tab w:val="left" w:pos="8940"/>
        </w:tabs>
        <w:rPr>
          <w:rFonts w:cs="Arial"/>
        </w:rPr>
      </w:pPr>
      <w:r w:rsidRPr="006301E4">
        <w:rPr>
          <w:rFonts w:cs="Arial"/>
        </w:rPr>
        <w:t>2.36. Основными</w:t>
      </w:r>
      <w:r w:rsidR="001D5BA0" w:rsidRPr="006301E4">
        <w:rPr>
          <w:rFonts w:cs="Arial"/>
        </w:rPr>
        <w:t xml:space="preserve"> показателями </w:t>
      </w:r>
      <w:r w:rsidRPr="006301E4">
        <w:rPr>
          <w:rFonts w:cs="Arial"/>
        </w:rPr>
        <w:t>доступности</w:t>
      </w:r>
      <w:r w:rsidR="001D5BA0" w:rsidRPr="006301E4">
        <w:rPr>
          <w:rFonts w:cs="Arial"/>
        </w:rPr>
        <w:t xml:space="preserve"> предоставления </w:t>
      </w:r>
      <w:r w:rsidRPr="006301E4">
        <w:rPr>
          <w:rFonts w:cs="Arial"/>
          <w:spacing w:val="-1"/>
        </w:rPr>
        <w:t>услуги</w:t>
      </w:r>
      <w:r w:rsidRPr="006301E4">
        <w:rPr>
          <w:rFonts w:cs="Arial"/>
        </w:rPr>
        <w:t>являются:</w:t>
      </w:r>
    </w:p>
    <w:p w:rsidR="00EF10A5" w:rsidRPr="006301E4" w:rsidRDefault="001D5BA0" w:rsidP="00A62D6A">
      <w:pPr>
        <w:pStyle w:val="a3"/>
        <w:tabs>
          <w:tab w:val="left" w:pos="2012"/>
          <w:tab w:val="left" w:pos="3091"/>
          <w:tab w:val="left" w:pos="3452"/>
          <w:tab w:val="left" w:pos="4793"/>
          <w:tab w:val="left" w:pos="6516"/>
          <w:tab w:val="left" w:pos="6867"/>
          <w:tab w:val="left" w:pos="8912"/>
          <w:tab w:val="left" w:pos="9273"/>
        </w:tabs>
        <w:jc w:val="both"/>
        <w:rPr>
          <w:rFonts w:cs="Arial"/>
          <w:sz w:val="24"/>
        </w:rPr>
      </w:pPr>
      <w:r w:rsidRPr="006301E4">
        <w:rPr>
          <w:rFonts w:cs="Arial"/>
          <w:sz w:val="24"/>
        </w:rPr>
        <w:t>- наличие полной и</w:t>
      </w:r>
      <w:r w:rsidRPr="006301E4">
        <w:rPr>
          <w:rFonts w:cs="Arial"/>
          <w:sz w:val="24"/>
        </w:rPr>
        <w:tab/>
        <w:t>понятной</w:t>
      </w:r>
      <w:r w:rsidRPr="006301E4">
        <w:rPr>
          <w:rFonts w:cs="Arial"/>
          <w:sz w:val="24"/>
        </w:rPr>
        <w:tab/>
        <w:t xml:space="preserve">информации о </w:t>
      </w:r>
      <w:r w:rsidR="00EF10A5" w:rsidRPr="006301E4">
        <w:rPr>
          <w:rFonts w:cs="Arial"/>
          <w:sz w:val="24"/>
        </w:rPr>
        <w:t>порядке,</w:t>
      </w:r>
      <w:r w:rsidRPr="006301E4">
        <w:rPr>
          <w:rFonts w:cs="Arial"/>
          <w:sz w:val="24"/>
        </w:rPr>
        <w:t xml:space="preserve"> сроках</w:t>
      </w:r>
      <w:r w:rsidRPr="006301E4">
        <w:rPr>
          <w:rFonts w:cs="Arial"/>
          <w:sz w:val="24"/>
        </w:rPr>
        <w:tab/>
        <w:t xml:space="preserve">и </w:t>
      </w:r>
      <w:r w:rsidR="00EF10A5" w:rsidRPr="006301E4">
        <w:rPr>
          <w:rFonts w:cs="Arial"/>
          <w:sz w:val="24"/>
        </w:rPr>
        <w:t>ходепредоставленияуслугивинформационно-телекоммуникационныхсетяхобщегопользования(втомчислевсети«Интернет»),средствахмассовойинформации;</w:t>
      </w:r>
    </w:p>
    <w:p w:rsidR="00EF10A5" w:rsidRPr="006301E4" w:rsidRDefault="001D5BA0" w:rsidP="00A62D6A">
      <w:pPr>
        <w:pStyle w:val="a3"/>
        <w:jc w:val="both"/>
        <w:rPr>
          <w:rFonts w:cs="Arial"/>
          <w:sz w:val="24"/>
        </w:rPr>
      </w:pPr>
      <w:r w:rsidRPr="006301E4">
        <w:rPr>
          <w:rFonts w:cs="Arial"/>
          <w:sz w:val="24"/>
        </w:rPr>
        <w:t xml:space="preserve">- </w:t>
      </w:r>
      <w:r w:rsidR="00EF10A5" w:rsidRPr="006301E4">
        <w:rPr>
          <w:rFonts w:cs="Arial"/>
          <w:sz w:val="24"/>
        </w:rPr>
        <w:t>возможность получения заявителем уведомлений о предоставлении услуги спомощьюЕдиногопортала,региональногопортала;</w:t>
      </w:r>
    </w:p>
    <w:p w:rsidR="00EF10A5" w:rsidRPr="006301E4" w:rsidRDefault="001D5BA0" w:rsidP="00A62D6A">
      <w:pPr>
        <w:pStyle w:val="a3"/>
        <w:jc w:val="both"/>
        <w:rPr>
          <w:rFonts w:cs="Arial"/>
          <w:sz w:val="24"/>
        </w:rPr>
      </w:pPr>
      <w:r w:rsidRPr="006301E4">
        <w:rPr>
          <w:rFonts w:cs="Arial"/>
          <w:sz w:val="24"/>
        </w:rPr>
        <w:t xml:space="preserve">-  </w:t>
      </w:r>
      <w:r w:rsidR="00EF10A5" w:rsidRPr="006301E4">
        <w:rPr>
          <w:rFonts w:cs="Arial"/>
          <w:sz w:val="24"/>
        </w:rPr>
        <w:t>возможностьполученияинформацииоходепредоставленияуслуги,втомчислесиспользованиеминформационно-коммуникационныхтехнологий.</w:t>
      </w:r>
    </w:p>
    <w:p w:rsidR="001D5BA0" w:rsidRPr="006301E4" w:rsidRDefault="00EF10A5" w:rsidP="00A62D6A">
      <w:pPr>
        <w:tabs>
          <w:tab w:val="left" w:pos="1384"/>
        </w:tabs>
        <w:rPr>
          <w:rFonts w:cs="Arial"/>
        </w:rPr>
      </w:pPr>
      <w:r w:rsidRPr="006301E4">
        <w:rPr>
          <w:rFonts w:cs="Arial"/>
        </w:rPr>
        <w:t>2.37. Основными показателями качества предоставления услуги являются:</w:t>
      </w:r>
    </w:p>
    <w:p w:rsidR="00EF10A5" w:rsidRPr="006301E4" w:rsidRDefault="001D5BA0" w:rsidP="00A62D6A">
      <w:pPr>
        <w:tabs>
          <w:tab w:val="left" w:pos="1384"/>
        </w:tabs>
        <w:rPr>
          <w:rFonts w:cs="Arial"/>
        </w:rPr>
      </w:pPr>
      <w:r w:rsidRPr="006301E4">
        <w:rPr>
          <w:rFonts w:cs="Arial"/>
        </w:rPr>
        <w:t xml:space="preserve">- </w:t>
      </w:r>
      <w:r w:rsidR="00EF10A5" w:rsidRPr="006301E4">
        <w:rPr>
          <w:rFonts w:cs="Arial"/>
        </w:rPr>
        <w:t>своевременностьпредоставленияуслугивсоответствиисостандартомее</w:t>
      </w:r>
    </w:p>
    <w:p w:rsidR="001D5BA0" w:rsidRPr="006301E4" w:rsidRDefault="00EF10A5" w:rsidP="00A62D6A">
      <w:pPr>
        <w:pStyle w:val="a3"/>
        <w:tabs>
          <w:tab w:val="left" w:pos="2626"/>
          <w:tab w:val="left" w:pos="4254"/>
          <w:tab w:val="left" w:pos="5921"/>
          <w:tab w:val="left" w:pos="8170"/>
          <w:tab w:val="left" w:pos="9903"/>
        </w:tabs>
        <w:jc w:val="both"/>
        <w:rPr>
          <w:rFonts w:cs="Arial"/>
          <w:sz w:val="24"/>
        </w:rPr>
      </w:pPr>
      <w:r w:rsidRPr="006301E4">
        <w:rPr>
          <w:rFonts w:cs="Arial"/>
          <w:sz w:val="24"/>
        </w:rPr>
        <w:t>предоставления,установленным настоящим Административным регламентом;</w:t>
      </w:r>
    </w:p>
    <w:p w:rsidR="00EF10A5" w:rsidRPr="006301E4" w:rsidRDefault="001D5BA0" w:rsidP="00A62D6A">
      <w:pPr>
        <w:pStyle w:val="a3"/>
        <w:tabs>
          <w:tab w:val="left" w:pos="2626"/>
          <w:tab w:val="left" w:pos="4254"/>
          <w:tab w:val="left" w:pos="5921"/>
          <w:tab w:val="left" w:pos="8170"/>
          <w:tab w:val="left" w:pos="9903"/>
        </w:tabs>
        <w:jc w:val="both"/>
        <w:rPr>
          <w:rFonts w:cs="Arial"/>
          <w:sz w:val="24"/>
        </w:rPr>
      </w:pPr>
      <w:r w:rsidRPr="006301E4">
        <w:rPr>
          <w:rFonts w:cs="Arial"/>
          <w:sz w:val="24"/>
        </w:rPr>
        <w:t xml:space="preserve">- </w:t>
      </w:r>
      <w:r w:rsidR="00EF10A5" w:rsidRPr="006301E4">
        <w:rPr>
          <w:rFonts w:cs="Arial"/>
          <w:sz w:val="24"/>
        </w:rPr>
        <w:t>минимальновозможное</w:t>
      </w:r>
      <w:r w:rsidR="00EF10A5" w:rsidRPr="006301E4">
        <w:rPr>
          <w:rFonts w:cs="Arial"/>
          <w:sz w:val="24"/>
        </w:rPr>
        <w:tab/>
        <w:t>количествовзаимодействийгражданина</w:t>
      </w:r>
      <w:r w:rsidR="00EF10A5" w:rsidRPr="006301E4">
        <w:rPr>
          <w:rFonts w:cs="Arial"/>
          <w:spacing w:val="-1"/>
          <w:sz w:val="24"/>
        </w:rPr>
        <w:t>с</w:t>
      </w:r>
      <w:r w:rsidR="00EF10A5" w:rsidRPr="006301E4">
        <w:rPr>
          <w:rFonts w:cs="Arial"/>
          <w:sz w:val="24"/>
        </w:rPr>
        <w:t>должностнымилицами,участвующимивпредоставленииуслуги;</w:t>
      </w:r>
    </w:p>
    <w:p w:rsidR="00EF10A5" w:rsidRPr="006301E4" w:rsidRDefault="001D5BA0" w:rsidP="00A62D6A">
      <w:pPr>
        <w:pStyle w:val="a3"/>
        <w:jc w:val="both"/>
        <w:rPr>
          <w:rFonts w:cs="Arial"/>
          <w:sz w:val="24"/>
        </w:rPr>
      </w:pPr>
      <w:r w:rsidRPr="006301E4">
        <w:rPr>
          <w:rFonts w:cs="Arial"/>
          <w:sz w:val="24"/>
        </w:rPr>
        <w:t xml:space="preserve">- </w:t>
      </w:r>
      <w:r w:rsidR="00EF10A5" w:rsidRPr="006301E4">
        <w:rPr>
          <w:rFonts w:cs="Arial"/>
          <w:sz w:val="24"/>
        </w:rPr>
        <w:t>отсутствиеобоснованныхжалобнадействия(бездействие)сотрудниковиихнекорректное(невнимательное)отношениекзаявителям;</w:t>
      </w:r>
    </w:p>
    <w:p w:rsidR="00EF10A5" w:rsidRPr="006301E4" w:rsidRDefault="001D5BA0" w:rsidP="00A62D6A">
      <w:pPr>
        <w:pStyle w:val="a3"/>
        <w:jc w:val="both"/>
        <w:rPr>
          <w:rFonts w:cs="Arial"/>
          <w:sz w:val="24"/>
        </w:rPr>
      </w:pPr>
      <w:r w:rsidRPr="006301E4">
        <w:rPr>
          <w:rFonts w:cs="Arial"/>
          <w:sz w:val="24"/>
        </w:rPr>
        <w:t xml:space="preserve">- </w:t>
      </w:r>
      <w:r w:rsidR="00EF10A5" w:rsidRPr="006301E4">
        <w:rPr>
          <w:rFonts w:cs="Arial"/>
          <w:sz w:val="24"/>
        </w:rPr>
        <w:t>отсутствиенарушенийустановленныхсроковвпроцессепредоставленияуслуги;</w:t>
      </w:r>
    </w:p>
    <w:p w:rsidR="00EF10A5" w:rsidRPr="006301E4" w:rsidRDefault="001D5BA0" w:rsidP="00A62D6A">
      <w:pPr>
        <w:pStyle w:val="a3"/>
        <w:tabs>
          <w:tab w:val="left" w:pos="2694"/>
          <w:tab w:val="left" w:pos="3932"/>
          <w:tab w:val="left" w:pos="6395"/>
          <w:tab w:val="left" w:pos="8495"/>
        </w:tabs>
        <w:jc w:val="both"/>
        <w:rPr>
          <w:rFonts w:cs="Arial"/>
          <w:sz w:val="24"/>
        </w:rPr>
      </w:pPr>
      <w:r w:rsidRPr="006301E4">
        <w:rPr>
          <w:rFonts w:cs="Arial"/>
          <w:sz w:val="24"/>
        </w:rPr>
        <w:t xml:space="preserve">- </w:t>
      </w:r>
      <w:r w:rsidR="00EF10A5" w:rsidRPr="006301E4">
        <w:rPr>
          <w:rFonts w:cs="Arial"/>
          <w:sz w:val="24"/>
        </w:rPr>
        <w:t>отсутствиезаявленийобоспариваниирешений,действий(бездействия)уполномоченногооргана</w:t>
      </w:r>
      <w:r w:rsidR="00EF10A5" w:rsidRPr="006301E4">
        <w:rPr>
          <w:rFonts w:cs="Arial"/>
          <w:sz w:val="24"/>
        </w:rPr>
        <w:tab/>
        <w:t>государственнойвласти,органаместного</w:t>
      </w:r>
      <w:r w:rsidR="00EF10A5" w:rsidRPr="006301E4">
        <w:rPr>
          <w:rFonts w:cs="Arial"/>
          <w:spacing w:val="-1"/>
          <w:sz w:val="24"/>
        </w:rPr>
        <w:t>самоуправления,организации,его должностных лиц,принимаемых(совершенных)</w:t>
      </w:r>
      <w:r w:rsidR="00EF10A5" w:rsidRPr="006301E4">
        <w:rPr>
          <w:rFonts w:cs="Arial"/>
          <w:sz w:val="24"/>
        </w:rPr>
        <w:t xml:space="preserve"> припредоставленииуслуги,поитогам</w:t>
      </w:r>
      <w:r w:rsidRPr="006301E4">
        <w:rPr>
          <w:rFonts w:cs="Arial"/>
          <w:sz w:val="24"/>
        </w:rPr>
        <w:t xml:space="preserve"> рассмотрения, </w:t>
      </w:r>
      <w:r w:rsidR="00EF10A5" w:rsidRPr="006301E4">
        <w:rPr>
          <w:rFonts w:cs="Arial"/>
          <w:sz w:val="24"/>
        </w:rPr>
        <w:t>которыхвынесенырешенияобудовлетворении(частичномудовлетворении)требованийзаявителей.</w:t>
      </w:r>
    </w:p>
    <w:p w:rsidR="002E13A8" w:rsidRPr="006301E4" w:rsidRDefault="004738F1" w:rsidP="00A62D6A">
      <w:pPr>
        <w:tabs>
          <w:tab w:val="left" w:pos="851"/>
          <w:tab w:val="left" w:pos="993"/>
          <w:tab w:val="left" w:pos="1276"/>
        </w:tabs>
        <w:spacing w:line="264" w:lineRule="auto"/>
        <w:rPr>
          <w:rFonts w:cs="Arial"/>
        </w:rPr>
      </w:pPr>
      <w:r w:rsidRPr="006301E4">
        <w:rPr>
          <w:rFonts w:cs="Arial"/>
        </w:rPr>
        <w:t xml:space="preserve">1.2.2. </w:t>
      </w:r>
      <w:r w:rsidR="002E13A8" w:rsidRPr="006301E4">
        <w:rPr>
          <w:rFonts w:cs="Arial"/>
        </w:rPr>
        <w:t xml:space="preserve">Раздел </w:t>
      </w:r>
      <w:r w:rsidR="002E13A8" w:rsidRPr="006301E4">
        <w:rPr>
          <w:rFonts w:cs="Arial"/>
          <w:lang w:val="en-US"/>
        </w:rPr>
        <w:t>V</w:t>
      </w:r>
      <w:r w:rsidR="002E13A8" w:rsidRPr="006301E4">
        <w:rPr>
          <w:rFonts w:cs="Arial"/>
        </w:rPr>
        <w:t xml:space="preserve"> изложить в новой редакции:</w:t>
      </w:r>
    </w:p>
    <w:p w:rsidR="00E06B29" w:rsidRPr="006301E4" w:rsidRDefault="002E13A8" w:rsidP="00A62D6A">
      <w:pPr>
        <w:tabs>
          <w:tab w:val="left" w:pos="851"/>
          <w:tab w:val="left" w:pos="993"/>
          <w:tab w:val="left" w:pos="1276"/>
        </w:tabs>
        <w:spacing w:line="264" w:lineRule="auto"/>
        <w:rPr>
          <w:rFonts w:cs="Arial"/>
        </w:rPr>
      </w:pPr>
      <w:r w:rsidRPr="006301E4">
        <w:rPr>
          <w:rFonts w:cs="Arial"/>
        </w:rPr>
        <w:t>«</w:t>
      </w:r>
      <w:r w:rsidR="001E20FF" w:rsidRPr="006301E4">
        <w:rPr>
          <w:rFonts w:cs="Arial"/>
        </w:rPr>
        <w:t xml:space="preserve">Раздел </w:t>
      </w:r>
      <w:r w:rsidRPr="006301E4">
        <w:rPr>
          <w:rFonts w:cs="Arial"/>
          <w:lang w:val="en-US"/>
        </w:rPr>
        <w:t>V</w:t>
      </w:r>
      <w:r w:rsidR="00E06B29" w:rsidRPr="006301E4">
        <w:rPr>
          <w:rFonts w:cs="Arial"/>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w:t>
      </w:r>
      <w:hyperlink r:id="rId53" w:tooltip="№ 210-фз" w:history="1">
        <w:r w:rsidR="00E06B29" w:rsidRPr="00A62D6A">
          <w:rPr>
            <w:rStyle w:val="ac"/>
            <w:rFonts w:cs="Arial"/>
          </w:rPr>
          <w:t>№ 210-ФЗ</w:t>
        </w:r>
      </w:hyperlink>
      <w:r w:rsidR="00E06B29" w:rsidRPr="006301E4">
        <w:rPr>
          <w:rFonts w:cs="Arial"/>
        </w:rPr>
        <w:t xml:space="preserve"> «Об организации предоставления государственных и муниципальных услуг»  или их работников.</w:t>
      </w:r>
    </w:p>
    <w:p w:rsidR="00E06B29" w:rsidRPr="006301E4" w:rsidRDefault="00E06B29" w:rsidP="00A62D6A">
      <w:pPr>
        <w:pStyle w:val="pboth"/>
        <w:shd w:val="clear" w:color="auto" w:fill="FFFFFF"/>
        <w:spacing w:before="0" w:beforeAutospacing="0" w:after="0" w:afterAutospacing="0"/>
        <w:rPr>
          <w:rFonts w:cs="Arial"/>
        </w:rPr>
      </w:pPr>
      <w:bookmarkStart w:id="1" w:name="000099"/>
      <w:bookmarkEnd w:id="1"/>
      <w:r w:rsidRPr="006301E4">
        <w:rPr>
          <w:rFonts w:cs="Arial"/>
        </w:rPr>
        <w:t>Заявитель может обратиться с жалобой в том числе в следующих случаях:</w:t>
      </w:r>
    </w:p>
    <w:p w:rsidR="00E06B29" w:rsidRPr="006301E4" w:rsidRDefault="00E06B29" w:rsidP="00A62D6A">
      <w:pPr>
        <w:pStyle w:val="pboth"/>
        <w:shd w:val="clear" w:color="auto" w:fill="FFFFFF"/>
        <w:spacing w:before="0" w:beforeAutospacing="0" w:after="0" w:afterAutospacing="0"/>
        <w:rPr>
          <w:rFonts w:cs="Arial"/>
        </w:rPr>
      </w:pPr>
      <w:bookmarkStart w:id="2" w:name="000220"/>
      <w:bookmarkStart w:id="3" w:name="000100"/>
      <w:bookmarkEnd w:id="2"/>
      <w:bookmarkEnd w:id="3"/>
      <w:r w:rsidRPr="006301E4">
        <w:rPr>
          <w:rFonts w:cs="Arial"/>
        </w:rPr>
        <w:t>1) нарушение срока регистрации запроса о предоставлении государственной или муниципальной услуги, запроса, указанного в </w:t>
      </w:r>
      <w:hyperlink r:id="rId54" w:anchor="000244" w:history="1">
        <w:r w:rsidRPr="006301E4">
          <w:rPr>
            <w:rStyle w:val="ac"/>
            <w:rFonts w:cs="Arial"/>
            <w:color w:val="auto"/>
          </w:rPr>
          <w:t>статье 15.1</w:t>
        </w:r>
      </w:hyperlink>
      <w:r w:rsidRPr="006301E4">
        <w:rPr>
          <w:rFonts w:cs="Arial"/>
        </w:rPr>
        <w:t>  Федерального закона от 27.07.2010 № 210-ФЗ «Об организации предоставления государственных и муниципальных услуг»;</w:t>
      </w:r>
    </w:p>
    <w:p w:rsidR="00E06B29" w:rsidRPr="006301E4" w:rsidRDefault="00E06B29" w:rsidP="00A62D6A">
      <w:pPr>
        <w:pStyle w:val="pboth"/>
        <w:shd w:val="clear" w:color="auto" w:fill="FFFFFF"/>
        <w:spacing w:before="0" w:beforeAutospacing="0" w:after="0" w:afterAutospacing="0"/>
        <w:rPr>
          <w:rFonts w:cs="Arial"/>
        </w:rPr>
      </w:pPr>
      <w:bookmarkStart w:id="4" w:name="000221"/>
      <w:bookmarkStart w:id="5" w:name="000101"/>
      <w:bookmarkEnd w:id="4"/>
      <w:bookmarkEnd w:id="5"/>
      <w:r w:rsidRPr="006301E4">
        <w:rPr>
          <w:rFonts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6301E4">
        <w:rPr>
          <w:rFonts w:cs="Arial"/>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anchor="100354" w:history="1">
        <w:r w:rsidRPr="006301E4">
          <w:rPr>
            <w:rStyle w:val="ac"/>
            <w:rFonts w:cs="Arial"/>
            <w:color w:val="auto"/>
          </w:rPr>
          <w:t>частью 1.3 статьи 16</w:t>
        </w:r>
      </w:hyperlink>
      <w:r w:rsidRPr="006301E4">
        <w:rPr>
          <w:rFonts w:cs="Arial"/>
        </w:rPr>
        <w:t xml:space="preserve"> Федерального законаот 27.07.2010 </w:t>
      </w:r>
      <w:hyperlink r:id="rId56" w:tooltip="№ 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w:t>
      </w:r>
    </w:p>
    <w:p w:rsidR="00E06B29" w:rsidRPr="006301E4" w:rsidRDefault="00E06B29" w:rsidP="00A62D6A">
      <w:pPr>
        <w:pStyle w:val="pboth"/>
        <w:shd w:val="clear" w:color="auto" w:fill="FFFFFF"/>
        <w:spacing w:before="0" w:beforeAutospacing="0" w:after="0" w:afterAutospacing="0"/>
        <w:rPr>
          <w:rFonts w:cs="Arial"/>
        </w:rPr>
      </w:pPr>
      <w:bookmarkStart w:id="6" w:name="000295"/>
      <w:bookmarkStart w:id="7" w:name="000102"/>
      <w:bookmarkEnd w:id="6"/>
      <w:bookmarkEnd w:id="7"/>
      <w:r w:rsidRPr="006301E4">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6B29" w:rsidRPr="006301E4" w:rsidRDefault="00E06B29" w:rsidP="00A62D6A">
      <w:pPr>
        <w:pStyle w:val="pboth"/>
        <w:shd w:val="clear" w:color="auto" w:fill="FFFFFF"/>
        <w:spacing w:before="0" w:beforeAutospacing="0" w:after="0" w:afterAutospacing="0"/>
        <w:rPr>
          <w:rFonts w:cs="Arial"/>
        </w:rPr>
      </w:pPr>
      <w:bookmarkStart w:id="8" w:name="000103"/>
      <w:bookmarkEnd w:id="8"/>
      <w:r w:rsidRPr="006301E4">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6B29" w:rsidRPr="006301E4" w:rsidRDefault="00E06B29" w:rsidP="00A62D6A">
      <w:pPr>
        <w:pStyle w:val="pboth"/>
        <w:shd w:val="clear" w:color="auto" w:fill="FFFFFF"/>
        <w:spacing w:before="0" w:beforeAutospacing="0" w:after="0" w:afterAutospacing="0"/>
        <w:rPr>
          <w:rFonts w:cs="Arial"/>
        </w:rPr>
      </w:pPr>
      <w:bookmarkStart w:id="9" w:name="000222"/>
      <w:bookmarkStart w:id="10" w:name="000104"/>
      <w:bookmarkEnd w:id="9"/>
      <w:bookmarkEnd w:id="10"/>
      <w:r w:rsidRPr="006301E4">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anchor="100354" w:history="1">
        <w:r w:rsidRPr="006301E4">
          <w:rPr>
            <w:rStyle w:val="ac"/>
            <w:rFonts w:cs="Arial"/>
            <w:color w:val="auto"/>
          </w:rPr>
          <w:t>частью 1.3 статьи 16</w:t>
        </w:r>
      </w:hyperlink>
      <w:r w:rsidRPr="006301E4">
        <w:rPr>
          <w:rFonts w:cs="Arial"/>
        </w:rPr>
        <w:t xml:space="preserve"> Федерального закона от 27.07.2010 </w:t>
      </w:r>
      <w:hyperlink r:id="rId58" w:tooltip="№ 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w:t>
      </w:r>
    </w:p>
    <w:p w:rsidR="00E06B29" w:rsidRPr="006301E4" w:rsidRDefault="00E06B29" w:rsidP="00A62D6A">
      <w:pPr>
        <w:pStyle w:val="pboth"/>
        <w:shd w:val="clear" w:color="auto" w:fill="FFFFFF"/>
        <w:spacing w:before="0" w:beforeAutospacing="0" w:after="0" w:afterAutospacing="0"/>
        <w:rPr>
          <w:rFonts w:cs="Arial"/>
        </w:rPr>
      </w:pPr>
      <w:bookmarkStart w:id="11" w:name="000105"/>
      <w:bookmarkEnd w:id="11"/>
      <w:r w:rsidRPr="006301E4">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6B29" w:rsidRPr="006301E4" w:rsidRDefault="00E06B29" w:rsidP="00A62D6A">
      <w:pPr>
        <w:pStyle w:val="pboth"/>
        <w:shd w:val="clear" w:color="auto" w:fill="FFFFFF"/>
        <w:spacing w:before="0" w:beforeAutospacing="0" w:after="0" w:afterAutospacing="0"/>
        <w:rPr>
          <w:rFonts w:cs="Arial"/>
        </w:rPr>
      </w:pPr>
      <w:bookmarkStart w:id="12" w:name="000223"/>
      <w:bookmarkStart w:id="13" w:name="000106"/>
      <w:bookmarkEnd w:id="12"/>
      <w:bookmarkEnd w:id="13"/>
      <w:r w:rsidRPr="006301E4">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9" w:anchor="100352" w:history="1">
        <w:r w:rsidRPr="006301E4">
          <w:rPr>
            <w:rStyle w:val="ac"/>
            <w:rFonts w:cs="Arial"/>
            <w:color w:val="auto"/>
          </w:rPr>
          <w:t>частью 1.1 статьи 16</w:t>
        </w:r>
      </w:hyperlink>
      <w:r w:rsidRPr="006301E4">
        <w:rPr>
          <w:rFonts w:cs="Arial"/>
        </w:rPr>
        <w:t xml:space="preserve"> Федерального законаот 27.07.2010 </w:t>
      </w:r>
      <w:hyperlink r:id="rId60" w:tooltip="№ 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anchor="100354" w:history="1">
        <w:r w:rsidRPr="006301E4">
          <w:rPr>
            <w:rStyle w:val="ac"/>
            <w:rFonts w:cs="Arial"/>
            <w:color w:val="auto"/>
          </w:rPr>
          <w:t>частью 1.3 статьи 16</w:t>
        </w:r>
      </w:hyperlink>
      <w:r w:rsidRPr="006301E4">
        <w:rPr>
          <w:rFonts w:cs="Arial"/>
        </w:rPr>
        <w:t> Федерального законаот 27.07.2010 № 210-ФЗ «Об организации предоставления государственных и муниципальных услуг»;</w:t>
      </w:r>
    </w:p>
    <w:p w:rsidR="00E06B29" w:rsidRPr="006301E4" w:rsidRDefault="00E06B29" w:rsidP="00A62D6A">
      <w:pPr>
        <w:pStyle w:val="pboth"/>
        <w:shd w:val="clear" w:color="auto" w:fill="FFFFFF"/>
        <w:spacing w:before="0" w:beforeAutospacing="0" w:after="0" w:afterAutospacing="0"/>
        <w:rPr>
          <w:rFonts w:cs="Arial"/>
        </w:rPr>
      </w:pPr>
      <w:bookmarkStart w:id="14" w:name="000224"/>
      <w:bookmarkEnd w:id="14"/>
      <w:r w:rsidRPr="006301E4">
        <w:rPr>
          <w:rFonts w:cs="Arial"/>
        </w:rPr>
        <w:t>8) нарушение срока или порядка выдачи документов по результатам предоставления муниципальной услуги;</w:t>
      </w:r>
    </w:p>
    <w:p w:rsidR="00E06B29" w:rsidRPr="006301E4" w:rsidRDefault="00E06B29" w:rsidP="00A62D6A">
      <w:pPr>
        <w:pStyle w:val="pboth"/>
        <w:shd w:val="clear" w:color="auto" w:fill="FFFFFF"/>
        <w:spacing w:before="0" w:beforeAutospacing="0" w:after="0" w:afterAutospacing="0"/>
        <w:rPr>
          <w:rFonts w:cs="Arial"/>
        </w:rPr>
      </w:pPr>
      <w:bookmarkStart w:id="15" w:name="000225"/>
      <w:bookmarkEnd w:id="15"/>
      <w:r w:rsidRPr="006301E4">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6301E4">
        <w:rPr>
          <w:rFonts w:cs="Arial"/>
        </w:rPr>
        <w:lastRenderedPageBreak/>
        <w:t>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anchor="100354" w:history="1">
        <w:r w:rsidRPr="006301E4">
          <w:rPr>
            <w:rStyle w:val="ac"/>
            <w:rFonts w:cs="Arial"/>
            <w:color w:val="auto"/>
          </w:rPr>
          <w:t>частью 1.3 статьи 16</w:t>
        </w:r>
      </w:hyperlink>
      <w:r w:rsidRPr="006301E4">
        <w:rPr>
          <w:rFonts w:cs="Arial"/>
        </w:rPr>
        <w:t xml:space="preserve"> Федерального закона от 27.07.2010 </w:t>
      </w:r>
      <w:hyperlink r:id="rId63" w:tooltip="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w:t>
      </w:r>
    </w:p>
    <w:p w:rsidR="00F80956" w:rsidRPr="006301E4" w:rsidRDefault="00E06B29" w:rsidP="00A62D6A">
      <w:pPr>
        <w:pStyle w:val="pboth"/>
        <w:shd w:val="clear" w:color="auto" w:fill="FFFFFF"/>
        <w:spacing w:before="0" w:beforeAutospacing="0" w:after="0" w:afterAutospacing="0"/>
        <w:rPr>
          <w:rFonts w:cs="Arial"/>
        </w:rPr>
      </w:pPr>
      <w:bookmarkStart w:id="16" w:name="000296"/>
      <w:bookmarkEnd w:id="16"/>
      <w:r w:rsidRPr="006301E4">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anchor="000290" w:history="1">
        <w:r w:rsidRPr="006301E4">
          <w:rPr>
            <w:rStyle w:val="ac"/>
            <w:rFonts w:cs="Arial"/>
            <w:color w:val="auto"/>
          </w:rPr>
          <w:t>пунктом 4 части 1 статьи 7</w:t>
        </w:r>
      </w:hyperlink>
      <w:r w:rsidRPr="006301E4">
        <w:rPr>
          <w:rFonts w:cs="Arial"/>
        </w:rPr>
        <w:t xml:space="preserve">  Федерального законаот 27.07.2010 </w:t>
      </w:r>
      <w:hyperlink r:id="rId65" w:tooltip="№ 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anchor="100354" w:history="1">
        <w:r w:rsidRPr="006301E4">
          <w:rPr>
            <w:rStyle w:val="ac"/>
            <w:rFonts w:cs="Arial"/>
            <w:color w:val="auto"/>
          </w:rPr>
          <w:t>частью 1.3 статьи 16</w:t>
        </w:r>
      </w:hyperlink>
      <w:r w:rsidRPr="006301E4">
        <w:rPr>
          <w:rFonts w:cs="Arial"/>
        </w:rPr>
        <w:t xml:space="preserve"> Федерального законаот 27.07.2010 </w:t>
      </w:r>
      <w:hyperlink r:id="rId67" w:tooltip="№ 210-фз" w:history="1">
        <w:r w:rsidRPr="00A62D6A">
          <w:rPr>
            <w:rStyle w:val="ac"/>
            <w:rFonts w:cs="Arial"/>
          </w:rPr>
          <w:t>№ 210-ФЗ</w:t>
        </w:r>
      </w:hyperlink>
      <w:r w:rsidRPr="006301E4">
        <w:rPr>
          <w:rFonts w:cs="Arial"/>
        </w:rPr>
        <w:t xml:space="preserve"> «Об организации предоставления государственных и муниципальных услуг.</w:t>
      </w:r>
    </w:p>
    <w:p w:rsidR="00F80956" w:rsidRPr="006301E4" w:rsidRDefault="00F80956" w:rsidP="00A62D6A">
      <w:pPr>
        <w:pStyle w:val="pboth"/>
        <w:shd w:val="clear" w:color="auto" w:fill="FFFFFF"/>
        <w:spacing w:before="0" w:beforeAutospacing="0" w:after="0" w:afterAutospacing="0"/>
        <w:rPr>
          <w:rFonts w:cs="Arial"/>
        </w:rPr>
      </w:pPr>
      <w:r w:rsidRPr="006301E4">
        <w:rPr>
          <w:rFonts w:cs="Arial"/>
        </w:rPr>
        <w:t>Общие требования к порядку подачи и рассмотрения жалобы</w:t>
      </w:r>
    </w:p>
    <w:p w:rsidR="00F80956" w:rsidRPr="006301E4" w:rsidRDefault="00F80956" w:rsidP="00A62D6A">
      <w:pPr>
        <w:pStyle w:val="pboth"/>
        <w:shd w:val="clear" w:color="auto" w:fill="FFFFFF"/>
        <w:spacing w:before="0" w:beforeAutospacing="0" w:after="0" w:afterAutospacing="0"/>
        <w:rPr>
          <w:rFonts w:cs="Arial"/>
        </w:rPr>
      </w:pPr>
      <w:bookmarkStart w:id="17" w:name="000226"/>
      <w:bookmarkStart w:id="18" w:name="000108"/>
      <w:bookmarkEnd w:id="17"/>
      <w:bookmarkEnd w:id="18"/>
      <w:r w:rsidRPr="006301E4">
        <w:rPr>
          <w:rFonts w:cs="Arial"/>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8" w:anchor="100352" w:history="1">
        <w:r w:rsidRPr="006301E4">
          <w:rPr>
            <w:rStyle w:val="ac"/>
            <w:rFonts w:cs="Arial"/>
            <w:color w:val="auto"/>
          </w:rPr>
          <w:t>частью 1.1 статьи 16</w:t>
        </w:r>
      </w:hyperlink>
      <w:r w:rsidRPr="006301E4">
        <w:rPr>
          <w:rFonts w:cs="Arial"/>
        </w:rPr>
        <w:t> </w:t>
      </w:r>
      <w:r w:rsidR="001218B5" w:rsidRPr="006301E4">
        <w:rPr>
          <w:rFonts w:cs="Arial"/>
        </w:rPr>
        <w:t xml:space="preserve">Федерального законаот 27.07.2010 </w:t>
      </w:r>
      <w:hyperlink r:id="rId69" w:tooltip="№ 210-фз" w:history="1">
        <w:r w:rsidR="001218B5" w:rsidRPr="00A62D6A">
          <w:rPr>
            <w:rStyle w:val="ac"/>
            <w:rFonts w:cs="Arial"/>
          </w:rPr>
          <w:t>№ 210-ФЗ</w:t>
        </w:r>
      </w:hyperlink>
      <w:r w:rsidR="001218B5" w:rsidRPr="006301E4">
        <w:rPr>
          <w:rFonts w:cs="Arial"/>
        </w:rPr>
        <w:t xml:space="preserve"> «Об организации предоставления государственных и муниципальных услуг.</w:t>
      </w:r>
      <w:r w:rsidRPr="006301E4">
        <w:rPr>
          <w:rFonts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0" w:anchor="100352" w:history="1">
        <w:r w:rsidRPr="006301E4">
          <w:rPr>
            <w:rStyle w:val="ac"/>
            <w:rFonts w:cs="Arial"/>
            <w:color w:val="auto"/>
          </w:rPr>
          <w:t>частью 1.1 статьи 16</w:t>
        </w:r>
      </w:hyperlink>
      <w:r w:rsidRPr="006301E4">
        <w:rPr>
          <w:rFonts w:cs="Arial"/>
        </w:rPr>
        <w:t> </w:t>
      </w:r>
      <w:r w:rsidR="00F05213" w:rsidRPr="006301E4">
        <w:rPr>
          <w:rFonts w:cs="Arial"/>
        </w:rPr>
        <w:t xml:space="preserve">Федерального законаот 27.07.2010 </w:t>
      </w:r>
      <w:hyperlink r:id="rId71" w:tooltip="210-фз" w:history="1">
        <w:r w:rsidR="00F05213" w:rsidRPr="00A62D6A">
          <w:rPr>
            <w:rStyle w:val="ac"/>
            <w:rFonts w:cs="Arial"/>
          </w:rPr>
          <w:t>№ 210-ФЗ</w:t>
        </w:r>
      </w:hyperlink>
      <w:r w:rsidR="00F05213" w:rsidRPr="006301E4">
        <w:rPr>
          <w:rFonts w:cs="Arial"/>
        </w:rPr>
        <w:t xml:space="preserve"> «Об организации предоставления государственных и муниципальных услуг</w:t>
      </w:r>
      <w:r w:rsidRPr="006301E4">
        <w:rPr>
          <w:rFonts w:cs="Arial"/>
        </w:rPr>
        <w:t>, подаются руководителям этих организаций.</w:t>
      </w:r>
    </w:p>
    <w:p w:rsidR="00F80956" w:rsidRPr="006301E4" w:rsidRDefault="00F80956" w:rsidP="00A62D6A">
      <w:pPr>
        <w:pStyle w:val="pboth"/>
        <w:shd w:val="clear" w:color="auto" w:fill="FFFFFF"/>
        <w:spacing w:before="0" w:beforeAutospacing="0" w:after="0" w:afterAutospacing="0"/>
        <w:rPr>
          <w:rFonts w:cs="Arial"/>
        </w:rPr>
      </w:pPr>
      <w:bookmarkStart w:id="19" w:name="000227"/>
      <w:bookmarkStart w:id="20" w:name="000109"/>
      <w:bookmarkEnd w:id="19"/>
      <w:bookmarkEnd w:id="20"/>
      <w:r w:rsidRPr="006301E4">
        <w:rPr>
          <w:rFonts w:cs="Arial"/>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6301E4">
        <w:rPr>
          <w:rFonts w:cs="Arial"/>
        </w:rPr>
        <w:lastRenderedPageBreak/>
        <w:t>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2" w:anchor="100352" w:history="1">
        <w:r w:rsidRPr="006301E4">
          <w:rPr>
            <w:rStyle w:val="ac"/>
            <w:rFonts w:cs="Arial"/>
            <w:color w:val="auto"/>
          </w:rPr>
          <w:t>частью 1.1 статьи 16</w:t>
        </w:r>
      </w:hyperlink>
      <w:r w:rsidRPr="006301E4">
        <w:rPr>
          <w:rFonts w:cs="Arial"/>
        </w:rPr>
        <w:t> </w:t>
      </w:r>
      <w:r w:rsidR="00F05213" w:rsidRPr="006301E4">
        <w:rPr>
          <w:rFonts w:cs="Arial"/>
        </w:rPr>
        <w:t xml:space="preserve">Федерального законаот 27.07.2010 </w:t>
      </w:r>
      <w:hyperlink r:id="rId73" w:tooltip="210-фз" w:history="1">
        <w:r w:rsidR="00F05213" w:rsidRPr="00A62D6A">
          <w:rPr>
            <w:rStyle w:val="ac"/>
            <w:rFonts w:cs="Arial"/>
          </w:rPr>
          <w:t>№ 210-ФЗ</w:t>
        </w:r>
      </w:hyperlink>
      <w:r w:rsidR="00F05213" w:rsidRPr="006301E4">
        <w:rPr>
          <w:rFonts w:cs="Arial"/>
        </w:rPr>
        <w:t xml:space="preserve"> «Об организации предоставления государственных и муниципальных услуг</w:t>
      </w:r>
      <w:r w:rsidRPr="006301E4">
        <w:rPr>
          <w:rFonts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0956" w:rsidRPr="006301E4" w:rsidRDefault="00F80956" w:rsidP="00A62D6A">
      <w:pPr>
        <w:pStyle w:val="pboth"/>
        <w:shd w:val="clear" w:color="auto" w:fill="FFFFFF"/>
        <w:spacing w:before="0" w:beforeAutospacing="0" w:after="0" w:afterAutospacing="0"/>
        <w:rPr>
          <w:rFonts w:cs="Arial"/>
        </w:rPr>
      </w:pPr>
      <w:bookmarkStart w:id="21" w:name="000228"/>
      <w:bookmarkStart w:id="22" w:name="000110"/>
      <w:bookmarkEnd w:id="21"/>
      <w:bookmarkEnd w:id="22"/>
      <w:r w:rsidRPr="006301E4">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4" w:anchor="100352" w:history="1">
        <w:r w:rsidRPr="006301E4">
          <w:rPr>
            <w:rStyle w:val="ac"/>
            <w:rFonts w:cs="Arial"/>
            <w:color w:val="auto"/>
          </w:rPr>
          <w:t>частью 1.1 статьи 16</w:t>
        </w:r>
      </w:hyperlink>
      <w:r w:rsidRPr="006301E4">
        <w:rPr>
          <w:rFonts w:cs="Arial"/>
        </w:rPr>
        <w:t> </w:t>
      </w:r>
      <w:r w:rsidR="00393FA3" w:rsidRPr="006301E4">
        <w:rPr>
          <w:rFonts w:cs="Arial"/>
        </w:rPr>
        <w:t>Федерального законаот 27.07.2010 № 210-ФЗ «Об организации предоставления государственных и муниципальных услуг</w:t>
      </w:r>
      <w:r w:rsidRPr="006301E4">
        <w:rPr>
          <w:rFonts w:cs="Arial"/>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80956" w:rsidRPr="006301E4" w:rsidRDefault="00F80956" w:rsidP="00A62D6A">
      <w:pPr>
        <w:pStyle w:val="pboth"/>
        <w:shd w:val="clear" w:color="auto" w:fill="FFFFFF"/>
        <w:spacing w:before="0" w:beforeAutospacing="0" w:after="0" w:afterAutospacing="0"/>
        <w:rPr>
          <w:rFonts w:cs="Arial"/>
        </w:rPr>
      </w:pPr>
      <w:bookmarkStart w:id="23" w:name="000149"/>
      <w:bookmarkEnd w:id="23"/>
      <w:r w:rsidRPr="006301E4">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75" w:anchor="000098" w:history="1">
        <w:r w:rsidRPr="006301E4">
          <w:rPr>
            <w:rStyle w:val="ac"/>
            <w:rFonts w:cs="Arial"/>
            <w:color w:val="auto"/>
          </w:rPr>
          <w:t>статьи 11.1</w:t>
        </w:r>
      </w:hyperlink>
      <w:r w:rsidRPr="006301E4">
        <w:rPr>
          <w:rFonts w:cs="Arial"/>
        </w:rPr>
        <w:t> </w:t>
      </w:r>
      <w:r w:rsidR="00393FA3" w:rsidRPr="006301E4">
        <w:rPr>
          <w:rFonts w:cs="Arial"/>
        </w:rPr>
        <w:t xml:space="preserve">Федерального законаот 27.07.2010 </w:t>
      </w:r>
      <w:hyperlink r:id="rId76" w:tooltip="№ 210-фз" w:history="1">
        <w:r w:rsidR="00393FA3" w:rsidRPr="00A62D6A">
          <w:rPr>
            <w:rStyle w:val="ac"/>
            <w:rFonts w:cs="Arial"/>
          </w:rPr>
          <w:t>№ 210-ФЗ</w:t>
        </w:r>
      </w:hyperlink>
      <w:r w:rsidR="00393FA3" w:rsidRPr="006301E4">
        <w:rPr>
          <w:rFonts w:cs="Arial"/>
        </w:rPr>
        <w:t xml:space="preserve"> «Об организации предоставления государственных и муниципальных услуг </w:t>
      </w:r>
      <w:r w:rsidRPr="006301E4">
        <w:rPr>
          <w:rFonts w:cs="Arial"/>
        </w:rPr>
        <w:t>и настоящей статьи не применяются.</w:t>
      </w:r>
    </w:p>
    <w:p w:rsidR="00F80956" w:rsidRPr="006301E4" w:rsidRDefault="00F80956" w:rsidP="00A62D6A">
      <w:pPr>
        <w:pStyle w:val="pboth"/>
        <w:shd w:val="clear" w:color="auto" w:fill="FFFFFF"/>
        <w:spacing w:before="0" w:beforeAutospacing="0" w:after="0" w:afterAutospacing="0"/>
        <w:rPr>
          <w:rFonts w:cs="Arial"/>
        </w:rPr>
      </w:pPr>
      <w:bookmarkStart w:id="24" w:name="000198"/>
      <w:bookmarkEnd w:id="24"/>
      <w:r w:rsidRPr="006301E4">
        <w:rPr>
          <w:rFonts w:cs="Arial"/>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7" w:anchor="101816" w:history="1">
        <w:r w:rsidRPr="006301E4">
          <w:rPr>
            <w:rStyle w:val="ac"/>
            <w:rFonts w:cs="Arial"/>
            <w:color w:val="auto"/>
          </w:rPr>
          <w:t>частью 2 статьи 6</w:t>
        </w:r>
      </w:hyperlink>
      <w:r w:rsidRPr="006301E4">
        <w:rPr>
          <w:rFonts w:cs="Arial"/>
        </w:rPr>
        <w:t> </w:t>
      </w:r>
      <w:hyperlink r:id="rId78" w:tooltip="Градостроительного кодекса" w:history="1">
        <w:r w:rsidRPr="00A62D6A">
          <w:rPr>
            <w:rStyle w:val="ac"/>
            <w:rFonts w:cs="Arial"/>
          </w:rPr>
          <w:t>Градостроительного кодекса</w:t>
        </w:r>
      </w:hyperlink>
      <w:r w:rsidRPr="006301E4">
        <w:rPr>
          <w:rFonts w:cs="Arial"/>
        </w:rPr>
        <w:t xml:space="preserve">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80956" w:rsidRPr="006301E4" w:rsidRDefault="00F80956" w:rsidP="00A62D6A">
      <w:pPr>
        <w:pStyle w:val="pboth"/>
        <w:shd w:val="clear" w:color="auto" w:fill="FFFFFF"/>
        <w:spacing w:before="0" w:beforeAutospacing="0" w:after="0" w:afterAutospacing="0"/>
        <w:rPr>
          <w:rFonts w:cs="Arial"/>
        </w:rPr>
      </w:pPr>
      <w:bookmarkStart w:id="25" w:name="000229"/>
      <w:bookmarkStart w:id="26" w:name="000111"/>
      <w:bookmarkEnd w:id="25"/>
      <w:bookmarkEnd w:id="26"/>
      <w:r w:rsidRPr="006301E4">
        <w:rPr>
          <w:rFonts w:cs="Arial"/>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w:t>
      </w:r>
      <w:r w:rsidRPr="006301E4">
        <w:rPr>
          <w:rFonts w:cs="Arial"/>
        </w:rPr>
        <w:lastRenderedPageBreak/>
        <w:t>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80956" w:rsidRPr="006301E4" w:rsidRDefault="00F80956" w:rsidP="00A62D6A">
      <w:pPr>
        <w:pStyle w:val="pboth"/>
        <w:shd w:val="clear" w:color="auto" w:fill="FFFFFF"/>
        <w:spacing w:before="0" w:beforeAutospacing="0" w:after="0" w:afterAutospacing="0"/>
        <w:rPr>
          <w:rFonts w:cs="Arial"/>
        </w:rPr>
      </w:pPr>
      <w:bookmarkStart w:id="27" w:name="000112"/>
      <w:bookmarkEnd w:id="27"/>
      <w:r w:rsidRPr="006301E4">
        <w:rPr>
          <w:rFonts w:cs="Arial"/>
        </w:rPr>
        <w:t>5. Жалоба должна содержать:</w:t>
      </w:r>
    </w:p>
    <w:p w:rsidR="00F80956" w:rsidRPr="006301E4" w:rsidRDefault="00F80956" w:rsidP="00A62D6A">
      <w:pPr>
        <w:pStyle w:val="pboth"/>
        <w:shd w:val="clear" w:color="auto" w:fill="FFFFFF"/>
        <w:spacing w:before="0" w:beforeAutospacing="0" w:after="0" w:afterAutospacing="0"/>
        <w:rPr>
          <w:rFonts w:cs="Arial"/>
        </w:rPr>
      </w:pPr>
      <w:bookmarkStart w:id="28" w:name="000230"/>
      <w:bookmarkStart w:id="29" w:name="000113"/>
      <w:bookmarkEnd w:id="28"/>
      <w:bookmarkEnd w:id="29"/>
      <w:r w:rsidRPr="006301E4">
        <w:rPr>
          <w:rFonts w:cs="Arial"/>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9" w:anchor="100352" w:history="1">
        <w:r w:rsidRPr="006301E4">
          <w:rPr>
            <w:rStyle w:val="ac"/>
            <w:rFonts w:cs="Arial"/>
            <w:color w:val="auto"/>
          </w:rPr>
          <w:t>частью 1.1 статьи 16</w:t>
        </w:r>
      </w:hyperlink>
      <w:r w:rsidRPr="006301E4">
        <w:rPr>
          <w:rFonts w:cs="Arial"/>
        </w:rPr>
        <w:t> </w:t>
      </w:r>
      <w:r w:rsidR="00A80695" w:rsidRPr="006301E4">
        <w:rPr>
          <w:rFonts w:cs="Arial"/>
        </w:rPr>
        <w:t xml:space="preserve">Федерального законаот 27.07.2010 </w:t>
      </w:r>
      <w:hyperlink r:id="rId80" w:tooltip="№ 210-фз" w:history="1">
        <w:r w:rsidR="00A80695" w:rsidRPr="00A62D6A">
          <w:rPr>
            <w:rStyle w:val="ac"/>
            <w:rFonts w:cs="Arial"/>
          </w:rPr>
          <w:t>№ 210-ФЗ</w:t>
        </w:r>
      </w:hyperlink>
      <w:r w:rsidR="00A80695" w:rsidRPr="006301E4">
        <w:rPr>
          <w:rFonts w:cs="Arial"/>
        </w:rPr>
        <w:t xml:space="preserve"> «Об организации предоставления государственных и муниципальных услуг</w:t>
      </w:r>
      <w:r w:rsidRPr="006301E4">
        <w:rPr>
          <w:rFonts w:cs="Arial"/>
        </w:rPr>
        <w:t>, их руководителей и (или) работников, решения и действия (бездействие) которых обжалуются;</w:t>
      </w:r>
    </w:p>
    <w:p w:rsidR="00F80956" w:rsidRPr="006301E4" w:rsidRDefault="00F80956" w:rsidP="00A62D6A">
      <w:pPr>
        <w:pStyle w:val="pboth"/>
        <w:shd w:val="clear" w:color="auto" w:fill="FFFFFF"/>
        <w:spacing w:before="0" w:beforeAutospacing="0" w:after="0" w:afterAutospacing="0"/>
        <w:rPr>
          <w:rFonts w:cs="Arial"/>
        </w:rPr>
      </w:pPr>
      <w:bookmarkStart w:id="30" w:name="000114"/>
      <w:bookmarkEnd w:id="30"/>
      <w:r w:rsidRPr="006301E4">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956" w:rsidRPr="006301E4" w:rsidRDefault="00F80956" w:rsidP="00A62D6A">
      <w:pPr>
        <w:pStyle w:val="pboth"/>
        <w:shd w:val="clear" w:color="auto" w:fill="FFFFFF"/>
        <w:spacing w:before="0" w:beforeAutospacing="0" w:after="0" w:afterAutospacing="0"/>
        <w:rPr>
          <w:rFonts w:cs="Arial"/>
        </w:rPr>
      </w:pPr>
      <w:bookmarkStart w:id="31" w:name="000231"/>
      <w:bookmarkStart w:id="32" w:name="000115"/>
      <w:bookmarkEnd w:id="31"/>
      <w:bookmarkEnd w:id="32"/>
      <w:r w:rsidRPr="006301E4">
        <w:rPr>
          <w:rFonts w:cs="Arial"/>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1" w:anchor="100352" w:history="1">
        <w:r w:rsidRPr="006301E4">
          <w:rPr>
            <w:rStyle w:val="ac"/>
            <w:rFonts w:cs="Arial"/>
            <w:color w:val="auto"/>
          </w:rPr>
          <w:t>частью 1.1 статьи 16</w:t>
        </w:r>
      </w:hyperlink>
      <w:r w:rsidRPr="006301E4">
        <w:rPr>
          <w:rFonts w:cs="Arial"/>
        </w:rPr>
        <w:t> </w:t>
      </w:r>
      <w:r w:rsidR="00F57B0E" w:rsidRPr="006301E4">
        <w:rPr>
          <w:rFonts w:cs="Arial"/>
        </w:rPr>
        <w:t xml:space="preserve">Федерального законаот 27.07.2010 </w:t>
      </w:r>
      <w:hyperlink r:id="rId82" w:tooltip="№ 210-фз" w:history="1">
        <w:r w:rsidR="00F57B0E" w:rsidRPr="00A62D6A">
          <w:rPr>
            <w:rStyle w:val="ac"/>
            <w:rFonts w:cs="Arial"/>
          </w:rPr>
          <w:t>№ 210-ФЗ</w:t>
        </w:r>
      </w:hyperlink>
      <w:r w:rsidR="00F57B0E" w:rsidRPr="006301E4">
        <w:rPr>
          <w:rFonts w:cs="Arial"/>
        </w:rPr>
        <w:t xml:space="preserve"> «Об организации предоставления государственных и муниципальных услуг</w:t>
      </w:r>
      <w:r w:rsidRPr="006301E4">
        <w:rPr>
          <w:rFonts w:cs="Arial"/>
        </w:rPr>
        <w:t>, их работников;</w:t>
      </w:r>
    </w:p>
    <w:p w:rsidR="00F80956" w:rsidRPr="006301E4" w:rsidRDefault="00F80956" w:rsidP="00A62D6A">
      <w:pPr>
        <w:pStyle w:val="pboth"/>
        <w:shd w:val="clear" w:color="auto" w:fill="FFFFFF"/>
        <w:spacing w:before="0" w:beforeAutospacing="0" w:after="0" w:afterAutospacing="0"/>
        <w:rPr>
          <w:rFonts w:cs="Arial"/>
        </w:rPr>
      </w:pPr>
      <w:bookmarkStart w:id="33" w:name="000232"/>
      <w:bookmarkStart w:id="34" w:name="000116"/>
      <w:bookmarkEnd w:id="33"/>
      <w:bookmarkEnd w:id="34"/>
      <w:r w:rsidRPr="006301E4">
        <w:rPr>
          <w:rFonts w:cs="Arial"/>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3" w:anchor="100352" w:history="1">
        <w:r w:rsidRPr="006301E4">
          <w:rPr>
            <w:rStyle w:val="ac"/>
            <w:rFonts w:cs="Arial"/>
            <w:color w:val="auto"/>
          </w:rPr>
          <w:t>частью 1.1 статьи 16</w:t>
        </w:r>
      </w:hyperlink>
      <w:r w:rsidRPr="006301E4">
        <w:rPr>
          <w:rFonts w:cs="Arial"/>
        </w:rPr>
        <w:t> </w:t>
      </w:r>
      <w:r w:rsidR="00F57B0E" w:rsidRPr="006301E4">
        <w:rPr>
          <w:rFonts w:cs="Arial"/>
        </w:rPr>
        <w:t>Федерального законаот 27.07.2010 № 210-ФЗ «Об организации предоставления государственных и муниципальных услуг</w:t>
      </w:r>
      <w:r w:rsidRPr="006301E4">
        <w:rPr>
          <w:rFonts w:cs="Arial"/>
        </w:rPr>
        <w:t>, их работников. Заявителем могут быть представлены документы (при наличии), подтверждающие доводы заявителя, либо их копии.</w:t>
      </w:r>
    </w:p>
    <w:p w:rsidR="00F80956" w:rsidRPr="006301E4" w:rsidRDefault="00F80956" w:rsidP="00A62D6A">
      <w:pPr>
        <w:pStyle w:val="pboth"/>
        <w:shd w:val="clear" w:color="auto" w:fill="FFFFFF"/>
        <w:spacing w:before="0" w:beforeAutospacing="0" w:after="0" w:afterAutospacing="0"/>
        <w:rPr>
          <w:rFonts w:cs="Arial"/>
        </w:rPr>
      </w:pPr>
      <w:bookmarkStart w:id="35" w:name="000233"/>
      <w:bookmarkStart w:id="36" w:name="000117"/>
      <w:bookmarkEnd w:id="35"/>
      <w:bookmarkEnd w:id="36"/>
      <w:r w:rsidRPr="006301E4">
        <w:rPr>
          <w:rFonts w:cs="Arial"/>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4" w:anchor="100352" w:history="1">
        <w:r w:rsidRPr="006301E4">
          <w:rPr>
            <w:rStyle w:val="ac"/>
            <w:rFonts w:cs="Arial"/>
            <w:color w:val="auto"/>
          </w:rPr>
          <w:t>частью 1.1 статьи 16</w:t>
        </w:r>
      </w:hyperlink>
      <w:r w:rsidRPr="006301E4">
        <w:rPr>
          <w:rFonts w:cs="Arial"/>
        </w:rPr>
        <w:t> </w:t>
      </w:r>
      <w:r w:rsidR="00E53318" w:rsidRPr="006301E4">
        <w:rPr>
          <w:rFonts w:cs="Arial"/>
        </w:rPr>
        <w:t xml:space="preserve">Федерального законаот 27.07.2010 </w:t>
      </w:r>
      <w:hyperlink r:id="rId85" w:tooltip="№ 210-фз" w:history="1">
        <w:r w:rsidR="00E53318" w:rsidRPr="00A62D6A">
          <w:rPr>
            <w:rStyle w:val="ac"/>
            <w:rFonts w:cs="Arial"/>
          </w:rPr>
          <w:t>№ 210-ФЗ</w:t>
        </w:r>
      </w:hyperlink>
      <w:r w:rsidR="00E53318" w:rsidRPr="006301E4">
        <w:rPr>
          <w:rFonts w:cs="Arial"/>
        </w:rPr>
        <w:t xml:space="preserve"> «Об организации предоставления государственных и муниципальных услуг</w:t>
      </w:r>
      <w:r w:rsidRPr="006301E4">
        <w:rPr>
          <w:rFonts w:cs="Arial"/>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86" w:anchor="100352" w:history="1">
        <w:r w:rsidRPr="006301E4">
          <w:rPr>
            <w:rStyle w:val="ac"/>
            <w:rFonts w:cs="Arial"/>
            <w:color w:val="auto"/>
          </w:rPr>
          <w:t>частью 1.1 статьи 16</w:t>
        </w:r>
      </w:hyperlink>
      <w:r w:rsidRPr="006301E4">
        <w:rPr>
          <w:rFonts w:cs="Arial"/>
        </w:rPr>
        <w:t> </w:t>
      </w:r>
      <w:r w:rsidR="00E53318" w:rsidRPr="006301E4">
        <w:rPr>
          <w:rFonts w:cs="Arial"/>
        </w:rPr>
        <w:t xml:space="preserve">Федерального законаот 27.07.2010 </w:t>
      </w:r>
      <w:hyperlink r:id="rId87" w:tooltip="№ 210-фз" w:history="1">
        <w:r w:rsidR="00E53318" w:rsidRPr="00A62D6A">
          <w:rPr>
            <w:rStyle w:val="ac"/>
            <w:rFonts w:cs="Arial"/>
          </w:rPr>
          <w:t>№ 210-ФЗ</w:t>
        </w:r>
      </w:hyperlink>
      <w:r w:rsidR="00E53318" w:rsidRPr="006301E4">
        <w:rPr>
          <w:rFonts w:cs="Arial"/>
        </w:rPr>
        <w:t xml:space="preserve"> «Об организации предоставления государственных и муниципальных услуг</w:t>
      </w:r>
      <w:r w:rsidRPr="006301E4">
        <w:rPr>
          <w:rFonts w:cs="Arial"/>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0956" w:rsidRPr="006301E4" w:rsidRDefault="00F80956" w:rsidP="00A62D6A">
      <w:pPr>
        <w:pStyle w:val="pboth"/>
        <w:shd w:val="clear" w:color="auto" w:fill="FFFFFF"/>
        <w:spacing w:before="0" w:beforeAutospacing="0" w:after="0" w:afterAutospacing="0"/>
        <w:rPr>
          <w:rFonts w:cs="Arial"/>
        </w:rPr>
      </w:pPr>
      <w:bookmarkStart w:id="37" w:name="000234"/>
      <w:bookmarkStart w:id="38" w:name="000118"/>
      <w:bookmarkStart w:id="39" w:name="000119"/>
      <w:bookmarkStart w:id="40" w:name="000120"/>
      <w:bookmarkEnd w:id="37"/>
      <w:bookmarkEnd w:id="38"/>
      <w:bookmarkEnd w:id="39"/>
      <w:bookmarkEnd w:id="40"/>
      <w:r w:rsidRPr="006301E4">
        <w:rPr>
          <w:rFonts w:cs="Arial"/>
        </w:rPr>
        <w:lastRenderedPageBreak/>
        <w:t>7. По результатам рассмотрения жалобы принимается одно из следующих решений:</w:t>
      </w:r>
    </w:p>
    <w:p w:rsidR="00F80956" w:rsidRPr="006301E4" w:rsidRDefault="00F80956" w:rsidP="00A62D6A">
      <w:pPr>
        <w:pStyle w:val="pboth"/>
        <w:shd w:val="clear" w:color="auto" w:fill="FFFFFF"/>
        <w:spacing w:before="0" w:beforeAutospacing="0" w:after="0" w:afterAutospacing="0"/>
        <w:rPr>
          <w:rFonts w:cs="Arial"/>
        </w:rPr>
      </w:pPr>
      <w:bookmarkStart w:id="41" w:name="000235"/>
      <w:bookmarkEnd w:id="41"/>
      <w:r w:rsidRPr="006301E4">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0956" w:rsidRPr="006301E4" w:rsidRDefault="00F80956" w:rsidP="00A62D6A">
      <w:pPr>
        <w:pStyle w:val="pboth"/>
        <w:shd w:val="clear" w:color="auto" w:fill="FFFFFF"/>
        <w:spacing w:before="0" w:beforeAutospacing="0" w:after="0" w:afterAutospacing="0"/>
        <w:rPr>
          <w:rFonts w:cs="Arial"/>
        </w:rPr>
      </w:pPr>
      <w:bookmarkStart w:id="42" w:name="000236"/>
      <w:bookmarkEnd w:id="42"/>
      <w:r w:rsidRPr="006301E4">
        <w:rPr>
          <w:rFonts w:cs="Arial"/>
        </w:rPr>
        <w:t>2) в удовлетворении жалобы отказывается.</w:t>
      </w:r>
    </w:p>
    <w:p w:rsidR="00F80956" w:rsidRPr="006301E4" w:rsidRDefault="00F80956" w:rsidP="00A62D6A">
      <w:pPr>
        <w:pStyle w:val="pboth"/>
        <w:shd w:val="clear" w:color="auto" w:fill="FFFFFF"/>
        <w:spacing w:before="0" w:beforeAutospacing="0" w:after="0" w:afterAutospacing="0"/>
        <w:rPr>
          <w:rFonts w:cs="Arial"/>
        </w:rPr>
      </w:pPr>
      <w:bookmarkStart w:id="43" w:name="000121"/>
      <w:bookmarkEnd w:id="43"/>
      <w:r w:rsidRPr="006301E4">
        <w:rPr>
          <w:rFonts w:cs="Arial"/>
        </w:rPr>
        <w:t>8. Не позднее дня, следующего за днем принятия решения, указанного в </w:t>
      </w:r>
      <w:hyperlink r:id="rId88" w:anchor="000118" w:history="1">
        <w:r w:rsidRPr="006301E4">
          <w:rPr>
            <w:rStyle w:val="ac"/>
            <w:rFonts w:cs="Arial"/>
            <w:color w:val="auto"/>
          </w:rPr>
          <w:t>части 7</w:t>
        </w:r>
      </w:hyperlink>
      <w:r w:rsidRPr="006301E4">
        <w:rPr>
          <w:rFonts w:cs="Arial"/>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956" w:rsidRPr="006301E4" w:rsidRDefault="00F80956" w:rsidP="00A62D6A">
      <w:pPr>
        <w:pStyle w:val="pboth"/>
        <w:shd w:val="clear" w:color="auto" w:fill="FFFFFF"/>
        <w:spacing w:before="0" w:beforeAutospacing="0" w:after="0" w:afterAutospacing="0"/>
        <w:rPr>
          <w:rFonts w:cs="Arial"/>
        </w:rPr>
      </w:pPr>
      <w:bookmarkStart w:id="44" w:name="000297"/>
      <w:bookmarkEnd w:id="44"/>
      <w:r w:rsidRPr="006301E4">
        <w:rPr>
          <w:rFonts w:cs="Arial"/>
        </w:rPr>
        <w:t>8.1. В случае признания жалобы подлежащей удовлетворению в ответе заявителю, указанном в </w:t>
      </w:r>
      <w:hyperlink r:id="rId89" w:anchor="000121" w:history="1">
        <w:r w:rsidRPr="006301E4">
          <w:rPr>
            <w:rStyle w:val="ac"/>
            <w:rFonts w:cs="Arial"/>
            <w:color w:val="auto"/>
          </w:rPr>
          <w:t>части 8</w:t>
        </w:r>
      </w:hyperlink>
      <w:r w:rsidRPr="006301E4">
        <w:rPr>
          <w:rFonts w:cs="Arial"/>
        </w:rPr>
        <w:t>  статьи</w:t>
      </w:r>
      <w:r w:rsidR="006318EB" w:rsidRPr="006301E4">
        <w:rPr>
          <w:rFonts w:cs="Arial"/>
        </w:rPr>
        <w:t xml:space="preserve"> 11.2 Федерального законаот 27.07.2010 </w:t>
      </w:r>
      <w:hyperlink r:id="rId90" w:tooltip="№ 210-фз" w:history="1">
        <w:r w:rsidR="006318EB" w:rsidRPr="00A62D6A">
          <w:rPr>
            <w:rStyle w:val="ac"/>
            <w:rFonts w:cs="Arial"/>
          </w:rPr>
          <w:t>№ 210-ФЗ</w:t>
        </w:r>
      </w:hyperlink>
      <w:r w:rsidR="006318EB" w:rsidRPr="006301E4">
        <w:rPr>
          <w:rFonts w:cs="Arial"/>
        </w:rPr>
        <w:t xml:space="preserve"> «Об организации предоставления государственных и муниципальных услуг</w:t>
      </w:r>
      <w:r w:rsidRPr="006301E4">
        <w:rPr>
          <w:rFonts w:cs="Arial"/>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1" w:anchor="100352" w:history="1">
        <w:r w:rsidRPr="006301E4">
          <w:rPr>
            <w:rStyle w:val="ac"/>
            <w:rFonts w:cs="Arial"/>
            <w:color w:val="auto"/>
          </w:rPr>
          <w:t>частью 1.1 статьи 16</w:t>
        </w:r>
      </w:hyperlink>
      <w:r w:rsidRPr="006301E4">
        <w:rPr>
          <w:rFonts w:cs="Arial"/>
        </w:rPr>
        <w:t> </w:t>
      </w:r>
      <w:r w:rsidR="00183BEB" w:rsidRPr="006301E4">
        <w:rPr>
          <w:rFonts w:cs="Arial"/>
        </w:rPr>
        <w:t xml:space="preserve">Федерального законаот 27.07.2010 </w:t>
      </w:r>
      <w:hyperlink r:id="rId92" w:tooltip="№ 210-фз" w:history="1">
        <w:r w:rsidR="00183BEB" w:rsidRPr="00A62D6A">
          <w:rPr>
            <w:rStyle w:val="ac"/>
            <w:rFonts w:cs="Arial"/>
          </w:rPr>
          <w:t>№ 210-ФЗ</w:t>
        </w:r>
      </w:hyperlink>
      <w:r w:rsidR="00183BEB" w:rsidRPr="006301E4">
        <w:rPr>
          <w:rFonts w:cs="Arial"/>
        </w:rPr>
        <w:t xml:space="preserve"> «Об организации предоставления государственных и муниципальных услуг</w:t>
      </w:r>
      <w:r w:rsidRPr="006301E4">
        <w:rPr>
          <w:rFonts w:cs="Arial"/>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0956" w:rsidRPr="006301E4" w:rsidRDefault="00F80956" w:rsidP="00A62D6A">
      <w:pPr>
        <w:pStyle w:val="pboth"/>
        <w:shd w:val="clear" w:color="auto" w:fill="FFFFFF"/>
        <w:spacing w:before="0" w:beforeAutospacing="0" w:after="0" w:afterAutospacing="0"/>
        <w:rPr>
          <w:rFonts w:cs="Arial"/>
        </w:rPr>
      </w:pPr>
      <w:bookmarkStart w:id="45" w:name="000298"/>
      <w:bookmarkEnd w:id="45"/>
      <w:r w:rsidRPr="006301E4">
        <w:rPr>
          <w:rFonts w:cs="Arial"/>
        </w:rPr>
        <w:t>8.2. В случае признания жалобы не подлежащей удовлетворению в ответе заявителю, указанном в </w:t>
      </w:r>
      <w:hyperlink r:id="rId93" w:anchor="000121" w:history="1">
        <w:r w:rsidRPr="006301E4">
          <w:rPr>
            <w:rStyle w:val="ac"/>
            <w:rFonts w:cs="Arial"/>
            <w:color w:val="auto"/>
          </w:rPr>
          <w:t>части 8</w:t>
        </w:r>
      </w:hyperlink>
      <w:r w:rsidRPr="006301E4">
        <w:rPr>
          <w:rFonts w:cs="Arial"/>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80956" w:rsidRPr="006301E4" w:rsidRDefault="00F80956" w:rsidP="00A62D6A">
      <w:pPr>
        <w:pStyle w:val="pboth"/>
        <w:shd w:val="clear" w:color="auto" w:fill="FFFFFF"/>
        <w:spacing w:before="0" w:beforeAutospacing="0" w:after="0" w:afterAutospacing="0"/>
        <w:rPr>
          <w:rFonts w:cs="Arial"/>
        </w:rPr>
      </w:pPr>
      <w:bookmarkStart w:id="46" w:name="000237"/>
      <w:bookmarkStart w:id="47" w:name="000122"/>
      <w:bookmarkEnd w:id="46"/>
      <w:bookmarkEnd w:id="47"/>
      <w:r w:rsidRPr="006301E4">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4" w:anchor="000108" w:history="1">
        <w:r w:rsidRPr="006301E4">
          <w:rPr>
            <w:rStyle w:val="ac"/>
            <w:rFonts w:cs="Arial"/>
            <w:color w:val="auto"/>
          </w:rPr>
          <w:t>частью 1</w:t>
        </w:r>
      </w:hyperlink>
      <w:r w:rsidRPr="006301E4">
        <w:rPr>
          <w:rFonts w:cs="Arial"/>
        </w:rPr>
        <w:t> настоящей статьи, незамедлительно направляют имеющиеся материалы в органы прокуратуры.</w:t>
      </w:r>
    </w:p>
    <w:p w:rsidR="00E06B29" w:rsidRPr="006301E4" w:rsidRDefault="00F80956" w:rsidP="00A62D6A">
      <w:pPr>
        <w:pStyle w:val="pboth"/>
        <w:shd w:val="clear" w:color="auto" w:fill="FFFFFF"/>
        <w:spacing w:before="0" w:beforeAutospacing="0" w:after="0" w:afterAutospacing="0"/>
        <w:rPr>
          <w:rFonts w:cs="Arial"/>
        </w:rPr>
      </w:pPr>
      <w:bookmarkStart w:id="48" w:name="000150"/>
      <w:bookmarkStart w:id="49" w:name="000123"/>
      <w:bookmarkEnd w:id="48"/>
      <w:bookmarkEnd w:id="49"/>
      <w:r w:rsidRPr="006301E4">
        <w:rPr>
          <w:rFonts w:cs="Arial"/>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5" w:anchor="100010" w:history="1">
        <w:r w:rsidRPr="006301E4">
          <w:rPr>
            <w:rStyle w:val="ac"/>
            <w:rFonts w:cs="Arial"/>
            <w:color w:val="auto"/>
          </w:rPr>
          <w:t>законом</w:t>
        </w:r>
      </w:hyperlink>
      <w:r w:rsidRPr="006301E4">
        <w:rPr>
          <w:rFonts w:cs="Arial"/>
        </w:rPr>
        <w:t> от 2 мая 2006 года N 59-ФЗ "О порядке рассмотрения обращений граждан Российской Федерации".»</w:t>
      </w:r>
    </w:p>
    <w:p w:rsidR="002E13A8" w:rsidRPr="006301E4" w:rsidRDefault="004738F1" w:rsidP="00A62D6A">
      <w:pPr>
        <w:rPr>
          <w:rFonts w:cs="Arial"/>
        </w:rPr>
      </w:pPr>
      <w:r w:rsidRPr="006301E4">
        <w:rPr>
          <w:rFonts w:cs="Arial"/>
        </w:rPr>
        <w:t xml:space="preserve">2. </w:t>
      </w:r>
      <w:r w:rsidR="002E13A8" w:rsidRPr="006301E4">
        <w:rPr>
          <w:rFonts w:cs="Arial"/>
        </w:rPr>
        <w:t>Настоящее постановление подлежит опубликованию в порядке, установленном для официального опубликования муниципальных правовых актов.</w:t>
      </w:r>
    </w:p>
    <w:p w:rsidR="002E13A8" w:rsidRPr="006301E4" w:rsidRDefault="002E13A8" w:rsidP="00A62D6A">
      <w:pPr>
        <w:rPr>
          <w:rFonts w:cs="Arial"/>
        </w:rPr>
      </w:pPr>
      <w:r w:rsidRPr="006301E4">
        <w:rPr>
          <w:rFonts w:cs="Arial"/>
        </w:rPr>
        <w:t xml:space="preserve">3.  Контроль за исполнением </w:t>
      </w:r>
      <w:r w:rsidR="006774C1" w:rsidRPr="006301E4">
        <w:rPr>
          <w:rFonts w:cs="Arial"/>
        </w:rPr>
        <w:t>данного</w:t>
      </w:r>
      <w:r w:rsidRPr="006301E4">
        <w:rPr>
          <w:rFonts w:cs="Arial"/>
        </w:rPr>
        <w:t xml:space="preserve"> постановления </w:t>
      </w:r>
      <w:r w:rsidR="006774C1" w:rsidRPr="006301E4">
        <w:rPr>
          <w:rFonts w:cs="Arial"/>
        </w:rPr>
        <w:t>оставляю за собой.</w:t>
      </w:r>
    </w:p>
    <w:p w:rsidR="002E13A8" w:rsidRPr="006301E4" w:rsidRDefault="002E13A8" w:rsidP="00A62D6A">
      <w:pPr>
        <w:rPr>
          <w:rFonts w:cs="Arial"/>
        </w:rPr>
      </w:pPr>
      <w:r w:rsidRPr="006301E4">
        <w:rPr>
          <w:rFonts w:cs="Arial"/>
        </w:rPr>
        <w:t>4. Настоящее постановление вступает в силу с</w:t>
      </w:r>
      <w:r w:rsidR="001E20FF" w:rsidRPr="006301E4">
        <w:rPr>
          <w:rFonts w:cs="Arial"/>
        </w:rPr>
        <w:t>о дня официального</w:t>
      </w:r>
      <w:r w:rsidRPr="006301E4">
        <w:rPr>
          <w:rFonts w:cs="Arial"/>
        </w:rPr>
        <w:t xml:space="preserve"> опубликования.</w:t>
      </w:r>
    </w:p>
    <w:p w:rsidR="002E13A8" w:rsidRPr="006301E4" w:rsidRDefault="002E13A8" w:rsidP="004738F1">
      <w:pPr>
        <w:tabs>
          <w:tab w:val="left" w:pos="851"/>
        </w:tabs>
        <w:spacing w:line="264" w:lineRule="auto"/>
        <w:rPr>
          <w:rFonts w:cs="Arial"/>
        </w:rPr>
      </w:pPr>
    </w:p>
    <w:p w:rsidR="001E20FF" w:rsidRPr="006301E4" w:rsidRDefault="001E20FF" w:rsidP="004738F1">
      <w:pPr>
        <w:tabs>
          <w:tab w:val="left" w:pos="851"/>
        </w:tabs>
        <w:spacing w:line="264" w:lineRule="auto"/>
        <w:rPr>
          <w:rFonts w:cs="Arial"/>
        </w:rPr>
      </w:pPr>
    </w:p>
    <w:p w:rsidR="00D320DC" w:rsidRPr="006301E4" w:rsidRDefault="00D320DC" w:rsidP="006301E4">
      <w:pPr>
        <w:tabs>
          <w:tab w:val="left" w:pos="0"/>
        </w:tabs>
        <w:ind w:right="-55" w:firstLine="0"/>
        <w:rPr>
          <w:rFonts w:cs="Arial"/>
        </w:rPr>
      </w:pPr>
      <w:r w:rsidRPr="006301E4">
        <w:rPr>
          <w:rFonts w:cs="Arial"/>
        </w:rPr>
        <w:t>Глава администрации</w:t>
      </w:r>
    </w:p>
    <w:p w:rsidR="00D320DC" w:rsidRPr="006301E4" w:rsidRDefault="00D320DC" w:rsidP="006301E4">
      <w:pPr>
        <w:tabs>
          <w:tab w:val="left" w:pos="0"/>
        </w:tabs>
        <w:ind w:right="-55" w:firstLine="0"/>
        <w:rPr>
          <w:rFonts w:cs="Arial"/>
        </w:rPr>
      </w:pPr>
      <w:r w:rsidRPr="006301E4">
        <w:rPr>
          <w:rFonts w:cs="Arial"/>
        </w:rPr>
        <w:t xml:space="preserve">муниципального района </w:t>
      </w:r>
      <w:r w:rsidRPr="006301E4">
        <w:rPr>
          <w:rFonts w:cs="Arial"/>
        </w:rPr>
        <w:tab/>
      </w:r>
      <w:r w:rsidRPr="006301E4">
        <w:rPr>
          <w:rFonts w:cs="Arial"/>
        </w:rPr>
        <w:tab/>
      </w:r>
      <w:r w:rsidRPr="006301E4">
        <w:rPr>
          <w:rFonts w:cs="Arial"/>
        </w:rPr>
        <w:tab/>
      </w:r>
      <w:r w:rsidRPr="006301E4">
        <w:rPr>
          <w:rFonts w:cs="Arial"/>
        </w:rPr>
        <w:tab/>
      </w:r>
      <w:r w:rsidR="00DE7AED" w:rsidRPr="006301E4">
        <w:rPr>
          <w:rFonts w:cs="Arial"/>
        </w:rPr>
        <w:t>С.В. Перевалов</w:t>
      </w:r>
    </w:p>
    <w:p w:rsidR="00DE7AED" w:rsidRPr="006301E4" w:rsidRDefault="00DE7AED" w:rsidP="00D320DC">
      <w:pPr>
        <w:tabs>
          <w:tab w:val="left" w:pos="0"/>
        </w:tabs>
        <w:ind w:right="-55"/>
        <w:rPr>
          <w:rFonts w:cs="Arial"/>
        </w:rPr>
      </w:pPr>
    </w:p>
    <w:p w:rsidR="00DE7AED" w:rsidRPr="006301E4" w:rsidRDefault="00DE7AED" w:rsidP="00D320DC">
      <w:pPr>
        <w:tabs>
          <w:tab w:val="left" w:pos="0"/>
        </w:tabs>
        <w:ind w:right="-55"/>
        <w:rPr>
          <w:rFonts w:cs="Arial"/>
        </w:rPr>
      </w:pPr>
    </w:p>
    <w:sectPr w:rsidR="00DE7AED" w:rsidRPr="006301E4" w:rsidSect="002B31DF">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F8" w:rsidRDefault="004A23F8">
      <w:r>
        <w:separator/>
      </w:r>
    </w:p>
  </w:endnote>
  <w:endnote w:type="continuationSeparator" w:id="1">
    <w:p w:rsidR="004A23F8" w:rsidRDefault="004A2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щьфт">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F8" w:rsidRDefault="004A23F8">
      <w:r>
        <w:separator/>
      </w:r>
    </w:p>
  </w:footnote>
  <w:footnote w:type="continuationSeparator" w:id="1">
    <w:p w:rsidR="004A23F8" w:rsidRDefault="004A2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F27AB2"/>
    <w:lvl w:ilvl="0">
      <w:start w:val="1"/>
      <w:numFmt w:val="decimal"/>
      <w:lvlText w:val="%1."/>
      <w:lvlJc w:val="left"/>
      <w:pPr>
        <w:tabs>
          <w:tab w:val="num" w:pos="1492"/>
        </w:tabs>
        <w:ind w:left="1492" w:hanging="360"/>
      </w:pPr>
    </w:lvl>
  </w:abstractNum>
  <w:abstractNum w:abstractNumId="1">
    <w:nsid w:val="FFFFFF7D"/>
    <w:multiLevelType w:val="singleLevel"/>
    <w:tmpl w:val="7EB8D23C"/>
    <w:lvl w:ilvl="0">
      <w:start w:val="1"/>
      <w:numFmt w:val="decimal"/>
      <w:lvlText w:val="%1."/>
      <w:lvlJc w:val="left"/>
      <w:pPr>
        <w:tabs>
          <w:tab w:val="num" w:pos="1209"/>
        </w:tabs>
        <w:ind w:left="1209" w:hanging="360"/>
      </w:pPr>
    </w:lvl>
  </w:abstractNum>
  <w:abstractNum w:abstractNumId="2">
    <w:nsid w:val="FFFFFF7E"/>
    <w:multiLevelType w:val="singleLevel"/>
    <w:tmpl w:val="89BA44D2"/>
    <w:lvl w:ilvl="0">
      <w:start w:val="1"/>
      <w:numFmt w:val="decimal"/>
      <w:lvlText w:val="%1."/>
      <w:lvlJc w:val="left"/>
      <w:pPr>
        <w:tabs>
          <w:tab w:val="num" w:pos="926"/>
        </w:tabs>
        <w:ind w:left="926" w:hanging="360"/>
      </w:pPr>
    </w:lvl>
  </w:abstractNum>
  <w:abstractNum w:abstractNumId="3">
    <w:nsid w:val="FFFFFF7F"/>
    <w:multiLevelType w:val="singleLevel"/>
    <w:tmpl w:val="7730CF4E"/>
    <w:lvl w:ilvl="0">
      <w:start w:val="1"/>
      <w:numFmt w:val="decimal"/>
      <w:lvlText w:val="%1."/>
      <w:lvlJc w:val="left"/>
      <w:pPr>
        <w:tabs>
          <w:tab w:val="num" w:pos="643"/>
        </w:tabs>
        <w:ind w:left="643" w:hanging="360"/>
      </w:pPr>
    </w:lvl>
  </w:abstractNum>
  <w:abstractNum w:abstractNumId="4">
    <w:nsid w:val="FFFFFF80"/>
    <w:multiLevelType w:val="singleLevel"/>
    <w:tmpl w:val="647A0C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DAA8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4C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60A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56E630"/>
    <w:lvl w:ilvl="0">
      <w:start w:val="1"/>
      <w:numFmt w:val="decimal"/>
      <w:lvlText w:val="%1."/>
      <w:lvlJc w:val="left"/>
      <w:pPr>
        <w:tabs>
          <w:tab w:val="num" w:pos="360"/>
        </w:tabs>
        <w:ind w:left="360" w:hanging="360"/>
      </w:pPr>
    </w:lvl>
  </w:abstractNum>
  <w:abstractNum w:abstractNumId="9">
    <w:nsid w:val="FFFFFF89"/>
    <w:multiLevelType w:val="singleLevel"/>
    <w:tmpl w:val="7AE0580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E21BE1"/>
    <w:multiLevelType w:val="hybridMultilevel"/>
    <w:tmpl w:val="81AAE62C"/>
    <w:lvl w:ilvl="0" w:tplc="44DADCDC">
      <w:start w:val="1"/>
      <w:numFmt w:val="decimal"/>
      <w:lvlText w:val="%1."/>
      <w:lvlJc w:val="left"/>
      <w:pPr>
        <w:ind w:left="4188" w:hanging="360"/>
      </w:pPr>
      <w:rPr>
        <w:rFonts w:cs="Times New Roman" w:hint="default"/>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3">
    <w:nsid w:val="1E1B2C71"/>
    <w:multiLevelType w:val="singleLevel"/>
    <w:tmpl w:val="5C0CCFDA"/>
    <w:lvl w:ilvl="0">
      <w:start w:val="8"/>
      <w:numFmt w:val="decimal"/>
      <w:lvlText w:val="%1."/>
      <w:legacy w:legacy="1" w:legacySpace="0" w:legacyIndent="250"/>
      <w:lvlJc w:val="left"/>
      <w:pPr>
        <w:ind w:left="0" w:firstLine="0"/>
      </w:pPr>
      <w:rPr>
        <w:rFonts w:ascii="Times New Roman" w:hAnsi="Times New Roman" w:cs="Times New Roman" w:hint="default"/>
      </w:rPr>
    </w:lvl>
  </w:abstractNum>
  <w:abstractNum w:abstractNumId="14">
    <w:nsid w:val="29054CB1"/>
    <w:multiLevelType w:val="hybridMultilevel"/>
    <w:tmpl w:val="1DD4C1DC"/>
    <w:lvl w:ilvl="0" w:tplc="4670BBD2">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5">
    <w:nsid w:val="3BFE314D"/>
    <w:multiLevelType w:val="multilevel"/>
    <w:tmpl w:val="0242F120"/>
    <w:lvl w:ilvl="0">
      <w:start w:val="1"/>
      <w:numFmt w:val="decimal"/>
      <w:lvlText w:val="%1."/>
      <w:lvlJc w:val="left"/>
      <w:pPr>
        <w:ind w:left="480" w:hanging="480"/>
      </w:pPr>
      <w:rPr>
        <w:rFonts w:cs="Times New Roman" w:hint="default"/>
        <w:sz w:val="28"/>
      </w:rPr>
    </w:lvl>
    <w:lvl w:ilvl="1">
      <w:start w:val="1"/>
      <w:numFmt w:val="decimal"/>
      <w:lvlText w:val="%1.%2."/>
      <w:lvlJc w:val="left"/>
      <w:pPr>
        <w:ind w:left="1287" w:hanging="720"/>
      </w:pPr>
      <w:rPr>
        <w:rFonts w:cs="Times New Roman" w:hint="default"/>
        <w:sz w:val="28"/>
      </w:rPr>
    </w:lvl>
    <w:lvl w:ilvl="2">
      <w:start w:val="1"/>
      <w:numFmt w:val="decimal"/>
      <w:lvlText w:val="%1.%2.%3."/>
      <w:lvlJc w:val="left"/>
      <w:pPr>
        <w:ind w:left="2214" w:hanging="1080"/>
      </w:pPr>
      <w:rPr>
        <w:rFonts w:cs="Times New Roman" w:hint="default"/>
        <w:sz w:val="28"/>
      </w:rPr>
    </w:lvl>
    <w:lvl w:ilvl="3">
      <w:start w:val="1"/>
      <w:numFmt w:val="decimal"/>
      <w:lvlText w:val="%1.%2.%3.%4."/>
      <w:lvlJc w:val="left"/>
      <w:pPr>
        <w:ind w:left="2781" w:hanging="1080"/>
      </w:pPr>
      <w:rPr>
        <w:rFonts w:cs="Times New Roman" w:hint="default"/>
        <w:sz w:val="28"/>
      </w:rPr>
    </w:lvl>
    <w:lvl w:ilvl="4">
      <w:start w:val="1"/>
      <w:numFmt w:val="decimal"/>
      <w:lvlText w:val="%1.%2.%3.%4.%5."/>
      <w:lvlJc w:val="left"/>
      <w:pPr>
        <w:ind w:left="3708" w:hanging="1440"/>
      </w:pPr>
      <w:rPr>
        <w:rFonts w:cs="Times New Roman" w:hint="default"/>
        <w:sz w:val="28"/>
      </w:rPr>
    </w:lvl>
    <w:lvl w:ilvl="5">
      <w:start w:val="1"/>
      <w:numFmt w:val="decimal"/>
      <w:lvlText w:val="%1.%2.%3.%4.%5.%6."/>
      <w:lvlJc w:val="left"/>
      <w:pPr>
        <w:ind w:left="4635" w:hanging="1800"/>
      </w:pPr>
      <w:rPr>
        <w:rFonts w:cs="Times New Roman" w:hint="default"/>
        <w:sz w:val="28"/>
      </w:rPr>
    </w:lvl>
    <w:lvl w:ilvl="6">
      <w:start w:val="1"/>
      <w:numFmt w:val="decimal"/>
      <w:lvlText w:val="%1.%2.%3.%4.%5.%6.%7."/>
      <w:lvlJc w:val="left"/>
      <w:pPr>
        <w:ind w:left="5562" w:hanging="2160"/>
      </w:pPr>
      <w:rPr>
        <w:rFonts w:cs="Times New Roman" w:hint="default"/>
        <w:sz w:val="28"/>
      </w:rPr>
    </w:lvl>
    <w:lvl w:ilvl="7">
      <w:start w:val="1"/>
      <w:numFmt w:val="decimal"/>
      <w:lvlText w:val="%1.%2.%3.%4.%5.%6.%7.%8."/>
      <w:lvlJc w:val="left"/>
      <w:pPr>
        <w:ind w:left="6129" w:hanging="2160"/>
      </w:pPr>
      <w:rPr>
        <w:rFonts w:cs="Times New Roman" w:hint="default"/>
        <w:sz w:val="28"/>
      </w:rPr>
    </w:lvl>
    <w:lvl w:ilvl="8">
      <w:start w:val="1"/>
      <w:numFmt w:val="decimal"/>
      <w:lvlText w:val="%1.%2.%3.%4.%5.%6.%7.%8.%9."/>
      <w:lvlJc w:val="left"/>
      <w:pPr>
        <w:ind w:left="7056" w:hanging="2520"/>
      </w:pPr>
      <w:rPr>
        <w:rFonts w:cs="Times New Roman" w:hint="default"/>
        <w:sz w:val="28"/>
      </w:rPr>
    </w:lvl>
  </w:abstractNum>
  <w:abstractNum w:abstractNumId="16">
    <w:nsid w:val="48B75428"/>
    <w:multiLevelType w:val="singleLevel"/>
    <w:tmpl w:val="98A44AC8"/>
    <w:lvl w:ilvl="0">
      <w:start w:val="3"/>
      <w:numFmt w:val="decimal"/>
      <w:lvlText w:val="%1."/>
      <w:legacy w:legacy="1" w:legacySpace="0" w:legacyIndent="278"/>
      <w:lvlJc w:val="left"/>
      <w:rPr>
        <w:rFonts w:ascii="Times New Roman" w:hAnsi="Times New Roman" w:cs="Times New Roman" w:hint="default"/>
      </w:rPr>
    </w:lvl>
  </w:abstractNum>
  <w:abstractNum w:abstractNumId="17">
    <w:nsid w:val="4B35793A"/>
    <w:multiLevelType w:val="singleLevel"/>
    <w:tmpl w:val="9F46F196"/>
    <w:lvl w:ilvl="0">
      <w:start w:val="1"/>
      <w:numFmt w:val="decimal"/>
      <w:lvlText w:val="%1."/>
      <w:legacy w:legacy="1" w:legacySpace="0" w:legacyIndent="420"/>
      <w:lvlJc w:val="left"/>
      <w:rPr>
        <w:rFonts w:ascii="Times New Roman" w:hAnsi="Times New Roman" w:cs="Times New Roman" w:hint="default"/>
      </w:rPr>
    </w:lvl>
  </w:abstractNum>
  <w:abstractNum w:abstractNumId="18">
    <w:nsid w:val="4DC54939"/>
    <w:multiLevelType w:val="hybridMultilevel"/>
    <w:tmpl w:val="B6BCE40E"/>
    <w:lvl w:ilvl="0" w:tplc="1EF2A0B4">
      <w:start w:val="3"/>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9">
    <w:nsid w:val="56AE1805"/>
    <w:multiLevelType w:val="hybridMultilevel"/>
    <w:tmpl w:val="3124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4604D0"/>
    <w:multiLevelType w:val="hybridMultilevel"/>
    <w:tmpl w:val="C2AE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540350"/>
    <w:multiLevelType w:val="hybridMultilevel"/>
    <w:tmpl w:val="8E106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60536C"/>
    <w:multiLevelType w:val="singleLevel"/>
    <w:tmpl w:val="2C0C2C30"/>
    <w:lvl w:ilvl="0">
      <w:start w:val="1"/>
      <w:numFmt w:val="decimal"/>
      <w:lvlText w:val="%1."/>
      <w:legacy w:legacy="1" w:legacySpace="0" w:legacyIndent="389"/>
      <w:lvlJc w:val="left"/>
      <w:rPr>
        <w:rFonts w:ascii="Times New Roman" w:hAnsi="Times New Roman" w:cs="Times New Roman" w:hint="default"/>
      </w:rPr>
    </w:lvl>
  </w:abstractNum>
  <w:abstractNum w:abstractNumId="23">
    <w:nsid w:val="75F21E2F"/>
    <w:multiLevelType w:val="singleLevel"/>
    <w:tmpl w:val="3C804ED8"/>
    <w:lvl w:ilvl="0">
      <w:start w:val="1"/>
      <w:numFmt w:val="decimal"/>
      <w:lvlText w:val="%1."/>
      <w:legacy w:legacy="1" w:legacySpace="0" w:legacyIndent="236"/>
      <w:lvlJc w:val="left"/>
      <w:pPr>
        <w:ind w:left="0" w:firstLine="0"/>
      </w:pPr>
      <w:rPr>
        <w:rFonts w:ascii="Times New Roman" w:hAnsi="Times New Roman" w:cs="Times New Roman" w:hint="default"/>
      </w:rPr>
    </w:lvl>
  </w:abstractNum>
  <w:num w:numId="1">
    <w:abstractNumId w:val="23"/>
    <w:lvlOverride w:ilvl="0">
      <w:startOverride w:val="1"/>
    </w:lvlOverride>
  </w:num>
  <w:num w:numId="2">
    <w:abstractNumId w:val="13"/>
    <w:lvlOverride w:ilvl="0">
      <w:startOverride w:val="8"/>
    </w:lvlOverride>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1"/>
  </w:num>
  <w:num w:numId="17">
    <w:abstractNumId w:val="21"/>
  </w:num>
  <w:num w:numId="18">
    <w:abstractNumId w:val="17"/>
  </w:num>
  <w:num w:numId="19">
    <w:abstractNumId w:val="12"/>
  </w:num>
  <w:num w:numId="20">
    <w:abstractNumId w:val="22"/>
  </w:num>
  <w:num w:numId="21">
    <w:abstractNumId w:val="16"/>
  </w:num>
  <w:num w:numId="22">
    <w:abstractNumId w:val="19"/>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486"/>
    <w:rsid w:val="00044490"/>
    <w:rsid w:val="0004795F"/>
    <w:rsid w:val="00054600"/>
    <w:rsid w:val="00055ED8"/>
    <w:rsid w:val="0006058C"/>
    <w:rsid w:val="0006192E"/>
    <w:rsid w:val="000715F7"/>
    <w:rsid w:val="000845EB"/>
    <w:rsid w:val="00090B43"/>
    <w:rsid w:val="00093B04"/>
    <w:rsid w:val="00096466"/>
    <w:rsid w:val="000B02D2"/>
    <w:rsid w:val="000B1392"/>
    <w:rsid w:val="000B21B7"/>
    <w:rsid w:val="000B63B2"/>
    <w:rsid w:val="000B7519"/>
    <w:rsid w:val="000D65A5"/>
    <w:rsid w:val="000E060F"/>
    <w:rsid w:val="000E39D6"/>
    <w:rsid w:val="000E7B0A"/>
    <w:rsid w:val="000F0F65"/>
    <w:rsid w:val="001218B5"/>
    <w:rsid w:val="0012436F"/>
    <w:rsid w:val="0012457F"/>
    <w:rsid w:val="001333DC"/>
    <w:rsid w:val="001350A4"/>
    <w:rsid w:val="00135B87"/>
    <w:rsid w:val="00136E99"/>
    <w:rsid w:val="00142C87"/>
    <w:rsid w:val="0015275B"/>
    <w:rsid w:val="00162046"/>
    <w:rsid w:val="00165731"/>
    <w:rsid w:val="00170144"/>
    <w:rsid w:val="001777A4"/>
    <w:rsid w:val="00183BEB"/>
    <w:rsid w:val="00191EB1"/>
    <w:rsid w:val="001927E1"/>
    <w:rsid w:val="00192EEA"/>
    <w:rsid w:val="001975AA"/>
    <w:rsid w:val="001A664E"/>
    <w:rsid w:val="001B4774"/>
    <w:rsid w:val="001B4CE1"/>
    <w:rsid w:val="001B735E"/>
    <w:rsid w:val="001C57CE"/>
    <w:rsid w:val="001D0537"/>
    <w:rsid w:val="001D5BA0"/>
    <w:rsid w:val="001E20FF"/>
    <w:rsid w:val="001E2779"/>
    <w:rsid w:val="001F0731"/>
    <w:rsid w:val="001F38E8"/>
    <w:rsid w:val="002004E9"/>
    <w:rsid w:val="00211723"/>
    <w:rsid w:val="00213E47"/>
    <w:rsid w:val="002216C7"/>
    <w:rsid w:val="00233F86"/>
    <w:rsid w:val="00236B09"/>
    <w:rsid w:val="00245D91"/>
    <w:rsid w:val="00263C36"/>
    <w:rsid w:val="0027145B"/>
    <w:rsid w:val="00273FFC"/>
    <w:rsid w:val="002764A3"/>
    <w:rsid w:val="00291952"/>
    <w:rsid w:val="00295B02"/>
    <w:rsid w:val="002968A0"/>
    <w:rsid w:val="002B0F64"/>
    <w:rsid w:val="002B31DF"/>
    <w:rsid w:val="002B3E18"/>
    <w:rsid w:val="002B420A"/>
    <w:rsid w:val="002B7836"/>
    <w:rsid w:val="002C7248"/>
    <w:rsid w:val="002D3B74"/>
    <w:rsid w:val="002E13A8"/>
    <w:rsid w:val="002E5A6F"/>
    <w:rsid w:val="002F22E2"/>
    <w:rsid w:val="003047A5"/>
    <w:rsid w:val="00304E82"/>
    <w:rsid w:val="0030527C"/>
    <w:rsid w:val="0032210E"/>
    <w:rsid w:val="00325AF5"/>
    <w:rsid w:val="0032669B"/>
    <w:rsid w:val="00344EAA"/>
    <w:rsid w:val="0035444D"/>
    <w:rsid w:val="00361A9F"/>
    <w:rsid w:val="00366C33"/>
    <w:rsid w:val="00374152"/>
    <w:rsid w:val="00377561"/>
    <w:rsid w:val="00380A41"/>
    <w:rsid w:val="00393FA3"/>
    <w:rsid w:val="00397A3C"/>
    <w:rsid w:val="003A2FCD"/>
    <w:rsid w:val="003B17E9"/>
    <w:rsid w:val="003B21FF"/>
    <w:rsid w:val="003B3566"/>
    <w:rsid w:val="003D2705"/>
    <w:rsid w:val="003D343A"/>
    <w:rsid w:val="003D3A84"/>
    <w:rsid w:val="003D482C"/>
    <w:rsid w:val="003E05CC"/>
    <w:rsid w:val="003E576A"/>
    <w:rsid w:val="00401FD5"/>
    <w:rsid w:val="00413C33"/>
    <w:rsid w:val="0041523A"/>
    <w:rsid w:val="00415A64"/>
    <w:rsid w:val="00426C23"/>
    <w:rsid w:val="00437D11"/>
    <w:rsid w:val="00445218"/>
    <w:rsid w:val="00446C31"/>
    <w:rsid w:val="00451017"/>
    <w:rsid w:val="00457916"/>
    <w:rsid w:val="004658CE"/>
    <w:rsid w:val="004738F1"/>
    <w:rsid w:val="00476E6B"/>
    <w:rsid w:val="00483463"/>
    <w:rsid w:val="00484A12"/>
    <w:rsid w:val="00487879"/>
    <w:rsid w:val="004A129A"/>
    <w:rsid w:val="004A23F8"/>
    <w:rsid w:val="004A3F9D"/>
    <w:rsid w:val="004B080A"/>
    <w:rsid w:val="004C1E6C"/>
    <w:rsid w:val="004C55C1"/>
    <w:rsid w:val="004C7479"/>
    <w:rsid w:val="004D7FDB"/>
    <w:rsid w:val="004E7222"/>
    <w:rsid w:val="004F7BCF"/>
    <w:rsid w:val="00501D76"/>
    <w:rsid w:val="005052C9"/>
    <w:rsid w:val="0051350D"/>
    <w:rsid w:val="005148DB"/>
    <w:rsid w:val="00516D31"/>
    <w:rsid w:val="00522788"/>
    <w:rsid w:val="00536F7C"/>
    <w:rsid w:val="00551E3D"/>
    <w:rsid w:val="00560517"/>
    <w:rsid w:val="0058383C"/>
    <w:rsid w:val="00584BDE"/>
    <w:rsid w:val="005A0AD8"/>
    <w:rsid w:val="005A28E1"/>
    <w:rsid w:val="005A38DD"/>
    <w:rsid w:val="005B0C65"/>
    <w:rsid w:val="005B338C"/>
    <w:rsid w:val="005C0BAB"/>
    <w:rsid w:val="005C1F60"/>
    <w:rsid w:val="005C57C3"/>
    <w:rsid w:val="005D090F"/>
    <w:rsid w:val="005D75C2"/>
    <w:rsid w:val="00601061"/>
    <w:rsid w:val="00611F5E"/>
    <w:rsid w:val="006131D3"/>
    <w:rsid w:val="006216F7"/>
    <w:rsid w:val="00624EB2"/>
    <w:rsid w:val="006301E4"/>
    <w:rsid w:val="006318EB"/>
    <w:rsid w:val="0065360D"/>
    <w:rsid w:val="00656D4B"/>
    <w:rsid w:val="00657A73"/>
    <w:rsid w:val="00664347"/>
    <w:rsid w:val="00665F96"/>
    <w:rsid w:val="006750C1"/>
    <w:rsid w:val="006774C1"/>
    <w:rsid w:val="00687BA8"/>
    <w:rsid w:val="00690927"/>
    <w:rsid w:val="00697E51"/>
    <w:rsid w:val="006A5E3A"/>
    <w:rsid w:val="006B4894"/>
    <w:rsid w:val="006C082B"/>
    <w:rsid w:val="006C32C7"/>
    <w:rsid w:val="006C49C3"/>
    <w:rsid w:val="006C62C4"/>
    <w:rsid w:val="006F118F"/>
    <w:rsid w:val="007144C9"/>
    <w:rsid w:val="0073037B"/>
    <w:rsid w:val="007317EC"/>
    <w:rsid w:val="007507EA"/>
    <w:rsid w:val="00752B59"/>
    <w:rsid w:val="007678C4"/>
    <w:rsid w:val="007711D4"/>
    <w:rsid w:val="0077237C"/>
    <w:rsid w:val="007763B3"/>
    <w:rsid w:val="007814FF"/>
    <w:rsid w:val="007974BD"/>
    <w:rsid w:val="007B1941"/>
    <w:rsid w:val="007C7BB8"/>
    <w:rsid w:val="007E5E03"/>
    <w:rsid w:val="007F482B"/>
    <w:rsid w:val="008009B0"/>
    <w:rsid w:val="00811DF9"/>
    <w:rsid w:val="00813E77"/>
    <w:rsid w:val="008315C2"/>
    <w:rsid w:val="00832BEC"/>
    <w:rsid w:val="008355D6"/>
    <w:rsid w:val="00836ECA"/>
    <w:rsid w:val="00841B81"/>
    <w:rsid w:val="00842B75"/>
    <w:rsid w:val="0084423F"/>
    <w:rsid w:val="0085079B"/>
    <w:rsid w:val="0085563D"/>
    <w:rsid w:val="00867DC3"/>
    <w:rsid w:val="008936A0"/>
    <w:rsid w:val="008A76CA"/>
    <w:rsid w:val="008B24B5"/>
    <w:rsid w:val="008B37F0"/>
    <w:rsid w:val="008B5EFB"/>
    <w:rsid w:val="008C2329"/>
    <w:rsid w:val="008C4F04"/>
    <w:rsid w:val="008C70CC"/>
    <w:rsid w:val="008D1DD2"/>
    <w:rsid w:val="008D387A"/>
    <w:rsid w:val="008E1A5E"/>
    <w:rsid w:val="008E62F8"/>
    <w:rsid w:val="008F2D31"/>
    <w:rsid w:val="00901CAA"/>
    <w:rsid w:val="0091798C"/>
    <w:rsid w:val="00934579"/>
    <w:rsid w:val="00936E41"/>
    <w:rsid w:val="00944847"/>
    <w:rsid w:val="0095708A"/>
    <w:rsid w:val="0095779E"/>
    <w:rsid w:val="00964768"/>
    <w:rsid w:val="00970CDE"/>
    <w:rsid w:val="00972C6D"/>
    <w:rsid w:val="00974C43"/>
    <w:rsid w:val="00985907"/>
    <w:rsid w:val="009859C9"/>
    <w:rsid w:val="00993A8E"/>
    <w:rsid w:val="009961A0"/>
    <w:rsid w:val="00996388"/>
    <w:rsid w:val="009A036F"/>
    <w:rsid w:val="009A0C62"/>
    <w:rsid w:val="009A4B4A"/>
    <w:rsid w:val="009B0405"/>
    <w:rsid w:val="009C3911"/>
    <w:rsid w:val="009D3AE2"/>
    <w:rsid w:val="009D7C94"/>
    <w:rsid w:val="009F17BF"/>
    <w:rsid w:val="00A06389"/>
    <w:rsid w:val="00A07EB0"/>
    <w:rsid w:val="00A12B9A"/>
    <w:rsid w:val="00A16235"/>
    <w:rsid w:val="00A16486"/>
    <w:rsid w:val="00A2261F"/>
    <w:rsid w:val="00A345D9"/>
    <w:rsid w:val="00A408B7"/>
    <w:rsid w:val="00A62D6A"/>
    <w:rsid w:val="00A74575"/>
    <w:rsid w:val="00A80695"/>
    <w:rsid w:val="00A84506"/>
    <w:rsid w:val="00A95DB1"/>
    <w:rsid w:val="00AB3B40"/>
    <w:rsid w:val="00AB418F"/>
    <w:rsid w:val="00AB7650"/>
    <w:rsid w:val="00AC04C2"/>
    <w:rsid w:val="00AC2CE0"/>
    <w:rsid w:val="00AC3730"/>
    <w:rsid w:val="00AC79C0"/>
    <w:rsid w:val="00AD6635"/>
    <w:rsid w:val="00AE0BDC"/>
    <w:rsid w:val="00AE6EDD"/>
    <w:rsid w:val="00AF0D62"/>
    <w:rsid w:val="00AF40B8"/>
    <w:rsid w:val="00AF52C9"/>
    <w:rsid w:val="00B0113B"/>
    <w:rsid w:val="00B013E4"/>
    <w:rsid w:val="00B03228"/>
    <w:rsid w:val="00B0663C"/>
    <w:rsid w:val="00B10A87"/>
    <w:rsid w:val="00B34258"/>
    <w:rsid w:val="00B420B9"/>
    <w:rsid w:val="00B428B4"/>
    <w:rsid w:val="00B44691"/>
    <w:rsid w:val="00B540AE"/>
    <w:rsid w:val="00B67AEA"/>
    <w:rsid w:val="00B718C0"/>
    <w:rsid w:val="00B745D3"/>
    <w:rsid w:val="00B74EA9"/>
    <w:rsid w:val="00B8250F"/>
    <w:rsid w:val="00B825F2"/>
    <w:rsid w:val="00B82B8D"/>
    <w:rsid w:val="00B8436A"/>
    <w:rsid w:val="00B871E1"/>
    <w:rsid w:val="00B87EA3"/>
    <w:rsid w:val="00B91342"/>
    <w:rsid w:val="00B94560"/>
    <w:rsid w:val="00B96589"/>
    <w:rsid w:val="00BA1A75"/>
    <w:rsid w:val="00BA2987"/>
    <w:rsid w:val="00BB039B"/>
    <w:rsid w:val="00BB21FB"/>
    <w:rsid w:val="00BC108C"/>
    <w:rsid w:val="00BD008A"/>
    <w:rsid w:val="00BD0DB5"/>
    <w:rsid w:val="00BF0D35"/>
    <w:rsid w:val="00C01DA2"/>
    <w:rsid w:val="00C04CB8"/>
    <w:rsid w:val="00C10B18"/>
    <w:rsid w:val="00C16B5E"/>
    <w:rsid w:val="00C25BC9"/>
    <w:rsid w:val="00C34BCB"/>
    <w:rsid w:val="00C36406"/>
    <w:rsid w:val="00C37E69"/>
    <w:rsid w:val="00C4298B"/>
    <w:rsid w:val="00C57A4E"/>
    <w:rsid w:val="00C61FAC"/>
    <w:rsid w:val="00C62380"/>
    <w:rsid w:val="00C6653D"/>
    <w:rsid w:val="00C721DD"/>
    <w:rsid w:val="00C738CA"/>
    <w:rsid w:val="00C757D9"/>
    <w:rsid w:val="00C80773"/>
    <w:rsid w:val="00C9558B"/>
    <w:rsid w:val="00C97684"/>
    <w:rsid w:val="00CA3C3C"/>
    <w:rsid w:val="00CA3F2D"/>
    <w:rsid w:val="00CA4052"/>
    <w:rsid w:val="00CA46CB"/>
    <w:rsid w:val="00CA5F3E"/>
    <w:rsid w:val="00CB01CC"/>
    <w:rsid w:val="00CB1B23"/>
    <w:rsid w:val="00CC7752"/>
    <w:rsid w:val="00CD05F4"/>
    <w:rsid w:val="00CD5C3E"/>
    <w:rsid w:val="00CF4BC2"/>
    <w:rsid w:val="00D050FF"/>
    <w:rsid w:val="00D106A8"/>
    <w:rsid w:val="00D16F67"/>
    <w:rsid w:val="00D31CC7"/>
    <w:rsid w:val="00D320DC"/>
    <w:rsid w:val="00D42E2E"/>
    <w:rsid w:val="00D46708"/>
    <w:rsid w:val="00D52495"/>
    <w:rsid w:val="00D572C1"/>
    <w:rsid w:val="00D57DD6"/>
    <w:rsid w:val="00D74C27"/>
    <w:rsid w:val="00D75C58"/>
    <w:rsid w:val="00D84C5E"/>
    <w:rsid w:val="00D86E88"/>
    <w:rsid w:val="00D922E4"/>
    <w:rsid w:val="00D959A5"/>
    <w:rsid w:val="00DA4DC6"/>
    <w:rsid w:val="00DB0855"/>
    <w:rsid w:val="00DC2A24"/>
    <w:rsid w:val="00DC5F1C"/>
    <w:rsid w:val="00DD03B6"/>
    <w:rsid w:val="00DD6FEB"/>
    <w:rsid w:val="00DE0308"/>
    <w:rsid w:val="00DE1520"/>
    <w:rsid w:val="00DE7AED"/>
    <w:rsid w:val="00E033D5"/>
    <w:rsid w:val="00E06024"/>
    <w:rsid w:val="00E06B29"/>
    <w:rsid w:val="00E337FB"/>
    <w:rsid w:val="00E53318"/>
    <w:rsid w:val="00E6001B"/>
    <w:rsid w:val="00E63040"/>
    <w:rsid w:val="00E669B5"/>
    <w:rsid w:val="00E71FAA"/>
    <w:rsid w:val="00E7349F"/>
    <w:rsid w:val="00E76E4B"/>
    <w:rsid w:val="00E80F4E"/>
    <w:rsid w:val="00E83150"/>
    <w:rsid w:val="00E93DC2"/>
    <w:rsid w:val="00EA1108"/>
    <w:rsid w:val="00EA5095"/>
    <w:rsid w:val="00EB06CE"/>
    <w:rsid w:val="00EB4334"/>
    <w:rsid w:val="00EC3002"/>
    <w:rsid w:val="00ED1D58"/>
    <w:rsid w:val="00ED71C7"/>
    <w:rsid w:val="00EE1442"/>
    <w:rsid w:val="00EE1FB6"/>
    <w:rsid w:val="00EE70A5"/>
    <w:rsid w:val="00EF10A5"/>
    <w:rsid w:val="00EF6B0B"/>
    <w:rsid w:val="00F031B7"/>
    <w:rsid w:val="00F05213"/>
    <w:rsid w:val="00F30CB8"/>
    <w:rsid w:val="00F344DA"/>
    <w:rsid w:val="00F35C57"/>
    <w:rsid w:val="00F43509"/>
    <w:rsid w:val="00F5429E"/>
    <w:rsid w:val="00F57B0E"/>
    <w:rsid w:val="00F6152F"/>
    <w:rsid w:val="00F74C05"/>
    <w:rsid w:val="00F80912"/>
    <w:rsid w:val="00F80956"/>
    <w:rsid w:val="00F93C38"/>
    <w:rsid w:val="00F9495E"/>
    <w:rsid w:val="00F95CC8"/>
    <w:rsid w:val="00FA15C4"/>
    <w:rsid w:val="00FA40EA"/>
    <w:rsid w:val="00FA4EAA"/>
    <w:rsid w:val="00FA5163"/>
    <w:rsid w:val="00FB1F45"/>
    <w:rsid w:val="00FB21C6"/>
    <w:rsid w:val="00FC577D"/>
    <w:rsid w:val="00FD0A15"/>
    <w:rsid w:val="00FD2990"/>
    <w:rsid w:val="00FD5D9B"/>
    <w:rsid w:val="00FD7526"/>
    <w:rsid w:val="00FE1240"/>
    <w:rsid w:val="00FE5863"/>
    <w:rsid w:val="00FF1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23F8"/>
    <w:pPr>
      <w:ind w:firstLine="567"/>
      <w:jc w:val="both"/>
    </w:pPr>
    <w:rPr>
      <w:rFonts w:ascii="Arial" w:hAnsi="Arial"/>
      <w:sz w:val="24"/>
      <w:szCs w:val="24"/>
    </w:rPr>
  </w:style>
  <w:style w:type="paragraph" w:styleId="1">
    <w:name w:val="heading 1"/>
    <w:aliases w:val="!Части документа"/>
    <w:basedOn w:val="a"/>
    <w:next w:val="a"/>
    <w:qFormat/>
    <w:rsid w:val="004A23F8"/>
    <w:pPr>
      <w:jc w:val="center"/>
      <w:outlineLvl w:val="0"/>
    </w:pPr>
    <w:rPr>
      <w:rFonts w:cs="Arial"/>
      <w:b/>
      <w:bCs/>
      <w:kern w:val="32"/>
      <w:sz w:val="32"/>
      <w:szCs w:val="32"/>
    </w:rPr>
  </w:style>
  <w:style w:type="paragraph" w:styleId="2">
    <w:name w:val="heading 2"/>
    <w:aliases w:val="!Разделы документа"/>
    <w:basedOn w:val="a"/>
    <w:qFormat/>
    <w:rsid w:val="004A23F8"/>
    <w:pPr>
      <w:jc w:val="center"/>
      <w:outlineLvl w:val="1"/>
    </w:pPr>
    <w:rPr>
      <w:rFonts w:cs="Arial"/>
      <w:b/>
      <w:bCs/>
      <w:iCs/>
      <w:sz w:val="30"/>
      <w:szCs w:val="28"/>
    </w:rPr>
  </w:style>
  <w:style w:type="paragraph" w:styleId="3">
    <w:name w:val="heading 3"/>
    <w:aliases w:val="!Главы документа"/>
    <w:basedOn w:val="a"/>
    <w:link w:val="30"/>
    <w:qFormat/>
    <w:rsid w:val="004A23F8"/>
    <w:pPr>
      <w:outlineLvl w:val="2"/>
    </w:pPr>
    <w:rPr>
      <w:rFonts w:cs="Arial"/>
      <w:b/>
      <w:bCs/>
      <w:sz w:val="28"/>
      <w:szCs w:val="26"/>
    </w:rPr>
  </w:style>
  <w:style w:type="paragraph" w:styleId="4">
    <w:name w:val="heading 4"/>
    <w:aliases w:val="!Параграфы/Статьи документа"/>
    <w:basedOn w:val="a"/>
    <w:link w:val="40"/>
    <w:qFormat/>
    <w:rsid w:val="004A23F8"/>
    <w:pPr>
      <w:outlineLvl w:val="3"/>
    </w:pPr>
    <w:rPr>
      <w:b/>
      <w:bCs/>
      <w:sz w:val="26"/>
      <w:szCs w:val="28"/>
    </w:rPr>
  </w:style>
  <w:style w:type="character" w:default="1" w:styleId="a0">
    <w:name w:val="Default Paragraph Font"/>
    <w:semiHidden/>
    <w:rsid w:val="004A23F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4A23F8"/>
  </w:style>
  <w:style w:type="paragraph" w:styleId="a3">
    <w:name w:val="Body Text"/>
    <w:basedOn w:val="a"/>
    <w:semiHidden/>
    <w:rsid w:val="00CA46CB"/>
    <w:pPr>
      <w:jc w:val="center"/>
    </w:pPr>
    <w:rPr>
      <w:sz w:val="20"/>
    </w:rPr>
  </w:style>
  <w:style w:type="paragraph" w:styleId="20">
    <w:name w:val="Body Text 2"/>
    <w:basedOn w:val="a"/>
    <w:semiHidden/>
    <w:rsid w:val="00CA46CB"/>
    <w:pPr>
      <w:jc w:val="center"/>
    </w:pPr>
    <w:rPr>
      <w:sz w:val="144"/>
    </w:rPr>
  </w:style>
  <w:style w:type="paragraph" w:styleId="a4">
    <w:name w:val="caption"/>
    <w:basedOn w:val="a"/>
    <w:next w:val="a"/>
    <w:qFormat/>
    <w:rsid w:val="00CA46CB"/>
    <w:pPr>
      <w:jc w:val="right"/>
    </w:pPr>
    <w:rPr>
      <w:sz w:val="28"/>
    </w:rPr>
  </w:style>
  <w:style w:type="paragraph" w:styleId="a5">
    <w:name w:val="Body Text Indent"/>
    <w:basedOn w:val="a"/>
    <w:semiHidden/>
    <w:rsid w:val="00CA46CB"/>
    <w:pPr>
      <w:ind w:firstLine="709"/>
    </w:pPr>
  </w:style>
  <w:style w:type="paragraph" w:customStyle="1" w:styleId="a6">
    <w:name w:val="Машинопись"/>
    <w:rsid w:val="00CA46CB"/>
    <w:rPr>
      <w:rFonts w:ascii="Courier New" w:hAnsi="Courier New"/>
      <w:sz w:val="24"/>
    </w:rPr>
  </w:style>
  <w:style w:type="character" w:customStyle="1" w:styleId="Bodytext">
    <w:name w:val="Body text_"/>
    <w:link w:val="10"/>
    <w:rsid w:val="003047A5"/>
    <w:rPr>
      <w:sz w:val="22"/>
      <w:szCs w:val="22"/>
      <w:lang w:bidi="ar-SA"/>
    </w:rPr>
  </w:style>
  <w:style w:type="character" w:customStyle="1" w:styleId="Picturecaption">
    <w:name w:val="Picture caption_"/>
    <w:link w:val="Picturecaption0"/>
    <w:rsid w:val="003047A5"/>
    <w:rPr>
      <w:sz w:val="22"/>
      <w:szCs w:val="22"/>
      <w:lang w:bidi="ar-SA"/>
    </w:rPr>
  </w:style>
  <w:style w:type="paragraph" w:customStyle="1" w:styleId="10">
    <w:name w:val="Основной текст1"/>
    <w:basedOn w:val="a"/>
    <w:link w:val="Bodytext"/>
    <w:rsid w:val="003047A5"/>
    <w:pPr>
      <w:shd w:val="clear" w:color="auto" w:fill="FFFFFF"/>
      <w:spacing w:after="660" w:line="384" w:lineRule="exact"/>
    </w:pPr>
    <w:rPr>
      <w:sz w:val="22"/>
      <w:szCs w:val="22"/>
    </w:rPr>
  </w:style>
  <w:style w:type="paragraph" w:customStyle="1" w:styleId="Picturecaption0">
    <w:name w:val="Picture caption"/>
    <w:basedOn w:val="a"/>
    <w:link w:val="Picturecaption"/>
    <w:rsid w:val="003047A5"/>
    <w:pPr>
      <w:shd w:val="clear" w:color="auto" w:fill="FFFFFF"/>
      <w:spacing w:after="180" w:line="293" w:lineRule="exact"/>
      <w:jc w:val="right"/>
    </w:pPr>
    <w:rPr>
      <w:sz w:val="22"/>
      <w:szCs w:val="22"/>
    </w:rPr>
  </w:style>
  <w:style w:type="character" w:customStyle="1" w:styleId="Bodytext11pt">
    <w:name w:val="Body text + 11 pt"/>
    <w:aliases w:val="Italic,Spacing -1 pt"/>
    <w:rsid w:val="00842B75"/>
    <w:rPr>
      <w:rFonts w:ascii="Times New Roman" w:hAnsi="Times New Roman" w:cs="Times New Roman"/>
      <w:i/>
      <w:iCs/>
      <w:spacing w:val="-20"/>
      <w:sz w:val="22"/>
      <w:szCs w:val="22"/>
      <w:lang w:bidi="ar-SA"/>
    </w:rPr>
  </w:style>
  <w:style w:type="table" w:styleId="a7">
    <w:name w:val="Table Grid"/>
    <w:basedOn w:val="a1"/>
    <w:rsid w:val="00484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484A12"/>
    <w:pPr>
      <w:tabs>
        <w:tab w:val="center" w:pos="4677"/>
        <w:tab w:val="right" w:pos="9355"/>
      </w:tabs>
    </w:pPr>
  </w:style>
  <w:style w:type="character" w:customStyle="1" w:styleId="a9">
    <w:name w:val="Верхний колонтитул Знак"/>
    <w:link w:val="a8"/>
    <w:rsid w:val="00484A12"/>
    <w:rPr>
      <w:sz w:val="24"/>
      <w:szCs w:val="24"/>
      <w:lang w:val="ru-RU" w:eastAsia="ru-RU" w:bidi="ar-SA"/>
    </w:rPr>
  </w:style>
  <w:style w:type="character" w:customStyle="1" w:styleId="Bodytext5">
    <w:name w:val="Body text (5)_"/>
    <w:link w:val="Bodytext50"/>
    <w:rsid w:val="00484A12"/>
    <w:rPr>
      <w:b/>
      <w:bCs/>
      <w:sz w:val="22"/>
      <w:szCs w:val="22"/>
      <w:lang w:bidi="ar-SA"/>
    </w:rPr>
  </w:style>
  <w:style w:type="paragraph" w:customStyle="1" w:styleId="Bodytext50">
    <w:name w:val="Body text (5)"/>
    <w:basedOn w:val="a"/>
    <w:link w:val="Bodytext5"/>
    <w:rsid w:val="00484A12"/>
    <w:pPr>
      <w:shd w:val="clear" w:color="auto" w:fill="FFFFFF"/>
      <w:spacing w:after="540" w:line="274" w:lineRule="exact"/>
    </w:pPr>
    <w:rPr>
      <w:b/>
      <w:bCs/>
      <w:sz w:val="22"/>
      <w:szCs w:val="22"/>
    </w:rPr>
  </w:style>
  <w:style w:type="paragraph" w:customStyle="1" w:styleId="11">
    <w:name w:val="Без интервала1"/>
    <w:rsid w:val="00484A12"/>
    <w:rPr>
      <w:rFonts w:ascii="Calibri" w:hAnsi="Calibri"/>
      <w:sz w:val="22"/>
      <w:szCs w:val="22"/>
    </w:rPr>
  </w:style>
  <w:style w:type="paragraph" w:customStyle="1" w:styleId="12">
    <w:name w:val="Основной текст1"/>
    <w:basedOn w:val="a"/>
    <w:rsid w:val="00D959A5"/>
    <w:pPr>
      <w:shd w:val="clear" w:color="auto" w:fill="FFFFFF"/>
      <w:spacing w:before="480" w:after="240" w:line="278" w:lineRule="exact"/>
    </w:pPr>
    <w:rPr>
      <w:sz w:val="23"/>
      <w:szCs w:val="23"/>
      <w:shd w:val="clear" w:color="auto" w:fill="FFFFFF"/>
    </w:rPr>
  </w:style>
  <w:style w:type="paragraph" w:styleId="aa">
    <w:name w:val="footer"/>
    <w:basedOn w:val="a"/>
    <w:rsid w:val="00E83150"/>
    <w:pPr>
      <w:tabs>
        <w:tab w:val="center" w:pos="4677"/>
        <w:tab w:val="right" w:pos="9355"/>
      </w:tabs>
    </w:pPr>
  </w:style>
  <w:style w:type="character" w:styleId="ab">
    <w:name w:val="page number"/>
    <w:basedOn w:val="a0"/>
    <w:rsid w:val="00E83150"/>
  </w:style>
  <w:style w:type="character" w:customStyle="1" w:styleId="40">
    <w:name w:val="Заголовок 4 Знак"/>
    <w:aliases w:val="!Параграфы/Статьи документа Знак"/>
    <w:link w:val="4"/>
    <w:locked/>
    <w:rsid w:val="00263C36"/>
    <w:rPr>
      <w:rFonts w:ascii="Arial" w:hAnsi="Arial"/>
      <w:b/>
      <w:bCs/>
      <w:sz w:val="26"/>
      <w:szCs w:val="28"/>
    </w:rPr>
  </w:style>
  <w:style w:type="character" w:styleId="ac">
    <w:name w:val="Hyperlink"/>
    <w:basedOn w:val="a0"/>
    <w:rsid w:val="004A23F8"/>
    <w:rPr>
      <w:color w:val="0000FF"/>
      <w:u w:val="none"/>
    </w:rPr>
  </w:style>
  <w:style w:type="paragraph" w:customStyle="1" w:styleId="ConsPlusNormal">
    <w:name w:val="ConsPlusNormal"/>
    <w:uiPriority w:val="99"/>
    <w:rsid w:val="00397A3C"/>
    <w:pPr>
      <w:widowControl w:val="0"/>
      <w:autoSpaceDE w:val="0"/>
      <w:autoSpaceDN w:val="0"/>
      <w:adjustRightInd w:val="0"/>
      <w:ind w:firstLine="720"/>
    </w:pPr>
    <w:rPr>
      <w:rFonts w:ascii="Arial" w:hAnsi="Arial" w:cs="Arial"/>
    </w:rPr>
  </w:style>
  <w:style w:type="paragraph" w:customStyle="1" w:styleId="ConsPlusTitle">
    <w:name w:val="ConsPlusTitle"/>
    <w:rsid w:val="00397A3C"/>
    <w:pPr>
      <w:widowControl w:val="0"/>
      <w:autoSpaceDE w:val="0"/>
      <w:autoSpaceDN w:val="0"/>
      <w:adjustRightInd w:val="0"/>
    </w:pPr>
    <w:rPr>
      <w:rFonts w:ascii="Arial" w:hAnsi="Arial" w:cs="Arial"/>
      <w:b/>
      <w:bCs/>
    </w:rPr>
  </w:style>
  <w:style w:type="paragraph" w:customStyle="1" w:styleId="Table">
    <w:name w:val="Table!Таблица"/>
    <w:rsid w:val="004A23F8"/>
    <w:rPr>
      <w:rFonts w:ascii="Arial" w:hAnsi="Arial" w:cs="Arial"/>
      <w:bCs/>
      <w:kern w:val="28"/>
      <w:sz w:val="24"/>
      <w:szCs w:val="32"/>
    </w:rPr>
  </w:style>
  <w:style w:type="paragraph" w:customStyle="1" w:styleId="Table0">
    <w:name w:val="Table!"/>
    <w:next w:val="Table"/>
    <w:rsid w:val="004A23F8"/>
    <w:pPr>
      <w:jc w:val="center"/>
    </w:pPr>
    <w:rPr>
      <w:rFonts w:ascii="Arial" w:hAnsi="Arial" w:cs="Arial"/>
      <w:b/>
      <w:bCs/>
      <w:kern w:val="28"/>
      <w:sz w:val="24"/>
      <w:szCs w:val="32"/>
    </w:rPr>
  </w:style>
  <w:style w:type="paragraph" w:customStyle="1" w:styleId="21">
    <w:name w:val="Основной текст 21"/>
    <w:basedOn w:val="a"/>
    <w:rsid w:val="00DE1520"/>
    <w:pPr>
      <w:ind w:firstLine="851"/>
    </w:pPr>
    <w:rPr>
      <w:sz w:val="28"/>
    </w:rPr>
  </w:style>
  <w:style w:type="paragraph" w:customStyle="1" w:styleId="Style1">
    <w:name w:val="Style1"/>
    <w:basedOn w:val="a"/>
    <w:rsid w:val="00CB1B23"/>
    <w:rPr>
      <w:sz w:val="20"/>
      <w:szCs w:val="20"/>
    </w:rPr>
  </w:style>
  <w:style w:type="paragraph" w:customStyle="1" w:styleId="Style4">
    <w:name w:val="Style4"/>
    <w:basedOn w:val="a"/>
    <w:rsid w:val="00CB1B23"/>
    <w:pPr>
      <w:spacing w:line="283" w:lineRule="exact"/>
    </w:pPr>
    <w:rPr>
      <w:sz w:val="20"/>
      <w:szCs w:val="20"/>
    </w:rPr>
  </w:style>
  <w:style w:type="paragraph" w:customStyle="1" w:styleId="Style8">
    <w:name w:val="Style8"/>
    <w:basedOn w:val="a"/>
    <w:rsid w:val="00CB1B23"/>
    <w:pPr>
      <w:spacing w:line="288" w:lineRule="exact"/>
      <w:ind w:firstLine="701"/>
    </w:pPr>
    <w:rPr>
      <w:sz w:val="20"/>
      <w:szCs w:val="20"/>
    </w:rPr>
  </w:style>
  <w:style w:type="character" w:customStyle="1" w:styleId="FontStyle14">
    <w:name w:val="Font Style14"/>
    <w:rsid w:val="00CB1B23"/>
    <w:rPr>
      <w:rFonts w:ascii="Times New Roman" w:hAnsi="Times New Roman" w:cs="Times New Roman"/>
      <w:sz w:val="22"/>
      <w:szCs w:val="22"/>
    </w:rPr>
  </w:style>
  <w:style w:type="character" w:customStyle="1" w:styleId="FontStyle11">
    <w:name w:val="Font Style11"/>
    <w:rsid w:val="00CB1B23"/>
    <w:rPr>
      <w:rFonts w:ascii="Times New Roman" w:hAnsi="Times New Roman" w:cs="Times New Roman"/>
      <w:b/>
      <w:bCs/>
      <w:sz w:val="22"/>
      <w:szCs w:val="22"/>
    </w:rPr>
  </w:style>
  <w:style w:type="paragraph" w:customStyle="1" w:styleId="13">
    <w:name w:val="Абзац списка1"/>
    <w:basedOn w:val="a"/>
    <w:rsid w:val="00CB1B23"/>
    <w:pPr>
      <w:ind w:left="720"/>
      <w:contextualSpacing/>
    </w:pPr>
    <w:rPr>
      <w:lang w:eastAsia="en-US"/>
    </w:rPr>
  </w:style>
  <w:style w:type="paragraph" w:styleId="ad">
    <w:name w:val="Balloon Text"/>
    <w:basedOn w:val="a"/>
    <w:link w:val="ae"/>
    <w:uiPriority w:val="99"/>
    <w:semiHidden/>
    <w:unhideWhenUsed/>
    <w:rsid w:val="00E80F4E"/>
    <w:rPr>
      <w:rFonts w:ascii="Tahoma" w:hAnsi="Tahoma"/>
      <w:sz w:val="16"/>
      <w:szCs w:val="16"/>
    </w:rPr>
  </w:style>
  <w:style w:type="character" w:customStyle="1" w:styleId="ae">
    <w:name w:val="Текст выноски Знак"/>
    <w:link w:val="ad"/>
    <w:uiPriority w:val="99"/>
    <w:semiHidden/>
    <w:rsid w:val="00E80F4E"/>
    <w:rPr>
      <w:rFonts w:ascii="Tahoma" w:hAnsi="Tahoma" w:cs="Tahoma"/>
      <w:sz w:val="16"/>
      <w:szCs w:val="16"/>
    </w:rPr>
  </w:style>
  <w:style w:type="character" w:styleId="af">
    <w:name w:val="FollowedHyperlink"/>
    <w:uiPriority w:val="99"/>
    <w:semiHidden/>
    <w:unhideWhenUsed/>
    <w:rsid w:val="002E13A8"/>
    <w:rPr>
      <w:color w:val="800080"/>
      <w:u w:val="single"/>
    </w:rPr>
  </w:style>
  <w:style w:type="paragraph" w:customStyle="1" w:styleId="110">
    <w:name w:val="Заголовок 11"/>
    <w:basedOn w:val="a"/>
    <w:uiPriority w:val="1"/>
    <w:qFormat/>
    <w:rsid w:val="002E13A8"/>
    <w:pPr>
      <w:ind w:left="197" w:right="232"/>
      <w:jc w:val="center"/>
      <w:outlineLvl w:val="1"/>
    </w:pPr>
    <w:rPr>
      <w:b/>
      <w:bCs/>
      <w:sz w:val="28"/>
      <w:szCs w:val="28"/>
    </w:rPr>
  </w:style>
  <w:style w:type="paragraph" w:customStyle="1" w:styleId="120">
    <w:name w:val="Заголовок 12"/>
    <w:basedOn w:val="a"/>
    <w:uiPriority w:val="1"/>
    <w:qFormat/>
    <w:rsid w:val="00E06B29"/>
    <w:pPr>
      <w:widowControl w:val="0"/>
      <w:autoSpaceDE w:val="0"/>
      <w:autoSpaceDN w:val="0"/>
      <w:ind w:left="350" w:right="262"/>
      <w:jc w:val="center"/>
      <w:outlineLvl w:val="1"/>
    </w:pPr>
    <w:rPr>
      <w:b/>
      <w:bCs/>
      <w:sz w:val="28"/>
      <w:szCs w:val="28"/>
      <w:lang w:eastAsia="en-US"/>
    </w:rPr>
  </w:style>
  <w:style w:type="paragraph" w:customStyle="1" w:styleId="pboth">
    <w:name w:val="pboth"/>
    <w:basedOn w:val="a"/>
    <w:rsid w:val="00E06B29"/>
    <w:pPr>
      <w:spacing w:before="100" w:beforeAutospacing="1" w:after="100" w:afterAutospacing="1"/>
    </w:pPr>
  </w:style>
  <w:style w:type="paragraph" w:styleId="af0">
    <w:name w:val="List Paragraph"/>
    <w:basedOn w:val="a"/>
    <w:uiPriority w:val="1"/>
    <w:qFormat/>
    <w:rsid w:val="00EF10A5"/>
    <w:pPr>
      <w:ind w:left="113" w:firstLine="709"/>
    </w:pPr>
  </w:style>
  <w:style w:type="paragraph" w:styleId="af1">
    <w:name w:val="Normal (Web)"/>
    <w:basedOn w:val="a"/>
    <w:uiPriority w:val="99"/>
    <w:unhideWhenUsed/>
    <w:rsid w:val="00EF10A5"/>
    <w:pPr>
      <w:spacing w:before="100" w:beforeAutospacing="1" w:after="100" w:afterAutospacing="1"/>
    </w:pPr>
  </w:style>
  <w:style w:type="paragraph" w:customStyle="1" w:styleId="121">
    <w:name w:val="Заголовок 12"/>
    <w:basedOn w:val="a"/>
    <w:uiPriority w:val="1"/>
    <w:qFormat/>
    <w:rsid w:val="00EF10A5"/>
    <w:pPr>
      <w:widowControl w:val="0"/>
      <w:autoSpaceDE w:val="0"/>
      <w:autoSpaceDN w:val="0"/>
      <w:ind w:left="350" w:right="262"/>
      <w:jc w:val="center"/>
      <w:outlineLvl w:val="1"/>
    </w:pPr>
    <w:rPr>
      <w:b/>
      <w:bCs/>
      <w:szCs w:val="28"/>
      <w:lang w:eastAsia="en-US"/>
    </w:rPr>
  </w:style>
  <w:style w:type="character" w:customStyle="1" w:styleId="30">
    <w:name w:val="Заголовок 3 Знак"/>
    <w:aliases w:val="!Главы документа Знак"/>
    <w:basedOn w:val="a0"/>
    <w:link w:val="3"/>
    <w:rsid w:val="006301E4"/>
    <w:rPr>
      <w:rFonts w:ascii="Arial" w:hAnsi="Arial" w:cs="Arial"/>
      <w:b/>
      <w:bCs/>
      <w:sz w:val="28"/>
      <w:szCs w:val="26"/>
    </w:rPr>
  </w:style>
  <w:style w:type="character" w:styleId="HTML">
    <w:name w:val="HTML Variable"/>
    <w:aliases w:val="!Ссылки в документе"/>
    <w:basedOn w:val="a0"/>
    <w:rsid w:val="004A23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A23F8"/>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6301E4"/>
    <w:rPr>
      <w:rFonts w:ascii="Courier" w:hAnsi="Courier"/>
      <w:sz w:val="22"/>
    </w:rPr>
  </w:style>
  <w:style w:type="paragraph" w:customStyle="1" w:styleId="Title">
    <w:name w:val="Title!Название НПА"/>
    <w:basedOn w:val="a"/>
    <w:rsid w:val="004A23F8"/>
    <w:pPr>
      <w:spacing w:before="240" w:after="60"/>
      <w:jc w:val="center"/>
      <w:outlineLvl w:val="0"/>
    </w:pPr>
    <w:rPr>
      <w:rFonts w:cs="Arial"/>
      <w:b/>
      <w:bCs/>
      <w:kern w:val="28"/>
      <w:sz w:val="32"/>
      <w:szCs w:val="32"/>
    </w:rPr>
  </w:style>
  <w:style w:type="paragraph" w:customStyle="1" w:styleId="Application">
    <w:name w:val="Application!Приложение"/>
    <w:rsid w:val="004A23F8"/>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4A23F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A23F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893557">
      <w:bodyDiv w:val="1"/>
      <w:marLeft w:val="0"/>
      <w:marRight w:val="0"/>
      <w:marTop w:val="0"/>
      <w:marBottom w:val="0"/>
      <w:divBdr>
        <w:top w:val="none" w:sz="0" w:space="0" w:color="auto"/>
        <w:left w:val="none" w:sz="0" w:space="0" w:color="auto"/>
        <w:bottom w:val="none" w:sz="0" w:space="0" w:color="auto"/>
        <w:right w:val="none" w:sz="0" w:space="0" w:color="auto"/>
      </w:divBdr>
    </w:div>
    <w:div w:id="1363509089">
      <w:bodyDiv w:val="1"/>
      <w:marLeft w:val="0"/>
      <w:marRight w:val="0"/>
      <w:marTop w:val="0"/>
      <w:marBottom w:val="0"/>
      <w:divBdr>
        <w:top w:val="none" w:sz="0" w:space="0" w:color="auto"/>
        <w:left w:val="none" w:sz="0" w:space="0" w:color="auto"/>
        <w:bottom w:val="none" w:sz="0" w:space="0" w:color="auto"/>
        <w:right w:val="none" w:sz="0" w:space="0" w:color="auto"/>
      </w:divBdr>
    </w:div>
    <w:div w:id="14390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a-service.minjust.ru:8080/rnla-links/ws/content/act/387507c3-b80d-4c0d-9291-8cdc81673f2b.html" TargetMode="External"/><Relationship Id="rId21" Type="http://schemas.openxmlformats.org/officeDocument/2006/relationships/hyperlink" Target="http://nla-service.minjust.ru:8080/rnla-links/ws/content/act/387507c3-b80d-4c0d-9291-8cdc81673f2b.html" TargetMode="External"/><Relationship Id="rId34" Type="http://schemas.openxmlformats.org/officeDocument/2006/relationships/hyperlink" Target="http://nla-service.minjust.ru:8080/rnla-links/ws/content/act/387507c3-b80d-4c0d-9291-8cdc81673f2b.html" TargetMode="External"/><Relationship Id="rId42" Type="http://schemas.openxmlformats.org/officeDocument/2006/relationships/hyperlink" Target="http://nla-service.minjust.ru:8080/rnla-links/ws/content/act/387507c3-b80d-4c0d-9291-8cdc81673f2b.html" TargetMode="External"/><Relationship Id="rId47" Type="http://schemas.openxmlformats.org/officeDocument/2006/relationships/hyperlink" Target="http://nla-service.minjust.ru:8080/rnla-links/ws/content/act/387507c3-b80d-4c0d-9291-8cdc81673f2b.html" TargetMode="External"/><Relationship Id="rId50" Type="http://schemas.openxmlformats.org/officeDocument/2006/relationships/hyperlink" Target="http://nla-service.minjust.ru:8080/rnla-links/ws/content/act/bba0bfb1-06c7-4e50-a8d3-fe1045784bf1.html" TargetMode="External"/><Relationship Id="rId55" Type="http://schemas.openxmlformats.org/officeDocument/2006/relationships/hyperlink" Target="https://legalacts.ru/doc/FZ-ob-organizacii-predostavlenija-gosudar-i-municipal-uslug/" TargetMode="External"/><Relationship Id="rId63" Type="http://schemas.openxmlformats.org/officeDocument/2006/relationships/hyperlink" Target="http://nla-service.minjust.ru:8080/rnla-links/ws/content/act/bba0bfb1-06c7-4e50-a8d3-fe1045784bf1.html" TargetMode="External"/><Relationship Id="rId68" Type="http://schemas.openxmlformats.org/officeDocument/2006/relationships/hyperlink" Target="https://legalacts.ru/doc/FZ-ob-organizacii-predostavlenija-gosudar-i-municipal-uslug/" TargetMode="External"/><Relationship Id="rId76" Type="http://schemas.openxmlformats.org/officeDocument/2006/relationships/hyperlink" Target="http://nla-service.minjust.ru:8080/rnla-links/ws/content/act/bba0bfb1-06c7-4e50-a8d3-fe1045784bf1.html" TargetMode="External"/><Relationship Id="rId84"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97" Type="http://schemas.openxmlformats.org/officeDocument/2006/relationships/theme" Target="theme/theme1.xml"/><Relationship Id="rId7" Type="http://schemas.openxmlformats.org/officeDocument/2006/relationships/hyperlink" Target="http://bd-registr2:8081/content/act/5f1cc310-2de8-4f6f-b694-ccf22d6d1211.doc" TargetMode="External"/><Relationship Id="rId71" Type="http://schemas.openxmlformats.org/officeDocument/2006/relationships/hyperlink" Target="http://nla-service.minjust.ru:8080/rnla-links/ws/content/act/bba0bfb1-06c7-4e50-a8d3-fe1045784bf1.html" TargetMode="External"/><Relationship Id="rId92" Type="http://schemas.openxmlformats.org/officeDocument/2006/relationships/hyperlink" Target="http://nla-service.minjust.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http://nla-service.minjust.ru:8080/rnla-links/ws/content/act/5fa1ed58-8d2f-4788-98c7-c8794dc3f1ed.html" TargetMode="External"/><Relationship Id="rId29" Type="http://schemas.openxmlformats.org/officeDocument/2006/relationships/hyperlink" Target="http://pravo.minjust.ru/" TargetMode="Externa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http://nla-service.minjust.ru:8080/rnla-links/ws/content/act/387507c3-b80d-4c0d-9291-8cdc81673f2b.html" TargetMode="External"/><Relationship Id="rId32" Type="http://schemas.openxmlformats.org/officeDocument/2006/relationships/hyperlink" Target="http://nla-service.minjust.ru:8080/rnla-links/ws/content/act/387507c3-b80d-4c0d-9291-8cdc81673f2b.html" TargetMode="External"/><Relationship Id="rId37" Type="http://schemas.openxmlformats.org/officeDocument/2006/relationships/hyperlink" Target="http://pravo.minjust.ru/" TargetMode="External"/><Relationship Id="rId40" Type="http://schemas.openxmlformats.org/officeDocument/2006/relationships/hyperlink" Target="http://nla-service.minjust.ru:8080/rnla-links/ws/content/act/387507c3-b80d-4c0d-9291-8cdc81673f2b.html" TargetMode="External"/><Relationship Id="rId45" Type="http://schemas.openxmlformats.org/officeDocument/2006/relationships/hyperlink" Target="http://nla-service.minjust.ru:8080/rnla-links/ws/content/act/387507c3-b80d-4c0d-9291-8cdc81673f2b.html" TargetMode="External"/><Relationship Id="rId53" Type="http://schemas.openxmlformats.org/officeDocument/2006/relationships/hyperlink" Target="http://nla-service.minjust.ru:8080/rnla-links/ws/content/act/bba0bfb1-06c7-4e50-a8d3-fe1045784bf1.html" TargetMode="External"/><Relationship Id="rId58" Type="http://schemas.openxmlformats.org/officeDocument/2006/relationships/hyperlink" Target="http://nla-service.minjust.ru:8080/rnla-links/ws/content/act/bba0bfb1-06c7-4e50-a8d3-fe1045784bf1.html" TargetMode="External"/><Relationship Id="rId66"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87" Type="http://schemas.openxmlformats.org/officeDocument/2006/relationships/hyperlink" Target="http://nla-service.minjust.ru:8080/rnla-links/ws/content/act/bba0bfb1-06c7-4e50-a8d3-fe1045784bf1.html" TargetMode="External"/><Relationship Id="rId5" Type="http://schemas.openxmlformats.org/officeDocument/2006/relationships/footnotes" Target="footnotes.xm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nla-service.minjust.ru:8080/rnla-links/ws/content/act/bba0bfb1-06c7-4e50-a8d3-fe1045784bf1.html" TargetMode="External"/><Relationship Id="rId90" Type="http://schemas.openxmlformats.org/officeDocument/2006/relationships/hyperlink" Target="http://nla-service.minjust.ru:8080/rnla-links/ws/content/act/bba0bfb1-06c7-4e50-a8d3-fe1045784bf1.html" TargetMode="External"/><Relationship Id="rId95" Type="http://schemas.openxmlformats.org/officeDocument/2006/relationships/hyperlink" Target="https://legalacts.ru/doc/59_FZ-o-porjadke-rassmotrenija-obrawenij-grazhdan-rossijskoj-federacii/statja-1/" TargetMode="External"/><Relationship Id="rId1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4aa6db79-255f-4a18-9856-8471aac24876.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nla-service.minjust.ru:8080/rnla-links/ws/content/act/387507c3-b80d-4c0d-9291-8cdc81673f2b.html" TargetMode="External"/><Relationship Id="rId35" Type="http://schemas.openxmlformats.org/officeDocument/2006/relationships/hyperlink" Target="http://pravo.minjust.ru/" TargetMode="External"/><Relationship Id="rId43" Type="http://schemas.openxmlformats.org/officeDocument/2006/relationships/hyperlink" Target="http://nla-service.minjust.ru:8080/rnla-links/ws/content/act/387507c3-b80d-4c0d-9291-8cdc81673f2b.html" TargetMode="External"/><Relationship Id="rId48" Type="http://schemas.openxmlformats.org/officeDocument/2006/relationships/hyperlink" Target="http://nla-service.minjust.ru:8080/rnla-links/ws/content/act/bba0bfb1-06c7-4e50-a8d3-fe1045784bf1.html" TargetMode="External"/><Relationship Id="rId56" Type="http://schemas.openxmlformats.org/officeDocument/2006/relationships/hyperlink" Target="http://nla-service.minjust.ru:8080/rnla-links/ws/content/act/bba0bfb1-06c7-4e50-a8d3-fe1045784bf1.html" TargetMode="External"/><Relationship Id="rId64" Type="http://schemas.openxmlformats.org/officeDocument/2006/relationships/hyperlink" Target="https://legalacts.ru/doc/FZ-ob-organizacii-predostavlenija-gosudar-i-municipal-uslug/" TargetMode="External"/><Relationship Id="rId69" Type="http://schemas.openxmlformats.org/officeDocument/2006/relationships/hyperlink" Target="http://nla-service.minjust.ru:8080/rnla-links/ws/content/act/bba0bfb1-06c7-4e50-a8d3-fe1045784bf1.html" TargetMode="External"/><Relationship Id="rId77" Type="http://schemas.openxmlformats.org/officeDocument/2006/relationships/hyperlink" Target="https://legalacts.ru/kodeks/Gradostroitelnyi-Kodeks-RF/glava-2/statja-6/" TargetMode="Externa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http://nla-service.minjust.ru:8080/rnla-links/ws/content/act/bba0bfb1-06c7-4e50-a8d3-fe1045784bf1.html" TargetMode="External"/><Relationship Id="rId72" Type="http://schemas.openxmlformats.org/officeDocument/2006/relationships/hyperlink" Target="https://legalacts.ru/doc/FZ-ob-organizacii-predostavlenija-gosudar-i-municipal-uslug/" TargetMode="External"/><Relationship Id="rId80" Type="http://schemas.openxmlformats.org/officeDocument/2006/relationships/hyperlink" Target="http://nla-service.minjust.ru:8080/rnla-links/ws/content/act/bba0bfb1-06c7-4e50-a8d3-fe1045784bf1.html" TargetMode="External"/><Relationship Id="rId85" Type="http://schemas.openxmlformats.org/officeDocument/2006/relationships/hyperlink" Target="http://nla-service.minjust.ru:8080/rnla-links/ws/content/act/bba0bfb1-06c7-4e50-a8d3-fe1045784bf1.html" TargetMode="External"/><Relationship Id="rId93" Type="http://schemas.openxmlformats.org/officeDocument/2006/relationships/hyperlink" Target="https://legalacts.ru/doc/FZ-ob-organizacii-predostavlenija-gosudar-i-municipal-uslug/" TargetMode="External"/><Relationship Id="rId98"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hyperlink" Target="http://nla-service.minjust.ru:8080/rnla-links/ws/content/act/4ee9a964-5206-46e9-8d08-81283910c376.html"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nla-service.minjust.ru:8080/rnla-links/ws/content/act/387507c3-b80d-4c0d-9291-8cdc81673f2b.html" TargetMode="External"/><Relationship Id="rId46" Type="http://schemas.openxmlformats.org/officeDocument/2006/relationships/hyperlink" Target="http://nla-service.minjust.ru:8080/rnla-links/ws/content/act/387507c3-b80d-4c0d-9291-8cdc81673f2b.html" TargetMode="External"/><Relationship Id="rId59" Type="http://schemas.openxmlformats.org/officeDocument/2006/relationships/hyperlink" Target="https://legalacts.ru/doc/FZ-ob-organizacii-predostavlenija-gosudar-i-municipal-uslug/" TargetMode="External"/><Relationship Id="rId67"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387507c3-b80d-4c0d-9291-8cdc81673f2b.html" TargetMode="External"/><Relationship Id="rId41" Type="http://schemas.openxmlformats.org/officeDocument/2006/relationships/hyperlink" Target="http://nla-service.minjust.ru:8080/rnla-links/ws/content/act/387507c3-b80d-4c0d-9291-8cdc81673f2b.html" TargetMode="External"/><Relationship Id="rId54"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organizacii-predostavlenija-gosudar-i-municipal-uslug/"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yperlink" Target="http://nla-service.minjust.ru:8080/rnla-links/ws/content/act/387507c3-b80d-4c0d-9291-8cdc81673f2b.html" TargetMode="External"/><Relationship Id="rId28" Type="http://schemas.openxmlformats.org/officeDocument/2006/relationships/hyperlink" Target="http://nla-service.minjust.ru:8080/rnla-links/ws/content/act/387507c3-b80d-4c0d-9291-8cdc81673f2b.html" TargetMode="External"/><Relationship Id="rId36" Type="http://schemas.openxmlformats.org/officeDocument/2006/relationships/hyperlink" Target="http://nla-service.minjust.ru:8080/rnla-links/ws/content/act/387507c3-b80d-4c0d-9291-8cdc81673f2b.html" TargetMode="External"/><Relationship Id="rId49" Type="http://schemas.openxmlformats.org/officeDocument/2006/relationships/hyperlink" Target="http://nla-service.minjust.ru:8080/rnla-links/ws/content/act/bba0bfb1-06c7-4e50-a8d3-fe1045784bf1.html" TargetMode="External"/><Relationship Id="rId57" Type="http://schemas.openxmlformats.org/officeDocument/2006/relationships/hyperlink" Target="https://legalacts.ru/doc/FZ-ob-organizacii-predostavlenija-gosudar-i-municipal-uslug/" TargetMode="External"/><Relationship Id="rId10" Type="http://schemas.openxmlformats.org/officeDocument/2006/relationships/hyperlink" Target="http://nla-service.minjust.ru:8080/rnla-links/ws/content/act/066d2ef5-de0c-4f58-89ee-a474149adb0d.html" TargetMode="External"/><Relationship Id="rId31" Type="http://schemas.openxmlformats.org/officeDocument/2006/relationships/hyperlink" Target="http://pravo.minjust.ru/" TargetMode="External"/><Relationship Id="rId44" Type="http://schemas.openxmlformats.org/officeDocument/2006/relationships/hyperlink" Target="http://nla-service.minjust.ru:8080/rnla-links/ws/content/act/387507c3-b80d-4c0d-9291-8cdc81673f2b.html" TargetMode="External"/><Relationship Id="rId52" Type="http://schemas.openxmlformats.org/officeDocument/2006/relationships/hyperlink" Target="http://nla-service.minjust.ru:8080/rnla-links/ws/content/act/387507c3-b80d-4c0d-9291-8cdc81673f2b.html" TargetMode="External"/><Relationship Id="rId60" Type="http://schemas.openxmlformats.org/officeDocument/2006/relationships/hyperlink" Target="http://nla-service.minjust.ru:8080/rnla-links/ws/content/act/bba0bfb1-06c7-4e50-a8d3-fe1045784bf1.html" TargetMode="External"/><Relationship Id="rId65" Type="http://schemas.openxmlformats.org/officeDocument/2006/relationships/hyperlink" Target="http://nla-service.minjust.ru:8080/rnla-links/ws/content/act/bba0bfb1-06c7-4e50-a8d3-fe1045784bf1.html" TargetMode="External"/><Relationship Id="rId73" Type="http://schemas.openxmlformats.org/officeDocument/2006/relationships/hyperlink" Target="http://nla-service.minjust.ru:8080/rnla-links/ws/content/act/bba0bfb1-06c7-4e50-a8d3-fe1045784bf1.html" TargetMode="External"/><Relationship Id="rId78" Type="http://schemas.openxmlformats.org/officeDocument/2006/relationships/hyperlink" Target="http://nla-service.minjust.ru:8080/rnla-links/ws/content/act/387507c3-b80d-4c0d-9291-8cdc81673f2b.html" TargetMode="External"/><Relationship Id="rId81"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bd-registr2:8081/content/act/70518e4e-345c-4a22-929f-29b8637eee8d.doc" TargetMode="External"/><Relationship Id="rId13" Type="http://schemas.openxmlformats.org/officeDocument/2006/relationships/hyperlink" Target="http://nla-service.minjust.ru:8080/rnla-links/ws/content/act/96e20c02-1b12-465a-b64c-24aa92270007.html" TargetMode="External"/><Relationship Id="rId18" Type="http://schemas.openxmlformats.org/officeDocument/2006/relationships/hyperlink" Target="http://bd-registr2:8081/content/act/bdeee9b8-9a79-48a3-bca3-775d14f04aba.doc" TargetMode="External"/><Relationship Id="rId39" Type="http://schemas.openxmlformats.org/officeDocument/2006/relationships/hyperlink" Target="http://bd-registr2:8081/content/act/bdeee9b8-9a79-48a3-bca3-775d14f04aba.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26</Pages>
  <Words>4775</Words>
  <Characters>83832</Characters>
  <Application>Microsoft Office Word</Application>
  <DocSecurity>0</DocSecurity>
  <Lines>698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MMM</Company>
  <LinksUpToDate>false</LinksUpToDate>
  <CharactersWithSpaces>88431</CharactersWithSpaces>
  <SharedDoc>false</SharedDoc>
  <HLinks>
    <vt:vector size="378" baseType="variant">
      <vt:variant>
        <vt:i4>1966112</vt:i4>
      </vt:variant>
      <vt:variant>
        <vt:i4>186</vt:i4>
      </vt:variant>
      <vt:variant>
        <vt:i4>0</vt:i4>
      </vt:variant>
      <vt:variant>
        <vt:i4>5</vt:i4>
      </vt:variant>
      <vt:variant>
        <vt:lpwstr>https://legalacts.ru/doc/59_FZ-o-porjadke-rassmotrenija-obrawenij-grazhdan-rossijskoj-federacii/statja-1/</vt:lpwstr>
      </vt:variant>
      <vt:variant>
        <vt:lpwstr>100010</vt:lpwstr>
      </vt:variant>
      <vt:variant>
        <vt:i4>2490488</vt:i4>
      </vt:variant>
      <vt:variant>
        <vt:i4>183</vt:i4>
      </vt:variant>
      <vt:variant>
        <vt:i4>0</vt:i4>
      </vt:variant>
      <vt:variant>
        <vt:i4>5</vt:i4>
      </vt:variant>
      <vt:variant>
        <vt:lpwstr>https://legalacts.ru/doc/FZ-ob-organizacii-predostavlenija-gosudar-i-municipal-uslug/</vt:lpwstr>
      </vt:variant>
      <vt:variant>
        <vt:lpwstr>000108</vt:lpwstr>
      </vt:variant>
      <vt:variant>
        <vt:i4>3080314</vt:i4>
      </vt:variant>
      <vt:variant>
        <vt:i4>180</vt:i4>
      </vt:variant>
      <vt:variant>
        <vt:i4>0</vt:i4>
      </vt:variant>
      <vt:variant>
        <vt:i4>5</vt:i4>
      </vt:variant>
      <vt:variant>
        <vt:lpwstr>https://legalacts.ru/doc/FZ-ob-organizacii-predostavlenija-gosudar-i-municipal-uslug/</vt:lpwstr>
      </vt:variant>
      <vt:variant>
        <vt:lpwstr>000121</vt:lpwstr>
      </vt:variant>
      <vt:variant>
        <vt:i4>3014780</vt:i4>
      </vt:variant>
      <vt:variant>
        <vt:i4>177</vt:i4>
      </vt:variant>
      <vt:variant>
        <vt:i4>0</vt:i4>
      </vt:variant>
      <vt:variant>
        <vt:i4>5</vt:i4>
      </vt:variant>
      <vt:variant>
        <vt:lpwstr>https://legalacts.ru/doc/FZ-ob-organizacii-predostavlenija-gosudar-i-municipal-uslug/</vt:lpwstr>
      </vt:variant>
      <vt:variant>
        <vt:lpwstr>100352</vt:lpwstr>
      </vt:variant>
      <vt:variant>
        <vt:i4>3080314</vt:i4>
      </vt:variant>
      <vt:variant>
        <vt:i4>174</vt:i4>
      </vt:variant>
      <vt:variant>
        <vt:i4>0</vt:i4>
      </vt:variant>
      <vt:variant>
        <vt:i4>5</vt:i4>
      </vt:variant>
      <vt:variant>
        <vt:lpwstr>https://legalacts.ru/doc/FZ-ob-organizacii-predostavlenija-gosudar-i-municipal-uslug/</vt:lpwstr>
      </vt:variant>
      <vt:variant>
        <vt:lpwstr>000121</vt:lpwstr>
      </vt:variant>
      <vt:variant>
        <vt:i4>2490489</vt:i4>
      </vt:variant>
      <vt:variant>
        <vt:i4>171</vt:i4>
      </vt:variant>
      <vt:variant>
        <vt:i4>0</vt:i4>
      </vt:variant>
      <vt:variant>
        <vt:i4>5</vt:i4>
      </vt:variant>
      <vt:variant>
        <vt:lpwstr>https://legalacts.ru/doc/FZ-ob-organizacii-predostavlenija-gosudar-i-municipal-uslug/</vt:lpwstr>
      </vt:variant>
      <vt:variant>
        <vt:lpwstr>000118</vt:lpwstr>
      </vt:variant>
      <vt:variant>
        <vt:i4>3014780</vt:i4>
      </vt:variant>
      <vt:variant>
        <vt:i4>168</vt:i4>
      </vt:variant>
      <vt:variant>
        <vt:i4>0</vt:i4>
      </vt:variant>
      <vt:variant>
        <vt:i4>5</vt:i4>
      </vt:variant>
      <vt:variant>
        <vt:lpwstr>https://legalacts.ru/doc/FZ-ob-organizacii-predostavlenija-gosudar-i-municipal-uslug/</vt:lpwstr>
      </vt:variant>
      <vt:variant>
        <vt:lpwstr>100352</vt:lpwstr>
      </vt:variant>
      <vt:variant>
        <vt:i4>3014780</vt:i4>
      </vt:variant>
      <vt:variant>
        <vt:i4>165</vt:i4>
      </vt:variant>
      <vt:variant>
        <vt:i4>0</vt:i4>
      </vt:variant>
      <vt:variant>
        <vt:i4>5</vt:i4>
      </vt:variant>
      <vt:variant>
        <vt:lpwstr>https://legalacts.ru/doc/FZ-ob-organizacii-predostavlenija-gosudar-i-municipal-uslug/</vt:lpwstr>
      </vt:variant>
      <vt:variant>
        <vt:lpwstr>100352</vt:lpwstr>
      </vt:variant>
      <vt:variant>
        <vt:i4>3014780</vt:i4>
      </vt:variant>
      <vt:variant>
        <vt:i4>162</vt:i4>
      </vt:variant>
      <vt:variant>
        <vt:i4>0</vt:i4>
      </vt:variant>
      <vt:variant>
        <vt:i4>5</vt:i4>
      </vt:variant>
      <vt:variant>
        <vt:lpwstr>https://legalacts.ru/doc/FZ-ob-organizacii-predostavlenija-gosudar-i-municipal-uslug/</vt:lpwstr>
      </vt:variant>
      <vt:variant>
        <vt:lpwstr>100352</vt:lpwstr>
      </vt:variant>
      <vt:variant>
        <vt:i4>3014780</vt:i4>
      </vt:variant>
      <vt:variant>
        <vt:i4>159</vt:i4>
      </vt:variant>
      <vt:variant>
        <vt:i4>0</vt:i4>
      </vt:variant>
      <vt:variant>
        <vt:i4>5</vt:i4>
      </vt:variant>
      <vt:variant>
        <vt:lpwstr>https://legalacts.ru/doc/FZ-ob-organizacii-predostavlenija-gosudar-i-municipal-uslug/</vt:lpwstr>
      </vt:variant>
      <vt:variant>
        <vt:lpwstr>100352</vt:lpwstr>
      </vt:variant>
      <vt:variant>
        <vt:i4>3014780</vt:i4>
      </vt:variant>
      <vt:variant>
        <vt:i4>156</vt:i4>
      </vt:variant>
      <vt:variant>
        <vt:i4>0</vt:i4>
      </vt:variant>
      <vt:variant>
        <vt:i4>5</vt:i4>
      </vt:variant>
      <vt:variant>
        <vt:lpwstr>https://legalacts.ru/doc/FZ-ob-organizacii-predostavlenija-gosudar-i-municipal-uslug/</vt:lpwstr>
      </vt:variant>
      <vt:variant>
        <vt:lpwstr>100352</vt:lpwstr>
      </vt:variant>
      <vt:variant>
        <vt:i4>3276919</vt:i4>
      </vt:variant>
      <vt:variant>
        <vt:i4>153</vt:i4>
      </vt:variant>
      <vt:variant>
        <vt:i4>0</vt:i4>
      </vt:variant>
      <vt:variant>
        <vt:i4>5</vt:i4>
      </vt:variant>
      <vt:variant>
        <vt:lpwstr>https://legalacts.ru/kodeks/Gradostroitelnyi-Kodeks-RF/glava-2/statja-6/</vt:lpwstr>
      </vt:variant>
      <vt:variant>
        <vt:lpwstr>101816</vt:lpwstr>
      </vt:variant>
      <vt:variant>
        <vt:i4>2556017</vt:i4>
      </vt:variant>
      <vt:variant>
        <vt:i4>150</vt:i4>
      </vt:variant>
      <vt:variant>
        <vt:i4>0</vt:i4>
      </vt:variant>
      <vt:variant>
        <vt:i4>5</vt:i4>
      </vt:variant>
      <vt:variant>
        <vt:lpwstr>https://legalacts.ru/doc/FZ-ob-organizacii-predostavlenija-gosudar-i-municipal-uslug/</vt:lpwstr>
      </vt:variant>
      <vt:variant>
        <vt:lpwstr>000098</vt:lpwstr>
      </vt:variant>
      <vt:variant>
        <vt:i4>3014780</vt:i4>
      </vt:variant>
      <vt:variant>
        <vt:i4>147</vt:i4>
      </vt:variant>
      <vt:variant>
        <vt:i4>0</vt:i4>
      </vt:variant>
      <vt:variant>
        <vt:i4>5</vt:i4>
      </vt:variant>
      <vt:variant>
        <vt:lpwstr>https://legalacts.ru/doc/FZ-ob-organizacii-predostavlenija-gosudar-i-municipal-uslug/</vt:lpwstr>
      </vt:variant>
      <vt:variant>
        <vt:lpwstr>100352</vt:lpwstr>
      </vt:variant>
      <vt:variant>
        <vt:i4>3014780</vt:i4>
      </vt:variant>
      <vt:variant>
        <vt:i4>144</vt:i4>
      </vt:variant>
      <vt:variant>
        <vt:i4>0</vt:i4>
      </vt:variant>
      <vt:variant>
        <vt:i4>5</vt:i4>
      </vt:variant>
      <vt:variant>
        <vt:lpwstr>https://legalacts.ru/doc/FZ-ob-organizacii-predostavlenija-gosudar-i-municipal-uslug/</vt:lpwstr>
      </vt:variant>
      <vt:variant>
        <vt:lpwstr>100352</vt:lpwstr>
      </vt:variant>
      <vt:variant>
        <vt:i4>3014780</vt:i4>
      </vt:variant>
      <vt:variant>
        <vt:i4>141</vt:i4>
      </vt:variant>
      <vt:variant>
        <vt:i4>0</vt:i4>
      </vt:variant>
      <vt:variant>
        <vt:i4>5</vt:i4>
      </vt:variant>
      <vt:variant>
        <vt:lpwstr>https://legalacts.ru/doc/FZ-ob-organizacii-predostavlenija-gosudar-i-municipal-uslug/</vt:lpwstr>
      </vt:variant>
      <vt:variant>
        <vt:lpwstr>100352</vt:lpwstr>
      </vt:variant>
      <vt:variant>
        <vt:i4>3014780</vt:i4>
      </vt:variant>
      <vt:variant>
        <vt:i4>138</vt:i4>
      </vt:variant>
      <vt:variant>
        <vt:i4>0</vt:i4>
      </vt:variant>
      <vt:variant>
        <vt:i4>5</vt:i4>
      </vt:variant>
      <vt:variant>
        <vt:lpwstr>https://legalacts.ru/doc/FZ-ob-organizacii-predostavlenija-gosudar-i-municipal-uslug/</vt:lpwstr>
      </vt:variant>
      <vt:variant>
        <vt:lpwstr>100352</vt:lpwstr>
      </vt:variant>
      <vt:variant>
        <vt:i4>2621564</vt:i4>
      </vt:variant>
      <vt:variant>
        <vt:i4>135</vt:i4>
      </vt:variant>
      <vt:variant>
        <vt:i4>0</vt:i4>
      </vt:variant>
      <vt:variant>
        <vt:i4>5</vt:i4>
      </vt:variant>
      <vt:variant>
        <vt:lpwstr>https://legalacts.ru/doc/FZ-ob-organizacii-predostavlenija-gosudar-i-municipal-uslug/</vt:lpwstr>
      </vt:variant>
      <vt:variant>
        <vt:lpwstr>100354</vt:lpwstr>
      </vt:variant>
      <vt:variant>
        <vt:i4>2949233</vt:i4>
      </vt:variant>
      <vt:variant>
        <vt:i4>132</vt:i4>
      </vt:variant>
      <vt:variant>
        <vt:i4>0</vt:i4>
      </vt:variant>
      <vt:variant>
        <vt:i4>5</vt:i4>
      </vt:variant>
      <vt:variant>
        <vt:lpwstr>https://legalacts.ru/doc/FZ-ob-organizacii-predostavlenija-gosudar-i-municipal-uslug/</vt:lpwstr>
      </vt:variant>
      <vt:variant>
        <vt:lpwstr>000290</vt:lpwstr>
      </vt:variant>
      <vt:variant>
        <vt:i4>2621564</vt:i4>
      </vt:variant>
      <vt:variant>
        <vt:i4>129</vt:i4>
      </vt:variant>
      <vt:variant>
        <vt:i4>0</vt:i4>
      </vt:variant>
      <vt:variant>
        <vt:i4>5</vt:i4>
      </vt:variant>
      <vt:variant>
        <vt:lpwstr>https://legalacts.ru/doc/FZ-ob-organizacii-predostavlenija-gosudar-i-municipal-uslug/</vt:lpwstr>
      </vt:variant>
      <vt:variant>
        <vt:lpwstr>100354</vt:lpwstr>
      </vt:variant>
      <vt:variant>
        <vt:i4>2621564</vt:i4>
      </vt:variant>
      <vt:variant>
        <vt:i4>126</vt:i4>
      </vt:variant>
      <vt:variant>
        <vt:i4>0</vt:i4>
      </vt:variant>
      <vt:variant>
        <vt:i4>5</vt:i4>
      </vt:variant>
      <vt:variant>
        <vt:lpwstr>https://legalacts.ru/doc/FZ-ob-organizacii-predostavlenija-gosudar-i-municipal-uslug/</vt:lpwstr>
      </vt:variant>
      <vt:variant>
        <vt:lpwstr>100354</vt:lpwstr>
      </vt:variant>
      <vt:variant>
        <vt:i4>3014780</vt:i4>
      </vt:variant>
      <vt:variant>
        <vt:i4>123</vt:i4>
      </vt:variant>
      <vt:variant>
        <vt:i4>0</vt:i4>
      </vt:variant>
      <vt:variant>
        <vt:i4>5</vt:i4>
      </vt:variant>
      <vt:variant>
        <vt:lpwstr>https://legalacts.ru/doc/FZ-ob-organizacii-predostavlenija-gosudar-i-municipal-uslug/</vt:lpwstr>
      </vt:variant>
      <vt:variant>
        <vt:lpwstr>100352</vt:lpwstr>
      </vt:variant>
      <vt:variant>
        <vt:i4>2621564</vt:i4>
      </vt:variant>
      <vt:variant>
        <vt:i4>120</vt:i4>
      </vt:variant>
      <vt:variant>
        <vt:i4>0</vt:i4>
      </vt:variant>
      <vt:variant>
        <vt:i4>5</vt:i4>
      </vt:variant>
      <vt:variant>
        <vt:lpwstr>https://legalacts.ru/doc/FZ-ob-organizacii-predostavlenija-gosudar-i-municipal-uslug/</vt:lpwstr>
      </vt:variant>
      <vt:variant>
        <vt:lpwstr>100354</vt:lpwstr>
      </vt:variant>
      <vt:variant>
        <vt:i4>2621564</vt:i4>
      </vt:variant>
      <vt:variant>
        <vt:i4>117</vt:i4>
      </vt:variant>
      <vt:variant>
        <vt:i4>0</vt:i4>
      </vt:variant>
      <vt:variant>
        <vt:i4>5</vt:i4>
      </vt:variant>
      <vt:variant>
        <vt:lpwstr>https://legalacts.ru/doc/FZ-ob-organizacii-predostavlenija-gosudar-i-municipal-uslug/</vt:lpwstr>
      </vt:variant>
      <vt:variant>
        <vt:lpwstr>100354</vt:lpwstr>
      </vt:variant>
      <vt:variant>
        <vt:i4>2687100</vt:i4>
      </vt:variant>
      <vt:variant>
        <vt:i4>114</vt:i4>
      </vt:variant>
      <vt:variant>
        <vt:i4>0</vt:i4>
      </vt:variant>
      <vt:variant>
        <vt:i4>5</vt:i4>
      </vt:variant>
      <vt:variant>
        <vt:lpwstr>https://legalacts.ru/doc/FZ-ob-organizacii-predostavlenija-gosudar-i-municipal-uslug/</vt:lpwstr>
      </vt:variant>
      <vt:variant>
        <vt:lpwstr>000244</vt:lpwstr>
      </vt:variant>
      <vt:variant>
        <vt:i4>7209081</vt:i4>
      </vt:variant>
      <vt:variant>
        <vt:i4>111</vt:i4>
      </vt:variant>
      <vt:variant>
        <vt:i4>0</vt:i4>
      </vt:variant>
      <vt:variant>
        <vt:i4>5</vt:i4>
      </vt:variant>
      <vt:variant>
        <vt:lpwstr>http://nla-service.minjust.ru:8080/rnla-links/ws/content/act/387507c3-b80d-4c0d-9291-8cdc81673f2b.html</vt:lpwstr>
      </vt:variant>
      <vt:variant>
        <vt:lpwstr/>
      </vt:variant>
      <vt:variant>
        <vt:i4>4128810</vt:i4>
      </vt:variant>
      <vt:variant>
        <vt:i4>108</vt:i4>
      </vt:variant>
      <vt:variant>
        <vt:i4>0</vt:i4>
      </vt:variant>
      <vt:variant>
        <vt:i4>5</vt:i4>
      </vt:variant>
      <vt:variant>
        <vt:lpwstr>http://nla-service.minjust.ru:8080/rnla-links/ws/content/act/bba0bfb1-06c7-4e50-a8d3-fe1045784bf1.html</vt:lpwstr>
      </vt:variant>
      <vt:variant>
        <vt:lpwstr/>
      </vt:variant>
      <vt:variant>
        <vt:i4>4128810</vt:i4>
      </vt:variant>
      <vt:variant>
        <vt:i4>105</vt:i4>
      </vt:variant>
      <vt:variant>
        <vt:i4>0</vt:i4>
      </vt:variant>
      <vt:variant>
        <vt:i4>5</vt:i4>
      </vt:variant>
      <vt:variant>
        <vt:lpwstr>http://nla-service.minjust.ru:8080/rnla-links/ws/content/act/bba0bfb1-06c7-4e50-a8d3-fe1045784bf1.html</vt:lpwstr>
      </vt:variant>
      <vt:variant>
        <vt:lpwstr/>
      </vt:variant>
      <vt:variant>
        <vt:i4>4128810</vt:i4>
      </vt:variant>
      <vt:variant>
        <vt:i4>102</vt:i4>
      </vt:variant>
      <vt:variant>
        <vt:i4>0</vt:i4>
      </vt:variant>
      <vt:variant>
        <vt:i4>5</vt:i4>
      </vt:variant>
      <vt:variant>
        <vt:lpwstr>http://nla-service.minjust.ru:8080/rnla-links/ws/content/act/bba0bfb1-06c7-4e50-a8d3-fe1045784bf1.html</vt:lpwstr>
      </vt:variant>
      <vt:variant>
        <vt:lpwstr/>
      </vt:variant>
      <vt:variant>
        <vt:i4>7209081</vt:i4>
      </vt:variant>
      <vt:variant>
        <vt:i4>99</vt:i4>
      </vt:variant>
      <vt:variant>
        <vt:i4>0</vt:i4>
      </vt:variant>
      <vt:variant>
        <vt:i4>5</vt:i4>
      </vt:variant>
      <vt:variant>
        <vt:lpwstr>http://nla-service.minjust.ru:8080/rnla-links/ws/content/act/387507c3-b80d-4c0d-9291-8cdc81673f2b.html</vt:lpwstr>
      </vt:variant>
      <vt:variant>
        <vt:lpwstr/>
      </vt:variant>
      <vt:variant>
        <vt:i4>7209081</vt:i4>
      </vt:variant>
      <vt:variant>
        <vt:i4>96</vt:i4>
      </vt:variant>
      <vt:variant>
        <vt:i4>0</vt:i4>
      </vt:variant>
      <vt:variant>
        <vt:i4>5</vt:i4>
      </vt:variant>
      <vt:variant>
        <vt:lpwstr>http://nla-service.minjust.ru:8080/rnla-links/ws/content/act/387507c3-b80d-4c0d-9291-8cdc81673f2b.html</vt:lpwstr>
      </vt:variant>
      <vt:variant>
        <vt:lpwstr/>
      </vt:variant>
      <vt:variant>
        <vt:i4>7209081</vt:i4>
      </vt:variant>
      <vt:variant>
        <vt:i4>93</vt:i4>
      </vt:variant>
      <vt:variant>
        <vt:i4>0</vt:i4>
      </vt:variant>
      <vt:variant>
        <vt:i4>5</vt:i4>
      </vt:variant>
      <vt:variant>
        <vt:lpwstr>http://nla-service.minjust.ru:8080/rnla-links/ws/content/act/387507c3-b80d-4c0d-9291-8cdc81673f2b.html</vt:lpwstr>
      </vt:variant>
      <vt:variant>
        <vt:lpwstr/>
      </vt:variant>
      <vt:variant>
        <vt:i4>7209081</vt:i4>
      </vt:variant>
      <vt:variant>
        <vt:i4>90</vt:i4>
      </vt:variant>
      <vt:variant>
        <vt:i4>0</vt:i4>
      </vt:variant>
      <vt:variant>
        <vt:i4>5</vt:i4>
      </vt:variant>
      <vt:variant>
        <vt:lpwstr>http://nla-service.minjust.ru:8080/rnla-links/ws/content/act/387507c3-b80d-4c0d-9291-8cdc81673f2b.html</vt:lpwstr>
      </vt:variant>
      <vt:variant>
        <vt:lpwstr/>
      </vt:variant>
      <vt:variant>
        <vt:i4>7209081</vt:i4>
      </vt:variant>
      <vt:variant>
        <vt:i4>87</vt:i4>
      </vt:variant>
      <vt:variant>
        <vt:i4>0</vt:i4>
      </vt:variant>
      <vt:variant>
        <vt:i4>5</vt:i4>
      </vt:variant>
      <vt:variant>
        <vt:lpwstr>http://nla-service.minjust.ru:8080/rnla-links/ws/content/act/387507c3-b80d-4c0d-9291-8cdc81673f2b.html</vt:lpwstr>
      </vt:variant>
      <vt:variant>
        <vt:lpwstr/>
      </vt:variant>
      <vt:variant>
        <vt:i4>7209081</vt:i4>
      </vt:variant>
      <vt:variant>
        <vt:i4>84</vt:i4>
      </vt:variant>
      <vt:variant>
        <vt:i4>0</vt:i4>
      </vt:variant>
      <vt:variant>
        <vt:i4>5</vt:i4>
      </vt:variant>
      <vt:variant>
        <vt:lpwstr>http://nla-service.minjust.ru:8080/rnla-links/ws/content/act/387507c3-b80d-4c0d-9291-8cdc81673f2b.html</vt:lpwstr>
      </vt:variant>
      <vt:variant>
        <vt:lpwstr/>
      </vt:variant>
      <vt:variant>
        <vt:i4>4259924</vt:i4>
      </vt:variant>
      <vt:variant>
        <vt:i4>81</vt:i4>
      </vt:variant>
      <vt:variant>
        <vt:i4>0</vt:i4>
      </vt:variant>
      <vt:variant>
        <vt:i4>5</vt:i4>
      </vt:variant>
      <vt:variant>
        <vt:lpwstr>http://bd-registr2:8081/content/act/bdeee9b8-9a79-48a3-bca3-775d14f04aba.doc</vt:lpwstr>
      </vt:variant>
      <vt:variant>
        <vt:lpwstr/>
      </vt:variant>
      <vt:variant>
        <vt:i4>7209081</vt:i4>
      </vt:variant>
      <vt:variant>
        <vt:i4>78</vt:i4>
      </vt:variant>
      <vt:variant>
        <vt:i4>0</vt:i4>
      </vt:variant>
      <vt:variant>
        <vt:i4>5</vt:i4>
      </vt:variant>
      <vt:variant>
        <vt:lpwstr>http://nla-service.minjust.ru:8080/rnla-links/ws/content/act/387507c3-b80d-4c0d-9291-8cdc81673f2b.html</vt:lpwstr>
      </vt:variant>
      <vt:variant>
        <vt:lpwstr/>
      </vt:variant>
      <vt:variant>
        <vt:i4>4849694</vt:i4>
      </vt:variant>
      <vt:variant>
        <vt:i4>75</vt:i4>
      </vt:variant>
      <vt:variant>
        <vt:i4>0</vt:i4>
      </vt:variant>
      <vt:variant>
        <vt:i4>5</vt:i4>
      </vt:variant>
      <vt:variant>
        <vt:lpwstr>http://pravo.minjust.ru/</vt:lpwstr>
      </vt:variant>
      <vt:variant>
        <vt:lpwstr>dst100628</vt:lpwstr>
      </vt:variant>
      <vt:variant>
        <vt:i4>7209081</vt:i4>
      </vt:variant>
      <vt:variant>
        <vt:i4>72</vt:i4>
      </vt:variant>
      <vt:variant>
        <vt:i4>0</vt:i4>
      </vt:variant>
      <vt:variant>
        <vt:i4>5</vt:i4>
      </vt:variant>
      <vt:variant>
        <vt:lpwstr>http://nla-service.minjust.ru:8080/rnla-links/ws/content/act/387507c3-b80d-4c0d-9291-8cdc81673f2b.html</vt:lpwstr>
      </vt:variant>
      <vt:variant>
        <vt:lpwstr/>
      </vt:variant>
      <vt:variant>
        <vt:i4>4784156</vt:i4>
      </vt:variant>
      <vt:variant>
        <vt:i4>69</vt:i4>
      </vt:variant>
      <vt:variant>
        <vt:i4>0</vt:i4>
      </vt:variant>
      <vt:variant>
        <vt:i4>5</vt:i4>
      </vt:variant>
      <vt:variant>
        <vt:lpwstr>http://pravo.minjust.ru/</vt:lpwstr>
      </vt:variant>
      <vt:variant>
        <vt:lpwstr>dst101402</vt:lpwstr>
      </vt:variant>
      <vt:variant>
        <vt:i4>7209081</vt:i4>
      </vt:variant>
      <vt:variant>
        <vt:i4>66</vt:i4>
      </vt:variant>
      <vt:variant>
        <vt:i4>0</vt:i4>
      </vt:variant>
      <vt:variant>
        <vt:i4>5</vt:i4>
      </vt:variant>
      <vt:variant>
        <vt:lpwstr>http://nla-service.minjust.ru:8080/rnla-links/ws/content/act/387507c3-b80d-4c0d-9291-8cdc81673f2b.html</vt:lpwstr>
      </vt:variant>
      <vt:variant>
        <vt:lpwstr/>
      </vt:variant>
      <vt:variant>
        <vt:i4>8126504</vt:i4>
      </vt:variant>
      <vt:variant>
        <vt:i4>63</vt:i4>
      </vt:variant>
      <vt:variant>
        <vt:i4>0</vt:i4>
      </vt:variant>
      <vt:variant>
        <vt:i4>5</vt:i4>
      </vt:variant>
      <vt:variant>
        <vt:lpwstr>http://pravo.minjust.ru/</vt:lpwstr>
      </vt:variant>
      <vt:variant>
        <vt:lpwstr>dst500</vt:lpwstr>
      </vt:variant>
      <vt:variant>
        <vt:i4>7209081</vt:i4>
      </vt:variant>
      <vt:variant>
        <vt:i4>60</vt:i4>
      </vt:variant>
      <vt:variant>
        <vt:i4>0</vt:i4>
      </vt:variant>
      <vt:variant>
        <vt:i4>5</vt:i4>
      </vt:variant>
      <vt:variant>
        <vt:lpwstr>http://nla-service.minjust.ru:8080/rnla-links/ws/content/act/387507c3-b80d-4c0d-9291-8cdc81673f2b.html</vt:lpwstr>
      </vt:variant>
      <vt:variant>
        <vt:lpwstr/>
      </vt:variant>
      <vt:variant>
        <vt:i4>4194328</vt:i4>
      </vt:variant>
      <vt:variant>
        <vt:i4>57</vt:i4>
      </vt:variant>
      <vt:variant>
        <vt:i4>0</vt:i4>
      </vt:variant>
      <vt:variant>
        <vt:i4>5</vt:i4>
      </vt:variant>
      <vt:variant>
        <vt:lpwstr>http://pravo.minjust.ru/</vt:lpwstr>
      </vt:variant>
      <vt:variant>
        <vt:lpwstr>dst101091</vt:lpwstr>
      </vt:variant>
      <vt:variant>
        <vt:i4>7209081</vt:i4>
      </vt:variant>
      <vt:variant>
        <vt:i4>54</vt:i4>
      </vt:variant>
      <vt:variant>
        <vt:i4>0</vt:i4>
      </vt:variant>
      <vt:variant>
        <vt:i4>5</vt:i4>
      </vt:variant>
      <vt:variant>
        <vt:lpwstr>http://nla-service.minjust.ru:8080/rnla-links/ws/content/act/387507c3-b80d-4c0d-9291-8cdc81673f2b.html</vt:lpwstr>
      </vt:variant>
      <vt:variant>
        <vt:lpwstr/>
      </vt:variant>
      <vt:variant>
        <vt:i4>7667756</vt:i4>
      </vt:variant>
      <vt:variant>
        <vt:i4>51</vt:i4>
      </vt:variant>
      <vt:variant>
        <vt:i4>0</vt:i4>
      </vt:variant>
      <vt:variant>
        <vt:i4>5</vt:i4>
      </vt:variant>
      <vt:variant>
        <vt:lpwstr>http://pravo.minjust.ru/</vt:lpwstr>
      </vt:variant>
      <vt:variant>
        <vt:lpwstr>dst448</vt:lpwstr>
      </vt:variant>
      <vt:variant>
        <vt:i4>7209081</vt:i4>
      </vt:variant>
      <vt:variant>
        <vt:i4>48</vt:i4>
      </vt:variant>
      <vt:variant>
        <vt:i4>0</vt:i4>
      </vt:variant>
      <vt:variant>
        <vt:i4>5</vt:i4>
      </vt:variant>
      <vt:variant>
        <vt:lpwstr>http://nla-service.minjust.ru:8080/rnla-links/ws/content/act/387507c3-b80d-4c0d-9291-8cdc81673f2b.html</vt:lpwstr>
      </vt:variant>
      <vt:variant>
        <vt:lpwstr/>
      </vt:variant>
      <vt:variant>
        <vt:i4>7995425</vt:i4>
      </vt:variant>
      <vt:variant>
        <vt:i4>45</vt:i4>
      </vt:variant>
      <vt:variant>
        <vt:i4>0</vt:i4>
      </vt:variant>
      <vt:variant>
        <vt:i4>5</vt:i4>
      </vt:variant>
      <vt:variant>
        <vt:lpwstr>http://pravo.minjust.ru/</vt:lpwstr>
      </vt:variant>
      <vt:variant>
        <vt:lpwstr>dst2910</vt:lpwstr>
      </vt:variant>
      <vt:variant>
        <vt:i4>7209081</vt:i4>
      </vt:variant>
      <vt:variant>
        <vt:i4>42</vt:i4>
      </vt:variant>
      <vt:variant>
        <vt:i4>0</vt:i4>
      </vt:variant>
      <vt:variant>
        <vt:i4>5</vt:i4>
      </vt:variant>
      <vt:variant>
        <vt:lpwstr>http://nla-service.minjust.ru:8080/rnla-links/ws/content/act/387507c3-b80d-4c0d-9291-8cdc81673f2b.html</vt:lpwstr>
      </vt:variant>
      <vt:variant>
        <vt:lpwstr/>
      </vt:variant>
      <vt:variant>
        <vt:i4>4784152</vt:i4>
      </vt:variant>
      <vt:variant>
        <vt:i4>39</vt:i4>
      </vt:variant>
      <vt:variant>
        <vt:i4>0</vt:i4>
      </vt:variant>
      <vt:variant>
        <vt:i4>5</vt:i4>
      </vt:variant>
      <vt:variant>
        <vt:lpwstr>http://pravo.minjust.ru/</vt:lpwstr>
      </vt:variant>
      <vt:variant>
        <vt:lpwstr>dst100014</vt:lpwstr>
      </vt:variant>
      <vt:variant>
        <vt:i4>7209081</vt:i4>
      </vt:variant>
      <vt:variant>
        <vt:i4>36</vt:i4>
      </vt:variant>
      <vt:variant>
        <vt:i4>0</vt:i4>
      </vt:variant>
      <vt:variant>
        <vt:i4>5</vt:i4>
      </vt:variant>
      <vt:variant>
        <vt:lpwstr>http://nla-service.minjust.ru:8080/rnla-links/ws/content/act/387507c3-b80d-4c0d-9291-8cdc81673f2b.html</vt:lpwstr>
      </vt:variant>
      <vt:variant>
        <vt:lpwstr/>
      </vt:variant>
      <vt:variant>
        <vt:i4>7209081</vt:i4>
      </vt:variant>
      <vt:variant>
        <vt:i4>33</vt:i4>
      </vt:variant>
      <vt:variant>
        <vt:i4>0</vt:i4>
      </vt:variant>
      <vt:variant>
        <vt:i4>5</vt:i4>
      </vt:variant>
      <vt:variant>
        <vt:lpwstr>http://nla-service.minjust.ru:8080/rnla-links/ws/content/act/387507c3-b80d-4c0d-9291-8cdc81673f2b.html</vt:lpwstr>
      </vt:variant>
      <vt:variant>
        <vt:lpwstr/>
      </vt:variant>
      <vt:variant>
        <vt:i4>7536681</vt:i4>
      </vt:variant>
      <vt:variant>
        <vt:i4>30</vt:i4>
      </vt:variant>
      <vt:variant>
        <vt:i4>0</vt:i4>
      </vt:variant>
      <vt:variant>
        <vt:i4>5</vt:i4>
      </vt:variant>
      <vt:variant>
        <vt:lpwstr>http://pravo.minjust.ru/</vt:lpwstr>
      </vt:variant>
      <vt:variant>
        <vt:lpwstr>dst3192</vt:lpwstr>
      </vt:variant>
      <vt:variant>
        <vt:i4>7209081</vt:i4>
      </vt:variant>
      <vt:variant>
        <vt:i4>27</vt:i4>
      </vt:variant>
      <vt:variant>
        <vt:i4>0</vt:i4>
      </vt:variant>
      <vt:variant>
        <vt:i4>5</vt:i4>
      </vt:variant>
      <vt:variant>
        <vt:lpwstr>http://nla-service.minjust.ru:8080/rnla-links/ws/content/act/387507c3-b80d-4c0d-9291-8cdc81673f2b.html</vt:lpwstr>
      </vt:variant>
      <vt:variant>
        <vt:lpwstr/>
      </vt:variant>
      <vt:variant>
        <vt:i4>7209081</vt:i4>
      </vt:variant>
      <vt:variant>
        <vt:i4>24</vt:i4>
      </vt:variant>
      <vt:variant>
        <vt:i4>0</vt:i4>
      </vt:variant>
      <vt:variant>
        <vt:i4>5</vt:i4>
      </vt:variant>
      <vt:variant>
        <vt:lpwstr>http://nla-service.minjust.ru:8080/rnla-links/ws/content/act/387507c3-b80d-4c0d-9291-8cdc81673f2b.html</vt:lpwstr>
      </vt:variant>
      <vt:variant>
        <vt:lpwstr/>
      </vt:variant>
      <vt:variant>
        <vt:i4>4259924</vt:i4>
      </vt:variant>
      <vt:variant>
        <vt:i4>21</vt:i4>
      </vt:variant>
      <vt:variant>
        <vt:i4>0</vt:i4>
      </vt:variant>
      <vt:variant>
        <vt:i4>5</vt:i4>
      </vt:variant>
      <vt:variant>
        <vt:lpwstr>http://bd-registr2:8081/content/act/bdeee9b8-9a79-48a3-bca3-775d14f04aba.doc</vt:lpwstr>
      </vt:variant>
      <vt:variant>
        <vt:lpwstr/>
      </vt:variant>
      <vt:variant>
        <vt:i4>6422641</vt:i4>
      </vt:variant>
      <vt:variant>
        <vt:i4>18</vt:i4>
      </vt:variant>
      <vt:variant>
        <vt:i4>0</vt:i4>
      </vt:variant>
      <vt:variant>
        <vt:i4>5</vt:i4>
      </vt:variant>
      <vt:variant>
        <vt:lpwstr>http://nla-service.minjust.ru:8080/rnla-links/ws/content/act/4ee9a964-5206-46e9-8d08-81283910c376.html</vt:lpwstr>
      </vt:variant>
      <vt:variant>
        <vt:lpwstr/>
      </vt:variant>
      <vt:variant>
        <vt:i4>3407984</vt:i4>
      </vt:variant>
      <vt:variant>
        <vt:i4>15</vt:i4>
      </vt:variant>
      <vt:variant>
        <vt:i4>0</vt:i4>
      </vt:variant>
      <vt:variant>
        <vt:i4>5</vt:i4>
      </vt:variant>
      <vt:variant>
        <vt:lpwstr>http://nla-service.minjust.ru:8080/rnla-links/ws/content/act/5fa1ed58-8d2f-4788-98c7-c8794dc3f1ed.html</vt:lpwstr>
      </vt:variant>
      <vt:variant>
        <vt:lpwstr/>
      </vt:variant>
      <vt:variant>
        <vt:i4>7209081</vt:i4>
      </vt:variant>
      <vt:variant>
        <vt:i4>12</vt:i4>
      </vt:variant>
      <vt:variant>
        <vt:i4>0</vt:i4>
      </vt:variant>
      <vt:variant>
        <vt:i4>5</vt:i4>
      </vt:variant>
      <vt:variant>
        <vt:lpwstr>http://nla-service.minjust.ru:8080/rnla-links/ws/content/act/387507c3-b80d-4c0d-9291-8cdc81673f2b.html</vt:lpwstr>
      </vt:variant>
      <vt:variant>
        <vt:lpwstr/>
      </vt:variant>
      <vt:variant>
        <vt:i4>6357025</vt:i4>
      </vt:variant>
      <vt:variant>
        <vt:i4>9</vt:i4>
      </vt:variant>
      <vt:variant>
        <vt:i4>0</vt:i4>
      </vt:variant>
      <vt:variant>
        <vt:i4>5</vt:i4>
      </vt:variant>
      <vt:variant>
        <vt:lpwstr>http://nla-service.minjust.ru:8080/rnla-links/ws/content/act/4aa6db79-255f-4a18-9856-8471aac24876.html</vt:lpwstr>
      </vt:variant>
      <vt:variant>
        <vt:lpwstr/>
      </vt:variant>
      <vt:variant>
        <vt:i4>3211300</vt:i4>
      </vt:variant>
      <vt:variant>
        <vt:i4>6</vt:i4>
      </vt:variant>
      <vt:variant>
        <vt:i4>0</vt:i4>
      </vt:variant>
      <vt:variant>
        <vt:i4>5</vt:i4>
      </vt:variant>
      <vt:variant>
        <vt:lpwstr>http://nla-service.minjust.ru:8080/rnla-links/ws/content/act/96e20c02-1b12-465a-b64c-24aa92270007.html</vt:lpwstr>
      </vt:variant>
      <vt:variant>
        <vt:lpwstr/>
      </vt:variant>
      <vt:variant>
        <vt:i4>3211300</vt:i4>
      </vt:variant>
      <vt:variant>
        <vt:i4>3</vt:i4>
      </vt:variant>
      <vt:variant>
        <vt:i4>0</vt:i4>
      </vt:variant>
      <vt:variant>
        <vt:i4>5</vt:i4>
      </vt:variant>
      <vt:variant>
        <vt:lpwstr>http://nla-service.minjust.ru:8080/rnla-links/ws/content/act/96e20c02-1b12-465a-b64c-24aa92270007.html</vt:lpwstr>
      </vt:variant>
      <vt:variant>
        <vt:lpwstr/>
      </vt:variant>
      <vt:variant>
        <vt:i4>6422646</vt:i4>
      </vt:variant>
      <vt:variant>
        <vt:i4>0</vt:i4>
      </vt:variant>
      <vt:variant>
        <vt:i4>0</vt:i4>
      </vt:variant>
      <vt:variant>
        <vt:i4>5</vt:i4>
      </vt:variant>
      <vt:variant>
        <vt:lpwstr>http://nla-service.minjust.ru:8080/rnla-links/ws/content/act/15d4560c-d530-4955-bf7e-f734337ae80b.html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2023-11-21T08:48:00Z</cp:lastPrinted>
  <dcterms:created xsi:type="dcterms:W3CDTF">2024-06-27T07:22:00Z</dcterms:created>
  <dcterms:modified xsi:type="dcterms:W3CDTF">2024-06-27T07:23:00Z</dcterms:modified>
</cp:coreProperties>
</file>