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40" w:rsidRPr="003E4C23" w:rsidRDefault="00464B40" w:rsidP="003E4C23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3E4C23">
        <w:rPr>
          <w:spacing w:val="60"/>
          <w:sz w:val="30"/>
          <w:szCs w:val="28"/>
        </w:rPr>
        <w:t>Калужская область</w:t>
      </w:r>
    </w:p>
    <w:p w:rsidR="00464B40" w:rsidRPr="003E4C23" w:rsidRDefault="00464B40" w:rsidP="003E4C2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3E4C23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464B40" w:rsidRPr="003E4C23" w:rsidRDefault="003E4C23" w:rsidP="003E4C23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>
        <w:rPr>
          <w:rFonts w:cs="Arial"/>
          <w:b/>
          <w:spacing w:val="60"/>
          <w:sz w:val="30"/>
          <w:szCs w:val="28"/>
        </w:rPr>
        <w:t>«</w:t>
      </w:r>
      <w:r w:rsidR="00464B40" w:rsidRPr="003E4C23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>
        <w:rPr>
          <w:rFonts w:cs="Arial"/>
          <w:b/>
          <w:spacing w:val="60"/>
          <w:sz w:val="30"/>
          <w:szCs w:val="28"/>
        </w:rPr>
        <w:t>»</w:t>
      </w:r>
    </w:p>
    <w:p w:rsidR="00464B40" w:rsidRPr="003E4C23" w:rsidRDefault="00464B40" w:rsidP="003E4C23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464B40" w:rsidRPr="003E4C23" w:rsidRDefault="00464B40" w:rsidP="003E4C23">
      <w:pPr>
        <w:pStyle w:val="1"/>
        <w:ind w:right="-28" w:firstLine="0"/>
        <w:rPr>
          <w:spacing w:val="60"/>
          <w:sz w:val="8"/>
          <w:szCs w:val="30"/>
        </w:rPr>
      </w:pPr>
    </w:p>
    <w:p w:rsidR="00464B40" w:rsidRPr="003E4C23" w:rsidRDefault="00464B40" w:rsidP="003E4C23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3E4C23">
        <w:rPr>
          <w:rFonts w:cs="Arial"/>
          <w:sz w:val="34"/>
        </w:rPr>
        <w:t>П О С Т А Н О В Л Е Н И Е</w:t>
      </w:r>
    </w:p>
    <w:p w:rsidR="00464B40" w:rsidRDefault="00464B40" w:rsidP="003E4C23">
      <w:pPr>
        <w:ind w:firstLine="0"/>
      </w:pPr>
      <w:r w:rsidRPr="00EE6BC5">
        <w:t xml:space="preserve">от </w:t>
      </w:r>
      <w:r w:rsidR="009E7A11">
        <w:t xml:space="preserve">07.02.2025 </w:t>
      </w:r>
      <w:r w:rsidR="009E7A11">
        <w:tab/>
      </w:r>
      <w:r w:rsidR="009E7A11">
        <w:tab/>
      </w:r>
      <w:r w:rsidR="009E7A11">
        <w:tab/>
      </w:r>
      <w:r w:rsidR="009E7A11">
        <w:tab/>
      </w:r>
      <w:r w:rsidR="009E7A11">
        <w:tab/>
      </w:r>
      <w:r w:rsidR="009E7A11">
        <w:tab/>
      </w:r>
      <w:r w:rsidR="009E7A11">
        <w:tab/>
      </w:r>
      <w:r w:rsidR="009E7A11">
        <w:tab/>
      </w:r>
      <w:r w:rsidR="009E7A11">
        <w:tab/>
      </w:r>
      <w:r w:rsidR="009E7A11">
        <w:tab/>
        <w:t>№ 147</w:t>
      </w:r>
    </w:p>
    <w:p w:rsidR="00951784" w:rsidRDefault="00951784" w:rsidP="003E4C23">
      <w:pPr>
        <w:ind w:firstLine="0"/>
      </w:pPr>
    </w:p>
    <w:p w:rsidR="004F0C39" w:rsidRPr="003E4C23" w:rsidRDefault="00E97F7F" w:rsidP="005657FD">
      <w:pPr>
        <w:pStyle w:val="ConsPlusTitle"/>
        <w:ind w:firstLine="0"/>
        <w:jc w:val="center"/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</w:pPr>
      <w:r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 </w:t>
      </w:r>
      <w:r w:rsidR="0025026B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>внесении изменений в</w:t>
      </w:r>
      <w:r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постановление </w:t>
      </w:r>
      <w:r w:rsidR="003E4C23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25026B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администрации от </w:t>
      </w:r>
      <w:hyperlink r:id="rId5" w:tgtFrame="ChangingDocument" w:history="1">
        <w:r w:rsidR="00D52B54" w:rsidRPr="005657FD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1</w:t>
        </w:r>
        <w:r w:rsidR="0025026B" w:rsidRPr="005657FD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6.0</w:t>
        </w:r>
        <w:r w:rsidR="00D52B54" w:rsidRPr="005657FD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3</w:t>
        </w:r>
        <w:r w:rsidR="0025026B" w:rsidRPr="005657FD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.20</w:t>
        </w:r>
        <w:r w:rsidR="00D52B54" w:rsidRPr="005657FD">
          <w:rPr>
            <w:rStyle w:val="a5"/>
            <w:rFonts w:ascii="Arial" w:eastAsia="Times New Roman" w:hAnsi="Arial" w:cs="Arial"/>
            <w:kern w:val="28"/>
            <w:sz w:val="32"/>
            <w:szCs w:val="32"/>
            <w:lang w:eastAsia="ru-RU"/>
          </w:rPr>
          <w:t>16 № 261</w:t>
        </w:r>
      </w:hyperlink>
      <w:r w:rsidR="0025026B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186F8C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Об утверждении административного регламента </w:t>
      </w:r>
      <w:r w:rsidR="003E4C23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186F8C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по предоставлению государственной услуги </w:t>
      </w:r>
      <w:r w:rsidR="003E4C23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D52B54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Назначение и выплата компенсации </w:t>
      </w:r>
      <w:r w:rsidR="003E4C23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D52B54" w:rsidRP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>расходов многодетным семьям на проезд детей автомобильным и железнодорожным транспортом общего пользования</w:t>
      </w:r>
      <w:r w:rsidR="003E4C23">
        <w:rPr>
          <w:rFonts w:ascii="Arial" w:eastAsia="Times New Roman" w:hAnsi="Arial" w:cs="Arial"/>
          <w:kern w:val="28"/>
          <w:sz w:val="32"/>
          <w:szCs w:val="32"/>
          <w:lang w:eastAsia="ru-RU"/>
        </w:rPr>
        <w:t>»</w:t>
      </w:r>
    </w:p>
    <w:p w:rsidR="003B6B31" w:rsidRDefault="00D71293" w:rsidP="003B6B31">
      <w:pPr>
        <w:pStyle w:val="ConsPlusTitle"/>
        <w:ind w:firstLine="708"/>
        <w:jc w:val="left"/>
      </w:pPr>
      <w:r>
        <w:tab/>
      </w:r>
    </w:p>
    <w:p w:rsidR="000F7BB5" w:rsidRPr="003E4C23" w:rsidRDefault="000F7BB5" w:rsidP="003E4C23">
      <w:pPr>
        <w:pStyle w:val="ConsPlusTitle"/>
        <w:ind w:firstLine="567"/>
        <w:rPr>
          <w:rFonts w:ascii="Arial" w:hAnsi="Arial" w:cs="Arial"/>
          <w:b w:val="0"/>
        </w:rPr>
      </w:pPr>
      <w:r w:rsidRPr="003E4C23">
        <w:rPr>
          <w:rFonts w:ascii="Arial" w:eastAsiaTheme="minorEastAsia" w:hAnsi="Arial" w:cs="Arial"/>
          <w:b w:val="0"/>
        </w:rPr>
        <w:t xml:space="preserve">В соответствии со ст. 7, 43 Федерального закона № </w:t>
      </w:r>
      <w:hyperlink r:id="rId6" w:tooltip="№ 131-ФЗ" w:history="1">
        <w:r w:rsidRPr="005657FD">
          <w:rPr>
            <w:rStyle w:val="a5"/>
            <w:rFonts w:ascii="Arial" w:eastAsiaTheme="minorEastAsia" w:hAnsi="Arial" w:cs="Arial"/>
            <w:b w:val="0"/>
          </w:rPr>
          <w:t>131-ФЗ</w:t>
        </w:r>
      </w:hyperlink>
      <w:r w:rsidRPr="003E4C23">
        <w:rPr>
          <w:rFonts w:ascii="Arial" w:eastAsiaTheme="minorEastAsia" w:hAnsi="Arial" w:cs="Arial"/>
          <w:b w:val="0"/>
        </w:rPr>
        <w:t xml:space="preserve"> от 06.10.2003 г.</w:t>
      </w:r>
      <w:r w:rsidR="003E4C23">
        <w:rPr>
          <w:rFonts w:ascii="Arial" w:eastAsiaTheme="minorEastAsia" w:hAnsi="Arial" w:cs="Arial"/>
          <w:b w:val="0"/>
        </w:rPr>
        <w:t xml:space="preserve"> </w:t>
      </w:r>
      <w:r w:rsidR="003E4C23" w:rsidRPr="003E4C23">
        <w:rPr>
          <w:rFonts w:ascii="Arial" w:hAnsi="Arial" w:cs="Arial"/>
          <w:b w:val="0"/>
          <w:bCs w:val="0"/>
          <w:color w:val="000000"/>
          <w:kern w:val="36"/>
        </w:rPr>
        <w:t>«</w:t>
      </w:r>
      <w:hyperlink r:id="rId7" w:tooltip="Об общих принципах организации местного самоуправления в Российской" w:history="1">
        <w:r w:rsidRPr="005657FD">
          <w:rPr>
            <w:rStyle w:val="a5"/>
            <w:rFonts w:ascii="Arial" w:hAnsi="Arial" w:cs="Arial"/>
            <w:b w:val="0"/>
            <w:bCs w:val="0"/>
            <w:kern w:val="36"/>
          </w:rPr>
          <w:t xml:space="preserve">Об </w:t>
        </w:r>
        <w:r w:rsidR="002E6290" w:rsidRPr="005657FD">
          <w:rPr>
            <w:rStyle w:val="a5"/>
            <w:rFonts w:ascii="Arial" w:hAnsi="Arial" w:cs="Arial"/>
            <w:b w:val="0"/>
            <w:bCs w:val="0"/>
            <w:kern w:val="36"/>
          </w:rPr>
          <w:t>о</w:t>
        </w:r>
        <w:r w:rsidRPr="005657FD">
          <w:rPr>
            <w:rStyle w:val="a5"/>
            <w:rFonts w:ascii="Arial" w:hAnsi="Arial" w:cs="Arial"/>
            <w:b w:val="0"/>
            <w:bCs w:val="0"/>
            <w:kern w:val="36"/>
          </w:rPr>
          <w:t>бщих принципах организации местного самоуправления в Российской</w:t>
        </w:r>
      </w:hyperlink>
      <w:r w:rsidRPr="003E4C23">
        <w:rPr>
          <w:rFonts w:ascii="Arial" w:hAnsi="Arial" w:cs="Arial"/>
          <w:b w:val="0"/>
          <w:bCs w:val="0"/>
          <w:color w:val="000000"/>
          <w:kern w:val="36"/>
        </w:rPr>
        <w:t xml:space="preserve"> Федерации</w:t>
      </w:r>
      <w:r w:rsidR="003E4C23" w:rsidRPr="003E4C23">
        <w:rPr>
          <w:rFonts w:ascii="Arial" w:hAnsi="Arial" w:cs="Arial"/>
          <w:b w:val="0"/>
          <w:bCs w:val="0"/>
          <w:color w:val="000000"/>
          <w:kern w:val="36"/>
        </w:rPr>
        <w:t>»</w:t>
      </w:r>
      <w:r w:rsidRPr="003E4C23">
        <w:rPr>
          <w:rFonts w:ascii="Arial" w:hAnsi="Arial" w:cs="Arial"/>
          <w:b w:val="0"/>
          <w:bCs w:val="0"/>
          <w:color w:val="000000"/>
          <w:kern w:val="36"/>
        </w:rPr>
        <w:t xml:space="preserve">, </w:t>
      </w:r>
      <w:r w:rsidR="00D52B54" w:rsidRPr="003E4C23">
        <w:rPr>
          <w:rFonts w:ascii="Arial" w:hAnsi="Arial" w:cs="Arial"/>
          <w:b w:val="0"/>
        </w:rPr>
        <w:t xml:space="preserve">Федеральным законом от 27.07.2010 </w:t>
      </w:r>
      <w:hyperlink r:id="rId8" w:tooltip="№ 210-фз" w:history="1">
        <w:r w:rsidR="00D52B54" w:rsidRPr="005657FD">
          <w:rPr>
            <w:rStyle w:val="a5"/>
            <w:rFonts w:ascii="Arial" w:hAnsi="Arial" w:cs="Arial"/>
            <w:b w:val="0"/>
          </w:rPr>
          <w:t>№ 210-ФЗ</w:t>
        </w:r>
      </w:hyperlink>
      <w:r w:rsidR="00D52B54" w:rsidRPr="003E4C23">
        <w:rPr>
          <w:rFonts w:ascii="Arial" w:hAnsi="Arial" w:cs="Arial"/>
          <w:b w:val="0"/>
        </w:rPr>
        <w:t xml:space="preserve"> </w:t>
      </w:r>
      <w:r w:rsidR="003E4C23" w:rsidRPr="003E4C23">
        <w:rPr>
          <w:rFonts w:ascii="Arial" w:hAnsi="Arial" w:cs="Arial"/>
          <w:b w:val="0"/>
        </w:rPr>
        <w:t>«</w:t>
      </w:r>
      <w:r w:rsidR="00D52B54" w:rsidRPr="003E4C23">
        <w:rPr>
          <w:rFonts w:ascii="Arial" w:hAnsi="Arial" w:cs="Arial"/>
          <w:b w:val="0"/>
        </w:rPr>
        <w:t>Об организации предоставления государственных и муниципальных услуг</w:t>
      </w:r>
      <w:r w:rsidR="003E4C23" w:rsidRPr="003E4C23">
        <w:rPr>
          <w:rFonts w:ascii="Arial" w:hAnsi="Arial" w:cs="Arial"/>
          <w:b w:val="0"/>
        </w:rPr>
        <w:t>», администрация муниципального района «Город Людиново и Людиновский район»</w:t>
      </w:r>
    </w:p>
    <w:p w:rsidR="00D04786" w:rsidRPr="003E4C23" w:rsidRDefault="00D04786" w:rsidP="003E4C23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464B40" w:rsidRPr="003E4C23" w:rsidRDefault="00890FAF" w:rsidP="003E4C23">
      <w:pPr>
        <w:rPr>
          <w:rFonts w:cs="Arial"/>
        </w:rPr>
      </w:pPr>
      <w:r w:rsidRPr="003E4C23">
        <w:rPr>
          <w:rFonts w:cs="Arial"/>
        </w:rPr>
        <w:t>постановляет</w:t>
      </w:r>
      <w:r w:rsidR="00464B40" w:rsidRPr="003E4C23">
        <w:rPr>
          <w:rFonts w:cs="Arial"/>
        </w:rPr>
        <w:t>:</w:t>
      </w:r>
    </w:p>
    <w:p w:rsidR="00890FAF" w:rsidRPr="003E4C23" w:rsidRDefault="00890FAF" w:rsidP="003E4C23">
      <w:pPr>
        <w:rPr>
          <w:rFonts w:cs="Arial"/>
        </w:rPr>
      </w:pPr>
    </w:p>
    <w:p w:rsidR="00D60D01" w:rsidRPr="003E4C23" w:rsidRDefault="00D60D01" w:rsidP="003E4C23">
      <w:pPr>
        <w:pStyle w:val="ConsPlusNormal"/>
        <w:ind w:firstLine="567"/>
        <w:jc w:val="both"/>
        <w:rPr>
          <w:sz w:val="24"/>
          <w:szCs w:val="24"/>
        </w:rPr>
      </w:pPr>
      <w:r w:rsidRPr="003E4C23">
        <w:rPr>
          <w:sz w:val="24"/>
          <w:szCs w:val="24"/>
        </w:rPr>
        <w:t xml:space="preserve">1. </w:t>
      </w:r>
      <w:r w:rsidR="002A24C9" w:rsidRPr="003E4C23">
        <w:rPr>
          <w:sz w:val="24"/>
          <w:szCs w:val="24"/>
        </w:rPr>
        <w:t>Внести в</w:t>
      </w:r>
      <w:r w:rsidR="00BD740B" w:rsidRPr="003E4C23">
        <w:rPr>
          <w:sz w:val="24"/>
          <w:szCs w:val="24"/>
        </w:rPr>
        <w:t xml:space="preserve"> </w:t>
      </w:r>
      <w:r w:rsidR="00BD44F1" w:rsidRPr="003E4C23">
        <w:rPr>
          <w:sz w:val="24"/>
          <w:szCs w:val="24"/>
        </w:rPr>
        <w:t xml:space="preserve">постановление администрации </w:t>
      </w:r>
      <w:r w:rsidR="00BD740B" w:rsidRPr="003E4C23">
        <w:rPr>
          <w:sz w:val="24"/>
          <w:szCs w:val="24"/>
        </w:rPr>
        <w:t xml:space="preserve"> </w:t>
      </w:r>
      <w:proofErr w:type="gramStart"/>
      <w:r w:rsidR="000B3D0E" w:rsidRPr="003E4C23">
        <w:rPr>
          <w:sz w:val="24"/>
          <w:szCs w:val="24"/>
        </w:rPr>
        <w:t>муниципального</w:t>
      </w:r>
      <w:proofErr w:type="gramEnd"/>
      <w:r w:rsidR="000B3D0E" w:rsidRPr="003E4C23">
        <w:rPr>
          <w:sz w:val="24"/>
          <w:szCs w:val="24"/>
        </w:rPr>
        <w:t xml:space="preserve"> района </w:t>
      </w:r>
      <w:r w:rsidR="003E4C23" w:rsidRPr="003E4C23">
        <w:rPr>
          <w:sz w:val="24"/>
          <w:szCs w:val="24"/>
        </w:rPr>
        <w:t>«</w:t>
      </w:r>
      <w:r w:rsidR="000B3D0E" w:rsidRPr="003E4C23">
        <w:rPr>
          <w:sz w:val="24"/>
          <w:szCs w:val="24"/>
        </w:rPr>
        <w:t>Город Людиново и Людиновский район</w:t>
      </w:r>
      <w:r w:rsidR="003E4C23" w:rsidRPr="003E4C23">
        <w:rPr>
          <w:sz w:val="24"/>
          <w:szCs w:val="24"/>
        </w:rPr>
        <w:t>»</w:t>
      </w:r>
      <w:r w:rsidR="000B3D0E" w:rsidRPr="003E4C23">
        <w:rPr>
          <w:sz w:val="24"/>
          <w:szCs w:val="24"/>
        </w:rPr>
        <w:t xml:space="preserve"> </w:t>
      </w:r>
      <w:r w:rsidR="00BD44F1" w:rsidRPr="003E4C23">
        <w:rPr>
          <w:sz w:val="24"/>
          <w:szCs w:val="24"/>
        </w:rPr>
        <w:t xml:space="preserve">от </w:t>
      </w:r>
      <w:hyperlink r:id="rId9" w:tgtFrame="ChangingDocument" w:history="1">
        <w:r w:rsidR="00D52B54" w:rsidRPr="005657FD">
          <w:rPr>
            <w:rStyle w:val="a5"/>
            <w:sz w:val="24"/>
            <w:szCs w:val="24"/>
          </w:rPr>
          <w:t>1</w:t>
        </w:r>
        <w:r w:rsidR="00BD44F1" w:rsidRPr="005657FD">
          <w:rPr>
            <w:rStyle w:val="a5"/>
            <w:sz w:val="24"/>
            <w:szCs w:val="24"/>
          </w:rPr>
          <w:t>6.0</w:t>
        </w:r>
        <w:r w:rsidR="00D52B54" w:rsidRPr="005657FD">
          <w:rPr>
            <w:rStyle w:val="a5"/>
            <w:sz w:val="24"/>
            <w:szCs w:val="24"/>
          </w:rPr>
          <w:t>3</w:t>
        </w:r>
        <w:r w:rsidR="00BD44F1" w:rsidRPr="005657FD">
          <w:rPr>
            <w:rStyle w:val="a5"/>
            <w:sz w:val="24"/>
            <w:szCs w:val="24"/>
          </w:rPr>
          <w:t>.20</w:t>
        </w:r>
        <w:r w:rsidR="00D52B54" w:rsidRPr="005657FD">
          <w:rPr>
            <w:rStyle w:val="a5"/>
            <w:sz w:val="24"/>
            <w:szCs w:val="24"/>
          </w:rPr>
          <w:t>16</w:t>
        </w:r>
        <w:r w:rsidR="00BD44F1" w:rsidRPr="005657FD">
          <w:rPr>
            <w:rStyle w:val="a5"/>
            <w:sz w:val="24"/>
            <w:szCs w:val="24"/>
          </w:rPr>
          <w:t xml:space="preserve"> № </w:t>
        </w:r>
        <w:r w:rsidR="00D52B54" w:rsidRPr="005657FD">
          <w:rPr>
            <w:rStyle w:val="a5"/>
            <w:sz w:val="24"/>
            <w:szCs w:val="24"/>
          </w:rPr>
          <w:t>261</w:t>
        </w:r>
      </w:hyperlink>
      <w:r w:rsidR="00BD44F1" w:rsidRPr="003E4C23">
        <w:rPr>
          <w:sz w:val="24"/>
          <w:szCs w:val="24"/>
        </w:rPr>
        <w:t xml:space="preserve"> </w:t>
      </w:r>
      <w:r w:rsidR="003E4C23" w:rsidRPr="003E4C23">
        <w:rPr>
          <w:sz w:val="24"/>
          <w:szCs w:val="24"/>
        </w:rPr>
        <w:t>«</w:t>
      </w:r>
      <w:r w:rsidR="00BD44F1" w:rsidRPr="003E4C23">
        <w:rPr>
          <w:sz w:val="24"/>
          <w:szCs w:val="24"/>
        </w:rPr>
        <w:t xml:space="preserve">Об утверждении административного регламента </w:t>
      </w:r>
      <w:r w:rsidR="00BD740B" w:rsidRPr="003E4C23">
        <w:rPr>
          <w:sz w:val="24"/>
          <w:szCs w:val="24"/>
        </w:rPr>
        <w:t xml:space="preserve">по предоставлению государственной услуги </w:t>
      </w:r>
      <w:r w:rsidR="003E4C23" w:rsidRPr="003E4C23">
        <w:rPr>
          <w:sz w:val="24"/>
          <w:szCs w:val="24"/>
        </w:rPr>
        <w:t>«</w:t>
      </w:r>
      <w:r w:rsidR="00D52B54" w:rsidRPr="003E4C23">
        <w:rPr>
          <w:sz w:val="24"/>
          <w:szCs w:val="24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</w:r>
      <w:r w:rsidR="003E4C23" w:rsidRPr="003E4C23">
        <w:rPr>
          <w:sz w:val="24"/>
          <w:szCs w:val="24"/>
        </w:rPr>
        <w:t>»</w:t>
      </w:r>
      <w:r w:rsidR="00E475B1" w:rsidRPr="003E4C23">
        <w:rPr>
          <w:sz w:val="24"/>
          <w:szCs w:val="24"/>
        </w:rPr>
        <w:t xml:space="preserve"> </w:t>
      </w:r>
      <w:r w:rsidR="00D769E6" w:rsidRPr="003E4C23">
        <w:rPr>
          <w:sz w:val="24"/>
          <w:szCs w:val="24"/>
        </w:rPr>
        <w:t>следующие изменения:</w:t>
      </w:r>
    </w:p>
    <w:p w:rsidR="0080052A" w:rsidRPr="003E4C23" w:rsidRDefault="00D769E6" w:rsidP="003E4C23">
      <w:pPr>
        <w:pStyle w:val="ConsPlusNormal"/>
        <w:ind w:firstLine="567"/>
        <w:jc w:val="both"/>
        <w:rPr>
          <w:sz w:val="24"/>
          <w:szCs w:val="24"/>
        </w:rPr>
      </w:pPr>
      <w:r w:rsidRPr="003E4C23">
        <w:rPr>
          <w:sz w:val="24"/>
          <w:szCs w:val="24"/>
        </w:rPr>
        <w:t>1.1</w:t>
      </w:r>
      <w:r w:rsidR="004F0C39" w:rsidRPr="003E4C23">
        <w:rPr>
          <w:sz w:val="24"/>
          <w:szCs w:val="24"/>
        </w:rPr>
        <w:t xml:space="preserve">. </w:t>
      </w:r>
      <w:r w:rsidR="00D52B54" w:rsidRPr="003E4C23">
        <w:rPr>
          <w:sz w:val="24"/>
          <w:szCs w:val="24"/>
        </w:rPr>
        <w:t>Дополнить пункт</w:t>
      </w:r>
      <w:r w:rsidRPr="003E4C23">
        <w:rPr>
          <w:sz w:val="24"/>
          <w:szCs w:val="24"/>
        </w:rPr>
        <w:t xml:space="preserve"> </w:t>
      </w:r>
      <w:r w:rsidR="00D52B54" w:rsidRPr="003E4C23">
        <w:rPr>
          <w:sz w:val="24"/>
          <w:szCs w:val="24"/>
        </w:rPr>
        <w:t xml:space="preserve">5.2.5 </w:t>
      </w:r>
      <w:r w:rsidR="00BD44F1" w:rsidRPr="003E4C23">
        <w:rPr>
          <w:sz w:val="24"/>
          <w:szCs w:val="24"/>
        </w:rPr>
        <w:t xml:space="preserve">административного регламента </w:t>
      </w:r>
      <w:r w:rsidR="003E4C23" w:rsidRPr="003E4C23">
        <w:rPr>
          <w:sz w:val="24"/>
          <w:szCs w:val="24"/>
        </w:rPr>
        <w:t>«</w:t>
      </w:r>
      <w:r w:rsidR="00D52B54" w:rsidRPr="003E4C23">
        <w:rPr>
          <w:sz w:val="24"/>
          <w:szCs w:val="24"/>
        </w:rPr>
        <w:t>Назначение и выплата компенсации расходов многодетным семьям на проезд детей автомобильным и железнодорожным транспортом общего пользования</w:t>
      </w:r>
      <w:r w:rsidR="003E4C23" w:rsidRPr="003E4C23">
        <w:rPr>
          <w:sz w:val="24"/>
          <w:szCs w:val="24"/>
        </w:rPr>
        <w:t>»</w:t>
      </w:r>
      <w:r w:rsidR="00BD44F1" w:rsidRPr="003E4C23">
        <w:rPr>
          <w:sz w:val="24"/>
          <w:szCs w:val="24"/>
        </w:rPr>
        <w:t xml:space="preserve"> (далее – административный регламент) </w:t>
      </w:r>
      <w:r w:rsidR="00D52B54" w:rsidRPr="003E4C23">
        <w:rPr>
          <w:sz w:val="24"/>
          <w:szCs w:val="24"/>
        </w:rPr>
        <w:t xml:space="preserve">абзацами </w:t>
      </w:r>
      <w:r w:rsidR="00E600FB" w:rsidRPr="003E4C23">
        <w:rPr>
          <w:sz w:val="24"/>
          <w:szCs w:val="24"/>
        </w:rPr>
        <w:t>5</w:t>
      </w:r>
      <w:r w:rsidR="0080052A" w:rsidRPr="003E4C23">
        <w:rPr>
          <w:sz w:val="24"/>
          <w:szCs w:val="24"/>
        </w:rPr>
        <w:t xml:space="preserve"> и </w:t>
      </w:r>
      <w:r w:rsidR="00E600FB" w:rsidRPr="003E4C23">
        <w:rPr>
          <w:sz w:val="24"/>
          <w:szCs w:val="24"/>
        </w:rPr>
        <w:t>6</w:t>
      </w:r>
      <w:r w:rsidR="0080052A" w:rsidRPr="003E4C23">
        <w:rPr>
          <w:sz w:val="24"/>
          <w:szCs w:val="24"/>
        </w:rPr>
        <w:t xml:space="preserve"> следующего содержания:</w:t>
      </w:r>
    </w:p>
    <w:p w:rsidR="0080052A" w:rsidRPr="003E4C23" w:rsidRDefault="003E4C23" w:rsidP="003E4C23">
      <w:pPr>
        <w:pStyle w:val="ConsPlusNormal"/>
        <w:ind w:firstLine="567"/>
        <w:jc w:val="both"/>
        <w:rPr>
          <w:sz w:val="24"/>
          <w:szCs w:val="24"/>
        </w:rPr>
      </w:pPr>
      <w:r w:rsidRPr="003E4C23">
        <w:rPr>
          <w:sz w:val="24"/>
          <w:szCs w:val="24"/>
        </w:rPr>
        <w:t>«</w:t>
      </w:r>
      <w:r w:rsidR="0080052A" w:rsidRPr="003E4C23">
        <w:rPr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</w:t>
      </w:r>
      <w:proofErr w:type="gramStart"/>
      <w:r w:rsidR="0080052A" w:rsidRPr="003E4C23">
        <w:rPr>
          <w:sz w:val="24"/>
          <w:szCs w:val="24"/>
        </w:rPr>
        <w:t>.</w:t>
      </w:r>
      <w:r w:rsidRPr="003E4C23">
        <w:rPr>
          <w:sz w:val="24"/>
          <w:szCs w:val="24"/>
        </w:rPr>
        <w:t>»</w:t>
      </w:r>
      <w:proofErr w:type="gramEnd"/>
    </w:p>
    <w:p w:rsidR="0080052A" w:rsidRPr="003E4C23" w:rsidRDefault="003E4C23" w:rsidP="003E4C23">
      <w:pPr>
        <w:pStyle w:val="ConsPlusNormal"/>
        <w:ind w:firstLine="567"/>
        <w:jc w:val="both"/>
        <w:rPr>
          <w:sz w:val="24"/>
          <w:szCs w:val="24"/>
        </w:rPr>
      </w:pPr>
      <w:r w:rsidRPr="003E4C23">
        <w:rPr>
          <w:sz w:val="24"/>
          <w:szCs w:val="24"/>
        </w:rPr>
        <w:t>«</w:t>
      </w:r>
      <w:r w:rsidR="0080052A" w:rsidRPr="003E4C23">
        <w:rPr>
          <w:sz w:val="24"/>
          <w:szCs w:val="24"/>
        </w:rPr>
        <w:t xml:space="preserve">В случае признания </w:t>
      </w:r>
      <w:proofErr w:type="gramStart"/>
      <w:r w:rsidR="0080052A" w:rsidRPr="003E4C23">
        <w:rPr>
          <w:sz w:val="24"/>
          <w:szCs w:val="24"/>
        </w:rPr>
        <w:t>жалобы</w:t>
      </w:r>
      <w:proofErr w:type="gramEnd"/>
      <w:r w:rsidR="0080052A" w:rsidRPr="003E4C23">
        <w:rPr>
          <w:sz w:val="24"/>
          <w:szCs w:val="24"/>
        </w:rPr>
        <w:t xml:space="preserve"> не подлежащей удовлетворению в ответе заявителю</w:t>
      </w:r>
      <w:r w:rsidR="005657FD">
        <w:rPr>
          <w:sz w:val="24"/>
          <w:szCs w:val="24"/>
        </w:rPr>
        <w:t xml:space="preserve"> </w:t>
      </w:r>
      <w:r w:rsidR="0080052A" w:rsidRPr="003E4C23">
        <w:rPr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 w:rsidRPr="003E4C23">
        <w:rPr>
          <w:sz w:val="24"/>
          <w:szCs w:val="24"/>
        </w:rPr>
        <w:t>»</w:t>
      </w:r>
    </w:p>
    <w:p w:rsidR="00E97F7F" w:rsidRPr="003E4C23" w:rsidRDefault="00D52B54" w:rsidP="003E4C23">
      <w:pPr>
        <w:rPr>
          <w:rFonts w:cs="Arial"/>
        </w:rPr>
      </w:pPr>
      <w:r w:rsidRPr="003E4C23">
        <w:rPr>
          <w:rFonts w:cs="Arial"/>
        </w:rPr>
        <w:t>2</w:t>
      </w:r>
      <w:r w:rsidR="00D616DD" w:rsidRPr="003E4C23">
        <w:rPr>
          <w:rFonts w:cs="Arial"/>
        </w:rPr>
        <w:t xml:space="preserve">. </w:t>
      </w:r>
      <w:proofErr w:type="gramStart"/>
      <w:r w:rsidR="00E97F7F" w:rsidRPr="003E4C23">
        <w:rPr>
          <w:rFonts w:cs="Arial"/>
        </w:rPr>
        <w:t>Контроль за</w:t>
      </w:r>
      <w:proofErr w:type="gramEnd"/>
      <w:r w:rsidR="00E97F7F" w:rsidRPr="003E4C23">
        <w:rPr>
          <w:rFonts w:cs="Arial"/>
        </w:rPr>
        <w:t xml:space="preserve"> исполнением  настоящего постановления администрации  возложить  на </w:t>
      </w:r>
      <w:r w:rsidR="00E73C6C" w:rsidRPr="003E4C23">
        <w:rPr>
          <w:rFonts w:cs="Arial"/>
        </w:rPr>
        <w:t xml:space="preserve">и.о. </w:t>
      </w:r>
      <w:r w:rsidR="00E97F7F" w:rsidRPr="003E4C23">
        <w:rPr>
          <w:rFonts w:cs="Arial"/>
        </w:rPr>
        <w:t xml:space="preserve">заместителя главы администрации </w:t>
      </w:r>
      <w:r w:rsidR="00E73C6C" w:rsidRPr="003E4C23">
        <w:rPr>
          <w:rFonts w:cs="Arial"/>
        </w:rPr>
        <w:t>М.А. Денисову</w:t>
      </w:r>
      <w:r w:rsidR="00E97F7F" w:rsidRPr="003E4C23">
        <w:rPr>
          <w:rFonts w:cs="Arial"/>
        </w:rPr>
        <w:t>.</w:t>
      </w:r>
    </w:p>
    <w:p w:rsidR="00E97F7F" w:rsidRPr="003E4C23" w:rsidRDefault="00D52B54" w:rsidP="003E4C23">
      <w:pPr>
        <w:rPr>
          <w:rFonts w:cs="Arial"/>
        </w:rPr>
      </w:pPr>
      <w:r w:rsidRPr="003E4C23">
        <w:rPr>
          <w:rFonts w:cs="Arial"/>
        </w:rPr>
        <w:t>3</w:t>
      </w:r>
      <w:r w:rsidR="00D616DD" w:rsidRPr="003E4C23">
        <w:rPr>
          <w:rFonts w:cs="Arial"/>
        </w:rPr>
        <w:t xml:space="preserve">. </w:t>
      </w:r>
      <w:r w:rsidR="00E97F7F" w:rsidRPr="003E4C23">
        <w:rPr>
          <w:rFonts w:cs="Arial"/>
        </w:rPr>
        <w:t>Настоящее постановление администрации вступает в силу после его официального опубликования.</w:t>
      </w:r>
    </w:p>
    <w:p w:rsidR="00464B40" w:rsidRPr="003E4C23" w:rsidRDefault="00464B40" w:rsidP="003E4C23">
      <w:pPr>
        <w:rPr>
          <w:rFonts w:cs="Arial"/>
        </w:rPr>
      </w:pPr>
    </w:p>
    <w:p w:rsidR="00464B40" w:rsidRPr="003E4C23" w:rsidRDefault="00D769E6" w:rsidP="003E4C23">
      <w:pPr>
        <w:ind w:firstLine="0"/>
        <w:rPr>
          <w:rFonts w:cs="Arial"/>
        </w:rPr>
      </w:pPr>
      <w:r w:rsidRPr="003E4C23">
        <w:rPr>
          <w:rFonts w:cs="Arial"/>
        </w:rPr>
        <w:t>Г</w:t>
      </w:r>
      <w:r w:rsidR="00464B40" w:rsidRPr="003E4C23">
        <w:rPr>
          <w:rFonts w:cs="Arial"/>
        </w:rPr>
        <w:t>лав</w:t>
      </w:r>
      <w:r w:rsidRPr="003E4C23">
        <w:rPr>
          <w:rFonts w:cs="Arial"/>
        </w:rPr>
        <w:t>а</w:t>
      </w:r>
      <w:r w:rsidR="00464B40" w:rsidRPr="003E4C23">
        <w:rPr>
          <w:rFonts w:cs="Arial"/>
        </w:rPr>
        <w:t xml:space="preserve"> администрации</w:t>
      </w:r>
    </w:p>
    <w:p w:rsidR="0080052A" w:rsidRDefault="00464B40" w:rsidP="005657FD">
      <w:pPr>
        <w:ind w:firstLine="0"/>
      </w:pPr>
      <w:proofErr w:type="gramStart"/>
      <w:r w:rsidRPr="003E4C23">
        <w:rPr>
          <w:rFonts w:cs="Arial"/>
        </w:rPr>
        <w:t>муниципального</w:t>
      </w:r>
      <w:proofErr w:type="gramEnd"/>
      <w:r w:rsidRPr="003E4C23">
        <w:rPr>
          <w:rFonts w:cs="Arial"/>
        </w:rPr>
        <w:t xml:space="preserve"> района                                                                     </w:t>
      </w:r>
      <w:r w:rsidR="00351714" w:rsidRPr="003E4C23">
        <w:rPr>
          <w:rFonts w:cs="Arial"/>
        </w:rPr>
        <w:t xml:space="preserve">   </w:t>
      </w:r>
      <w:r w:rsidR="0057616B" w:rsidRPr="003E4C23">
        <w:rPr>
          <w:rFonts w:cs="Arial"/>
        </w:rPr>
        <w:t xml:space="preserve">    </w:t>
      </w:r>
      <w:r w:rsidR="00D769E6" w:rsidRPr="003E4C23">
        <w:rPr>
          <w:rFonts w:cs="Arial"/>
        </w:rPr>
        <w:t>С.В. Перевалов</w:t>
      </w:r>
    </w:p>
    <w:sectPr w:rsidR="0080052A" w:rsidSect="00951784">
      <w:pgSz w:w="11906" w:h="16838"/>
      <w:pgMar w:top="1134" w:right="624" w:bottom="1134" w:left="16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25EE7"/>
    <w:multiLevelType w:val="hybridMultilevel"/>
    <w:tmpl w:val="49047706"/>
    <w:lvl w:ilvl="0" w:tplc="B082087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75BD5"/>
    <w:multiLevelType w:val="hybridMultilevel"/>
    <w:tmpl w:val="522CCC52"/>
    <w:lvl w:ilvl="0" w:tplc="0419000F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C6680C"/>
    <w:multiLevelType w:val="hybridMultilevel"/>
    <w:tmpl w:val="08E0EAD2"/>
    <w:lvl w:ilvl="0" w:tplc="EDEAD29A">
      <w:start w:val="1"/>
      <w:numFmt w:val="decimal"/>
      <w:lvlText w:val="%1."/>
      <w:lvlJc w:val="left"/>
      <w:pPr>
        <w:ind w:left="154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64B40"/>
    <w:rsid w:val="00033915"/>
    <w:rsid w:val="00080DD8"/>
    <w:rsid w:val="000823CF"/>
    <w:rsid w:val="00096CA2"/>
    <w:rsid w:val="000A4C87"/>
    <w:rsid w:val="000B3D0E"/>
    <w:rsid w:val="000C304F"/>
    <w:rsid w:val="000F7BB5"/>
    <w:rsid w:val="00136991"/>
    <w:rsid w:val="00186F8C"/>
    <w:rsid w:val="001A0E9A"/>
    <w:rsid w:val="001D50BA"/>
    <w:rsid w:val="00225F5B"/>
    <w:rsid w:val="00236243"/>
    <w:rsid w:val="0025026B"/>
    <w:rsid w:val="00273B31"/>
    <w:rsid w:val="002772F0"/>
    <w:rsid w:val="00294C88"/>
    <w:rsid w:val="002A24C9"/>
    <w:rsid w:val="002B5585"/>
    <w:rsid w:val="002E6290"/>
    <w:rsid w:val="00351714"/>
    <w:rsid w:val="0035266F"/>
    <w:rsid w:val="00364EC1"/>
    <w:rsid w:val="00365546"/>
    <w:rsid w:val="00375689"/>
    <w:rsid w:val="003840F9"/>
    <w:rsid w:val="003B6B31"/>
    <w:rsid w:val="003E4C23"/>
    <w:rsid w:val="003F35CF"/>
    <w:rsid w:val="0043215B"/>
    <w:rsid w:val="0045038A"/>
    <w:rsid w:val="00463F62"/>
    <w:rsid w:val="00464B40"/>
    <w:rsid w:val="004B684C"/>
    <w:rsid w:val="004F0C39"/>
    <w:rsid w:val="00527905"/>
    <w:rsid w:val="005657FD"/>
    <w:rsid w:val="0057616B"/>
    <w:rsid w:val="00585D49"/>
    <w:rsid w:val="00590180"/>
    <w:rsid w:val="00601961"/>
    <w:rsid w:val="00666171"/>
    <w:rsid w:val="00675A0C"/>
    <w:rsid w:val="00686182"/>
    <w:rsid w:val="006B7916"/>
    <w:rsid w:val="006F7047"/>
    <w:rsid w:val="00725BBC"/>
    <w:rsid w:val="00737F19"/>
    <w:rsid w:val="00760740"/>
    <w:rsid w:val="00793D25"/>
    <w:rsid w:val="00796A49"/>
    <w:rsid w:val="007A23AE"/>
    <w:rsid w:val="007A7F11"/>
    <w:rsid w:val="007D75B2"/>
    <w:rsid w:val="0080052A"/>
    <w:rsid w:val="00807CA2"/>
    <w:rsid w:val="00822B7B"/>
    <w:rsid w:val="00823D75"/>
    <w:rsid w:val="0082730C"/>
    <w:rsid w:val="008625BB"/>
    <w:rsid w:val="008907BD"/>
    <w:rsid w:val="00890FAF"/>
    <w:rsid w:val="00895585"/>
    <w:rsid w:val="00951784"/>
    <w:rsid w:val="00960C41"/>
    <w:rsid w:val="009B7B98"/>
    <w:rsid w:val="009D5EA4"/>
    <w:rsid w:val="009D781E"/>
    <w:rsid w:val="009E7A11"/>
    <w:rsid w:val="00A72D96"/>
    <w:rsid w:val="00A73697"/>
    <w:rsid w:val="00A76120"/>
    <w:rsid w:val="00A8114F"/>
    <w:rsid w:val="00AA7216"/>
    <w:rsid w:val="00AE5C54"/>
    <w:rsid w:val="00B37C17"/>
    <w:rsid w:val="00B451A0"/>
    <w:rsid w:val="00B46ECD"/>
    <w:rsid w:val="00B9707B"/>
    <w:rsid w:val="00BD44F1"/>
    <w:rsid w:val="00BD740B"/>
    <w:rsid w:val="00BE2456"/>
    <w:rsid w:val="00BF2697"/>
    <w:rsid w:val="00C11D6A"/>
    <w:rsid w:val="00C2361B"/>
    <w:rsid w:val="00C32384"/>
    <w:rsid w:val="00C450D2"/>
    <w:rsid w:val="00C514E7"/>
    <w:rsid w:val="00CA4411"/>
    <w:rsid w:val="00CC1082"/>
    <w:rsid w:val="00CE4961"/>
    <w:rsid w:val="00D04786"/>
    <w:rsid w:val="00D1012E"/>
    <w:rsid w:val="00D15FFB"/>
    <w:rsid w:val="00D52B54"/>
    <w:rsid w:val="00D55AEE"/>
    <w:rsid w:val="00D60D01"/>
    <w:rsid w:val="00D60E45"/>
    <w:rsid w:val="00D616DD"/>
    <w:rsid w:val="00D71293"/>
    <w:rsid w:val="00D769E6"/>
    <w:rsid w:val="00DB0E74"/>
    <w:rsid w:val="00E00A8B"/>
    <w:rsid w:val="00E11B6C"/>
    <w:rsid w:val="00E20412"/>
    <w:rsid w:val="00E475B1"/>
    <w:rsid w:val="00E600FB"/>
    <w:rsid w:val="00E63B7C"/>
    <w:rsid w:val="00E73C6C"/>
    <w:rsid w:val="00E97F7F"/>
    <w:rsid w:val="00EB5A10"/>
    <w:rsid w:val="00EE6BC5"/>
    <w:rsid w:val="00F1244D"/>
    <w:rsid w:val="00F528E7"/>
    <w:rsid w:val="00FA1AD5"/>
    <w:rsid w:val="00FA6F23"/>
    <w:rsid w:val="00FA7625"/>
    <w:rsid w:val="00FE12A9"/>
    <w:rsid w:val="00FE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E4C2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3E4C2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E4C2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E4C2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3E4C2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E4C2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E4C23"/>
  </w:style>
  <w:style w:type="paragraph" w:customStyle="1" w:styleId="ConsPlusNormal">
    <w:name w:val="ConsPlusNormal"/>
    <w:rsid w:val="00464B4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464B40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rsid w:val="00D61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616D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51714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5">
    <w:name w:val="Hyperlink"/>
    <w:basedOn w:val="a0"/>
    <w:rsid w:val="003E4C23"/>
    <w:rPr>
      <w:color w:val="0000FF"/>
      <w:u w:val="none"/>
    </w:rPr>
  </w:style>
  <w:style w:type="table" w:styleId="a6">
    <w:name w:val="Table Grid"/>
    <w:basedOn w:val="a1"/>
    <w:rsid w:val="005761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E4C2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3E4C23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3E4C2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3E4C2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rsid w:val="003E4C2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E4C2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E4C2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E4C2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E4C2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E4C2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3E4C2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bba0bfb1-06c7-4e50-a8d3-fe1045784bf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6e20c02-1b12-465a-b64c-24aa9227000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d-registr2:8081/content/act/58691858-d081-44bc-a024-abf8e6335c7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d-registr2:8081/content/act/58691858-d081-44bc-a024-abf8e6335c72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</Pages>
  <Words>283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2025-02-05T11:47:00Z</cp:lastPrinted>
  <dcterms:created xsi:type="dcterms:W3CDTF">2025-02-28T09:23:00Z</dcterms:created>
  <dcterms:modified xsi:type="dcterms:W3CDTF">2025-02-28T09:24:00Z</dcterms:modified>
</cp:coreProperties>
</file>