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2E" w:rsidRPr="009069E6" w:rsidRDefault="0089022E" w:rsidP="009069E6">
      <w:pPr>
        <w:keepNext/>
        <w:ind w:right="-28" w:firstLine="0"/>
        <w:jc w:val="center"/>
        <w:outlineLvl w:val="0"/>
        <w:rPr>
          <w:rFonts w:cs="Arial"/>
          <w:b/>
          <w:spacing w:val="60"/>
          <w:sz w:val="28"/>
          <w:szCs w:val="28"/>
        </w:rPr>
      </w:pPr>
      <w:r w:rsidRPr="009069E6">
        <w:rPr>
          <w:rFonts w:cs="Arial"/>
          <w:b/>
          <w:spacing w:val="60"/>
          <w:sz w:val="28"/>
          <w:szCs w:val="28"/>
        </w:rPr>
        <w:t>Калужская область</w:t>
      </w:r>
    </w:p>
    <w:p w:rsidR="0089022E" w:rsidRPr="009069E6" w:rsidRDefault="0089022E" w:rsidP="009069E6">
      <w:pPr>
        <w:ind w:firstLine="0"/>
        <w:jc w:val="center"/>
        <w:rPr>
          <w:rFonts w:cs="Arial"/>
          <w:b/>
          <w:spacing w:val="60"/>
          <w:sz w:val="28"/>
          <w:szCs w:val="28"/>
        </w:rPr>
      </w:pPr>
      <w:r w:rsidRPr="009069E6">
        <w:rPr>
          <w:rFonts w:cs="Arial"/>
          <w:b/>
          <w:spacing w:val="60"/>
          <w:sz w:val="28"/>
          <w:szCs w:val="28"/>
        </w:rPr>
        <w:t>Администрация муниципального района</w:t>
      </w:r>
    </w:p>
    <w:p w:rsidR="0089022E" w:rsidRPr="009069E6" w:rsidRDefault="0089022E" w:rsidP="009069E6">
      <w:pPr>
        <w:ind w:firstLine="0"/>
        <w:jc w:val="center"/>
        <w:rPr>
          <w:rFonts w:cs="Arial"/>
          <w:b/>
          <w:spacing w:val="60"/>
          <w:sz w:val="28"/>
          <w:szCs w:val="28"/>
        </w:rPr>
      </w:pPr>
      <w:r w:rsidRPr="009069E6">
        <w:rPr>
          <w:rFonts w:cs="Arial"/>
          <w:b/>
          <w:spacing w:val="60"/>
          <w:sz w:val="28"/>
          <w:szCs w:val="28"/>
        </w:rPr>
        <w:t>«Город Людиново и Людиновский район»</w:t>
      </w:r>
    </w:p>
    <w:p w:rsidR="0089022E" w:rsidRPr="009069E6" w:rsidRDefault="0089022E" w:rsidP="009069E6">
      <w:pPr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89022E" w:rsidRPr="009069E6" w:rsidRDefault="0089022E" w:rsidP="009069E6">
      <w:pPr>
        <w:keepNext/>
        <w:ind w:right="-28" w:firstLine="0"/>
        <w:jc w:val="center"/>
        <w:outlineLvl w:val="0"/>
        <w:rPr>
          <w:rFonts w:cs="Arial"/>
          <w:b/>
          <w:spacing w:val="60"/>
          <w:sz w:val="8"/>
          <w:szCs w:val="30"/>
        </w:rPr>
      </w:pPr>
    </w:p>
    <w:p w:rsidR="0089022E" w:rsidRPr="009069E6" w:rsidRDefault="0089022E" w:rsidP="009069E6">
      <w:pPr>
        <w:keepNext/>
        <w:ind w:firstLine="0"/>
        <w:jc w:val="center"/>
        <w:outlineLvl w:val="3"/>
        <w:rPr>
          <w:rFonts w:cs="Arial"/>
          <w:b/>
          <w:bCs/>
          <w:sz w:val="34"/>
        </w:rPr>
      </w:pPr>
      <w:r w:rsidRPr="009069E6">
        <w:rPr>
          <w:rFonts w:cs="Arial"/>
          <w:b/>
          <w:bCs/>
          <w:sz w:val="34"/>
        </w:rPr>
        <w:t>П О С Т А Н О В Л Е Н И Е</w:t>
      </w:r>
    </w:p>
    <w:p w:rsidR="00E56BFA" w:rsidRDefault="00E56BFA" w:rsidP="009069E6">
      <w:pPr>
        <w:ind w:firstLine="0"/>
        <w:jc w:val="center"/>
        <w:rPr>
          <w:rFonts w:ascii="Times New Roman" w:hAnsi="Times New Roman"/>
          <w:sz w:val="12"/>
          <w:szCs w:val="32"/>
        </w:rPr>
      </w:pPr>
    </w:p>
    <w:p w:rsidR="00E56BFA" w:rsidRDefault="00E56BFA" w:rsidP="009069E6">
      <w:pPr>
        <w:ind w:firstLine="0"/>
        <w:rPr>
          <w:rFonts w:ascii="Times New Roman" w:hAnsi="Times New Roman"/>
          <w:sz w:val="12"/>
          <w:szCs w:val="32"/>
        </w:rPr>
      </w:pPr>
    </w:p>
    <w:p w:rsidR="002E0AD8" w:rsidRDefault="002E0AD8" w:rsidP="009069E6">
      <w:pPr>
        <w:tabs>
          <w:tab w:val="left" w:pos="142"/>
        </w:tabs>
        <w:ind w:firstLine="0"/>
        <w:rPr>
          <w:rFonts w:ascii="Times New Roman" w:hAnsi="Times New Roman"/>
        </w:rPr>
      </w:pPr>
    </w:p>
    <w:p w:rsidR="000359CF" w:rsidRDefault="009069E6" w:rsidP="009069E6">
      <w:pPr>
        <w:tabs>
          <w:tab w:val="left" w:pos="142"/>
        </w:tabs>
        <w:ind w:firstLine="0"/>
        <w:rPr>
          <w:rFonts w:cs="Arial"/>
        </w:rPr>
      </w:pPr>
      <w:r>
        <w:rPr>
          <w:rFonts w:cs="Arial"/>
        </w:rPr>
        <w:t xml:space="preserve">от </w:t>
      </w:r>
      <w:r w:rsidR="005758C9" w:rsidRPr="009069E6">
        <w:rPr>
          <w:rFonts w:cs="Arial"/>
        </w:rPr>
        <w:t xml:space="preserve">19 декабря </w:t>
      </w:r>
      <w:r w:rsidR="002E0AD8" w:rsidRPr="009069E6">
        <w:rPr>
          <w:rFonts w:cs="Arial"/>
        </w:rPr>
        <w:t xml:space="preserve">2024 г.                                                                          </w:t>
      </w:r>
      <w:bookmarkStart w:id="0" w:name="_GoBack"/>
      <w:bookmarkEnd w:id="0"/>
      <w:r w:rsidR="002E0AD8" w:rsidRPr="009069E6">
        <w:rPr>
          <w:rFonts w:cs="Arial"/>
        </w:rPr>
        <w:t xml:space="preserve">        </w:t>
      </w:r>
      <w:r w:rsidR="00990A3B">
        <w:rPr>
          <w:rFonts w:cs="Arial"/>
        </w:rPr>
        <w:t xml:space="preserve">    </w:t>
      </w:r>
      <w:r w:rsidR="002E0AD8" w:rsidRPr="009069E6">
        <w:rPr>
          <w:rFonts w:cs="Arial"/>
        </w:rPr>
        <w:t xml:space="preserve"> № </w:t>
      </w:r>
      <w:r w:rsidR="005758C9" w:rsidRPr="009069E6">
        <w:rPr>
          <w:rFonts w:cs="Arial"/>
        </w:rPr>
        <w:t>1579</w:t>
      </w:r>
    </w:p>
    <w:p w:rsidR="009069E6" w:rsidRDefault="009069E6" w:rsidP="009069E6">
      <w:pPr>
        <w:tabs>
          <w:tab w:val="left" w:pos="142"/>
        </w:tabs>
        <w:ind w:firstLine="0"/>
        <w:rPr>
          <w:rFonts w:cs="Arial"/>
        </w:rPr>
      </w:pPr>
    </w:p>
    <w:p w:rsidR="009069E6" w:rsidRDefault="009069E6" w:rsidP="00990A3B">
      <w:pPr>
        <w:tabs>
          <w:tab w:val="left" w:pos="142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069E6">
        <w:rPr>
          <w:rFonts w:cs="Arial"/>
          <w:b/>
          <w:bCs/>
          <w:kern w:val="28"/>
          <w:sz w:val="32"/>
          <w:szCs w:val="32"/>
        </w:rPr>
        <w:t xml:space="preserve">Об обеспечении сохранности транспортных средств участников специальной военной операции </w:t>
      </w:r>
    </w:p>
    <w:p w:rsidR="002E0AD8" w:rsidRPr="009069E6" w:rsidRDefault="009069E6" w:rsidP="00990A3B">
      <w:pPr>
        <w:tabs>
          <w:tab w:val="left" w:pos="142"/>
        </w:tabs>
        <w:ind w:firstLine="0"/>
        <w:jc w:val="center"/>
        <w:rPr>
          <w:rFonts w:ascii="Times New Roman" w:hAnsi="Times New Roman" w:cs="Arial"/>
          <w:bCs/>
          <w:kern w:val="28"/>
          <w:sz w:val="32"/>
          <w:szCs w:val="32"/>
        </w:rPr>
      </w:pPr>
      <w:r w:rsidRPr="009069E6">
        <w:rPr>
          <w:rFonts w:cs="Arial"/>
          <w:b/>
          <w:bCs/>
          <w:kern w:val="28"/>
          <w:sz w:val="32"/>
          <w:szCs w:val="32"/>
        </w:rPr>
        <w:t>на безвозмездной основе</w:t>
      </w:r>
    </w:p>
    <w:p w:rsidR="00990A3B" w:rsidRDefault="001F18AD" w:rsidP="00026A5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1F18AD" w:rsidRPr="00026A5C" w:rsidRDefault="001F18AD" w:rsidP="00026A5C">
      <w:pPr>
        <w:rPr>
          <w:rFonts w:ascii="Times New Roman" w:hAnsi="Times New Roman"/>
          <w:b/>
        </w:rPr>
      </w:pPr>
    </w:p>
    <w:p w:rsidR="00D97CB2" w:rsidRPr="009069E6" w:rsidRDefault="00C6544C" w:rsidP="00C6544C">
      <w:pPr>
        <w:rPr>
          <w:rFonts w:cs="Arial"/>
          <w:color w:val="000000"/>
        </w:rPr>
      </w:pPr>
      <w:r w:rsidRPr="009069E6">
        <w:rPr>
          <w:rFonts w:cs="Arial"/>
        </w:rPr>
        <w:tab/>
      </w:r>
      <w:proofErr w:type="gramStart"/>
      <w:r w:rsidR="007F4BDB" w:rsidRPr="009069E6">
        <w:rPr>
          <w:rFonts w:cs="Arial"/>
        </w:rPr>
        <w:t>В соответствии с</w:t>
      </w:r>
      <w:r w:rsidR="00264CEE" w:rsidRPr="009069E6">
        <w:rPr>
          <w:rFonts w:cs="Arial"/>
        </w:rPr>
        <w:t>о ст. ст. 7, 43</w:t>
      </w:r>
      <w:r w:rsidR="009069E6">
        <w:rPr>
          <w:rFonts w:cs="Arial"/>
        </w:rPr>
        <w:t xml:space="preserve"> </w:t>
      </w:r>
      <w:r w:rsidR="00264CEE" w:rsidRPr="009069E6">
        <w:rPr>
          <w:rFonts w:cs="Arial"/>
        </w:rPr>
        <w:t>Федерального</w:t>
      </w:r>
      <w:r w:rsidR="00DE3605" w:rsidRPr="009069E6">
        <w:rPr>
          <w:rFonts w:cs="Arial"/>
        </w:rPr>
        <w:t xml:space="preserve"> закон</w:t>
      </w:r>
      <w:r w:rsidR="00264CEE" w:rsidRPr="009069E6">
        <w:rPr>
          <w:rFonts w:cs="Arial"/>
        </w:rPr>
        <w:t xml:space="preserve">а </w:t>
      </w:r>
      <w:r w:rsidR="00EF09D8" w:rsidRPr="009069E6">
        <w:rPr>
          <w:rFonts w:cs="Arial"/>
        </w:rPr>
        <w:t xml:space="preserve">от 06.10.2003 № </w:t>
      </w:r>
      <w:hyperlink r:id="rId8" w:tooltip="№ 131-ФЗ" w:history="1">
        <w:r w:rsidR="00EF09D8" w:rsidRPr="002078C0">
          <w:rPr>
            <w:rStyle w:val="af"/>
            <w:rFonts w:cs="Arial"/>
          </w:rPr>
          <w:t>131-ФЗ</w:t>
        </w:r>
      </w:hyperlink>
      <w:r w:rsidR="00EF09D8" w:rsidRPr="009069E6">
        <w:rPr>
          <w:rFonts w:cs="Arial"/>
        </w:rPr>
        <w:t xml:space="preserve"> </w:t>
      </w:r>
      <w:r w:rsidR="00264CEE" w:rsidRPr="009069E6">
        <w:rPr>
          <w:rFonts w:cs="Arial"/>
        </w:rPr>
        <w:t>«</w:t>
      </w:r>
      <w:hyperlink r:id="rId9" w:tooltip="Об общих принципах организации местного самоуправления в Российской" w:history="1">
        <w:r w:rsidR="00264CEE" w:rsidRPr="002078C0">
          <w:rPr>
            <w:rStyle w:val="af"/>
            <w:rFonts w:cs="Arial"/>
          </w:rPr>
          <w:t xml:space="preserve">Об общих принципах организации местного самоуправления в </w:t>
        </w:r>
        <w:r w:rsidR="007F4BDB" w:rsidRPr="002078C0">
          <w:rPr>
            <w:rStyle w:val="af"/>
            <w:rFonts w:cs="Arial"/>
          </w:rPr>
          <w:t>Российской</w:t>
        </w:r>
      </w:hyperlink>
      <w:r w:rsidR="007F4BDB" w:rsidRPr="009069E6">
        <w:rPr>
          <w:rFonts w:cs="Arial"/>
        </w:rPr>
        <w:t xml:space="preserve"> Федерации»,</w:t>
      </w:r>
      <w:r w:rsidR="009069E6">
        <w:rPr>
          <w:rFonts w:cs="Arial"/>
        </w:rPr>
        <w:t xml:space="preserve"> </w:t>
      </w:r>
      <w:r w:rsidR="00EF09D8" w:rsidRPr="009069E6">
        <w:rPr>
          <w:rFonts w:cs="Arial"/>
        </w:rPr>
        <w:t xml:space="preserve">руководствуясь ст. 44 </w:t>
      </w:r>
      <w:hyperlink r:id="rId10" w:tooltip="Устава муниципального района «Город Людиново и Людиновский район»" w:history="1">
        <w:r w:rsidR="00EF09D8" w:rsidRPr="002078C0">
          <w:rPr>
            <w:rStyle w:val="af"/>
            <w:rFonts w:cs="Arial"/>
          </w:rPr>
          <w:t>Устава муниципального района «Город Людиново и Людиновский район»</w:t>
        </w:r>
      </w:hyperlink>
      <w:r w:rsidR="00EF09D8" w:rsidRPr="009069E6">
        <w:rPr>
          <w:rFonts w:cs="Arial"/>
        </w:rPr>
        <w:t xml:space="preserve">, </w:t>
      </w:r>
      <w:r w:rsidRPr="009069E6">
        <w:rPr>
          <w:rFonts w:cs="Arial"/>
        </w:rPr>
        <w:t xml:space="preserve">постановлением администрации муниципального района «Город Людиново и Людиновский район» </w:t>
      </w:r>
      <w:hyperlink r:id="rId11" w:tgtFrame="Logical" w:history="1">
        <w:r w:rsidRPr="002078C0">
          <w:rPr>
            <w:rStyle w:val="af"/>
            <w:rFonts w:cs="Arial"/>
          </w:rPr>
          <w:t>от 03.12.20</w:t>
        </w:r>
        <w:r w:rsidRPr="002078C0">
          <w:rPr>
            <w:rStyle w:val="af"/>
            <w:rFonts w:cs="Arial"/>
          </w:rPr>
          <w:t>2</w:t>
        </w:r>
        <w:r w:rsidRPr="002078C0">
          <w:rPr>
            <w:rStyle w:val="af"/>
            <w:rFonts w:cs="Arial"/>
          </w:rPr>
          <w:t>4 № 1475</w:t>
        </w:r>
      </w:hyperlink>
      <w:r w:rsidRPr="009069E6">
        <w:rPr>
          <w:rFonts w:cs="Arial"/>
        </w:rPr>
        <w:t xml:space="preserve"> «О мерах социальной поддержки участникам специальной военной операции и членов их семей на территории муниципального района</w:t>
      </w:r>
      <w:proofErr w:type="gramEnd"/>
      <w:r w:rsidRPr="009069E6">
        <w:rPr>
          <w:rFonts w:cs="Arial"/>
        </w:rPr>
        <w:t xml:space="preserve"> «Город Людиново и Людиновский район», </w:t>
      </w:r>
      <w:r w:rsidR="00EF09D8" w:rsidRPr="009069E6">
        <w:rPr>
          <w:rFonts w:cs="Arial"/>
        </w:rPr>
        <w:t xml:space="preserve">и </w:t>
      </w:r>
      <w:r w:rsidR="007F4BDB" w:rsidRPr="009069E6">
        <w:rPr>
          <w:rFonts w:cs="Arial"/>
        </w:rPr>
        <w:t>в</w:t>
      </w:r>
      <w:r w:rsidR="00D97CB2" w:rsidRPr="009069E6">
        <w:rPr>
          <w:rFonts w:cs="Arial"/>
        </w:rPr>
        <w:t xml:space="preserve"> целях обеспечения социальной </w:t>
      </w:r>
      <w:r w:rsidR="002E47CE" w:rsidRPr="009069E6">
        <w:rPr>
          <w:rFonts w:cs="Arial"/>
        </w:rPr>
        <w:t>поддержки участник</w:t>
      </w:r>
      <w:r w:rsidR="00EF09D8" w:rsidRPr="009069E6">
        <w:rPr>
          <w:rFonts w:cs="Arial"/>
        </w:rPr>
        <w:t>ам</w:t>
      </w:r>
      <w:r w:rsidR="002E47CE" w:rsidRPr="009069E6">
        <w:rPr>
          <w:rFonts w:cs="Arial"/>
        </w:rPr>
        <w:t xml:space="preserve"> специальной военной операции и членов их семей</w:t>
      </w:r>
      <w:r w:rsidRPr="009069E6">
        <w:rPr>
          <w:rFonts w:cs="Arial"/>
        </w:rPr>
        <w:t xml:space="preserve">, </w:t>
      </w:r>
      <w:r w:rsidR="00D97CB2" w:rsidRPr="009069E6">
        <w:rPr>
          <w:rFonts w:cs="Arial"/>
        </w:rPr>
        <w:t xml:space="preserve">администрация </w:t>
      </w:r>
      <w:r w:rsidR="00EF09D8" w:rsidRPr="009069E6">
        <w:rPr>
          <w:rFonts w:cs="Arial"/>
        </w:rPr>
        <w:t>муниципального района «Город Людиново и Людиновский район»</w:t>
      </w:r>
    </w:p>
    <w:p w:rsidR="00CE20F4" w:rsidRPr="009069E6" w:rsidRDefault="00CE20F4" w:rsidP="00C30CE0">
      <w:pPr>
        <w:ind w:firstLine="709"/>
        <w:rPr>
          <w:rFonts w:cs="Arial"/>
        </w:rPr>
      </w:pPr>
    </w:p>
    <w:p w:rsidR="00804D99" w:rsidRPr="009069E6" w:rsidRDefault="00CE20F4" w:rsidP="00804D99">
      <w:pPr>
        <w:ind w:firstLine="709"/>
        <w:rPr>
          <w:rFonts w:cs="Arial"/>
        </w:rPr>
      </w:pPr>
      <w:r w:rsidRPr="009069E6">
        <w:rPr>
          <w:rFonts w:cs="Arial"/>
        </w:rPr>
        <w:t>постановляет</w:t>
      </w:r>
      <w:r w:rsidR="0089022E" w:rsidRPr="009069E6">
        <w:rPr>
          <w:rFonts w:cs="Arial"/>
        </w:rPr>
        <w:t>:</w:t>
      </w:r>
    </w:p>
    <w:p w:rsidR="00CE20F4" w:rsidRPr="009069E6" w:rsidRDefault="00CE20F4" w:rsidP="00804D99">
      <w:pPr>
        <w:ind w:firstLine="709"/>
        <w:rPr>
          <w:rFonts w:cs="Arial"/>
        </w:rPr>
      </w:pPr>
    </w:p>
    <w:p w:rsidR="00EF6B5B" w:rsidRPr="009069E6" w:rsidRDefault="00EF6B5B" w:rsidP="00DA0AB2">
      <w:pPr>
        <w:numPr>
          <w:ilvl w:val="0"/>
          <w:numId w:val="7"/>
        </w:numPr>
        <w:tabs>
          <w:tab w:val="left" w:pos="993"/>
        </w:tabs>
        <w:ind w:left="0" w:firstLine="709"/>
        <w:rPr>
          <w:rFonts w:cs="Arial"/>
        </w:rPr>
      </w:pPr>
      <w:r w:rsidRPr="009069E6">
        <w:rPr>
          <w:rFonts w:cs="Arial"/>
        </w:rPr>
        <w:t xml:space="preserve">Утвердить </w:t>
      </w:r>
      <w:r w:rsidR="00885117" w:rsidRPr="009069E6">
        <w:rPr>
          <w:rFonts w:cs="Arial"/>
        </w:rPr>
        <w:t xml:space="preserve">порядок </w:t>
      </w:r>
      <w:proofErr w:type="gramStart"/>
      <w:r w:rsidR="002E0AD8" w:rsidRPr="009069E6">
        <w:rPr>
          <w:rFonts w:cs="Arial"/>
        </w:rPr>
        <w:t>обеспечения сохранности транспортных средств участников специальной военной операции</w:t>
      </w:r>
      <w:proofErr w:type="gramEnd"/>
      <w:r w:rsidR="002E0AD8" w:rsidRPr="009069E6">
        <w:rPr>
          <w:rFonts w:cs="Arial"/>
        </w:rPr>
        <w:t xml:space="preserve"> на безвозмездной основе </w:t>
      </w:r>
      <w:r w:rsidR="00DA0AB2" w:rsidRPr="009069E6">
        <w:rPr>
          <w:rFonts w:cs="Arial"/>
        </w:rPr>
        <w:t xml:space="preserve">на территории </w:t>
      </w:r>
      <w:r w:rsidR="00C6544C" w:rsidRPr="009069E6">
        <w:rPr>
          <w:rFonts w:cs="Arial"/>
        </w:rPr>
        <w:t>муниципального района «Город Людиново и Людиновский район»</w:t>
      </w:r>
      <w:r w:rsidR="002078C0">
        <w:rPr>
          <w:rFonts w:cs="Arial"/>
        </w:rPr>
        <w:t xml:space="preserve"> </w:t>
      </w:r>
      <w:r w:rsidR="00096F6F" w:rsidRPr="009069E6">
        <w:rPr>
          <w:rFonts w:cs="Arial"/>
        </w:rPr>
        <w:t>(приложение 1).</w:t>
      </w:r>
    </w:p>
    <w:p w:rsidR="00B44062" w:rsidRPr="009069E6" w:rsidRDefault="00DA0AB2" w:rsidP="00B44062">
      <w:pPr>
        <w:ind w:firstLine="709"/>
        <w:rPr>
          <w:rFonts w:cs="Arial"/>
        </w:rPr>
      </w:pPr>
      <w:r w:rsidRPr="009069E6">
        <w:rPr>
          <w:rFonts w:cs="Arial"/>
        </w:rPr>
        <w:t>2</w:t>
      </w:r>
      <w:r w:rsidR="00B44062" w:rsidRPr="009069E6">
        <w:rPr>
          <w:rFonts w:cs="Arial"/>
        </w:rPr>
        <w:t xml:space="preserve">. </w:t>
      </w:r>
      <w:proofErr w:type="gramStart"/>
      <w:r w:rsidR="00B44062" w:rsidRPr="009069E6">
        <w:rPr>
          <w:rFonts w:cs="Arial"/>
        </w:rPr>
        <w:t>Контроль за</w:t>
      </w:r>
      <w:proofErr w:type="gramEnd"/>
      <w:r w:rsidR="00B44062" w:rsidRPr="009069E6">
        <w:rPr>
          <w:rFonts w:cs="Arial"/>
        </w:rPr>
        <w:t xml:space="preserve"> исполнением постановления возложить на </w:t>
      </w:r>
      <w:r w:rsidR="00A07295" w:rsidRPr="009069E6">
        <w:rPr>
          <w:rFonts w:cs="Arial"/>
        </w:rPr>
        <w:t xml:space="preserve">исполняющего </w:t>
      </w:r>
      <w:r w:rsidR="00A94711" w:rsidRPr="009069E6">
        <w:rPr>
          <w:rFonts w:cs="Arial"/>
        </w:rPr>
        <w:t>о</w:t>
      </w:r>
      <w:r w:rsidR="00A07295" w:rsidRPr="009069E6">
        <w:rPr>
          <w:rFonts w:cs="Arial"/>
        </w:rPr>
        <w:t xml:space="preserve">бязанности </w:t>
      </w:r>
      <w:r w:rsidR="005B3490" w:rsidRPr="009069E6">
        <w:rPr>
          <w:rFonts w:cs="Arial"/>
        </w:rPr>
        <w:t xml:space="preserve">заместителя главы </w:t>
      </w:r>
      <w:r w:rsidR="00B44062" w:rsidRPr="009069E6">
        <w:rPr>
          <w:rFonts w:cs="Arial"/>
        </w:rPr>
        <w:t>администрации муниципального района «Город Людиново и Людиновский район»</w:t>
      </w:r>
      <w:r w:rsidR="00A07295" w:rsidRPr="009069E6">
        <w:rPr>
          <w:rFonts w:cs="Arial"/>
        </w:rPr>
        <w:t xml:space="preserve"> С.Г. Калинина</w:t>
      </w:r>
      <w:r w:rsidR="00B44062" w:rsidRPr="009069E6">
        <w:rPr>
          <w:rFonts w:cs="Arial"/>
        </w:rPr>
        <w:t>.</w:t>
      </w:r>
    </w:p>
    <w:p w:rsidR="00B44062" w:rsidRPr="009069E6" w:rsidRDefault="00DA0AB2" w:rsidP="00B44062">
      <w:pPr>
        <w:ind w:firstLine="709"/>
        <w:rPr>
          <w:rFonts w:cs="Arial"/>
        </w:rPr>
      </w:pPr>
      <w:r w:rsidRPr="009069E6">
        <w:rPr>
          <w:rFonts w:cs="Arial"/>
        </w:rPr>
        <w:t>3</w:t>
      </w:r>
      <w:r w:rsidR="00B44062" w:rsidRPr="009069E6">
        <w:rPr>
          <w:rFonts w:cs="Arial"/>
        </w:rPr>
        <w:t xml:space="preserve">. Настоящее постановление </w:t>
      </w:r>
      <w:proofErr w:type="gramStart"/>
      <w:r w:rsidR="00B44062" w:rsidRPr="009069E6">
        <w:rPr>
          <w:rFonts w:cs="Arial"/>
        </w:rPr>
        <w:t xml:space="preserve">вступает в силу </w:t>
      </w:r>
      <w:r w:rsidR="00427145" w:rsidRPr="009069E6">
        <w:rPr>
          <w:rFonts w:cs="Arial"/>
        </w:rPr>
        <w:t xml:space="preserve">с </w:t>
      </w:r>
      <w:r w:rsidR="00281064" w:rsidRPr="009069E6">
        <w:rPr>
          <w:rFonts w:cs="Arial"/>
        </w:rPr>
        <w:t>момента его подписания</w:t>
      </w:r>
      <w:r w:rsidR="00427145" w:rsidRPr="009069E6">
        <w:rPr>
          <w:rFonts w:cs="Arial"/>
        </w:rPr>
        <w:t xml:space="preserve"> и</w:t>
      </w:r>
      <w:r w:rsidR="00B44062" w:rsidRPr="009069E6">
        <w:rPr>
          <w:rFonts w:cs="Arial"/>
        </w:rPr>
        <w:t xml:space="preserve"> подлежит</w:t>
      </w:r>
      <w:proofErr w:type="gramEnd"/>
      <w:r w:rsidR="00B44062" w:rsidRPr="009069E6">
        <w:rPr>
          <w:rFonts w:cs="Arial"/>
        </w:rPr>
        <w:t xml:space="preserve"> официальному опубликованию.</w:t>
      </w:r>
    </w:p>
    <w:p w:rsidR="00B44062" w:rsidRPr="009069E6" w:rsidRDefault="00B44062" w:rsidP="00B44062">
      <w:pPr>
        <w:ind w:firstLine="142"/>
        <w:rPr>
          <w:rFonts w:cs="Arial"/>
        </w:rPr>
      </w:pPr>
    </w:p>
    <w:p w:rsidR="00F15CBC" w:rsidRPr="009069E6" w:rsidRDefault="00DC59D2" w:rsidP="009069E6">
      <w:pPr>
        <w:tabs>
          <w:tab w:val="left" w:pos="142"/>
        </w:tabs>
        <w:ind w:firstLine="0"/>
        <w:rPr>
          <w:rFonts w:cs="Arial"/>
        </w:rPr>
      </w:pPr>
      <w:r w:rsidRPr="009069E6">
        <w:rPr>
          <w:rFonts w:cs="Arial"/>
        </w:rPr>
        <w:t>И.о. г</w:t>
      </w:r>
      <w:r w:rsidR="00F15CBC" w:rsidRPr="009069E6">
        <w:rPr>
          <w:rFonts w:cs="Arial"/>
        </w:rPr>
        <w:t>лав</w:t>
      </w:r>
      <w:r w:rsidRPr="009069E6">
        <w:rPr>
          <w:rFonts w:cs="Arial"/>
        </w:rPr>
        <w:t>ы</w:t>
      </w:r>
      <w:r w:rsidR="00F15CBC" w:rsidRPr="009069E6">
        <w:rPr>
          <w:rFonts w:cs="Arial"/>
        </w:rPr>
        <w:t xml:space="preserve"> администрации</w:t>
      </w:r>
    </w:p>
    <w:p w:rsidR="00BD0F6D" w:rsidRPr="009069E6" w:rsidRDefault="00F15CBC" w:rsidP="009069E6">
      <w:pPr>
        <w:tabs>
          <w:tab w:val="left" w:pos="142"/>
        </w:tabs>
        <w:ind w:firstLine="0"/>
        <w:rPr>
          <w:rFonts w:cs="Arial"/>
        </w:rPr>
      </w:pPr>
      <w:r w:rsidRPr="009069E6">
        <w:rPr>
          <w:rFonts w:cs="Arial"/>
        </w:rPr>
        <w:t xml:space="preserve">муниципального района                                                                                   </w:t>
      </w:r>
      <w:r w:rsidR="00DC59D2" w:rsidRPr="009069E6">
        <w:rPr>
          <w:rFonts w:cs="Arial"/>
        </w:rPr>
        <w:t>И.Б. Искова</w:t>
      </w:r>
    </w:p>
    <w:p w:rsidR="003D1A7C" w:rsidRDefault="003D1A7C" w:rsidP="00F15CBC">
      <w:pPr>
        <w:tabs>
          <w:tab w:val="left" w:pos="142"/>
        </w:tabs>
        <w:rPr>
          <w:rFonts w:ascii="Times New Roman" w:hAnsi="Times New Roman"/>
        </w:rPr>
      </w:pPr>
    </w:p>
    <w:p w:rsidR="0045497D" w:rsidRPr="009069E6" w:rsidRDefault="00926A51" w:rsidP="009069E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069E6">
        <w:rPr>
          <w:rFonts w:cs="Arial"/>
          <w:b/>
          <w:bCs/>
          <w:kern w:val="28"/>
          <w:sz w:val="32"/>
          <w:szCs w:val="32"/>
        </w:rPr>
        <w:t>П</w:t>
      </w:r>
      <w:r w:rsidR="0045497D" w:rsidRPr="009069E6">
        <w:rPr>
          <w:rFonts w:cs="Arial"/>
          <w:b/>
          <w:bCs/>
          <w:kern w:val="28"/>
          <w:sz w:val="32"/>
          <w:szCs w:val="32"/>
        </w:rPr>
        <w:t xml:space="preserve">риложение № 1 </w:t>
      </w:r>
    </w:p>
    <w:p w:rsidR="0045497D" w:rsidRPr="009069E6" w:rsidRDefault="0045497D" w:rsidP="009069E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069E6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45497D" w:rsidRPr="009069E6" w:rsidRDefault="0045497D" w:rsidP="009069E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069E6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45497D" w:rsidRPr="009069E6" w:rsidRDefault="0045497D" w:rsidP="009069E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069E6">
        <w:rPr>
          <w:rFonts w:cs="Arial"/>
          <w:b/>
          <w:bCs/>
          <w:kern w:val="28"/>
          <w:sz w:val="32"/>
          <w:szCs w:val="32"/>
        </w:rPr>
        <w:t xml:space="preserve">«Город Людиново </w:t>
      </w:r>
    </w:p>
    <w:p w:rsidR="0045497D" w:rsidRPr="009069E6" w:rsidRDefault="0045497D" w:rsidP="009069E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069E6">
        <w:rPr>
          <w:rFonts w:cs="Arial"/>
          <w:b/>
          <w:bCs/>
          <w:kern w:val="28"/>
          <w:sz w:val="32"/>
          <w:szCs w:val="32"/>
        </w:rPr>
        <w:t>и Людиновский район»</w:t>
      </w:r>
    </w:p>
    <w:p w:rsidR="0045497D" w:rsidRDefault="0045497D" w:rsidP="009069E6">
      <w:pPr>
        <w:tabs>
          <w:tab w:val="left" w:pos="142"/>
        </w:tabs>
        <w:jc w:val="right"/>
        <w:rPr>
          <w:rFonts w:ascii="Times New Roman" w:hAnsi="Times New Roman"/>
        </w:rPr>
      </w:pPr>
      <w:r w:rsidRPr="009069E6">
        <w:rPr>
          <w:rFonts w:cs="Arial"/>
          <w:b/>
          <w:bCs/>
          <w:kern w:val="28"/>
          <w:sz w:val="32"/>
          <w:szCs w:val="32"/>
        </w:rPr>
        <w:t xml:space="preserve">                                               от </w:t>
      </w:r>
      <w:r w:rsidR="009069E6" w:rsidRPr="009069E6">
        <w:rPr>
          <w:rFonts w:cs="Arial"/>
          <w:b/>
          <w:bCs/>
          <w:kern w:val="28"/>
          <w:sz w:val="32"/>
          <w:szCs w:val="32"/>
        </w:rPr>
        <w:t xml:space="preserve">19.12.2024 </w:t>
      </w:r>
      <w:r w:rsidR="002078C0">
        <w:rPr>
          <w:rFonts w:cs="Arial"/>
          <w:b/>
          <w:bCs/>
          <w:kern w:val="28"/>
          <w:sz w:val="32"/>
          <w:szCs w:val="32"/>
        </w:rPr>
        <w:t xml:space="preserve"> </w:t>
      </w:r>
      <w:r w:rsidR="009069E6" w:rsidRPr="009069E6">
        <w:rPr>
          <w:rFonts w:cs="Arial"/>
          <w:b/>
          <w:bCs/>
          <w:kern w:val="28"/>
          <w:sz w:val="32"/>
          <w:szCs w:val="32"/>
        </w:rPr>
        <w:t>№ 1579</w:t>
      </w:r>
    </w:p>
    <w:p w:rsidR="00281064" w:rsidRDefault="00281064" w:rsidP="00F15CBC">
      <w:pPr>
        <w:tabs>
          <w:tab w:val="left" w:pos="142"/>
        </w:tabs>
        <w:rPr>
          <w:rFonts w:ascii="Times New Roman" w:hAnsi="Times New Roman"/>
        </w:rPr>
      </w:pPr>
    </w:p>
    <w:p w:rsidR="00CD573F" w:rsidRPr="009069E6" w:rsidRDefault="0045497D" w:rsidP="009069E6">
      <w:pPr>
        <w:tabs>
          <w:tab w:val="left" w:pos="142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069E6">
        <w:rPr>
          <w:rFonts w:cs="Arial"/>
          <w:b/>
          <w:bCs/>
          <w:kern w:val="28"/>
          <w:sz w:val="32"/>
          <w:szCs w:val="32"/>
        </w:rPr>
        <w:t>Порядок</w:t>
      </w:r>
    </w:p>
    <w:p w:rsidR="00A21B38" w:rsidRPr="009069E6" w:rsidRDefault="00C3387B" w:rsidP="009069E6">
      <w:pPr>
        <w:tabs>
          <w:tab w:val="left" w:pos="142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069E6">
        <w:rPr>
          <w:rFonts w:cs="Arial"/>
          <w:b/>
          <w:bCs/>
          <w:kern w:val="28"/>
          <w:sz w:val="32"/>
          <w:szCs w:val="32"/>
        </w:rPr>
        <w:lastRenderedPageBreak/>
        <w:t>обеспечения сохранности транспортных средств участников специальной военной операции на безвозмездной основе</w:t>
      </w:r>
      <w:r w:rsidR="00A21B38" w:rsidRPr="009069E6">
        <w:rPr>
          <w:rFonts w:cs="Arial"/>
          <w:b/>
          <w:bCs/>
          <w:kern w:val="28"/>
          <w:sz w:val="32"/>
          <w:szCs w:val="32"/>
        </w:rPr>
        <w:t xml:space="preserve"> на территории муниципального района «Город Людиново и Людиновский район»</w:t>
      </w:r>
    </w:p>
    <w:p w:rsidR="0045497D" w:rsidRDefault="0045497D" w:rsidP="00F15CBC">
      <w:pPr>
        <w:tabs>
          <w:tab w:val="left" w:pos="142"/>
        </w:tabs>
        <w:rPr>
          <w:rFonts w:ascii="Times New Roman" w:hAnsi="Times New Roman"/>
        </w:rPr>
      </w:pPr>
    </w:p>
    <w:p w:rsidR="00BD0F6D" w:rsidRPr="009069E6" w:rsidRDefault="009069E6" w:rsidP="009069E6">
      <w:pPr>
        <w:tabs>
          <w:tab w:val="left" w:pos="993"/>
        </w:tabs>
        <w:rPr>
          <w:rFonts w:cs="Arial"/>
          <w:color w:val="000000"/>
        </w:rPr>
      </w:pPr>
      <w:r>
        <w:rPr>
          <w:rFonts w:cs="Arial"/>
        </w:rPr>
        <w:t xml:space="preserve">1. </w:t>
      </w:r>
      <w:r w:rsidR="00306359" w:rsidRPr="009069E6">
        <w:rPr>
          <w:rFonts w:cs="Arial"/>
        </w:rPr>
        <w:t>Настоящ</w:t>
      </w:r>
      <w:r w:rsidR="00AE020D" w:rsidRPr="009069E6">
        <w:rPr>
          <w:rFonts w:cs="Arial"/>
        </w:rPr>
        <w:t>ий</w:t>
      </w:r>
      <w:r w:rsidRPr="009069E6">
        <w:rPr>
          <w:rFonts w:cs="Arial"/>
        </w:rPr>
        <w:t xml:space="preserve"> </w:t>
      </w:r>
      <w:r w:rsidR="00AE020D" w:rsidRPr="009069E6">
        <w:rPr>
          <w:rFonts w:cs="Arial"/>
        </w:rPr>
        <w:t>Порядок</w:t>
      </w:r>
      <w:r w:rsidR="00306359" w:rsidRPr="009069E6">
        <w:rPr>
          <w:rFonts w:cs="Arial"/>
        </w:rPr>
        <w:t xml:space="preserve"> устанавливает случаи и порядок</w:t>
      </w:r>
      <w:r w:rsidR="00BC3552">
        <w:rPr>
          <w:rFonts w:cs="Arial"/>
        </w:rPr>
        <w:t xml:space="preserve"> </w:t>
      </w:r>
      <w:proofErr w:type="gramStart"/>
      <w:r w:rsidR="00972904" w:rsidRPr="009069E6">
        <w:rPr>
          <w:rFonts w:cs="Arial"/>
          <w:color w:val="000000"/>
        </w:rPr>
        <w:t>обеспечения сохранности транспортных средств участников специальной военной операции</w:t>
      </w:r>
      <w:proofErr w:type="gramEnd"/>
      <w:r w:rsidR="00BD0F6D" w:rsidRPr="009069E6">
        <w:rPr>
          <w:rFonts w:cs="Arial"/>
          <w:color w:val="000000"/>
        </w:rPr>
        <w:t xml:space="preserve"> на территории </w:t>
      </w:r>
      <w:r w:rsidR="00BD0F6D" w:rsidRPr="009069E6">
        <w:rPr>
          <w:rFonts w:cs="Arial"/>
        </w:rPr>
        <w:t>муниципального района «Город Людиново и Людиновский район»</w:t>
      </w:r>
      <w:r w:rsidR="00BD0F6D" w:rsidRPr="009069E6">
        <w:rPr>
          <w:rFonts w:cs="Arial"/>
          <w:color w:val="000000"/>
        </w:rPr>
        <w:t>.</w:t>
      </w:r>
    </w:p>
    <w:p w:rsidR="009778A9" w:rsidRPr="009069E6" w:rsidRDefault="009069E6" w:rsidP="009069E6">
      <w:pPr>
        <w:tabs>
          <w:tab w:val="left" w:pos="993"/>
        </w:tabs>
        <w:rPr>
          <w:rFonts w:cs="Arial"/>
          <w:bCs/>
          <w:iCs/>
          <w:color w:val="000000"/>
          <w:shd w:val="clear" w:color="auto" w:fill="FFFFFF"/>
        </w:rPr>
      </w:pPr>
      <w:r>
        <w:rPr>
          <w:rFonts w:cs="Arial"/>
          <w:bCs/>
          <w:iCs/>
          <w:color w:val="000000"/>
          <w:shd w:val="clear" w:color="auto" w:fill="FFFFFF"/>
        </w:rPr>
        <w:t xml:space="preserve">2. </w:t>
      </w:r>
      <w:r w:rsidR="00FA1D0C" w:rsidRPr="009069E6">
        <w:rPr>
          <w:rFonts w:cs="Arial"/>
          <w:bCs/>
          <w:iCs/>
          <w:color w:val="000000"/>
          <w:shd w:val="clear" w:color="auto" w:fill="FFFFFF"/>
        </w:rPr>
        <w:t>Категория лиц, для которой установлена мера социальной поддержки:</w:t>
      </w:r>
    </w:p>
    <w:p w:rsidR="000359CF" w:rsidRPr="009069E6" w:rsidRDefault="006B0F67" w:rsidP="009069E6">
      <w:pPr>
        <w:tabs>
          <w:tab w:val="left" w:pos="851"/>
          <w:tab w:val="left" w:pos="993"/>
        </w:tabs>
        <w:rPr>
          <w:rFonts w:cs="Arial"/>
        </w:rPr>
      </w:pPr>
      <w:r w:rsidRPr="009069E6">
        <w:rPr>
          <w:rFonts w:cs="Arial"/>
        </w:rPr>
        <w:t>2.</w:t>
      </w:r>
      <w:r w:rsidR="001D6A6D" w:rsidRPr="009069E6">
        <w:rPr>
          <w:rFonts w:cs="Arial"/>
        </w:rPr>
        <w:t xml:space="preserve">1. </w:t>
      </w:r>
      <w:proofErr w:type="gramStart"/>
      <w:r w:rsidR="009778A9" w:rsidRPr="009069E6">
        <w:rPr>
          <w:rFonts w:cs="Arial"/>
        </w:rPr>
        <w:t>Лица, участвующие в специальной военной операции на территориях Украины, Донецкой Народной Республики, Луганской Народной Ре</w:t>
      </w:r>
      <w:r w:rsidR="001D6A6D" w:rsidRPr="009069E6">
        <w:rPr>
          <w:rFonts w:cs="Arial"/>
        </w:rPr>
        <w:t xml:space="preserve">спублики, Запорожской области и </w:t>
      </w:r>
      <w:r w:rsidR="009778A9" w:rsidRPr="009069E6">
        <w:rPr>
          <w:rFonts w:cs="Arial"/>
        </w:rPr>
        <w:t>Херсонской области, и (или) выполняющие задачи по о</w:t>
      </w:r>
      <w:r w:rsidR="001D6A6D" w:rsidRPr="009069E6">
        <w:rPr>
          <w:rFonts w:cs="Arial"/>
        </w:rPr>
        <w:t xml:space="preserve">тражению вооруженного вторжения </w:t>
      </w:r>
      <w:r w:rsidR="009778A9" w:rsidRPr="009069E6">
        <w:rPr>
          <w:rFonts w:cs="Arial"/>
        </w:rPr>
        <w:t>на территорию Российской Федерации, в ходе вооруженно</w:t>
      </w:r>
      <w:r w:rsidR="001D6A6D" w:rsidRPr="009069E6">
        <w:rPr>
          <w:rFonts w:cs="Arial"/>
        </w:rPr>
        <w:t xml:space="preserve">й провокации на Государственной </w:t>
      </w:r>
      <w:r w:rsidR="009778A9" w:rsidRPr="009069E6">
        <w:rPr>
          <w:rFonts w:cs="Arial"/>
        </w:rPr>
        <w:t>границе Российской Федерации и приграничных т</w:t>
      </w:r>
      <w:r w:rsidR="001D6A6D" w:rsidRPr="009069E6">
        <w:rPr>
          <w:rFonts w:cs="Arial"/>
        </w:rPr>
        <w:t xml:space="preserve">ерриториях субъектов Российской </w:t>
      </w:r>
      <w:r w:rsidR="009778A9" w:rsidRPr="009069E6">
        <w:rPr>
          <w:rFonts w:cs="Arial"/>
        </w:rPr>
        <w:t xml:space="preserve">Федерации, прилегающих к районам проведения </w:t>
      </w:r>
      <w:r w:rsidR="001D6A6D" w:rsidRPr="009069E6">
        <w:rPr>
          <w:rFonts w:cs="Arial"/>
        </w:rPr>
        <w:t xml:space="preserve">специальной военной операции на </w:t>
      </w:r>
      <w:r w:rsidR="009778A9" w:rsidRPr="009069E6">
        <w:rPr>
          <w:rFonts w:cs="Arial"/>
        </w:rPr>
        <w:t>территориях Украины, Донецкой Народной Республики</w:t>
      </w:r>
      <w:proofErr w:type="gramEnd"/>
      <w:r w:rsidR="009778A9" w:rsidRPr="009069E6">
        <w:rPr>
          <w:rFonts w:cs="Arial"/>
        </w:rPr>
        <w:t>,</w:t>
      </w:r>
      <w:r w:rsidR="001D6A6D" w:rsidRPr="009069E6">
        <w:rPr>
          <w:rFonts w:cs="Arial"/>
        </w:rPr>
        <w:t xml:space="preserve"> Луганской Народной Республи</w:t>
      </w:r>
      <w:r w:rsidR="000359CF" w:rsidRPr="009069E6">
        <w:rPr>
          <w:rFonts w:cs="Arial"/>
        </w:rPr>
        <w:t xml:space="preserve">ки, </w:t>
      </w:r>
      <w:r w:rsidR="009778A9" w:rsidRPr="009069E6">
        <w:rPr>
          <w:rFonts w:cs="Arial"/>
        </w:rPr>
        <w:t>Запорожской области и Херсонской области, из числа:</w:t>
      </w:r>
    </w:p>
    <w:p w:rsidR="001D6A6D" w:rsidRPr="009069E6" w:rsidRDefault="001D6A6D" w:rsidP="009069E6">
      <w:pPr>
        <w:tabs>
          <w:tab w:val="left" w:pos="851"/>
          <w:tab w:val="left" w:pos="993"/>
        </w:tabs>
        <w:rPr>
          <w:rFonts w:cs="Arial"/>
        </w:rPr>
      </w:pPr>
      <w:r w:rsidRPr="009069E6">
        <w:rPr>
          <w:rFonts w:cs="Arial"/>
        </w:rPr>
        <w:t xml:space="preserve">- лиц, </w:t>
      </w:r>
      <w:r w:rsidR="009778A9" w:rsidRPr="009069E6">
        <w:rPr>
          <w:rFonts w:cs="Arial"/>
        </w:rPr>
        <w:t>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1D6A6D" w:rsidRPr="009069E6" w:rsidRDefault="001D6A6D" w:rsidP="009069E6">
      <w:pPr>
        <w:tabs>
          <w:tab w:val="left" w:pos="851"/>
          <w:tab w:val="left" w:pos="993"/>
        </w:tabs>
        <w:rPr>
          <w:rFonts w:cs="Arial"/>
        </w:rPr>
      </w:pPr>
      <w:r w:rsidRPr="009069E6">
        <w:rPr>
          <w:rFonts w:cs="Arial"/>
        </w:rPr>
        <w:t xml:space="preserve">- </w:t>
      </w:r>
      <w:r w:rsidR="009778A9" w:rsidRPr="009069E6">
        <w:rPr>
          <w:rFonts w:cs="Arial"/>
        </w:rPr>
        <w:t>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1D6A6D" w:rsidRPr="009069E6" w:rsidRDefault="009778A9" w:rsidP="009069E6">
      <w:pPr>
        <w:tabs>
          <w:tab w:val="left" w:pos="851"/>
          <w:tab w:val="left" w:pos="993"/>
        </w:tabs>
        <w:rPr>
          <w:rFonts w:cs="Arial"/>
        </w:rPr>
      </w:pPr>
      <w:r w:rsidRPr="009069E6">
        <w:rPr>
          <w:rFonts w:cs="Arial"/>
        </w:rPr>
        <w:t xml:space="preserve">- лиц, заключивших контракт о добровольном содействии </w:t>
      </w:r>
      <w:r w:rsidR="001D6A6D" w:rsidRPr="009069E6">
        <w:rPr>
          <w:rFonts w:cs="Arial"/>
        </w:rPr>
        <w:t xml:space="preserve">в выполнении задач, </w:t>
      </w:r>
      <w:r w:rsidRPr="009069E6">
        <w:rPr>
          <w:rFonts w:cs="Arial"/>
        </w:rPr>
        <w:t>возложенных на Вооруженные Силы Российской Федерации или</w:t>
      </w:r>
      <w:r w:rsidR="001D6A6D" w:rsidRPr="009069E6">
        <w:rPr>
          <w:rFonts w:cs="Arial"/>
        </w:rPr>
        <w:t xml:space="preserve"> войска национальной </w:t>
      </w:r>
      <w:r w:rsidRPr="009069E6">
        <w:rPr>
          <w:rFonts w:cs="Arial"/>
        </w:rPr>
        <w:t>гвардии Российской Федерации, или лиц, заключившие контракт (имевшие иные правоотношения) с организацией, содействующей выполнению задач, возложенных</w:t>
      </w:r>
      <w:r w:rsidR="009069E6">
        <w:rPr>
          <w:rFonts w:cs="Arial"/>
        </w:rPr>
        <w:t xml:space="preserve"> </w:t>
      </w:r>
      <w:r w:rsidRPr="009069E6">
        <w:rPr>
          <w:rFonts w:cs="Arial"/>
        </w:rPr>
        <w:t>на Вооруженные Силы Российской Федерации;</w:t>
      </w:r>
    </w:p>
    <w:p w:rsidR="009778A9" w:rsidRPr="009069E6" w:rsidRDefault="009778A9" w:rsidP="009069E6">
      <w:pPr>
        <w:tabs>
          <w:tab w:val="left" w:pos="851"/>
          <w:tab w:val="left" w:pos="993"/>
        </w:tabs>
        <w:rPr>
          <w:rFonts w:cs="Arial"/>
        </w:rPr>
      </w:pPr>
      <w:r w:rsidRPr="009069E6">
        <w:rPr>
          <w:rFonts w:cs="Arial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E1243F" w:rsidRPr="009069E6" w:rsidRDefault="00DC59D2" w:rsidP="009069E6">
      <w:pPr>
        <w:rPr>
          <w:rFonts w:cs="Arial"/>
        </w:rPr>
      </w:pPr>
      <w:r w:rsidRPr="009069E6">
        <w:rPr>
          <w:rFonts w:cs="Arial"/>
        </w:rPr>
        <w:t>3</w:t>
      </w:r>
      <w:r w:rsidR="00E1243F" w:rsidRPr="009069E6">
        <w:rPr>
          <w:rFonts w:cs="Arial"/>
        </w:rPr>
        <w:t xml:space="preserve">. Члены семей участников специальной военной операции - члены </w:t>
      </w:r>
      <w:r w:rsidR="003A770C" w:rsidRPr="009069E6">
        <w:rPr>
          <w:rFonts w:cs="Arial"/>
        </w:rPr>
        <w:t>семей</w:t>
      </w:r>
      <w:r w:rsidR="00E1243F" w:rsidRPr="009069E6">
        <w:rPr>
          <w:rFonts w:cs="Arial"/>
        </w:rPr>
        <w:t xml:space="preserve"> лиц, указанных в пункте </w:t>
      </w:r>
      <w:r w:rsidR="005C3458" w:rsidRPr="009069E6">
        <w:rPr>
          <w:rFonts w:cs="Arial"/>
        </w:rPr>
        <w:t>2</w:t>
      </w:r>
      <w:r w:rsidR="00E1243F" w:rsidRPr="009069E6">
        <w:rPr>
          <w:rFonts w:cs="Arial"/>
        </w:rPr>
        <w:t>, в том числе погибших (умерших</w:t>
      </w:r>
      <w:r w:rsidR="00990A3B" w:rsidRPr="009069E6">
        <w:rPr>
          <w:rFonts w:cs="Arial"/>
        </w:rPr>
        <w:t>) п</w:t>
      </w:r>
      <w:r w:rsidR="00E1243F" w:rsidRPr="009069E6">
        <w:rPr>
          <w:rFonts w:cs="Arial"/>
        </w:rPr>
        <w:t>ри выполнении задач в ходе специальной военной операции либо позднее указанного периода, но вследствие увечья (ранения, травмы, контузии</w:t>
      </w:r>
      <w:proofErr w:type="gramStart"/>
      <w:r w:rsidR="00E1243F" w:rsidRPr="009069E6">
        <w:rPr>
          <w:rFonts w:cs="Arial"/>
        </w:rPr>
        <w:t>)и</w:t>
      </w:r>
      <w:proofErr w:type="gramEnd"/>
      <w:r w:rsidR="00E1243F" w:rsidRPr="009069E6">
        <w:rPr>
          <w:rFonts w:cs="Arial"/>
        </w:rPr>
        <w:t>ли заболевания, полученных при выполнении задач в ходе проведения специальной военной операции (круг лиц может быть расширен – без указания на причины и (или) обстоятельства их смерти), определенныев соответствии с пунктами 5 и 5.1 статьи 2 Федерального закона от 27 мая 1998 года № 76-ФЗ «О статусе военнослужащих», а именно:</w:t>
      </w:r>
    </w:p>
    <w:p w:rsidR="00E1243F" w:rsidRPr="009069E6" w:rsidRDefault="00B767DA" w:rsidP="009069E6">
      <w:pPr>
        <w:rPr>
          <w:rFonts w:cs="Arial"/>
        </w:rPr>
      </w:pPr>
      <w:r w:rsidRPr="009069E6">
        <w:rPr>
          <w:rFonts w:cs="Arial"/>
        </w:rPr>
        <w:t>3</w:t>
      </w:r>
      <w:r w:rsidR="00E1243F" w:rsidRPr="009069E6">
        <w:rPr>
          <w:rFonts w:cs="Arial"/>
        </w:rPr>
        <w:t>.1. супруга (супруг);</w:t>
      </w:r>
    </w:p>
    <w:p w:rsidR="00E1243F" w:rsidRPr="009069E6" w:rsidRDefault="00B767DA" w:rsidP="009069E6">
      <w:pPr>
        <w:rPr>
          <w:rFonts w:cs="Arial"/>
        </w:rPr>
      </w:pPr>
      <w:r w:rsidRPr="009069E6">
        <w:rPr>
          <w:rFonts w:cs="Arial"/>
        </w:rPr>
        <w:t>3</w:t>
      </w:r>
      <w:r w:rsidR="00E1243F" w:rsidRPr="009069E6">
        <w:rPr>
          <w:rFonts w:cs="Arial"/>
        </w:rPr>
        <w:t>.2. несовершеннолетние дети;</w:t>
      </w:r>
    </w:p>
    <w:p w:rsidR="00E1243F" w:rsidRPr="009069E6" w:rsidRDefault="00B767DA" w:rsidP="009069E6">
      <w:pPr>
        <w:rPr>
          <w:rFonts w:cs="Arial"/>
        </w:rPr>
      </w:pPr>
      <w:r w:rsidRPr="009069E6">
        <w:rPr>
          <w:rFonts w:cs="Arial"/>
        </w:rPr>
        <w:t>3</w:t>
      </w:r>
      <w:r w:rsidR="00E1243F" w:rsidRPr="009069E6">
        <w:rPr>
          <w:rFonts w:cs="Arial"/>
        </w:rPr>
        <w:t>.3. дети старше 18 лет, ставшие инвалидами до достижения ими возраста 18 лет;</w:t>
      </w:r>
    </w:p>
    <w:p w:rsidR="00E1243F" w:rsidRPr="009069E6" w:rsidRDefault="00B767DA" w:rsidP="009069E6">
      <w:pPr>
        <w:rPr>
          <w:rFonts w:cs="Arial"/>
        </w:rPr>
      </w:pPr>
      <w:r w:rsidRPr="009069E6">
        <w:rPr>
          <w:rFonts w:cs="Arial"/>
        </w:rPr>
        <w:lastRenderedPageBreak/>
        <w:t>3</w:t>
      </w:r>
      <w:r w:rsidR="00E1243F" w:rsidRPr="009069E6">
        <w:rPr>
          <w:rFonts w:cs="Arial"/>
        </w:rPr>
        <w:t>.4. дети в возрасте до 23 лет, обучающиеся в образовательных организациях по очной форме обучения;</w:t>
      </w:r>
    </w:p>
    <w:p w:rsidR="00E1243F" w:rsidRPr="009069E6" w:rsidRDefault="00B767DA" w:rsidP="009069E6">
      <w:pPr>
        <w:rPr>
          <w:rFonts w:cs="Arial"/>
        </w:rPr>
      </w:pPr>
      <w:r w:rsidRPr="009069E6">
        <w:rPr>
          <w:rFonts w:cs="Arial"/>
        </w:rPr>
        <w:t>3</w:t>
      </w:r>
      <w:r w:rsidR="00E1243F" w:rsidRPr="009069E6">
        <w:rPr>
          <w:rFonts w:cs="Arial"/>
        </w:rPr>
        <w:t>.5. лица, находящиеся на иждивении участника специальной военной операции.</w:t>
      </w:r>
    </w:p>
    <w:p w:rsidR="00E1243F" w:rsidRPr="009069E6" w:rsidRDefault="00E1243F" w:rsidP="009069E6">
      <w:pPr>
        <w:rPr>
          <w:rFonts w:cs="Arial"/>
        </w:rPr>
      </w:pPr>
      <w:r w:rsidRPr="009069E6">
        <w:rPr>
          <w:rFonts w:cs="Arial"/>
        </w:rPr>
        <w:t>К категории детей участников специальной военной операции не относятся дети, находящиеся на полном государственном обеспечении, и дети, в отношении которых</w:t>
      </w:r>
      <w:r w:rsidR="00BC3552">
        <w:rPr>
          <w:rFonts w:cs="Arial"/>
        </w:rPr>
        <w:t xml:space="preserve"> </w:t>
      </w:r>
      <w:r w:rsidRPr="009069E6">
        <w:rPr>
          <w:rFonts w:cs="Arial"/>
        </w:rPr>
        <w:t>родители лишены родительских прав</w:t>
      </w:r>
      <w:r w:rsidR="00BC3552">
        <w:rPr>
          <w:rFonts w:cs="Arial"/>
        </w:rPr>
        <w:t xml:space="preserve"> </w:t>
      </w:r>
      <w:r w:rsidRPr="009069E6">
        <w:rPr>
          <w:rFonts w:cs="Arial"/>
        </w:rPr>
        <w:t>или ограничены в родительских правах.</w:t>
      </w:r>
    </w:p>
    <w:p w:rsidR="00E1243F" w:rsidRPr="009069E6" w:rsidRDefault="00B767DA" w:rsidP="009069E6">
      <w:pPr>
        <w:tabs>
          <w:tab w:val="left" w:pos="851"/>
          <w:tab w:val="left" w:pos="993"/>
        </w:tabs>
        <w:rPr>
          <w:rFonts w:cs="Arial"/>
        </w:rPr>
      </w:pPr>
      <w:r w:rsidRPr="009069E6">
        <w:rPr>
          <w:rFonts w:cs="Arial"/>
        </w:rPr>
        <w:t>4</w:t>
      </w:r>
      <w:r w:rsidR="00E1243F" w:rsidRPr="009069E6">
        <w:rPr>
          <w:rFonts w:cs="Arial"/>
        </w:rPr>
        <w:t xml:space="preserve">. Дети участников специальной военной операции – члены семей участников специальной военной операции, указанные в подпунктах </w:t>
      </w:r>
      <w:r w:rsidR="00BE5848" w:rsidRPr="009069E6">
        <w:rPr>
          <w:rFonts w:cs="Arial"/>
        </w:rPr>
        <w:t>3</w:t>
      </w:r>
      <w:r w:rsidR="00E1243F" w:rsidRPr="009069E6">
        <w:rPr>
          <w:rFonts w:cs="Arial"/>
        </w:rPr>
        <w:t>.2-</w:t>
      </w:r>
      <w:r w:rsidR="00BE5848" w:rsidRPr="009069E6">
        <w:rPr>
          <w:rFonts w:cs="Arial"/>
        </w:rPr>
        <w:t>3</w:t>
      </w:r>
      <w:r w:rsidR="00E1243F" w:rsidRPr="009069E6">
        <w:rPr>
          <w:rFonts w:cs="Arial"/>
        </w:rPr>
        <w:t xml:space="preserve">.4 пункта </w:t>
      </w:r>
      <w:r w:rsidR="00BE5848" w:rsidRPr="009069E6">
        <w:rPr>
          <w:rFonts w:cs="Arial"/>
        </w:rPr>
        <w:t>3</w:t>
      </w:r>
      <w:r w:rsidR="00E1243F" w:rsidRPr="009069E6">
        <w:rPr>
          <w:rFonts w:cs="Arial"/>
        </w:rPr>
        <w:t>, один или оба родителя которых являются участниками специальной военной операции.</w:t>
      </w:r>
    </w:p>
    <w:p w:rsidR="0077783C" w:rsidRPr="009069E6" w:rsidRDefault="00B66699" w:rsidP="009069E6">
      <w:pPr>
        <w:widowControl w:val="0"/>
        <w:tabs>
          <w:tab w:val="left" w:pos="709"/>
          <w:tab w:val="left" w:pos="1023"/>
          <w:tab w:val="left" w:pos="1398"/>
        </w:tabs>
        <w:rPr>
          <w:rFonts w:cs="Arial"/>
        </w:rPr>
      </w:pPr>
      <w:r w:rsidRPr="009069E6">
        <w:rPr>
          <w:rFonts w:cs="Arial"/>
        </w:rPr>
        <w:t>5</w:t>
      </w:r>
      <w:r w:rsidR="00443C7D" w:rsidRPr="009069E6">
        <w:rPr>
          <w:rFonts w:cs="Arial"/>
        </w:rPr>
        <w:t xml:space="preserve">. </w:t>
      </w:r>
      <w:r w:rsidR="0077783C" w:rsidRPr="009069E6">
        <w:rPr>
          <w:rFonts w:cs="Arial"/>
        </w:rPr>
        <w:t>Перечень документов, необходимых для получения мер поддержки участников специальной военной операции:</w:t>
      </w:r>
    </w:p>
    <w:p w:rsidR="0077783C" w:rsidRPr="009069E6" w:rsidRDefault="00443C7D" w:rsidP="009069E6">
      <w:pPr>
        <w:tabs>
          <w:tab w:val="left" w:pos="993"/>
        </w:tabs>
        <w:rPr>
          <w:rFonts w:cs="Arial"/>
        </w:rPr>
      </w:pPr>
      <w:r w:rsidRPr="009069E6">
        <w:rPr>
          <w:rFonts w:cs="Arial"/>
        </w:rPr>
        <w:t>-</w:t>
      </w:r>
      <w:r w:rsidR="0077783C" w:rsidRPr="009069E6">
        <w:rPr>
          <w:rFonts w:cs="Arial"/>
        </w:rPr>
        <w:t xml:space="preserve"> заявление на получение меры поддержки;</w:t>
      </w:r>
    </w:p>
    <w:p w:rsidR="0077783C" w:rsidRPr="009069E6" w:rsidRDefault="00443C7D" w:rsidP="009069E6">
      <w:pPr>
        <w:tabs>
          <w:tab w:val="left" w:pos="993"/>
        </w:tabs>
        <w:rPr>
          <w:rFonts w:cs="Arial"/>
        </w:rPr>
      </w:pPr>
      <w:r w:rsidRPr="009069E6">
        <w:rPr>
          <w:rFonts w:cs="Arial"/>
        </w:rPr>
        <w:t>-</w:t>
      </w:r>
      <w:r w:rsidR="0077783C" w:rsidRPr="009069E6">
        <w:rPr>
          <w:rFonts w:cs="Arial"/>
        </w:rPr>
        <w:t xml:space="preserve"> копия паспорта или иного документа, удостоверяющего личность;</w:t>
      </w:r>
    </w:p>
    <w:p w:rsidR="00972904" w:rsidRPr="009069E6" w:rsidRDefault="00972904" w:rsidP="009069E6">
      <w:pPr>
        <w:tabs>
          <w:tab w:val="left" w:pos="993"/>
        </w:tabs>
        <w:rPr>
          <w:rFonts w:cs="Arial"/>
        </w:rPr>
      </w:pPr>
      <w:r w:rsidRPr="009069E6">
        <w:rPr>
          <w:rFonts w:cs="Arial"/>
        </w:rPr>
        <w:t>- копию документа, удостоверяющего полномочия (доверенность</w:t>
      </w:r>
      <w:proofErr w:type="gramStart"/>
      <w:r w:rsidRPr="009069E6">
        <w:rPr>
          <w:rFonts w:cs="Arial"/>
        </w:rPr>
        <w:t>)</w:t>
      </w:r>
      <w:r w:rsidR="00916170" w:rsidRPr="009069E6">
        <w:rPr>
          <w:rFonts w:cs="Arial"/>
        </w:rPr>
        <w:t>(</w:t>
      </w:r>
      <w:proofErr w:type="gramEnd"/>
      <w:r w:rsidR="00916170" w:rsidRPr="009069E6">
        <w:rPr>
          <w:rFonts w:cs="Arial"/>
        </w:rPr>
        <w:t>для представителя участника СВО);</w:t>
      </w:r>
    </w:p>
    <w:p w:rsidR="00916170" w:rsidRPr="009069E6" w:rsidRDefault="00916170" w:rsidP="009069E6">
      <w:pPr>
        <w:tabs>
          <w:tab w:val="left" w:pos="993"/>
        </w:tabs>
        <w:rPr>
          <w:rFonts w:cs="Arial"/>
        </w:rPr>
      </w:pPr>
      <w:r w:rsidRPr="009069E6">
        <w:rPr>
          <w:rFonts w:cs="Arial"/>
        </w:rPr>
        <w:t>- документ, подтверждающий участие в СВО;</w:t>
      </w:r>
    </w:p>
    <w:p w:rsidR="00916170" w:rsidRPr="009069E6" w:rsidRDefault="00916170" w:rsidP="009069E6">
      <w:pPr>
        <w:tabs>
          <w:tab w:val="left" w:pos="993"/>
        </w:tabs>
        <w:rPr>
          <w:rFonts w:cs="Arial"/>
        </w:rPr>
      </w:pPr>
      <w:r w:rsidRPr="009069E6">
        <w:rPr>
          <w:rFonts w:cs="Arial"/>
        </w:rPr>
        <w:t>- документ регистрационного учета по месту жительства или по месту пребывания, подтверждающий факт проживания на соответствующей территории;</w:t>
      </w:r>
    </w:p>
    <w:p w:rsidR="00916170" w:rsidRPr="009069E6" w:rsidRDefault="00916170" w:rsidP="009069E6">
      <w:pPr>
        <w:tabs>
          <w:tab w:val="left" w:pos="993"/>
        </w:tabs>
        <w:rPr>
          <w:rFonts w:cs="Arial"/>
        </w:rPr>
      </w:pPr>
      <w:r w:rsidRPr="009069E6">
        <w:rPr>
          <w:rFonts w:cs="Arial"/>
        </w:rPr>
        <w:t>- копия документа, подтверждающего право собственности на транспортное средство, подлежащее сохранности.</w:t>
      </w:r>
    </w:p>
    <w:p w:rsidR="0077783C" w:rsidRPr="009069E6" w:rsidRDefault="0077783C" w:rsidP="009069E6">
      <w:pPr>
        <w:tabs>
          <w:tab w:val="left" w:pos="993"/>
        </w:tabs>
        <w:rPr>
          <w:rFonts w:cs="Arial"/>
        </w:rPr>
      </w:pPr>
      <w:r w:rsidRPr="009069E6">
        <w:rPr>
          <w:rFonts w:cs="Arial"/>
        </w:rPr>
        <w:t>К документам, подтверждающим участие в специальной военной операции, в частности относятся:</w:t>
      </w:r>
    </w:p>
    <w:p w:rsidR="0077783C" w:rsidRPr="009069E6" w:rsidRDefault="0077783C" w:rsidP="009069E6">
      <w:pPr>
        <w:tabs>
          <w:tab w:val="left" w:pos="993"/>
        </w:tabs>
        <w:rPr>
          <w:rFonts w:cs="Arial"/>
        </w:rPr>
      </w:pPr>
      <w:proofErr w:type="gramStart"/>
      <w:r w:rsidRPr="009069E6">
        <w:rPr>
          <w:rFonts w:cs="Arial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</w:t>
      </w:r>
      <w:proofErr w:type="gramEnd"/>
      <w:r w:rsidRPr="009069E6">
        <w:rPr>
          <w:rFonts w:cs="Arial"/>
        </w:rPr>
        <w:t xml:space="preserve">, </w:t>
      </w:r>
      <w:proofErr w:type="gramStart"/>
      <w:r w:rsidRPr="009069E6">
        <w:rPr>
          <w:rFonts w:cs="Arial"/>
        </w:rPr>
        <w:t>Донецкой Народной Республики, Луганской Народной Республики, Запорожской области и Херсонской области»);</w:t>
      </w:r>
      <w:proofErr w:type="gramEnd"/>
    </w:p>
    <w:p w:rsidR="0077783C" w:rsidRPr="009069E6" w:rsidRDefault="0077783C" w:rsidP="009069E6">
      <w:pPr>
        <w:tabs>
          <w:tab w:val="left" w:pos="993"/>
        </w:tabs>
        <w:rPr>
          <w:rFonts w:cs="Arial"/>
        </w:rPr>
      </w:pPr>
      <w:r w:rsidRPr="009069E6">
        <w:rPr>
          <w:rFonts w:cs="Arial"/>
        </w:rPr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77783C" w:rsidRPr="009069E6" w:rsidRDefault="0077783C" w:rsidP="009069E6">
      <w:pPr>
        <w:tabs>
          <w:tab w:val="left" w:pos="993"/>
        </w:tabs>
        <w:rPr>
          <w:rFonts w:cs="Arial"/>
        </w:rPr>
      </w:pPr>
      <w:r w:rsidRPr="009069E6">
        <w:rPr>
          <w:rFonts w:cs="Arial"/>
        </w:rPr>
        <w:t>-</w:t>
      </w:r>
      <w:r w:rsidR="00BC3552">
        <w:rPr>
          <w:rFonts w:cs="Arial"/>
        </w:rPr>
        <w:t xml:space="preserve"> </w:t>
      </w:r>
      <w:r w:rsidRPr="009069E6">
        <w:rPr>
          <w:rFonts w:cs="Arial"/>
        </w:rPr>
        <w:t xml:space="preserve">уведомление федерального органа исполнительной власти </w:t>
      </w:r>
      <w:proofErr w:type="gramStart"/>
      <w:r w:rsidRPr="009069E6">
        <w:rPr>
          <w:rFonts w:cs="Arial"/>
        </w:rPr>
        <w:t>о заключении с лицом контракта о прохождении военной службы в соответствии с пунктом</w:t>
      </w:r>
      <w:proofErr w:type="gramEnd"/>
      <w:r w:rsidRPr="009069E6">
        <w:rPr>
          <w:rFonts w:cs="Arial"/>
        </w:rPr>
        <w:t xml:space="preserve"> 7 статьи 38 Федерального закона от 28 марта 1998 года № 53-ФЗ «О воинской обязанности и военной службе»;</w:t>
      </w:r>
    </w:p>
    <w:p w:rsidR="0077783C" w:rsidRPr="009069E6" w:rsidRDefault="0077783C" w:rsidP="009069E6">
      <w:pPr>
        <w:tabs>
          <w:tab w:val="left" w:pos="993"/>
        </w:tabs>
        <w:rPr>
          <w:rFonts w:cs="Arial"/>
        </w:rPr>
      </w:pPr>
      <w:r w:rsidRPr="009069E6">
        <w:rPr>
          <w:rFonts w:cs="Arial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77783C" w:rsidRPr="009069E6" w:rsidRDefault="00410D40" w:rsidP="009069E6">
      <w:pPr>
        <w:tabs>
          <w:tab w:val="left" w:pos="851"/>
        </w:tabs>
        <w:rPr>
          <w:rFonts w:cs="Arial"/>
        </w:rPr>
      </w:pPr>
      <w:r w:rsidRPr="009069E6">
        <w:rPr>
          <w:rFonts w:cs="Arial"/>
        </w:rPr>
        <w:t xml:space="preserve">- копия в военном билете </w:t>
      </w:r>
      <w:r w:rsidR="0077783C" w:rsidRPr="009069E6">
        <w:rPr>
          <w:rFonts w:cs="Arial"/>
        </w:rPr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77783C" w:rsidRPr="009069E6" w:rsidRDefault="0077783C" w:rsidP="009069E6">
      <w:pPr>
        <w:tabs>
          <w:tab w:val="left" w:pos="993"/>
        </w:tabs>
        <w:rPr>
          <w:rFonts w:cs="Arial"/>
        </w:rPr>
      </w:pPr>
      <w:r w:rsidRPr="009069E6">
        <w:rPr>
          <w:rFonts w:cs="Arial"/>
        </w:rPr>
        <w:t>- запись в военном билете;</w:t>
      </w:r>
    </w:p>
    <w:p w:rsidR="0077783C" w:rsidRPr="009069E6" w:rsidRDefault="0077783C" w:rsidP="009069E6">
      <w:pPr>
        <w:tabs>
          <w:tab w:val="left" w:pos="993"/>
        </w:tabs>
        <w:rPr>
          <w:rFonts w:cs="Arial"/>
        </w:rPr>
      </w:pPr>
      <w:r w:rsidRPr="009069E6">
        <w:rPr>
          <w:rFonts w:cs="Arial"/>
        </w:rPr>
        <w:t>- копия</w:t>
      </w:r>
      <w:r w:rsidR="00BC3552">
        <w:rPr>
          <w:rFonts w:cs="Arial"/>
        </w:rPr>
        <w:t xml:space="preserve"> </w:t>
      </w:r>
      <w:r w:rsidRPr="009069E6">
        <w:rPr>
          <w:rFonts w:cs="Arial"/>
        </w:rPr>
        <w:t>контракта о прохождении военной службы гражданином в Вооруженных Силах</w:t>
      </w:r>
      <w:r w:rsidR="00477AA5">
        <w:rPr>
          <w:rFonts w:cs="Arial"/>
        </w:rPr>
        <w:t xml:space="preserve"> </w:t>
      </w:r>
      <w:r w:rsidRPr="009069E6">
        <w:rPr>
          <w:rFonts w:cs="Arial"/>
        </w:rPr>
        <w:t>Российской Федерации, подтверждающего даты или периоды участия гражданина в специальной военной операции;</w:t>
      </w:r>
    </w:p>
    <w:p w:rsidR="00BE15FD" w:rsidRDefault="0077783C" w:rsidP="00BC3552">
      <w:pPr>
        <w:tabs>
          <w:tab w:val="left" w:pos="993"/>
        </w:tabs>
        <w:rPr>
          <w:rFonts w:ascii="Times New Roman" w:hAnsi="Times New Roman"/>
        </w:rPr>
      </w:pPr>
      <w:r w:rsidRPr="009069E6">
        <w:rPr>
          <w:rFonts w:cs="Arial"/>
        </w:rPr>
        <w:t>-</w:t>
      </w:r>
      <w:r w:rsidR="009069E6">
        <w:rPr>
          <w:rFonts w:cs="Arial"/>
        </w:rPr>
        <w:t xml:space="preserve"> </w:t>
      </w:r>
      <w:r w:rsidRPr="009069E6">
        <w:rPr>
          <w:rFonts w:cs="Arial"/>
        </w:rPr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sectPr w:rsidR="00BE15FD" w:rsidSect="00926A51">
      <w:pgSz w:w="11906" w:h="16838"/>
      <w:pgMar w:top="1276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9E6" w:rsidRDefault="009069E6" w:rsidP="001F21D6">
      <w:r>
        <w:separator/>
      </w:r>
    </w:p>
  </w:endnote>
  <w:endnote w:type="continuationSeparator" w:id="1">
    <w:p w:rsidR="009069E6" w:rsidRDefault="009069E6" w:rsidP="001F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9E6" w:rsidRDefault="009069E6" w:rsidP="001F21D6">
      <w:r>
        <w:separator/>
      </w:r>
    </w:p>
  </w:footnote>
  <w:footnote w:type="continuationSeparator" w:id="1">
    <w:p w:rsidR="009069E6" w:rsidRDefault="009069E6" w:rsidP="001F2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05B"/>
    <w:multiLevelType w:val="hybridMultilevel"/>
    <w:tmpl w:val="8EF001EC"/>
    <w:lvl w:ilvl="0" w:tplc="A648BAB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4C0774"/>
    <w:multiLevelType w:val="hybridMultilevel"/>
    <w:tmpl w:val="0B8AEF0E"/>
    <w:lvl w:ilvl="0" w:tplc="71A664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801C3D"/>
    <w:multiLevelType w:val="hybridMultilevel"/>
    <w:tmpl w:val="B126AE96"/>
    <w:lvl w:ilvl="0" w:tplc="3C18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16BC9"/>
    <w:multiLevelType w:val="hybridMultilevel"/>
    <w:tmpl w:val="49FCA60A"/>
    <w:lvl w:ilvl="0" w:tplc="1C380C8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D3947"/>
    <w:multiLevelType w:val="hybridMultilevel"/>
    <w:tmpl w:val="A272969A"/>
    <w:lvl w:ilvl="0" w:tplc="48207A92">
      <w:start w:val="4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41F"/>
    <w:rsid w:val="0000224E"/>
    <w:rsid w:val="00005066"/>
    <w:rsid w:val="00005FB1"/>
    <w:rsid w:val="00006818"/>
    <w:rsid w:val="0001542D"/>
    <w:rsid w:val="0002072C"/>
    <w:rsid w:val="00026A5C"/>
    <w:rsid w:val="000359CF"/>
    <w:rsid w:val="000364FD"/>
    <w:rsid w:val="000478EC"/>
    <w:rsid w:val="00050134"/>
    <w:rsid w:val="00056145"/>
    <w:rsid w:val="0006531B"/>
    <w:rsid w:val="00074249"/>
    <w:rsid w:val="00082253"/>
    <w:rsid w:val="00083811"/>
    <w:rsid w:val="00090A59"/>
    <w:rsid w:val="000958A2"/>
    <w:rsid w:val="00096F6F"/>
    <w:rsid w:val="000A7F45"/>
    <w:rsid w:val="000B0AD1"/>
    <w:rsid w:val="000C2D90"/>
    <w:rsid w:val="000C5971"/>
    <w:rsid w:val="000C5F62"/>
    <w:rsid w:val="000D030E"/>
    <w:rsid w:val="000D05CD"/>
    <w:rsid w:val="000D6641"/>
    <w:rsid w:val="000E08B8"/>
    <w:rsid w:val="000E2BC4"/>
    <w:rsid w:val="000E7AAD"/>
    <w:rsid w:val="000F4615"/>
    <w:rsid w:val="00100879"/>
    <w:rsid w:val="00102653"/>
    <w:rsid w:val="00103BF1"/>
    <w:rsid w:val="00124156"/>
    <w:rsid w:val="001271E6"/>
    <w:rsid w:val="001319B8"/>
    <w:rsid w:val="00137758"/>
    <w:rsid w:val="00144BEA"/>
    <w:rsid w:val="00151ECB"/>
    <w:rsid w:val="00170A93"/>
    <w:rsid w:val="00176123"/>
    <w:rsid w:val="0018367B"/>
    <w:rsid w:val="001849A3"/>
    <w:rsid w:val="00186CA0"/>
    <w:rsid w:val="00187CB9"/>
    <w:rsid w:val="001929B5"/>
    <w:rsid w:val="00196508"/>
    <w:rsid w:val="00197121"/>
    <w:rsid w:val="001B34C6"/>
    <w:rsid w:val="001C1F35"/>
    <w:rsid w:val="001C4B78"/>
    <w:rsid w:val="001D6A6D"/>
    <w:rsid w:val="001D6F0C"/>
    <w:rsid w:val="001F18AD"/>
    <w:rsid w:val="001F21D6"/>
    <w:rsid w:val="001F61E4"/>
    <w:rsid w:val="00205F8A"/>
    <w:rsid w:val="002078C0"/>
    <w:rsid w:val="00226860"/>
    <w:rsid w:val="0023260C"/>
    <w:rsid w:val="0024077A"/>
    <w:rsid w:val="00255760"/>
    <w:rsid w:val="00260E98"/>
    <w:rsid w:val="00264CEE"/>
    <w:rsid w:val="0027293E"/>
    <w:rsid w:val="0027486E"/>
    <w:rsid w:val="00281064"/>
    <w:rsid w:val="002826E0"/>
    <w:rsid w:val="002C13C2"/>
    <w:rsid w:val="002D29AC"/>
    <w:rsid w:val="002D3658"/>
    <w:rsid w:val="002D766D"/>
    <w:rsid w:val="002E0AD8"/>
    <w:rsid w:val="002E47CE"/>
    <w:rsid w:val="002F0D44"/>
    <w:rsid w:val="00302F21"/>
    <w:rsid w:val="00306359"/>
    <w:rsid w:val="00306709"/>
    <w:rsid w:val="00315E9D"/>
    <w:rsid w:val="0032627F"/>
    <w:rsid w:val="00334C1C"/>
    <w:rsid w:val="00334E99"/>
    <w:rsid w:val="00334F2E"/>
    <w:rsid w:val="00344C16"/>
    <w:rsid w:val="00352D0A"/>
    <w:rsid w:val="003533A0"/>
    <w:rsid w:val="00362DAD"/>
    <w:rsid w:val="00365061"/>
    <w:rsid w:val="003655A1"/>
    <w:rsid w:val="003843BE"/>
    <w:rsid w:val="00386F90"/>
    <w:rsid w:val="003A770C"/>
    <w:rsid w:val="003A7D90"/>
    <w:rsid w:val="003B019C"/>
    <w:rsid w:val="003B49C1"/>
    <w:rsid w:val="003C4E26"/>
    <w:rsid w:val="003C51E0"/>
    <w:rsid w:val="003C6080"/>
    <w:rsid w:val="003D1A7C"/>
    <w:rsid w:val="003D27C9"/>
    <w:rsid w:val="003D293E"/>
    <w:rsid w:val="003E1BBC"/>
    <w:rsid w:val="003E1D4D"/>
    <w:rsid w:val="00403853"/>
    <w:rsid w:val="00403FBB"/>
    <w:rsid w:val="0040402B"/>
    <w:rsid w:val="00410D40"/>
    <w:rsid w:val="00427145"/>
    <w:rsid w:val="004279C3"/>
    <w:rsid w:val="00433687"/>
    <w:rsid w:val="00436FBE"/>
    <w:rsid w:val="00440341"/>
    <w:rsid w:val="00441D75"/>
    <w:rsid w:val="00442A71"/>
    <w:rsid w:val="00443C7D"/>
    <w:rsid w:val="0044628B"/>
    <w:rsid w:val="00454484"/>
    <w:rsid w:val="0045497D"/>
    <w:rsid w:val="0045641F"/>
    <w:rsid w:val="00466C28"/>
    <w:rsid w:val="00467F01"/>
    <w:rsid w:val="00477AA5"/>
    <w:rsid w:val="00480BB9"/>
    <w:rsid w:val="00497C8A"/>
    <w:rsid w:val="004A5332"/>
    <w:rsid w:val="004A69F7"/>
    <w:rsid w:val="004C1175"/>
    <w:rsid w:val="004C61A5"/>
    <w:rsid w:val="004C65D5"/>
    <w:rsid w:val="004D222A"/>
    <w:rsid w:val="004D413E"/>
    <w:rsid w:val="004E6A43"/>
    <w:rsid w:val="004E7201"/>
    <w:rsid w:val="004F0E04"/>
    <w:rsid w:val="004F1652"/>
    <w:rsid w:val="004F1861"/>
    <w:rsid w:val="004F2BF0"/>
    <w:rsid w:val="005104B6"/>
    <w:rsid w:val="00513949"/>
    <w:rsid w:val="0051733E"/>
    <w:rsid w:val="00530007"/>
    <w:rsid w:val="00537CB1"/>
    <w:rsid w:val="005471B9"/>
    <w:rsid w:val="00547670"/>
    <w:rsid w:val="00550C39"/>
    <w:rsid w:val="005518CB"/>
    <w:rsid w:val="00554309"/>
    <w:rsid w:val="0056148C"/>
    <w:rsid w:val="00561BF7"/>
    <w:rsid w:val="00566227"/>
    <w:rsid w:val="00567A36"/>
    <w:rsid w:val="005758C9"/>
    <w:rsid w:val="0058655F"/>
    <w:rsid w:val="005924BE"/>
    <w:rsid w:val="00592F75"/>
    <w:rsid w:val="00594BE1"/>
    <w:rsid w:val="0059735A"/>
    <w:rsid w:val="005A5BB9"/>
    <w:rsid w:val="005A73EF"/>
    <w:rsid w:val="005B3490"/>
    <w:rsid w:val="005B40E9"/>
    <w:rsid w:val="005C3458"/>
    <w:rsid w:val="005C7E64"/>
    <w:rsid w:val="005F3A43"/>
    <w:rsid w:val="00606CE9"/>
    <w:rsid w:val="00616BC7"/>
    <w:rsid w:val="00622A22"/>
    <w:rsid w:val="0062554B"/>
    <w:rsid w:val="0063261C"/>
    <w:rsid w:val="00633931"/>
    <w:rsid w:val="00653441"/>
    <w:rsid w:val="006558D7"/>
    <w:rsid w:val="00657701"/>
    <w:rsid w:val="00665FDE"/>
    <w:rsid w:val="0066697F"/>
    <w:rsid w:val="00674DCA"/>
    <w:rsid w:val="006801D5"/>
    <w:rsid w:val="00684DFB"/>
    <w:rsid w:val="00696FEB"/>
    <w:rsid w:val="006A4C4F"/>
    <w:rsid w:val="006B0F67"/>
    <w:rsid w:val="006B3CEF"/>
    <w:rsid w:val="006B7394"/>
    <w:rsid w:val="006C63EE"/>
    <w:rsid w:val="006F0DE2"/>
    <w:rsid w:val="006F5DC1"/>
    <w:rsid w:val="00702475"/>
    <w:rsid w:val="00716E43"/>
    <w:rsid w:val="007215A0"/>
    <w:rsid w:val="00721D30"/>
    <w:rsid w:val="00737982"/>
    <w:rsid w:val="00744E31"/>
    <w:rsid w:val="00745C7D"/>
    <w:rsid w:val="007504FF"/>
    <w:rsid w:val="00753FC1"/>
    <w:rsid w:val="007544C9"/>
    <w:rsid w:val="00761DAF"/>
    <w:rsid w:val="00765D90"/>
    <w:rsid w:val="00770927"/>
    <w:rsid w:val="00773240"/>
    <w:rsid w:val="007740F8"/>
    <w:rsid w:val="00774F67"/>
    <w:rsid w:val="0077783C"/>
    <w:rsid w:val="00790630"/>
    <w:rsid w:val="0079199A"/>
    <w:rsid w:val="00792429"/>
    <w:rsid w:val="00796F9E"/>
    <w:rsid w:val="007A578B"/>
    <w:rsid w:val="007B078E"/>
    <w:rsid w:val="007B53CB"/>
    <w:rsid w:val="007D0E45"/>
    <w:rsid w:val="007D5866"/>
    <w:rsid w:val="007F2B3D"/>
    <w:rsid w:val="007F4BDB"/>
    <w:rsid w:val="007F5501"/>
    <w:rsid w:val="007F6E90"/>
    <w:rsid w:val="00804D99"/>
    <w:rsid w:val="008110A1"/>
    <w:rsid w:val="00821FF2"/>
    <w:rsid w:val="00823A02"/>
    <w:rsid w:val="00833D88"/>
    <w:rsid w:val="00837FA4"/>
    <w:rsid w:val="008419C9"/>
    <w:rsid w:val="0084371B"/>
    <w:rsid w:val="008464DB"/>
    <w:rsid w:val="008567E0"/>
    <w:rsid w:val="00861145"/>
    <w:rsid w:val="00863454"/>
    <w:rsid w:val="00885117"/>
    <w:rsid w:val="00885603"/>
    <w:rsid w:val="0089022E"/>
    <w:rsid w:val="0089215C"/>
    <w:rsid w:val="008A6A4C"/>
    <w:rsid w:val="008A7545"/>
    <w:rsid w:val="008B1C90"/>
    <w:rsid w:val="008B63B0"/>
    <w:rsid w:val="008C10BE"/>
    <w:rsid w:val="008C50F9"/>
    <w:rsid w:val="008C5A6A"/>
    <w:rsid w:val="008D4702"/>
    <w:rsid w:val="008E081D"/>
    <w:rsid w:val="008E0E0F"/>
    <w:rsid w:val="008E536E"/>
    <w:rsid w:val="008F380B"/>
    <w:rsid w:val="008F405F"/>
    <w:rsid w:val="008F5C48"/>
    <w:rsid w:val="008F61FC"/>
    <w:rsid w:val="008F6343"/>
    <w:rsid w:val="009069E6"/>
    <w:rsid w:val="009122C5"/>
    <w:rsid w:val="00912F90"/>
    <w:rsid w:val="00916170"/>
    <w:rsid w:val="00926A51"/>
    <w:rsid w:val="00933327"/>
    <w:rsid w:val="00935F5D"/>
    <w:rsid w:val="00943AF7"/>
    <w:rsid w:val="00950B58"/>
    <w:rsid w:val="00954C23"/>
    <w:rsid w:val="00972904"/>
    <w:rsid w:val="0097323C"/>
    <w:rsid w:val="00973781"/>
    <w:rsid w:val="0097405F"/>
    <w:rsid w:val="0097584F"/>
    <w:rsid w:val="00976653"/>
    <w:rsid w:val="009778A9"/>
    <w:rsid w:val="00990A3B"/>
    <w:rsid w:val="00990B33"/>
    <w:rsid w:val="009C2085"/>
    <w:rsid w:val="009C4350"/>
    <w:rsid w:val="009D2579"/>
    <w:rsid w:val="009D2870"/>
    <w:rsid w:val="009E0029"/>
    <w:rsid w:val="009E1CFE"/>
    <w:rsid w:val="009E2718"/>
    <w:rsid w:val="009E6F58"/>
    <w:rsid w:val="009F6102"/>
    <w:rsid w:val="009F7723"/>
    <w:rsid w:val="00A00CE3"/>
    <w:rsid w:val="00A0190D"/>
    <w:rsid w:val="00A07295"/>
    <w:rsid w:val="00A21B38"/>
    <w:rsid w:val="00A32365"/>
    <w:rsid w:val="00A33DAD"/>
    <w:rsid w:val="00A357C9"/>
    <w:rsid w:val="00A50B44"/>
    <w:rsid w:val="00A55815"/>
    <w:rsid w:val="00A61F09"/>
    <w:rsid w:val="00A668DC"/>
    <w:rsid w:val="00A737AE"/>
    <w:rsid w:val="00A86531"/>
    <w:rsid w:val="00A90A34"/>
    <w:rsid w:val="00A90B61"/>
    <w:rsid w:val="00A937E2"/>
    <w:rsid w:val="00A94711"/>
    <w:rsid w:val="00AB7484"/>
    <w:rsid w:val="00AC76AC"/>
    <w:rsid w:val="00AE020D"/>
    <w:rsid w:val="00AF46DD"/>
    <w:rsid w:val="00AF5EEE"/>
    <w:rsid w:val="00AF68FE"/>
    <w:rsid w:val="00AF6912"/>
    <w:rsid w:val="00B144A5"/>
    <w:rsid w:val="00B20347"/>
    <w:rsid w:val="00B33721"/>
    <w:rsid w:val="00B400B2"/>
    <w:rsid w:val="00B44062"/>
    <w:rsid w:val="00B44B7E"/>
    <w:rsid w:val="00B52B5D"/>
    <w:rsid w:val="00B60A37"/>
    <w:rsid w:val="00B64189"/>
    <w:rsid w:val="00B66699"/>
    <w:rsid w:val="00B67491"/>
    <w:rsid w:val="00B767DA"/>
    <w:rsid w:val="00B77293"/>
    <w:rsid w:val="00B82CBF"/>
    <w:rsid w:val="00B8441F"/>
    <w:rsid w:val="00B97332"/>
    <w:rsid w:val="00BA5BA6"/>
    <w:rsid w:val="00BA7C3E"/>
    <w:rsid w:val="00BB22FC"/>
    <w:rsid w:val="00BC20B0"/>
    <w:rsid w:val="00BC3552"/>
    <w:rsid w:val="00BD0F6D"/>
    <w:rsid w:val="00BD1AB1"/>
    <w:rsid w:val="00BE15FD"/>
    <w:rsid w:val="00BE558A"/>
    <w:rsid w:val="00BE5848"/>
    <w:rsid w:val="00BE6640"/>
    <w:rsid w:val="00BF5766"/>
    <w:rsid w:val="00C00A5C"/>
    <w:rsid w:val="00C059CB"/>
    <w:rsid w:val="00C0683C"/>
    <w:rsid w:val="00C16F77"/>
    <w:rsid w:val="00C30CE0"/>
    <w:rsid w:val="00C3387B"/>
    <w:rsid w:val="00C36676"/>
    <w:rsid w:val="00C45332"/>
    <w:rsid w:val="00C50ABC"/>
    <w:rsid w:val="00C55063"/>
    <w:rsid w:val="00C603E7"/>
    <w:rsid w:val="00C60E07"/>
    <w:rsid w:val="00C61965"/>
    <w:rsid w:val="00C6544C"/>
    <w:rsid w:val="00C70F20"/>
    <w:rsid w:val="00C841EB"/>
    <w:rsid w:val="00C87B92"/>
    <w:rsid w:val="00C9710B"/>
    <w:rsid w:val="00CA0382"/>
    <w:rsid w:val="00CA24C6"/>
    <w:rsid w:val="00CA30F4"/>
    <w:rsid w:val="00CB2BD8"/>
    <w:rsid w:val="00CB36A0"/>
    <w:rsid w:val="00CB5542"/>
    <w:rsid w:val="00CB58E9"/>
    <w:rsid w:val="00CC34A1"/>
    <w:rsid w:val="00CC422B"/>
    <w:rsid w:val="00CC6123"/>
    <w:rsid w:val="00CD30B2"/>
    <w:rsid w:val="00CD573F"/>
    <w:rsid w:val="00CD5882"/>
    <w:rsid w:val="00CE20F4"/>
    <w:rsid w:val="00CE70BB"/>
    <w:rsid w:val="00CF5D7A"/>
    <w:rsid w:val="00D008D5"/>
    <w:rsid w:val="00D17AB5"/>
    <w:rsid w:val="00D231DE"/>
    <w:rsid w:val="00D2636E"/>
    <w:rsid w:val="00D2713A"/>
    <w:rsid w:val="00D30D58"/>
    <w:rsid w:val="00D46DF8"/>
    <w:rsid w:val="00D71517"/>
    <w:rsid w:val="00D7190F"/>
    <w:rsid w:val="00D84418"/>
    <w:rsid w:val="00D97CB2"/>
    <w:rsid w:val="00DA0AB2"/>
    <w:rsid w:val="00DA6394"/>
    <w:rsid w:val="00DA692C"/>
    <w:rsid w:val="00DA764D"/>
    <w:rsid w:val="00DB1DA9"/>
    <w:rsid w:val="00DC2E90"/>
    <w:rsid w:val="00DC59D2"/>
    <w:rsid w:val="00DD0F9D"/>
    <w:rsid w:val="00DE0365"/>
    <w:rsid w:val="00DE3605"/>
    <w:rsid w:val="00DE60F6"/>
    <w:rsid w:val="00DE78EB"/>
    <w:rsid w:val="00DF55F5"/>
    <w:rsid w:val="00E036BD"/>
    <w:rsid w:val="00E053FB"/>
    <w:rsid w:val="00E1243F"/>
    <w:rsid w:val="00E14CC0"/>
    <w:rsid w:val="00E213C5"/>
    <w:rsid w:val="00E23726"/>
    <w:rsid w:val="00E2469C"/>
    <w:rsid w:val="00E2757E"/>
    <w:rsid w:val="00E32BD5"/>
    <w:rsid w:val="00E334A8"/>
    <w:rsid w:val="00E37EE4"/>
    <w:rsid w:val="00E47762"/>
    <w:rsid w:val="00E52354"/>
    <w:rsid w:val="00E541F4"/>
    <w:rsid w:val="00E56BFA"/>
    <w:rsid w:val="00E6308D"/>
    <w:rsid w:val="00E66A2F"/>
    <w:rsid w:val="00E67A7F"/>
    <w:rsid w:val="00E92026"/>
    <w:rsid w:val="00EA30CE"/>
    <w:rsid w:val="00EB7130"/>
    <w:rsid w:val="00EC1110"/>
    <w:rsid w:val="00EC2E16"/>
    <w:rsid w:val="00ED48B2"/>
    <w:rsid w:val="00EE5728"/>
    <w:rsid w:val="00EF09D8"/>
    <w:rsid w:val="00EF13B4"/>
    <w:rsid w:val="00EF141A"/>
    <w:rsid w:val="00EF2CD9"/>
    <w:rsid w:val="00EF3173"/>
    <w:rsid w:val="00EF6B5B"/>
    <w:rsid w:val="00F056AC"/>
    <w:rsid w:val="00F056DF"/>
    <w:rsid w:val="00F12EA0"/>
    <w:rsid w:val="00F15CBC"/>
    <w:rsid w:val="00F16526"/>
    <w:rsid w:val="00F20F94"/>
    <w:rsid w:val="00F26E0A"/>
    <w:rsid w:val="00F366F8"/>
    <w:rsid w:val="00F54C9C"/>
    <w:rsid w:val="00F5557C"/>
    <w:rsid w:val="00F60292"/>
    <w:rsid w:val="00F6558F"/>
    <w:rsid w:val="00F72EC9"/>
    <w:rsid w:val="00F7395B"/>
    <w:rsid w:val="00F75E7F"/>
    <w:rsid w:val="00F82B0A"/>
    <w:rsid w:val="00F837C9"/>
    <w:rsid w:val="00F86ABC"/>
    <w:rsid w:val="00F87618"/>
    <w:rsid w:val="00F87B07"/>
    <w:rsid w:val="00FA1D0C"/>
    <w:rsid w:val="00FA5694"/>
    <w:rsid w:val="00FA6A35"/>
    <w:rsid w:val="00FA6DC4"/>
    <w:rsid w:val="00FB2ABF"/>
    <w:rsid w:val="00FC2CFF"/>
    <w:rsid w:val="00FC44A0"/>
    <w:rsid w:val="00FC7A92"/>
    <w:rsid w:val="00FD01A4"/>
    <w:rsid w:val="00FD2049"/>
    <w:rsid w:val="00FF3674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069E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9069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9069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9069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9069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069E6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069E6"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шинопись"/>
    <w:rsid w:val="004279C3"/>
    <w:rPr>
      <w:rFonts w:ascii="Courier New" w:hAnsi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41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4156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21"/>
    <w:rsid w:val="009E0029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E0029"/>
    <w:pPr>
      <w:widowControl w:val="0"/>
      <w:shd w:val="clear" w:color="auto" w:fill="FFFFFF"/>
      <w:spacing w:before="300" w:after="420" w:line="485" w:lineRule="exact"/>
    </w:pPr>
    <w:rPr>
      <w:sz w:val="27"/>
      <w:szCs w:val="27"/>
    </w:rPr>
  </w:style>
  <w:style w:type="paragraph" w:customStyle="1" w:styleId="ConsPlusNormal">
    <w:name w:val="ConsPlusNormal"/>
    <w:rsid w:val="00CE70B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22">
    <w:name w:val="Заголовок №2_"/>
    <w:link w:val="23"/>
    <w:rsid w:val="00CE70BB"/>
    <w:rPr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CE70BB"/>
    <w:pPr>
      <w:widowControl w:val="0"/>
      <w:shd w:val="clear" w:color="auto" w:fill="FFFFFF"/>
      <w:spacing w:before="540" w:after="300" w:line="370" w:lineRule="exact"/>
      <w:ind w:hanging="1440"/>
      <w:jc w:val="center"/>
      <w:outlineLvl w:val="1"/>
    </w:pPr>
    <w:rPr>
      <w:b/>
      <w:bCs/>
      <w:sz w:val="27"/>
      <w:szCs w:val="27"/>
    </w:rPr>
  </w:style>
  <w:style w:type="paragraph" w:customStyle="1" w:styleId="a8">
    <w:name w:val="заголовок таблицы"/>
    <w:basedOn w:val="a"/>
    <w:rsid w:val="00CE70BB"/>
    <w:pPr>
      <w:suppressAutoHyphens/>
    </w:pPr>
    <w:rPr>
      <w:b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F21D6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F21D6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9069E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069E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9069E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9069E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069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9069E6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basedOn w:val="a0"/>
    <w:link w:val="ad"/>
    <w:semiHidden/>
    <w:rsid w:val="009069E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069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9069E6"/>
    <w:rPr>
      <w:color w:val="0000FF"/>
      <w:u w:val="none"/>
    </w:rPr>
  </w:style>
  <w:style w:type="paragraph" w:customStyle="1" w:styleId="Application">
    <w:name w:val="Application!Приложение"/>
    <w:rsid w:val="009069E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069E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069E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069E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069E6"/>
    <w:rPr>
      <w:sz w:val="28"/>
    </w:rPr>
  </w:style>
  <w:style w:type="character" w:styleId="af0">
    <w:name w:val="FollowedHyperlink"/>
    <w:basedOn w:val="a0"/>
    <w:uiPriority w:val="99"/>
    <w:semiHidden/>
    <w:unhideWhenUsed/>
    <w:rsid w:val="002078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86b7a8fd-b041-4c2c-a8a1-b44724ff46ab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14e39848-0a1f-4fa3-80fb-708fa0f79c7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ABBD7-466E-4EB5-95AB-A67E6AC2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3</Pages>
  <Words>985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2024-12-25T08:12:00Z</cp:lastPrinted>
  <dcterms:created xsi:type="dcterms:W3CDTF">2024-12-25T09:12:00Z</dcterms:created>
  <dcterms:modified xsi:type="dcterms:W3CDTF">2024-12-25T09:14:00Z</dcterms:modified>
</cp:coreProperties>
</file>