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DB6BE6" w:rsidRDefault="00DB6BE6" w:rsidP="00DB6BE6">
      <w:pPr>
        <w:rPr>
          <w:sz w:val="12"/>
          <w:szCs w:val="12"/>
        </w:rPr>
      </w:pPr>
    </w:p>
    <w:p w:rsidR="003A7741" w:rsidRPr="001F0AC4" w:rsidRDefault="003A7741" w:rsidP="001F0AC4">
      <w:pPr>
        <w:pStyle w:val="1"/>
        <w:spacing w:line="360" w:lineRule="auto"/>
        <w:ind w:right="-28" w:firstLine="0"/>
        <w:rPr>
          <w:spacing w:val="60"/>
          <w:sz w:val="30"/>
        </w:rPr>
      </w:pPr>
      <w:r w:rsidRPr="001F0AC4">
        <w:rPr>
          <w:spacing w:val="60"/>
          <w:sz w:val="30"/>
        </w:rPr>
        <w:t>Калужская область</w:t>
      </w:r>
    </w:p>
    <w:p w:rsidR="003A7741" w:rsidRPr="001F0AC4" w:rsidRDefault="003A7741" w:rsidP="001F0AC4">
      <w:pPr>
        <w:spacing w:line="264" w:lineRule="auto"/>
        <w:ind w:firstLine="0"/>
        <w:jc w:val="center"/>
        <w:rPr>
          <w:rFonts w:cs="Arial"/>
          <w:b/>
          <w:spacing w:val="60"/>
          <w:sz w:val="30"/>
        </w:rPr>
      </w:pPr>
      <w:r w:rsidRPr="001F0AC4">
        <w:rPr>
          <w:rFonts w:cs="Arial"/>
          <w:b/>
          <w:spacing w:val="60"/>
          <w:sz w:val="30"/>
        </w:rPr>
        <w:t>Администрация муниципального района</w:t>
      </w:r>
    </w:p>
    <w:p w:rsidR="003A7741" w:rsidRPr="001F0AC4" w:rsidRDefault="007677CC" w:rsidP="001F0AC4">
      <w:pPr>
        <w:spacing w:line="264" w:lineRule="auto"/>
        <w:ind w:firstLine="0"/>
        <w:jc w:val="center"/>
        <w:rPr>
          <w:rFonts w:cs="Arial"/>
          <w:b/>
          <w:spacing w:val="60"/>
          <w:sz w:val="30"/>
        </w:rPr>
      </w:pPr>
      <w:r>
        <w:rPr>
          <w:rFonts w:cs="Arial"/>
          <w:b/>
          <w:spacing w:val="60"/>
          <w:sz w:val="30"/>
        </w:rPr>
        <w:t>«</w:t>
      </w:r>
      <w:r w:rsidR="003A7741" w:rsidRPr="001F0AC4">
        <w:rPr>
          <w:rFonts w:cs="Arial"/>
          <w:b/>
          <w:spacing w:val="60"/>
          <w:sz w:val="30"/>
        </w:rPr>
        <w:t>Город Людиново и Людиновский район</w:t>
      </w:r>
      <w:r>
        <w:rPr>
          <w:rFonts w:cs="Arial"/>
          <w:b/>
          <w:spacing w:val="60"/>
          <w:sz w:val="30"/>
        </w:rPr>
        <w:t>»</w:t>
      </w:r>
    </w:p>
    <w:p w:rsidR="003A7741" w:rsidRPr="001F0AC4" w:rsidRDefault="003A7741" w:rsidP="001F0AC4">
      <w:pPr>
        <w:spacing w:line="312" w:lineRule="auto"/>
        <w:ind w:firstLine="0"/>
        <w:jc w:val="center"/>
        <w:rPr>
          <w:rFonts w:cs="Arial"/>
          <w:b/>
          <w:spacing w:val="100"/>
          <w:sz w:val="10"/>
        </w:rPr>
      </w:pPr>
    </w:p>
    <w:p w:rsidR="003A7741" w:rsidRPr="001F0AC4" w:rsidRDefault="003A7741" w:rsidP="001F0AC4">
      <w:pPr>
        <w:pStyle w:val="1"/>
        <w:ind w:right="-28" w:firstLine="0"/>
        <w:rPr>
          <w:spacing w:val="60"/>
          <w:sz w:val="8"/>
        </w:rPr>
      </w:pPr>
    </w:p>
    <w:p w:rsidR="003A7741" w:rsidRPr="001F0AC4" w:rsidRDefault="003A7741" w:rsidP="001F0AC4">
      <w:pPr>
        <w:pStyle w:val="4"/>
        <w:ind w:firstLine="0"/>
        <w:jc w:val="center"/>
        <w:rPr>
          <w:rFonts w:cs="Arial"/>
          <w:b w:val="0"/>
          <w:sz w:val="34"/>
        </w:rPr>
      </w:pPr>
      <w:r w:rsidRPr="001F0AC4">
        <w:rPr>
          <w:rFonts w:cs="Arial"/>
          <w:sz w:val="34"/>
        </w:rPr>
        <w:t>П О С Т А Н О В Л Е Н И Е</w:t>
      </w:r>
    </w:p>
    <w:p w:rsidR="003A7741" w:rsidRDefault="003A7741" w:rsidP="003A7741">
      <w:pPr>
        <w:rPr>
          <w:sz w:val="16"/>
        </w:rPr>
      </w:pPr>
    </w:p>
    <w:p w:rsidR="003B1B8A" w:rsidRPr="00DB6BE6" w:rsidRDefault="003B1B8A" w:rsidP="003A7741">
      <w:pPr>
        <w:rPr>
          <w:sz w:val="12"/>
          <w:szCs w:val="12"/>
        </w:rPr>
      </w:pPr>
    </w:p>
    <w:p w:rsidR="003A7741" w:rsidRDefault="003A7741" w:rsidP="001F0AC4">
      <w:pPr>
        <w:ind w:firstLine="0"/>
      </w:pPr>
      <w:r w:rsidRPr="002762C5">
        <w:t xml:space="preserve">от  </w:t>
      </w:r>
      <w:r w:rsidR="00BB34E8">
        <w:t xml:space="preserve">25.12.2024 </w:t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</w:r>
      <w:r w:rsidR="00BB34E8">
        <w:tab/>
        <w:t>№ 1628</w:t>
      </w:r>
    </w:p>
    <w:p w:rsidR="001F0AC4" w:rsidRDefault="001F0AC4" w:rsidP="001F0AC4">
      <w:pPr>
        <w:ind w:firstLine="0"/>
      </w:pPr>
    </w:p>
    <w:p w:rsidR="001F0AC4" w:rsidRPr="001F0AC4" w:rsidRDefault="001F0AC4" w:rsidP="00035D99">
      <w:pPr>
        <w:tabs>
          <w:tab w:val="left" w:pos="4962"/>
          <w:tab w:val="left" w:pos="5103"/>
          <w:tab w:val="left" w:pos="5387"/>
          <w:tab w:val="left" w:pos="5529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7677CC">
        <w:rPr>
          <w:rFonts w:cs="Arial"/>
          <w:b/>
          <w:bCs/>
          <w:kern w:val="28"/>
          <w:sz w:val="32"/>
          <w:szCs w:val="32"/>
        </w:rPr>
        <w:t>«</w:t>
      </w:r>
      <w:r w:rsidRPr="001F0AC4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7677CC">
        <w:rPr>
          <w:rFonts w:cs="Arial"/>
          <w:b/>
          <w:bCs/>
          <w:kern w:val="28"/>
          <w:sz w:val="32"/>
          <w:szCs w:val="32"/>
        </w:rPr>
        <w:t>»</w:t>
      </w:r>
      <w:r w:rsidRPr="001F0AC4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6" w:tgtFrame="ChangingDocument" w:history="1">
        <w:r w:rsidRPr="00923FDD">
          <w:rPr>
            <w:rStyle w:val="a5"/>
            <w:rFonts w:cs="Arial"/>
            <w:b/>
            <w:bCs/>
            <w:kern w:val="28"/>
            <w:sz w:val="32"/>
            <w:szCs w:val="32"/>
          </w:rPr>
          <w:t>от 17.10.2011 № 1296</w:t>
        </w:r>
      </w:hyperlink>
      <w:r w:rsidRPr="001F0AC4">
        <w:rPr>
          <w:rFonts w:cs="Arial"/>
          <w:b/>
          <w:bCs/>
          <w:kern w:val="28"/>
          <w:sz w:val="32"/>
          <w:szCs w:val="32"/>
        </w:rPr>
        <w:t xml:space="preserve"> </w:t>
      </w:r>
      <w:r w:rsidR="007677CC">
        <w:rPr>
          <w:rFonts w:cs="Arial"/>
          <w:b/>
          <w:bCs/>
          <w:kern w:val="28"/>
          <w:sz w:val="32"/>
          <w:szCs w:val="32"/>
        </w:rPr>
        <w:t>«</w:t>
      </w:r>
      <w:r w:rsidRPr="001F0AC4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оказания </w:t>
      </w:r>
      <w:proofErr w:type="gramStart"/>
      <w:r w:rsidRPr="001F0AC4">
        <w:rPr>
          <w:rFonts w:cs="Arial"/>
          <w:b/>
          <w:bCs/>
          <w:kern w:val="28"/>
          <w:sz w:val="32"/>
          <w:szCs w:val="32"/>
        </w:rPr>
        <w:t>материальной</w:t>
      </w:r>
      <w:proofErr w:type="gramEnd"/>
      <w:r w:rsidRPr="001F0AC4">
        <w:rPr>
          <w:rFonts w:cs="Arial"/>
          <w:b/>
          <w:bCs/>
          <w:kern w:val="28"/>
          <w:sz w:val="32"/>
          <w:szCs w:val="32"/>
        </w:rPr>
        <w:t xml:space="preserve"> помощи отдельным категориям граждан</w:t>
      </w:r>
      <w:r w:rsidR="007677CC">
        <w:rPr>
          <w:rFonts w:cs="Arial"/>
          <w:b/>
          <w:bCs/>
          <w:kern w:val="28"/>
          <w:sz w:val="32"/>
          <w:szCs w:val="32"/>
        </w:rPr>
        <w:t>»</w:t>
      </w:r>
    </w:p>
    <w:p w:rsidR="004E0A2C" w:rsidRDefault="004E0A2C" w:rsidP="004E0A2C">
      <w:pPr>
        <w:ind w:left="708" w:firstLine="708"/>
      </w:pPr>
    </w:p>
    <w:p w:rsidR="00C869F5" w:rsidRPr="00EC6CE1" w:rsidRDefault="00C869F5" w:rsidP="007677CC">
      <w:r>
        <w:t xml:space="preserve">В соответствии с Положением о муниципальных правовых актах муниципального района </w:t>
      </w:r>
      <w:r w:rsidR="007677CC">
        <w:t>«</w:t>
      </w:r>
      <w:r>
        <w:t>Город Людиново и Людиновский</w:t>
      </w:r>
      <w:r w:rsidR="00BB34E8">
        <w:t xml:space="preserve"> район</w:t>
      </w:r>
      <w:r w:rsidR="007677CC">
        <w:t>»</w:t>
      </w:r>
      <w:r>
        <w:t xml:space="preserve">, утвержденным решением Людиновского Районного Собрания от 26.05.2008 № 244, </w:t>
      </w:r>
      <w:r w:rsidRPr="00EC6CE1">
        <w:t xml:space="preserve"> администрация муниципального района </w:t>
      </w:r>
      <w:r w:rsidR="007677CC">
        <w:t>«</w:t>
      </w:r>
      <w:r w:rsidRPr="00EC6CE1">
        <w:t>Город Людиново и Людиновский район</w:t>
      </w:r>
      <w:r w:rsidR="007677CC">
        <w:t>»</w:t>
      </w:r>
    </w:p>
    <w:p w:rsidR="004D62E2" w:rsidRPr="00BA27C6" w:rsidRDefault="004D62E2" w:rsidP="007677CC"/>
    <w:p w:rsidR="003566AC" w:rsidRPr="00EC6CE1" w:rsidRDefault="003566AC" w:rsidP="007677CC">
      <w:r w:rsidRPr="00EC6CE1">
        <w:t>постановляет:</w:t>
      </w:r>
    </w:p>
    <w:p w:rsidR="003566AC" w:rsidRPr="00EC6CE1" w:rsidRDefault="003566AC" w:rsidP="007677CC"/>
    <w:p w:rsidR="0075479A" w:rsidRDefault="003566AC" w:rsidP="007677CC">
      <w:r w:rsidRPr="00EC6CE1">
        <w:t xml:space="preserve">1. </w:t>
      </w:r>
      <w:proofErr w:type="gramStart"/>
      <w:r w:rsidRPr="00EC6CE1">
        <w:t xml:space="preserve">Внести изменения в постановление </w:t>
      </w:r>
      <w:hyperlink r:id="rId7" w:tgtFrame="ChangingDocument" w:history="1">
        <w:r w:rsidRPr="00923FDD">
          <w:rPr>
            <w:rStyle w:val="a5"/>
          </w:rPr>
          <w:t>от 17.10.2011 № 1296</w:t>
        </w:r>
      </w:hyperlink>
      <w:r w:rsidRPr="00681165">
        <w:t xml:space="preserve"> </w:t>
      </w:r>
      <w:r w:rsidR="007677CC">
        <w:t>«</w:t>
      </w:r>
      <w:r w:rsidRPr="00681165">
        <w:t>Об утверждении Положения о п</w:t>
      </w:r>
      <w:r>
        <w:t>о</w:t>
      </w:r>
      <w:r w:rsidRPr="00681165">
        <w:t>рядке оказания материальной помощи отдельным категориям граждан</w:t>
      </w:r>
      <w:r w:rsidR="007677CC">
        <w:t>»«</w:t>
      </w:r>
      <w:r w:rsidRPr="00EC6CE1">
        <w:t>, изложив</w:t>
      </w:r>
      <w:r w:rsidR="009C671B">
        <w:t xml:space="preserve"> </w:t>
      </w:r>
      <w:r w:rsidR="00C034C6">
        <w:t xml:space="preserve">приложение № 1 </w:t>
      </w:r>
      <w:r w:rsidR="007677CC">
        <w:t>«</w:t>
      </w:r>
      <w:r w:rsidR="00C034C6">
        <w:t>Положение о порядке оказания материальной помощи отдельным категориям граждан</w:t>
      </w:r>
      <w:r w:rsidR="007677CC">
        <w:t>»</w:t>
      </w:r>
      <w:r w:rsidR="00C034C6">
        <w:t xml:space="preserve">, </w:t>
      </w:r>
      <w:r w:rsidRPr="00EC6CE1">
        <w:t xml:space="preserve">приложение № </w:t>
      </w:r>
      <w:r>
        <w:t>2</w:t>
      </w:r>
      <w:r w:rsidRPr="00EC6CE1">
        <w:t xml:space="preserve"> </w:t>
      </w:r>
      <w:r w:rsidR="007677CC">
        <w:t>«</w:t>
      </w:r>
      <w:r w:rsidR="000C5965">
        <w:t>Комиссия</w:t>
      </w:r>
      <w:r w:rsidR="00BB34E8">
        <w:t xml:space="preserve"> </w:t>
      </w:r>
      <w:r w:rsidRPr="00B74CFC">
        <w:t>по оказанию материальной помощи отдельным категориям граждан</w:t>
      </w:r>
      <w:r w:rsidR="007677CC">
        <w:t>»</w:t>
      </w:r>
      <w:r w:rsidR="0075479A">
        <w:t xml:space="preserve"> </w:t>
      </w:r>
      <w:r w:rsidRPr="00EC6CE1">
        <w:t>в новой редакции.</w:t>
      </w:r>
      <w:proofErr w:type="gramEnd"/>
    </w:p>
    <w:p w:rsidR="00C64777" w:rsidRDefault="00F72A12" w:rsidP="007677CC">
      <w:r>
        <w:t>2</w:t>
      </w:r>
      <w:r w:rsidR="003566AC" w:rsidRPr="00EC6CE1">
        <w:t xml:space="preserve">. </w:t>
      </w:r>
      <w:proofErr w:type="gramStart"/>
      <w:r w:rsidR="003566AC" w:rsidRPr="00EC6CE1">
        <w:t>Контроль за</w:t>
      </w:r>
      <w:proofErr w:type="gramEnd"/>
      <w:r w:rsidR="003566AC" w:rsidRPr="00EC6CE1">
        <w:t xml:space="preserve"> исполнением данного п</w:t>
      </w:r>
      <w:r w:rsidR="003566AC">
        <w:t xml:space="preserve">остановления возложить </w:t>
      </w:r>
      <w:r w:rsidR="00C64777">
        <w:t>на</w:t>
      </w:r>
      <w:r w:rsidR="00BB34E8">
        <w:t xml:space="preserve"> </w:t>
      </w:r>
      <w:r w:rsidR="00C64777">
        <w:t xml:space="preserve">и.о. </w:t>
      </w:r>
      <w:r w:rsidR="00C64777" w:rsidRPr="009D19A0">
        <w:t xml:space="preserve">заместителя главы администрации муниципального района </w:t>
      </w:r>
      <w:r w:rsidR="00C64777">
        <w:t>М.А. Денисову</w:t>
      </w:r>
      <w:r w:rsidR="00C64777" w:rsidRPr="009D19A0">
        <w:t>.</w:t>
      </w:r>
    </w:p>
    <w:p w:rsidR="003566AC" w:rsidRPr="00EC6CE1" w:rsidRDefault="00F72A12" w:rsidP="007677CC">
      <w:r>
        <w:t>3</w:t>
      </w:r>
      <w:r w:rsidR="003566AC" w:rsidRPr="00EC6CE1">
        <w:t xml:space="preserve">. Настоящее постановление </w:t>
      </w:r>
      <w:proofErr w:type="gramStart"/>
      <w:r w:rsidR="003566AC" w:rsidRPr="00EC6CE1">
        <w:t>вступает в силу с момента подписания и подлежит</w:t>
      </w:r>
      <w:proofErr w:type="gramEnd"/>
      <w:r w:rsidR="003566AC" w:rsidRPr="00EC6CE1">
        <w:t xml:space="preserve"> официальному опубликованию.</w:t>
      </w:r>
    </w:p>
    <w:p w:rsidR="002A4CD3" w:rsidRPr="0071456E" w:rsidRDefault="002A4CD3" w:rsidP="004F223D"/>
    <w:p w:rsidR="004F223D" w:rsidRPr="006D1CAD" w:rsidRDefault="004F223D" w:rsidP="001F0AC4">
      <w:pPr>
        <w:ind w:firstLine="0"/>
      </w:pPr>
      <w:r w:rsidRPr="006D1CAD">
        <w:t xml:space="preserve">Глава  администрации </w:t>
      </w:r>
    </w:p>
    <w:p w:rsidR="00E73090" w:rsidRDefault="001E7484" w:rsidP="001F0AC4">
      <w:pPr>
        <w:ind w:firstLine="0"/>
      </w:pPr>
      <w:proofErr w:type="gramStart"/>
      <w:r>
        <w:t>муниципального</w:t>
      </w:r>
      <w:proofErr w:type="gramEnd"/>
      <w:r>
        <w:t xml:space="preserve"> </w:t>
      </w:r>
      <w:r w:rsidR="004F223D" w:rsidRPr="006D1CAD">
        <w:t xml:space="preserve">района                                  </w:t>
      </w:r>
      <w:r w:rsidR="00BB34E8">
        <w:t xml:space="preserve">                                          </w:t>
      </w:r>
      <w:r w:rsidR="00C869F5">
        <w:t>С.В. Перевалов</w:t>
      </w:r>
    </w:p>
    <w:p w:rsidR="00D90F3E" w:rsidRDefault="00D90F3E" w:rsidP="001F5A43"/>
    <w:p w:rsidR="00977AB3" w:rsidRDefault="00977AB3" w:rsidP="001F5A43"/>
    <w:p w:rsidR="00F72A12" w:rsidRPr="001F0AC4" w:rsidRDefault="00F72A12" w:rsidP="001F0AC4">
      <w:pPr>
        <w:ind w:left="5954"/>
        <w:jc w:val="right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72A12" w:rsidRPr="001F0AC4" w:rsidRDefault="00F72A12" w:rsidP="001F0AC4">
      <w:pPr>
        <w:ind w:left="5954"/>
        <w:jc w:val="right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1F0AC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F0AC4">
        <w:rPr>
          <w:rFonts w:cs="Arial"/>
          <w:b/>
          <w:bCs/>
          <w:kern w:val="28"/>
          <w:sz w:val="32"/>
          <w:szCs w:val="32"/>
        </w:rPr>
        <w:t xml:space="preserve"> района </w:t>
      </w:r>
      <w:r w:rsidR="007677CC">
        <w:rPr>
          <w:rFonts w:cs="Arial"/>
          <w:b/>
          <w:bCs/>
          <w:kern w:val="28"/>
          <w:sz w:val="32"/>
          <w:szCs w:val="32"/>
        </w:rPr>
        <w:t>«</w:t>
      </w:r>
      <w:r w:rsidRPr="001F0AC4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7677CC">
        <w:rPr>
          <w:rFonts w:cs="Arial"/>
          <w:b/>
          <w:bCs/>
          <w:kern w:val="28"/>
          <w:sz w:val="32"/>
          <w:szCs w:val="32"/>
        </w:rPr>
        <w:t>»</w:t>
      </w:r>
      <w:r w:rsidRPr="001F0AC4">
        <w:rPr>
          <w:rFonts w:cs="Arial"/>
          <w:b/>
          <w:bCs/>
          <w:kern w:val="28"/>
          <w:sz w:val="32"/>
          <w:szCs w:val="32"/>
        </w:rPr>
        <w:t xml:space="preserve"> от</w:t>
      </w:r>
      <w:r w:rsidR="00BB34E8" w:rsidRPr="001F0AC4">
        <w:rPr>
          <w:rFonts w:cs="Arial"/>
          <w:b/>
          <w:bCs/>
          <w:kern w:val="28"/>
          <w:sz w:val="32"/>
          <w:szCs w:val="32"/>
        </w:rPr>
        <w:t xml:space="preserve"> 25.12.2024 № 1628</w:t>
      </w:r>
    </w:p>
    <w:p w:rsidR="00F72A12" w:rsidRPr="001A37C5" w:rsidRDefault="00F72A12" w:rsidP="00F72A12">
      <w:pPr>
        <w:ind w:firstLine="6237"/>
      </w:pPr>
    </w:p>
    <w:p w:rsidR="00F72A12" w:rsidRPr="001F0AC4" w:rsidRDefault="00F72A12" w:rsidP="00A068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F72A12" w:rsidRPr="001F0AC4" w:rsidRDefault="00F72A12" w:rsidP="00A068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lastRenderedPageBreak/>
        <w:t xml:space="preserve">о порядке оказания </w:t>
      </w:r>
      <w:proofErr w:type="gramStart"/>
      <w:r w:rsidRPr="001F0AC4">
        <w:rPr>
          <w:rFonts w:cs="Arial"/>
          <w:b/>
          <w:bCs/>
          <w:kern w:val="28"/>
          <w:sz w:val="32"/>
          <w:szCs w:val="32"/>
        </w:rPr>
        <w:t>материальной</w:t>
      </w:r>
      <w:proofErr w:type="gramEnd"/>
      <w:r w:rsidRPr="001F0AC4">
        <w:rPr>
          <w:rFonts w:cs="Arial"/>
          <w:b/>
          <w:bCs/>
          <w:kern w:val="28"/>
          <w:sz w:val="32"/>
          <w:szCs w:val="32"/>
        </w:rPr>
        <w:t xml:space="preserve"> помощи </w:t>
      </w:r>
    </w:p>
    <w:p w:rsidR="00F72A12" w:rsidRPr="001F0AC4" w:rsidRDefault="00F72A12" w:rsidP="00A068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>отдельным категориям граждан</w:t>
      </w:r>
    </w:p>
    <w:p w:rsidR="00F72A12" w:rsidRPr="001F0AC4" w:rsidRDefault="00F72A12" w:rsidP="00A068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72A12" w:rsidRPr="001F0AC4" w:rsidRDefault="00F72A12" w:rsidP="00A06816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F0AC4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F72A12" w:rsidRPr="001F0AC4" w:rsidRDefault="00F72A12" w:rsidP="001F0AC4">
      <w:pPr>
        <w:ind w:left="-426"/>
      </w:pPr>
    </w:p>
    <w:p w:rsidR="00F72A12" w:rsidRPr="007C52BB" w:rsidRDefault="00F72A12" w:rsidP="00681B07">
      <w:r w:rsidRPr="007C52BB">
        <w:t>1.1. Основные понятия:</w:t>
      </w:r>
    </w:p>
    <w:p w:rsidR="00F72A12" w:rsidRPr="001F0AC4" w:rsidRDefault="00F72A12" w:rsidP="00681B07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Материальная помощь - мера социальной поддержки, предоставляемая в виде единовременной денежной выплаты гражданам, семьям, находящимся в трудной жизненной ситуации, одиноко проживающим гражданам, находящимся в трудной жизненной ситуации, отдельным категориям семей, оказавшимся по независящим от них причинам, в трудной жизненной ситуации, льготным категориям граждан.</w:t>
      </w:r>
    </w:p>
    <w:p w:rsidR="00F72A12" w:rsidRPr="001F0AC4" w:rsidRDefault="00F72A12" w:rsidP="00681B07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proofErr w:type="gramStart"/>
      <w:r w:rsidRPr="001F0AC4">
        <w:rPr>
          <w:rFonts w:ascii="Arial" w:hAnsi="Arial"/>
          <w:sz w:val="24"/>
          <w:szCs w:val="24"/>
        </w:rPr>
        <w:t>Трудная жизненная ситуация - ситуация, объективно нарушающая жизнедеятельность гражданина и (или) его семьи (инвалидность, неспособность к самообслуживанию в связи с преклонным возрастом, болезнь, сиротство, безнадзорность несовершеннолетних, малообеспеченность, утрата документов и денег, одиночество, болезнь или смерть близких родственников, жизненно необходимое дорогостоящее лечение и тому подобное, в том числе в случаях имущественных потерь, вызванных чрезвычайной ситуацией или стихийным бедствием), которую он не может</w:t>
      </w:r>
      <w:proofErr w:type="gramEnd"/>
      <w:r w:rsidRPr="001F0AC4">
        <w:rPr>
          <w:rFonts w:ascii="Arial" w:hAnsi="Arial"/>
          <w:sz w:val="24"/>
          <w:szCs w:val="24"/>
        </w:rPr>
        <w:t xml:space="preserve"> преодолеть самостоятельно.</w:t>
      </w:r>
    </w:p>
    <w:p w:rsidR="00F72A12" w:rsidRPr="001F0AC4" w:rsidRDefault="00F72A12" w:rsidP="00681B07">
      <w:r w:rsidRPr="001F0AC4">
        <w:t>Заявитель - одиноко проживающий гражданин или член семьи, находящийся в трудной жизненной ситуации, подавший письменное заявление об оказании материальной помощи и представивший необходимые документы, подтверждающие изложенные в заявлении сведения.</w:t>
      </w:r>
    </w:p>
    <w:p w:rsidR="00F72A12" w:rsidRPr="001F0AC4" w:rsidRDefault="00F72A12" w:rsidP="00681B07">
      <w:r w:rsidRPr="001F0AC4">
        <w:t>Одиноко проживающи</w:t>
      </w:r>
      <w:proofErr w:type="gramStart"/>
      <w:r w:rsidRPr="001F0AC4">
        <w:t>й(</w:t>
      </w:r>
      <w:proofErr w:type="spellStart"/>
      <w:proofErr w:type="gramEnd"/>
      <w:r w:rsidRPr="001F0AC4">
        <w:t>ая</w:t>
      </w:r>
      <w:proofErr w:type="spellEnd"/>
      <w:r w:rsidRPr="001F0AC4">
        <w:t>) - лицо, проживающее одиноко, не имеющее близких родственников, обязанных содержать его по закону.</w:t>
      </w:r>
    </w:p>
    <w:p w:rsidR="00F72A12" w:rsidRPr="001F0AC4" w:rsidRDefault="00F72A12" w:rsidP="00681B07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Малоимущие граждане - граждане, проживающие в малоимущих семьях, а также одиноко проживающие малоимущие граждане, которые имеют среднедушевой доход ниже величины прожиточного минимума, установленного Правительством Калужской области на соответствующий период.</w:t>
      </w:r>
    </w:p>
    <w:p w:rsidR="00F72A12" w:rsidRPr="001F0AC4" w:rsidRDefault="00F72A12" w:rsidP="00681B07">
      <w:r w:rsidRPr="001F0AC4">
        <w:t xml:space="preserve">Независящие от граждан причины </w:t>
      </w:r>
      <w:r w:rsidR="00284B7B" w:rsidRPr="001F0AC4">
        <w:t>-</w:t>
      </w:r>
      <w:r w:rsidRPr="001F0AC4">
        <w:t xml:space="preserve"> жизненные ситуации, при которых члены малоимущих семей или малоимущие одиноко проживающие граждане не в состоянии самостоятельно увеличить свои доходы до величины прожиточного минимума.</w:t>
      </w:r>
    </w:p>
    <w:p w:rsidR="00F72A12" w:rsidRPr="003D5255" w:rsidRDefault="00F72A12" w:rsidP="001F0AC4">
      <w:pPr>
        <w:ind w:firstLine="709"/>
      </w:pPr>
    </w:p>
    <w:p w:rsidR="00F72A12" w:rsidRPr="001F0AC4" w:rsidRDefault="00F72A12" w:rsidP="001F0AC4">
      <w:pPr>
        <w:pStyle w:val="a9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F0AC4">
        <w:rPr>
          <w:rFonts w:ascii="Arial" w:hAnsi="Arial" w:cs="Arial"/>
          <w:b/>
          <w:bCs/>
          <w:kern w:val="32"/>
          <w:sz w:val="32"/>
          <w:szCs w:val="32"/>
        </w:rPr>
        <w:t xml:space="preserve">2. Порядок оказания </w:t>
      </w:r>
      <w:proofErr w:type="gramStart"/>
      <w:r w:rsidRPr="001F0AC4">
        <w:rPr>
          <w:rFonts w:ascii="Arial" w:hAnsi="Arial" w:cs="Arial"/>
          <w:b/>
          <w:bCs/>
          <w:kern w:val="32"/>
          <w:sz w:val="32"/>
          <w:szCs w:val="32"/>
        </w:rPr>
        <w:t>материальной</w:t>
      </w:r>
      <w:proofErr w:type="gramEnd"/>
      <w:r w:rsidRPr="001F0AC4">
        <w:rPr>
          <w:rFonts w:ascii="Arial" w:hAnsi="Arial" w:cs="Arial"/>
          <w:b/>
          <w:bCs/>
          <w:kern w:val="32"/>
          <w:sz w:val="32"/>
          <w:szCs w:val="32"/>
        </w:rPr>
        <w:t xml:space="preserve"> помощи</w:t>
      </w:r>
    </w:p>
    <w:p w:rsidR="00F72A12" w:rsidRPr="001F0AC4" w:rsidRDefault="00F72A12" w:rsidP="001F0AC4">
      <w:pPr>
        <w:pStyle w:val="a9"/>
        <w:jc w:val="both"/>
        <w:rPr>
          <w:rFonts w:ascii="Arial" w:hAnsi="Arial"/>
          <w:sz w:val="24"/>
          <w:szCs w:val="24"/>
        </w:rPr>
      </w:pP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 xml:space="preserve">2.1. </w:t>
      </w:r>
      <w:r w:rsidRPr="008D2A68">
        <w:t xml:space="preserve">Предусмотренная настоящим Положением материальная </w:t>
      </w:r>
      <w:r>
        <w:t>помощь отдельным категориям граждан</w:t>
      </w:r>
      <w:r w:rsidRPr="008D2A68">
        <w:t>, находящих</w:t>
      </w:r>
      <w:r>
        <w:t>ся в трудной жизненной ситуации</w:t>
      </w:r>
      <w:r w:rsidRPr="008D2A68">
        <w:t xml:space="preserve"> оказывается </w:t>
      </w:r>
      <w:r>
        <w:t xml:space="preserve">из средств </w:t>
      </w:r>
      <w:r w:rsidRPr="008D2A68">
        <w:t>местного бюджета и субвенций областного бюджета, предусмотренных на эти цели Программой социальной поддержки населения на очередной финансовый год.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 xml:space="preserve">2.2. Материальная помощь </w:t>
      </w:r>
      <w:proofErr w:type="gramStart"/>
      <w:r>
        <w:t>носит заявительный характер и предоставляется</w:t>
      </w:r>
      <w:proofErr w:type="gramEnd"/>
      <w:r>
        <w:t xml:space="preserve"> гражданам, находящимся в трудной жизненной ситуации (далее - Заявитель) не более одного раза год в форме единовременной денежной выплаты. 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2.3. Единовременная материальная помощь может оказываться только г</w:t>
      </w:r>
      <w:r w:rsidRPr="001A6A44">
        <w:t>ражданам, проживающим и зарегистрированным на территории города Людиново и Людиновского района</w:t>
      </w:r>
      <w:r>
        <w:t>:</w:t>
      </w:r>
    </w:p>
    <w:p w:rsidR="00F72A12" w:rsidRPr="001A6A44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лицам, освободившимся из мест лишения свободы и гражданам без определенного места жительства, утратившим регистрацию в Людиновском районе по каким-либо причинам;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малоимущим одиноким и одиноко проживающим пенсионерам, инвалидам, находящимся в трудной жизненной ситуации;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lastRenderedPageBreak/>
        <w:t>- малоимущим семьям с детьми, оставшимся без сре</w:t>
      </w:r>
      <w:proofErr w:type="gramStart"/>
      <w:r>
        <w:t>дств к с</w:t>
      </w:r>
      <w:proofErr w:type="gramEnd"/>
      <w:r>
        <w:t>уществованию в результате непредвиденной ситуации (чрезвычайных обстоятельств);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малоимущим семьям, воспитывающим ребенка-инвалида (детей-инвалидов);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семьям и гражданам в случае утери жилья, имущественных потерь, вызванных чрезвычайными ситуациями (стихийными бедствиями - пожарами, наводнениями или техногенными авариями и т.п.);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 лицам, нуждающимся в длительном и дорогостоящем лечении;</w:t>
      </w:r>
    </w:p>
    <w:p w:rsidR="00F72A12" w:rsidRDefault="00F72A12" w:rsidP="007677CC">
      <w:pPr>
        <w:pStyle w:val="formattext"/>
        <w:spacing w:before="0" w:beforeAutospacing="0" w:after="0" w:afterAutospacing="0"/>
        <w:textAlignment w:val="baseline"/>
      </w:pPr>
      <w:r>
        <w:t>- иным лицам, находящимся в трудной жизненной ситуации, объективно нарушающей жизнедеятельность гражданина, которую он не может преодолеть самостоятельно.</w:t>
      </w:r>
    </w:p>
    <w:p w:rsidR="00A54556" w:rsidRDefault="00A54556" w:rsidP="007677CC">
      <w:r>
        <w:t>2.4</w:t>
      </w:r>
      <w:r w:rsidRPr="0010051A">
        <w:t>. В</w:t>
      </w:r>
      <w:r>
        <w:t xml:space="preserve"> целях упорядочения деятельности по оказанию материальной помощи, объективного рассмотрения заявления и прилагаемых к нему документов, администрацией муниципального района создается комиссия по оказанию материальной помощи (далее - Комиссия). Состав комиссии (приложение № 2) утверждается постановлением администрации </w:t>
      </w:r>
      <w:proofErr w:type="gramStart"/>
      <w:r>
        <w:t>муниципального</w:t>
      </w:r>
      <w:proofErr w:type="gramEnd"/>
      <w:r>
        <w:t xml:space="preserve"> района.</w:t>
      </w:r>
    </w:p>
    <w:p w:rsidR="00A54556" w:rsidRPr="00DD2AD5" w:rsidRDefault="00F134A6" w:rsidP="007677C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rPr>
          <w:rFonts w:eastAsia="Andale Sans UI" w:cs="Tahoma"/>
          <w:kern w:val="3"/>
          <w:lang w:eastAsia="ja-JP" w:bidi="fa-IR"/>
        </w:rPr>
      </w:pPr>
      <w:r>
        <w:t xml:space="preserve">2.5. </w:t>
      </w:r>
      <w:r w:rsidR="00A54556" w:rsidRPr="00BC4A74">
        <w:t>Комиссия состоит из председателя комиссии, заместителя председателя комиссии, членов комиссии и секретаря комиссии.</w:t>
      </w:r>
      <w:r w:rsidR="007677CC">
        <w:t xml:space="preserve"> </w:t>
      </w:r>
      <w:r w:rsidRPr="00C00E7F">
        <w:t>Работой комиссии руководит председатель комиссии, в период его отсутствия - заместитель председателя комиссии, при отсутствии председателя комиссии</w:t>
      </w:r>
      <w:r w:rsidR="00895F5E">
        <w:t>,</w:t>
      </w:r>
      <w:r w:rsidRPr="00C00E7F">
        <w:t xml:space="preserve"> заместителя председателя комиссии</w:t>
      </w:r>
      <w:r w:rsidR="00895F5E">
        <w:t>, секретаря комиссии</w:t>
      </w:r>
      <w:r w:rsidRPr="00C00E7F">
        <w:t xml:space="preserve"> - один из членов к</w:t>
      </w:r>
      <w:r>
        <w:t>омиссии.</w:t>
      </w:r>
      <w:r w:rsidR="007677CC">
        <w:t xml:space="preserve"> </w:t>
      </w:r>
      <w:r w:rsidR="00A54556" w:rsidRPr="00C00E7F">
        <w:t xml:space="preserve">Комиссия рассматривает представленные </w:t>
      </w:r>
      <w:r w:rsidR="00A54556">
        <w:t>заявителем</w:t>
      </w:r>
      <w:r w:rsidR="00A54556" w:rsidRPr="00C00E7F">
        <w:t xml:space="preserve"> документы на </w:t>
      </w:r>
      <w:r w:rsidR="00A54556" w:rsidRPr="00C00E7F">
        <w:rPr>
          <w:rFonts w:eastAsia="Andale Sans UI" w:cs="Tahoma"/>
          <w:kern w:val="3"/>
          <w:lang w:eastAsia="ja-JP" w:bidi="fa-IR"/>
        </w:rPr>
        <w:t>оказание материальной помощи,</w:t>
      </w:r>
      <w:r w:rsidR="00A54556" w:rsidRPr="00C00E7F">
        <w:t xml:space="preserve"> акт обследования материально-бытовых условий</w:t>
      </w:r>
      <w:r w:rsidR="00A54556">
        <w:t xml:space="preserve"> и др</w:t>
      </w:r>
      <w:proofErr w:type="gramStart"/>
      <w:r w:rsidR="00A54556">
        <w:t>.</w:t>
      </w:r>
      <w:r w:rsidR="00A54556" w:rsidRPr="00C00E7F">
        <w:t>Ч</w:t>
      </w:r>
      <w:proofErr w:type="gramEnd"/>
      <w:r w:rsidR="00A54556" w:rsidRPr="00C00E7F">
        <w:t>лены комиссии при невозможности участия в заседании извещают председателя комиссии. 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  <w:r w:rsidR="007677CC">
        <w:t xml:space="preserve"> </w:t>
      </w:r>
      <w:r w:rsidR="00A54556" w:rsidRPr="00DD2AD5">
        <w:rPr>
          <w:rFonts w:eastAsia="Andale Sans UI" w:cs="Tahoma"/>
          <w:kern w:val="3"/>
          <w:lang w:eastAsia="ja-JP" w:bidi="fa-IR"/>
        </w:rPr>
        <w:t>Заседания комиссии проводятся по мере необходимости.</w:t>
      </w:r>
    </w:p>
    <w:p w:rsidR="00F72A12" w:rsidRPr="001F0AC4" w:rsidRDefault="004004B1" w:rsidP="007677CC">
      <w:r w:rsidRPr="001F0AC4">
        <w:t xml:space="preserve">2.6. </w:t>
      </w:r>
      <w:r w:rsidR="00A54556" w:rsidRPr="001F0AC4">
        <w:t>Решение о выделении материальной помощи оформляется протоколом комиссии, который ведется секретарем</w:t>
      </w:r>
      <w:r w:rsidR="00F134A6" w:rsidRPr="001F0AC4">
        <w:t>.</w:t>
      </w:r>
      <w:r w:rsidR="007677CC">
        <w:t xml:space="preserve"> </w:t>
      </w:r>
      <w:r w:rsidR="00F72A12" w:rsidRPr="001F0AC4">
        <w:t xml:space="preserve">Окончательное решение о предоставлении и размере материальной помощи принимается Главой администрации </w:t>
      </w:r>
      <w:proofErr w:type="gramStart"/>
      <w:r w:rsidR="00F72A12" w:rsidRPr="001F0AC4">
        <w:t>муниципального</w:t>
      </w:r>
      <w:proofErr w:type="gramEnd"/>
      <w:r w:rsidR="00F72A12" w:rsidRPr="001F0AC4">
        <w:t xml:space="preserve"> района </w:t>
      </w:r>
      <w:r w:rsidR="007677CC">
        <w:t>«</w:t>
      </w:r>
      <w:r w:rsidR="00F72A12" w:rsidRPr="001F0AC4">
        <w:t>Город Людиново и Людиновский район</w:t>
      </w:r>
      <w:r w:rsidR="007677CC">
        <w:t>»</w:t>
      </w:r>
      <w:r w:rsidR="00F72A12" w:rsidRPr="001F0AC4">
        <w:t xml:space="preserve"> и оформляется распоряжением администрации муниципального района.</w:t>
      </w:r>
    </w:p>
    <w:p w:rsidR="00F72A12" w:rsidRPr="001F0AC4" w:rsidRDefault="00F72A12" w:rsidP="001F0AC4">
      <w:pPr>
        <w:pStyle w:val="formattext"/>
        <w:spacing w:before="0" w:beforeAutospacing="0" w:after="0" w:afterAutospacing="0"/>
        <w:ind w:firstLine="480"/>
        <w:textAlignment w:val="baseline"/>
      </w:pPr>
    </w:p>
    <w:p w:rsidR="00F72A12" w:rsidRPr="001F0AC4" w:rsidRDefault="00F72A12" w:rsidP="001F0AC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cs="Arial"/>
          <w:b/>
          <w:bCs/>
          <w:kern w:val="32"/>
          <w:sz w:val="32"/>
          <w:szCs w:val="32"/>
        </w:rPr>
      </w:pPr>
      <w:r w:rsidRPr="001F0AC4">
        <w:rPr>
          <w:rFonts w:cs="Arial"/>
          <w:b/>
          <w:bCs/>
          <w:kern w:val="32"/>
          <w:sz w:val="32"/>
          <w:szCs w:val="32"/>
        </w:rPr>
        <w:t xml:space="preserve">3. Порядок оформления </w:t>
      </w:r>
      <w:proofErr w:type="gramStart"/>
      <w:r w:rsidRPr="001F0AC4">
        <w:rPr>
          <w:rFonts w:cs="Arial"/>
          <w:b/>
          <w:bCs/>
          <w:kern w:val="32"/>
          <w:sz w:val="32"/>
          <w:szCs w:val="32"/>
        </w:rPr>
        <w:t>материальной</w:t>
      </w:r>
      <w:proofErr w:type="gramEnd"/>
      <w:r w:rsidRPr="001F0AC4">
        <w:rPr>
          <w:rFonts w:cs="Arial"/>
          <w:b/>
          <w:bCs/>
          <w:kern w:val="32"/>
          <w:sz w:val="32"/>
          <w:szCs w:val="32"/>
        </w:rPr>
        <w:t xml:space="preserve"> помощи</w:t>
      </w:r>
    </w:p>
    <w:p w:rsidR="00F72A12" w:rsidRPr="001F0AC4" w:rsidRDefault="00F72A12" w:rsidP="001F0AC4">
      <w:pPr>
        <w:pStyle w:val="formattext"/>
        <w:spacing w:before="0" w:beforeAutospacing="0" w:after="0" w:afterAutospacing="0"/>
        <w:ind w:firstLine="480"/>
        <w:textAlignment w:val="baseline"/>
      </w:pPr>
    </w:p>
    <w:p w:rsidR="00F72A12" w:rsidRPr="00E721DF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E721DF">
        <w:t>3.1. Единовременная материальная помощь оказывается на основании заявления с приложен</w:t>
      </w:r>
      <w:r>
        <w:t>ием документов, указанных в п. 3</w:t>
      </w:r>
      <w:r w:rsidRPr="00E721DF">
        <w:t xml:space="preserve">.3 настоящего Положения, поданного </w:t>
      </w:r>
      <w:r>
        <w:t xml:space="preserve">на имя Главы </w:t>
      </w:r>
      <w:r w:rsidRPr="00E721DF">
        <w:t>администраци</w:t>
      </w:r>
      <w:r>
        <w:t>и</w:t>
      </w:r>
      <w:r w:rsidRPr="00E721DF">
        <w:t xml:space="preserve"> муниципального района </w:t>
      </w:r>
      <w:r w:rsidR="007677CC">
        <w:t>«</w:t>
      </w:r>
      <w:r w:rsidRPr="00E721DF">
        <w:t>Города Людиново и Людиновский район</w:t>
      </w:r>
      <w:r w:rsidR="007677CC">
        <w:t>»</w:t>
      </w:r>
      <w:r w:rsidRPr="00E721DF">
        <w:t xml:space="preserve">  в письменной форме Заявителем лично, в котором указывается причина обращения за единовременной материальной помощью.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3</w:t>
      </w:r>
      <w:r w:rsidRPr="00E721DF">
        <w:t>.2.</w:t>
      </w:r>
      <w:r w:rsidR="00035D99">
        <w:t xml:space="preserve"> </w:t>
      </w:r>
      <w:r w:rsidRPr="00E721DF">
        <w:t xml:space="preserve">Днем обращения за оказанием единовременной материальной помощи считается день приема администрацией муниципального района </w:t>
      </w:r>
      <w:r w:rsidR="007677CC">
        <w:t>«</w:t>
      </w:r>
      <w:r w:rsidRPr="00E721DF">
        <w:t>Города Людиново и Людиновский район</w:t>
      </w:r>
      <w:r w:rsidR="007677CC">
        <w:t>»</w:t>
      </w:r>
      <w:r w:rsidRPr="00E721DF">
        <w:t xml:space="preserve"> заявления и документов</w:t>
      </w:r>
      <w:r>
        <w:t>, указанных в п. 3</w:t>
      </w:r>
      <w:r w:rsidRPr="00E721DF">
        <w:t xml:space="preserve">.3 настоящего Положения, либо день поступления в администрацию муниципального района </w:t>
      </w:r>
      <w:r w:rsidR="007677CC">
        <w:t>«</w:t>
      </w:r>
      <w:r w:rsidRPr="00E721DF">
        <w:t>Города Людиново и Людиновский район</w:t>
      </w:r>
      <w:r w:rsidR="007677CC">
        <w:t>»</w:t>
      </w:r>
      <w:r w:rsidRPr="00E721DF">
        <w:t xml:space="preserve"> заявления и документов, направленных почтовым отправлением.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3.3. </w:t>
      </w:r>
      <w:proofErr w:type="gramStart"/>
      <w:r w:rsidRPr="00E721DF">
        <w:t>Для рассмотрения вопроса об оказан</w:t>
      </w:r>
      <w:r>
        <w:t xml:space="preserve">ии материальной помощи, исходя из сложившейся ситуации, Заявителем предоставляются: </w:t>
      </w:r>
      <w:proofErr w:type="gramEnd"/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заявление в письменной форме, согласно Приложению № 3 к настоящему Положению об оказании материальной помощи, с указанием способа выплаты и назначения выплаты;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документ, удостоверяющий личность заявителя и членов его семьи, либо ходатайство о восстановлении документа, подтверждающего личность (в случае отсутствия); </w:t>
      </w:r>
    </w:p>
    <w:p w:rsidR="00F72A12" w:rsidRPr="001A2EF8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1A2EF8">
        <w:lastRenderedPageBreak/>
        <w:t>- справка о составе семьи с места жительства;</w:t>
      </w:r>
    </w:p>
    <w:p w:rsidR="00F72A12" w:rsidRPr="001A2EF8" w:rsidRDefault="00F72A12" w:rsidP="007677CC">
      <w:r w:rsidRPr="001A2EF8">
        <w:t xml:space="preserve">- свидетельства о регистрации по месту жительства; </w:t>
      </w:r>
    </w:p>
    <w:p w:rsidR="00F72A12" w:rsidRDefault="00F72A12" w:rsidP="007677CC">
      <w:proofErr w:type="gramStart"/>
      <w:r>
        <w:t>- акт комиссионного обследования материально-бытовых и жилищных условий заявителя, подтверждающий трудную жизненную ситуацию, составленный подразделениями муниципального района;</w:t>
      </w:r>
      <w:proofErr w:type="gramEnd"/>
    </w:p>
    <w:p w:rsidR="00F72A12" w:rsidRDefault="00F72A12" w:rsidP="007677CC">
      <w:r>
        <w:t>- сведения о лицевом счете заявителя в кредитной организации;</w:t>
      </w:r>
    </w:p>
    <w:p w:rsidR="00F72A12" w:rsidRDefault="00F72A12" w:rsidP="007677CC">
      <w:r>
        <w:t>- ходатайства органов подразделений муниципального района;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сведения о доходах семьи за три месяца, предшествующих месяцу обращения;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пенсионное удостоверение;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удостоверение многодетной матери, многодетного отца;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свидетельства о рождении детей;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- с</w:t>
      </w:r>
      <w:r w:rsidRPr="00CD7B4A">
        <w:t>видетельство о заключении, расторжении брака, о смерти, о перемене имени, установление отцовства и т.п.</w:t>
      </w:r>
      <w:r>
        <w:t>;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справка об инвалидности ИПР;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для </w:t>
      </w:r>
      <w:proofErr w:type="gramStart"/>
      <w:r>
        <w:t>неработающих</w:t>
      </w:r>
      <w:proofErr w:type="gramEnd"/>
      <w:r>
        <w:t xml:space="preserve"> - трудовая книжка и с</w:t>
      </w:r>
      <w:r w:rsidRPr="00CD7B4A">
        <w:t>правка из Центра занятости населения (не состоит на учете / зарегистрирован в качестве бе</w:t>
      </w:r>
      <w:r>
        <w:t>зработного);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справка органов внутренних дел, подтверждающая факт обращения по вопросу утраты документов или имущества;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справка о пожаре, стихийном бедствии; 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- другие документы, подтверждающие изложенные в заявлении сведения, являющиеся основанием для оказания материальной помощи.</w:t>
      </w:r>
    </w:p>
    <w:p w:rsidR="0046198F" w:rsidRPr="001F0AC4" w:rsidRDefault="0046198F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3.4. Документы, необходимые для оказания материальной помощи, могут быть представлены как в подлинниках, так и в копиях, заверенных в установленном порядке.</w:t>
      </w:r>
    </w:p>
    <w:p w:rsidR="00F72A12" w:rsidRPr="001F0AC4" w:rsidRDefault="0046198F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3.5</w:t>
      </w:r>
      <w:r w:rsidR="00F72A12" w:rsidRPr="001F0AC4">
        <w:rPr>
          <w:rFonts w:ascii="Arial" w:hAnsi="Arial"/>
          <w:sz w:val="24"/>
          <w:szCs w:val="24"/>
        </w:rPr>
        <w:t>. Заявитель несет ответственность за достоверность предоставленных сведений и документов.</w:t>
      </w:r>
    </w:p>
    <w:p w:rsidR="00F72A12" w:rsidRDefault="00F72A12" w:rsidP="001F0AC4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72A12" w:rsidRPr="001F0AC4" w:rsidRDefault="00F72A12" w:rsidP="001F0AC4">
      <w:pPr>
        <w:pStyle w:val="a9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F0AC4">
        <w:rPr>
          <w:rFonts w:ascii="Arial" w:hAnsi="Arial" w:cs="Arial"/>
          <w:b/>
          <w:bCs/>
          <w:kern w:val="32"/>
          <w:sz w:val="32"/>
          <w:szCs w:val="32"/>
        </w:rPr>
        <w:t>4. Порядок предоставления и сроки оказания</w:t>
      </w:r>
    </w:p>
    <w:p w:rsidR="00F72A12" w:rsidRPr="001F0AC4" w:rsidRDefault="00F72A12" w:rsidP="001F0AC4">
      <w:pPr>
        <w:pStyle w:val="a9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F0AC4">
        <w:rPr>
          <w:rFonts w:ascii="Arial" w:hAnsi="Arial" w:cs="Arial"/>
          <w:b/>
          <w:bCs/>
          <w:kern w:val="32"/>
          <w:sz w:val="32"/>
          <w:szCs w:val="32"/>
        </w:rPr>
        <w:t>единовременной материальной помощи</w:t>
      </w:r>
    </w:p>
    <w:p w:rsidR="00F72A12" w:rsidRPr="001F0AC4" w:rsidRDefault="00F72A12" w:rsidP="001F0AC4">
      <w:pPr>
        <w:pStyle w:val="a9"/>
        <w:jc w:val="both"/>
        <w:rPr>
          <w:rFonts w:ascii="Arial" w:hAnsi="Arial"/>
          <w:sz w:val="24"/>
          <w:szCs w:val="24"/>
        </w:rPr>
      </w:pP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2519BF">
        <w:t xml:space="preserve">4.1. Оказание материальной помощи производится администрацией </w:t>
      </w:r>
      <w:r>
        <w:t xml:space="preserve">муниципального района </w:t>
      </w:r>
      <w:r w:rsidR="007677CC">
        <w:t>«</w:t>
      </w:r>
      <w:r w:rsidRPr="002519BF">
        <w:t>Го</w:t>
      </w:r>
      <w:r>
        <w:t xml:space="preserve">род </w:t>
      </w:r>
      <w:r w:rsidRPr="002519BF">
        <w:t>Людиново</w:t>
      </w:r>
      <w:r w:rsidR="00BB34E8">
        <w:t xml:space="preserve"> </w:t>
      </w:r>
      <w:r w:rsidRPr="002519BF">
        <w:t>и</w:t>
      </w:r>
      <w:r w:rsidR="00BB34E8">
        <w:t xml:space="preserve"> </w:t>
      </w:r>
      <w:r w:rsidRPr="002519BF">
        <w:t>Людиновский</w:t>
      </w:r>
      <w:r w:rsidR="00BB34E8">
        <w:t xml:space="preserve"> </w:t>
      </w:r>
      <w:r w:rsidRPr="002519BF">
        <w:t>район</w:t>
      </w:r>
      <w:proofErr w:type="gramStart"/>
      <w:r w:rsidR="007677CC">
        <w:t>»</w:t>
      </w:r>
      <w:r w:rsidRPr="002519BF">
        <w:t>п</w:t>
      </w:r>
      <w:proofErr w:type="gramEnd"/>
      <w:r w:rsidRPr="002519BF">
        <w:t>утем перечисления денежных средств на счет</w:t>
      </w:r>
      <w:r w:rsidR="007677CC">
        <w:t xml:space="preserve"> </w:t>
      </w:r>
      <w:r>
        <w:t>Заявителя в кредитной организации</w:t>
      </w:r>
      <w:r w:rsidRPr="002519BF">
        <w:t>.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BE2C96">
        <w:t>4.2. Материальная помощь не является компенсацией понесенных Заявителем расходов в полном объеме.</w:t>
      </w:r>
    </w:p>
    <w:p w:rsidR="00F72A12" w:rsidRPr="007732EC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B724E8">
        <w:t>4.3. В случае</w:t>
      </w:r>
      <w:proofErr w:type="gramStart"/>
      <w:r>
        <w:t>,</w:t>
      </w:r>
      <w:proofErr w:type="gramEnd"/>
      <w:r w:rsidRPr="00B724E8">
        <w:t xml:space="preserve"> если после назначения и выплаты материальной помощи будет установлено, что материальная помощь назначена и выплачена на основании документов, содержащих недостоверные сведения, влияющие на ее назначение, то выплаченная материальная помощь подлежит возврату в добровольном либо в судебном порядке.</w:t>
      </w:r>
    </w:p>
    <w:p w:rsidR="00F72A12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4.4. Письменное заявление об оказании материальной помощи подлежит обязательной регистрации и рассмотрению в течение 30 дней со дня регистрации. В исключительных случаях Председатель Комиссии вправе </w:t>
      </w:r>
      <w:proofErr w:type="gramStart"/>
      <w:r>
        <w:t>сократить или продлить</w:t>
      </w:r>
      <w:proofErr w:type="gramEnd"/>
      <w:r>
        <w:t xml:space="preserve"> срок рассмотрения заявления, но не более чем на 30 дней.</w:t>
      </w:r>
    </w:p>
    <w:p w:rsidR="00F72A12" w:rsidRPr="001F0AC4" w:rsidRDefault="00F72A12" w:rsidP="007677CC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72A12" w:rsidRPr="001F0AC4" w:rsidRDefault="00F72A12" w:rsidP="00A06816">
      <w:pPr>
        <w:pStyle w:val="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cs="Arial"/>
          <w:b/>
          <w:bCs/>
          <w:kern w:val="32"/>
          <w:sz w:val="32"/>
          <w:szCs w:val="32"/>
        </w:rPr>
      </w:pPr>
      <w:r w:rsidRPr="001F0AC4">
        <w:rPr>
          <w:rFonts w:cs="Arial"/>
          <w:b/>
          <w:bCs/>
          <w:kern w:val="32"/>
          <w:sz w:val="32"/>
          <w:szCs w:val="32"/>
        </w:rPr>
        <w:t xml:space="preserve">5. Отказ в назначении </w:t>
      </w:r>
      <w:proofErr w:type="gramStart"/>
      <w:r w:rsidRPr="001F0AC4">
        <w:rPr>
          <w:rFonts w:cs="Arial"/>
          <w:b/>
          <w:bCs/>
          <w:kern w:val="32"/>
          <w:sz w:val="32"/>
          <w:szCs w:val="32"/>
        </w:rPr>
        <w:t>материальной</w:t>
      </w:r>
      <w:proofErr w:type="gramEnd"/>
      <w:r w:rsidRPr="001F0AC4">
        <w:rPr>
          <w:rFonts w:cs="Arial"/>
          <w:b/>
          <w:bCs/>
          <w:kern w:val="32"/>
          <w:sz w:val="32"/>
          <w:szCs w:val="32"/>
        </w:rPr>
        <w:t xml:space="preserve"> помощи</w:t>
      </w:r>
    </w:p>
    <w:p w:rsidR="00F72A12" w:rsidRPr="001F0AC4" w:rsidRDefault="00F72A12" w:rsidP="001F0AC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5.1. Заявителю может быть отказано в оказании материальной помощи в следующих случаях:</w:t>
      </w: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- заявитель не имеет постоянной регистрации на территории города Людиново и Людиновского района;</w:t>
      </w: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lastRenderedPageBreak/>
        <w:t>- предоставлен</w:t>
      </w:r>
      <w:r w:rsidR="0076245E">
        <w:rPr>
          <w:rFonts w:ascii="Arial" w:hAnsi="Arial"/>
          <w:sz w:val="24"/>
          <w:szCs w:val="24"/>
        </w:rPr>
        <w:t xml:space="preserve">ы </w:t>
      </w:r>
      <w:r w:rsidRPr="001F0AC4">
        <w:rPr>
          <w:rFonts w:ascii="Arial" w:hAnsi="Arial"/>
          <w:sz w:val="24"/>
          <w:szCs w:val="24"/>
        </w:rPr>
        <w:t>неполные или недостоверные сведения, подтверждающие трудную жизненную ситуацию;</w:t>
      </w: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 xml:space="preserve">- </w:t>
      </w:r>
      <w:proofErr w:type="gramStart"/>
      <w:r w:rsidRPr="001F0AC4">
        <w:rPr>
          <w:rFonts w:ascii="Arial" w:hAnsi="Arial"/>
          <w:sz w:val="24"/>
          <w:szCs w:val="24"/>
        </w:rPr>
        <w:t>с даты получения</w:t>
      </w:r>
      <w:proofErr w:type="gramEnd"/>
      <w:r w:rsidRPr="001F0AC4">
        <w:rPr>
          <w:rFonts w:ascii="Arial" w:hAnsi="Arial"/>
          <w:sz w:val="24"/>
          <w:szCs w:val="24"/>
        </w:rPr>
        <w:t xml:space="preserve"> материальной помощи в соответствии с настоящим Положением</w:t>
      </w:r>
      <w:r w:rsidR="007677CC">
        <w:rPr>
          <w:rFonts w:ascii="Arial" w:hAnsi="Arial"/>
          <w:sz w:val="24"/>
          <w:szCs w:val="24"/>
        </w:rPr>
        <w:t xml:space="preserve"> </w:t>
      </w:r>
      <w:r w:rsidRPr="001F0AC4">
        <w:rPr>
          <w:rFonts w:ascii="Arial" w:hAnsi="Arial"/>
          <w:sz w:val="24"/>
          <w:szCs w:val="24"/>
        </w:rPr>
        <w:t>Заявителем или членами его семьи прошло менее 6 месяцев</w:t>
      </w:r>
      <w:r w:rsidR="00093A13" w:rsidRPr="001F0AC4">
        <w:rPr>
          <w:rFonts w:ascii="Arial" w:hAnsi="Arial"/>
          <w:sz w:val="24"/>
          <w:szCs w:val="24"/>
        </w:rPr>
        <w:t>;</w:t>
      </w: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 xml:space="preserve">- </w:t>
      </w:r>
      <w:r w:rsidR="002910CF" w:rsidRPr="001F0AC4">
        <w:rPr>
          <w:rFonts w:ascii="Arial" w:hAnsi="Arial"/>
          <w:sz w:val="24"/>
          <w:szCs w:val="24"/>
        </w:rPr>
        <w:t xml:space="preserve">отсутствие финансирования из </w:t>
      </w:r>
      <w:r w:rsidR="00B36F70" w:rsidRPr="001F0AC4">
        <w:rPr>
          <w:rFonts w:ascii="Arial" w:hAnsi="Arial"/>
          <w:sz w:val="24"/>
          <w:szCs w:val="24"/>
        </w:rPr>
        <w:t xml:space="preserve">средств </w:t>
      </w:r>
      <w:r w:rsidR="002910CF" w:rsidRPr="001F0AC4">
        <w:rPr>
          <w:rFonts w:ascii="Arial" w:hAnsi="Arial"/>
          <w:sz w:val="24"/>
          <w:szCs w:val="24"/>
        </w:rPr>
        <w:t>местного бюджета</w:t>
      </w:r>
      <w:r w:rsidR="00B36F70" w:rsidRPr="001F0AC4">
        <w:rPr>
          <w:rFonts w:ascii="Arial" w:hAnsi="Arial"/>
          <w:sz w:val="24"/>
          <w:szCs w:val="24"/>
        </w:rPr>
        <w:t>,</w:t>
      </w:r>
      <w:r w:rsidR="00035D99">
        <w:rPr>
          <w:rFonts w:ascii="Arial" w:hAnsi="Arial"/>
          <w:sz w:val="24"/>
          <w:szCs w:val="24"/>
        </w:rPr>
        <w:t xml:space="preserve"> </w:t>
      </w:r>
      <w:r w:rsidR="00B36F70" w:rsidRPr="001F0AC4">
        <w:rPr>
          <w:rFonts w:ascii="Arial" w:hAnsi="Arial"/>
          <w:sz w:val="24"/>
          <w:szCs w:val="24"/>
        </w:rPr>
        <w:t>предусмотренного</w:t>
      </w:r>
      <w:r w:rsidR="002910CF" w:rsidRPr="001F0AC4">
        <w:rPr>
          <w:rFonts w:ascii="Arial" w:hAnsi="Arial"/>
          <w:sz w:val="24"/>
          <w:szCs w:val="24"/>
        </w:rPr>
        <w:t xml:space="preserve"> в муниципальном районе на очередной финансовый год и плановый период.</w:t>
      </w:r>
    </w:p>
    <w:p w:rsidR="00F72A12" w:rsidRPr="001F0AC4" w:rsidRDefault="00F72A12" w:rsidP="007677CC">
      <w:pPr>
        <w:pStyle w:val="a9"/>
        <w:ind w:firstLine="567"/>
        <w:jc w:val="both"/>
        <w:rPr>
          <w:rFonts w:ascii="Arial" w:hAnsi="Arial"/>
          <w:sz w:val="24"/>
          <w:szCs w:val="24"/>
        </w:rPr>
      </w:pPr>
      <w:r w:rsidRPr="001F0AC4">
        <w:rPr>
          <w:rFonts w:ascii="Arial" w:hAnsi="Arial"/>
          <w:sz w:val="24"/>
          <w:szCs w:val="24"/>
        </w:rPr>
        <w:t>5.2. Решение об отказе в предоставлении материальной помощи принимается комиссией. После принятия решения об отказе заявитель в 10-дневный срок уведомляется письменно с указанием причины отказа.</w:t>
      </w:r>
    </w:p>
    <w:p w:rsidR="00BB34E8" w:rsidRDefault="00BB34E8" w:rsidP="00C327FA"/>
    <w:p w:rsidR="00C327FA" w:rsidRPr="001F0AC4" w:rsidRDefault="007F5AA3" w:rsidP="001F0A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C327FA" w:rsidRPr="001F0AC4" w:rsidRDefault="00C327FA" w:rsidP="001F0AC4">
      <w:pPr>
        <w:ind w:left="5954"/>
        <w:jc w:val="right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1F0AC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F0AC4">
        <w:rPr>
          <w:rFonts w:cs="Arial"/>
          <w:b/>
          <w:bCs/>
          <w:kern w:val="28"/>
          <w:sz w:val="32"/>
          <w:szCs w:val="32"/>
        </w:rPr>
        <w:t xml:space="preserve"> района </w:t>
      </w:r>
      <w:r w:rsidR="007677CC">
        <w:rPr>
          <w:rFonts w:cs="Arial"/>
          <w:b/>
          <w:bCs/>
          <w:kern w:val="28"/>
          <w:sz w:val="32"/>
          <w:szCs w:val="32"/>
        </w:rPr>
        <w:t>«</w:t>
      </w:r>
      <w:r w:rsidRPr="001F0AC4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7677CC">
        <w:rPr>
          <w:rFonts w:cs="Arial"/>
          <w:b/>
          <w:bCs/>
          <w:kern w:val="28"/>
          <w:sz w:val="32"/>
          <w:szCs w:val="32"/>
        </w:rPr>
        <w:t>»</w:t>
      </w:r>
      <w:r w:rsidRPr="001F0AC4">
        <w:rPr>
          <w:rFonts w:cs="Arial"/>
          <w:b/>
          <w:bCs/>
          <w:kern w:val="28"/>
          <w:sz w:val="32"/>
          <w:szCs w:val="32"/>
        </w:rPr>
        <w:t xml:space="preserve"> от</w:t>
      </w:r>
      <w:r w:rsidR="00BB34E8" w:rsidRPr="001F0AC4">
        <w:rPr>
          <w:rFonts w:cs="Arial"/>
          <w:b/>
          <w:bCs/>
          <w:kern w:val="28"/>
          <w:sz w:val="32"/>
          <w:szCs w:val="32"/>
        </w:rPr>
        <w:t xml:space="preserve"> 25.12.2024 № 1628</w:t>
      </w:r>
    </w:p>
    <w:p w:rsidR="00C327FA" w:rsidRPr="001A37C5" w:rsidRDefault="00C327FA" w:rsidP="00C327FA">
      <w:pPr>
        <w:ind w:firstLine="6237"/>
      </w:pPr>
    </w:p>
    <w:p w:rsidR="007831A5" w:rsidRPr="001F0AC4" w:rsidRDefault="007831A5" w:rsidP="001F0AC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>Состав комиссии</w:t>
      </w:r>
    </w:p>
    <w:p w:rsidR="007831A5" w:rsidRPr="001F0AC4" w:rsidRDefault="007831A5" w:rsidP="001F0AC4">
      <w:pPr>
        <w:ind w:left="-426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0AC4">
        <w:rPr>
          <w:rFonts w:cs="Arial"/>
          <w:b/>
          <w:bCs/>
          <w:kern w:val="28"/>
          <w:sz w:val="32"/>
          <w:szCs w:val="32"/>
        </w:rPr>
        <w:t xml:space="preserve">по оказанию </w:t>
      </w:r>
      <w:proofErr w:type="gramStart"/>
      <w:r w:rsidRPr="001F0AC4">
        <w:rPr>
          <w:rFonts w:cs="Arial"/>
          <w:b/>
          <w:bCs/>
          <w:kern w:val="28"/>
          <w:sz w:val="32"/>
          <w:szCs w:val="32"/>
        </w:rPr>
        <w:t>материальной</w:t>
      </w:r>
      <w:proofErr w:type="gramEnd"/>
      <w:r w:rsidRPr="001F0AC4">
        <w:rPr>
          <w:rFonts w:cs="Arial"/>
          <w:b/>
          <w:bCs/>
          <w:kern w:val="28"/>
          <w:sz w:val="32"/>
          <w:szCs w:val="32"/>
        </w:rPr>
        <w:t xml:space="preserve"> помощи отдельным категориям граждан</w:t>
      </w:r>
    </w:p>
    <w:p w:rsidR="007831A5" w:rsidRPr="003F1C55" w:rsidRDefault="007831A5" w:rsidP="00C034C6">
      <w:pPr>
        <w:ind w:firstLine="708"/>
        <w:jc w:val="center"/>
        <w:rPr>
          <w:b/>
        </w:rPr>
      </w:pPr>
    </w:p>
    <w:p w:rsidR="007831A5" w:rsidRDefault="007831A5" w:rsidP="00681B07">
      <w:r w:rsidRPr="001F0AC4">
        <w:t xml:space="preserve">Никишина Татьяна Николаевна - заведующий  отделом социальной защиты населения администрации  муниципального района </w:t>
      </w:r>
      <w:r w:rsidR="007677CC">
        <w:t>«</w:t>
      </w:r>
      <w:r w:rsidRPr="001F0AC4">
        <w:t>Город Людиново и Людиновский район</w:t>
      </w:r>
      <w:r w:rsidR="007677CC">
        <w:t>»</w:t>
      </w:r>
      <w:r w:rsidRPr="001F0AC4">
        <w:t>, председател</w:t>
      </w:r>
      <w:r w:rsidR="00D8708B" w:rsidRPr="001F0AC4">
        <w:t>ь</w:t>
      </w:r>
      <w:r w:rsidRPr="001F0AC4">
        <w:t xml:space="preserve"> комиссии</w:t>
      </w:r>
      <w:r w:rsidR="007677CC">
        <w:t>;</w:t>
      </w:r>
    </w:p>
    <w:p w:rsidR="00035D99" w:rsidRPr="001F0AC4" w:rsidRDefault="00035D99" w:rsidP="00681B07"/>
    <w:p w:rsidR="00895F5E" w:rsidRDefault="00895F5E" w:rsidP="00681B07">
      <w:proofErr w:type="spellStart"/>
      <w:r w:rsidRPr="001F0AC4">
        <w:t>Васичкина</w:t>
      </w:r>
      <w:proofErr w:type="spellEnd"/>
      <w:r w:rsidRPr="001F0AC4">
        <w:t xml:space="preserve"> Ольга Геннадьевна - начальник отдела по делам семьи и отдельных категорий граждан отдела социальной защиты населения администрации  муниципального района </w:t>
      </w:r>
      <w:r w:rsidR="007677CC">
        <w:t>«</w:t>
      </w:r>
      <w:r w:rsidRPr="001F0AC4">
        <w:t>Город</w:t>
      </w:r>
      <w:r w:rsidR="00E4718E" w:rsidRPr="001F0AC4">
        <w:t xml:space="preserve"> Людиново и Людиновский район</w:t>
      </w:r>
      <w:r w:rsidR="007677CC">
        <w:t>»</w:t>
      </w:r>
      <w:r w:rsidR="00E4718E" w:rsidRPr="001F0AC4">
        <w:t xml:space="preserve">, </w:t>
      </w:r>
      <w:r w:rsidR="00687813" w:rsidRPr="001F0AC4">
        <w:t>заместитель председателя</w:t>
      </w:r>
      <w:r w:rsidR="00E4718E" w:rsidRPr="001F0AC4">
        <w:t xml:space="preserve"> комиссии</w:t>
      </w:r>
      <w:r w:rsidR="007677CC">
        <w:t>;</w:t>
      </w:r>
    </w:p>
    <w:p w:rsidR="00035D99" w:rsidRPr="001F0AC4" w:rsidRDefault="00035D99" w:rsidP="00681B07"/>
    <w:p w:rsidR="007831A5" w:rsidRDefault="000E27A8" w:rsidP="00681B07">
      <w:r w:rsidRPr="001F0AC4">
        <w:t>Прошина Наталия Александровна</w:t>
      </w:r>
      <w:r w:rsidR="007831A5" w:rsidRPr="001F0AC4">
        <w:t xml:space="preserve"> - главный специалист отдела по делам семьи и отдельных категорий граждан отдела социальной защиты населения администрации  муниципального района </w:t>
      </w:r>
      <w:r w:rsidR="007677CC">
        <w:t>«</w:t>
      </w:r>
      <w:r w:rsidR="007831A5" w:rsidRPr="001F0AC4">
        <w:t>Город Людиново и Людиновский район</w:t>
      </w:r>
      <w:r w:rsidR="007677CC">
        <w:t>»</w:t>
      </w:r>
      <w:r w:rsidR="007831A5" w:rsidRPr="001F0AC4">
        <w:t>, секретарь комиссии</w:t>
      </w:r>
      <w:r w:rsidR="007677CC">
        <w:t>;</w:t>
      </w:r>
    </w:p>
    <w:p w:rsidR="00035D99" w:rsidRDefault="00035D99" w:rsidP="001F0AC4">
      <w:pPr>
        <w:ind w:firstLine="708"/>
      </w:pPr>
    </w:p>
    <w:p w:rsidR="007831A5" w:rsidRPr="001F0AC4" w:rsidRDefault="007677CC" w:rsidP="001E0922">
      <w:pPr>
        <w:ind w:firstLine="0"/>
        <w:jc w:val="center"/>
      </w:pPr>
      <w:r>
        <w:t>ч</w:t>
      </w:r>
      <w:r w:rsidR="007831A5" w:rsidRPr="001F0AC4">
        <w:t>лены комиссии:</w:t>
      </w:r>
    </w:p>
    <w:p w:rsidR="007831A5" w:rsidRPr="001F0AC4" w:rsidRDefault="007831A5" w:rsidP="001F0AC4"/>
    <w:p w:rsidR="007831A5" w:rsidRPr="001F0AC4" w:rsidRDefault="001E0922" w:rsidP="00681B07">
      <w:proofErr w:type="spellStart"/>
      <w:r>
        <w:t>Баркова</w:t>
      </w:r>
      <w:proofErr w:type="spellEnd"/>
      <w:r>
        <w:t xml:space="preserve"> Натали</w:t>
      </w:r>
      <w:r w:rsidR="0055077A" w:rsidRPr="001F0AC4">
        <w:t>я Владимировна</w:t>
      </w:r>
      <w:r w:rsidR="00035D99">
        <w:t xml:space="preserve"> </w:t>
      </w:r>
      <w:r w:rsidR="00213F6B" w:rsidRPr="001F0AC4">
        <w:t>-</w:t>
      </w:r>
      <w:bookmarkStart w:id="0" w:name="_GoBack"/>
      <w:bookmarkEnd w:id="0"/>
      <w:r w:rsidR="00035D99">
        <w:t xml:space="preserve"> </w:t>
      </w:r>
      <w:r w:rsidR="0055077A" w:rsidRPr="001F0AC4">
        <w:t xml:space="preserve">заместитель </w:t>
      </w:r>
      <w:r w:rsidR="007831A5" w:rsidRPr="001F0AC4">
        <w:t>заведующ</w:t>
      </w:r>
      <w:r w:rsidR="0055077A" w:rsidRPr="001F0AC4">
        <w:t>его</w:t>
      </w:r>
      <w:r w:rsidR="007831A5" w:rsidRPr="001F0AC4">
        <w:t xml:space="preserve"> отделом бухгалтерского учета и отчетности администрации муниципального района </w:t>
      </w:r>
      <w:r w:rsidR="007677CC">
        <w:t>«</w:t>
      </w:r>
      <w:r w:rsidR="007831A5" w:rsidRPr="001F0AC4">
        <w:t>Город Людиново и Людиновский район</w:t>
      </w:r>
      <w:r w:rsidR="007677CC">
        <w:t>»</w:t>
      </w:r>
      <w:r w:rsidRPr="001F0AC4">
        <w:t>;</w:t>
      </w:r>
    </w:p>
    <w:p w:rsidR="00035D99" w:rsidRDefault="00872E79" w:rsidP="00681B07">
      <w:proofErr w:type="spellStart"/>
      <w:r w:rsidRPr="001F0AC4">
        <w:t>Волчкова</w:t>
      </w:r>
      <w:proofErr w:type="spellEnd"/>
      <w:r w:rsidRPr="001F0AC4">
        <w:t xml:space="preserve"> Маргарита Владимировна</w:t>
      </w:r>
      <w:r w:rsidR="00035D99">
        <w:t xml:space="preserve"> </w:t>
      </w:r>
      <w:r w:rsidRPr="001F0AC4">
        <w:t xml:space="preserve">- директор государственного бюджетного учреждения Калужской области </w:t>
      </w:r>
      <w:r w:rsidR="007677CC">
        <w:t>«</w:t>
      </w:r>
      <w:r w:rsidRPr="001F0AC4">
        <w:t>Людиновский центр социального обслуживания граждан пожилого возраста и инвалидов</w:t>
      </w:r>
      <w:r w:rsidR="007677CC">
        <w:t>»</w:t>
      </w:r>
      <w:r w:rsidRPr="001F0AC4">
        <w:t xml:space="preserve"> (по согласованию)</w:t>
      </w:r>
      <w:r w:rsidR="007677CC">
        <w:t>;</w:t>
      </w:r>
    </w:p>
    <w:p w:rsidR="00035D99" w:rsidRDefault="00035D99" w:rsidP="00681B07"/>
    <w:p w:rsidR="007831A5" w:rsidRPr="001F0AC4" w:rsidRDefault="000E27A8" w:rsidP="00681B07">
      <w:r w:rsidRPr="001F0AC4">
        <w:t xml:space="preserve">Рыжкова Ольга Николаевна - главный специалист отдела </w:t>
      </w:r>
      <w:r w:rsidR="00895451" w:rsidRPr="001F0AC4">
        <w:t>с</w:t>
      </w:r>
      <w:r w:rsidR="00D8708B" w:rsidRPr="001F0AC4">
        <w:t>оциальн</w:t>
      </w:r>
      <w:r w:rsidR="00E41E3F" w:rsidRPr="001F0AC4">
        <w:t>ых выплат</w:t>
      </w:r>
      <w:r w:rsidRPr="001F0AC4">
        <w:t xml:space="preserve"> отдела социальной защиты населения администрации  муниципального района </w:t>
      </w:r>
      <w:r w:rsidR="007677CC">
        <w:t>«</w:t>
      </w:r>
      <w:r w:rsidRPr="001F0AC4">
        <w:t>Город Людиново и Людиновский район</w:t>
      </w:r>
      <w:r w:rsidR="007677CC">
        <w:t>»</w:t>
      </w:r>
      <w:r w:rsidR="00035D99" w:rsidRPr="001F0AC4">
        <w:t>.</w:t>
      </w:r>
    </w:p>
    <w:p w:rsidR="007831A5" w:rsidRPr="001F0AC4" w:rsidRDefault="007831A5" w:rsidP="001F0AC4"/>
    <w:p w:rsidR="007831A5" w:rsidRDefault="007831A5" w:rsidP="007831A5"/>
    <w:p w:rsidR="007831A5" w:rsidRDefault="007831A5" w:rsidP="007831A5"/>
    <w:p w:rsidR="007831A5" w:rsidRDefault="007831A5" w:rsidP="007831A5"/>
    <w:p w:rsidR="007831A5" w:rsidRDefault="007831A5" w:rsidP="007831A5"/>
    <w:p w:rsidR="007831A5" w:rsidRDefault="007831A5" w:rsidP="007831A5">
      <w:pPr>
        <w:ind w:left="5954"/>
      </w:pPr>
    </w:p>
    <w:p w:rsidR="007831A5" w:rsidRDefault="007831A5" w:rsidP="007831A5">
      <w:pPr>
        <w:ind w:left="5954"/>
      </w:pPr>
    </w:p>
    <w:sectPr w:rsidR="007831A5" w:rsidSect="005432CA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0B7263F"/>
    <w:multiLevelType w:val="hybridMultilevel"/>
    <w:tmpl w:val="0D3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2133"/>
    <w:multiLevelType w:val="hybridMultilevel"/>
    <w:tmpl w:val="959C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stylePaneFormatFilter w:val="3F01"/>
  <w:defaultTabStop w:val="708"/>
  <w:characterSpacingControl w:val="doNotCompress"/>
  <w:compat/>
  <w:rsids>
    <w:rsidRoot w:val="00D20C74"/>
    <w:rsid w:val="00007F8F"/>
    <w:rsid w:val="00027610"/>
    <w:rsid w:val="00035D99"/>
    <w:rsid w:val="0004327A"/>
    <w:rsid w:val="00054089"/>
    <w:rsid w:val="000642C4"/>
    <w:rsid w:val="00064C52"/>
    <w:rsid w:val="000676E4"/>
    <w:rsid w:val="0007178E"/>
    <w:rsid w:val="00093A13"/>
    <w:rsid w:val="00094127"/>
    <w:rsid w:val="000A25B4"/>
    <w:rsid w:val="000B2DC4"/>
    <w:rsid w:val="000B6E54"/>
    <w:rsid w:val="000B7CF8"/>
    <w:rsid w:val="000C2EEA"/>
    <w:rsid w:val="000C5965"/>
    <w:rsid w:val="000C752D"/>
    <w:rsid w:val="000D2E1D"/>
    <w:rsid w:val="000D728B"/>
    <w:rsid w:val="000E277A"/>
    <w:rsid w:val="000E27A8"/>
    <w:rsid w:val="000E4334"/>
    <w:rsid w:val="000F185D"/>
    <w:rsid w:val="000F2EBE"/>
    <w:rsid w:val="000F6877"/>
    <w:rsid w:val="000F7ABF"/>
    <w:rsid w:val="00104969"/>
    <w:rsid w:val="00105DE8"/>
    <w:rsid w:val="001142DE"/>
    <w:rsid w:val="0011592D"/>
    <w:rsid w:val="00120269"/>
    <w:rsid w:val="00123659"/>
    <w:rsid w:val="001308D6"/>
    <w:rsid w:val="001442EB"/>
    <w:rsid w:val="0014574B"/>
    <w:rsid w:val="00161A1D"/>
    <w:rsid w:val="00161E02"/>
    <w:rsid w:val="0019023E"/>
    <w:rsid w:val="00191BAC"/>
    <w:rsid w:val="001938E7"/>
    <w:rsid w:val="001A3AC4"/>
    <w:rsid w:val="001A5378"/>
    <w:rsid w:val="001B4F0F"/>
    <w:rsid w:val="001C2516"/>
    <w:rsid w:val="001D25A8"/>
    <w:rsid w:val="001E0922"/>
    <w:rsid w:val="001E7484"/>
    <w:rsid w:val="001F0AC4"/>
    <w:rsid w:val="001F20A9"/>
    <w:rsid w:val="001F42CC"/>
    <w:rsid w:val="001F5A43"/>
    <w:rsid w:val="00213F6B"/>
    <w:rsid w:val="00215A66"/>
    <w:rsid w:val="00216134"/>
    <w:rsid w:val="00222CBA"/>
    <w:rsid w:val="002241AD"/>
    <w:rsid w:val="002266D6"/>
    <w:rsid w:val="00234248"/>
    <w:rsid w:val="002655FE"/>
    <w:rsid w:val="00270AE6"/>
    <w:rsid w:val="002762C5"/>
    <w:rsid w:val="00284B7B"/>
    <w:rsid w:val="002910CF"/>
    <w:rsid w:val="002962C4"/>
    <w:rsid w:val="002A4CD3"/>
    <w:rsid w:val="002A66B6"/>
    <w:rsid w:val="002B11C9"/>
    <w:rsid w:val="002C7EF9"/>
    <w:rsid w:val="002E4176"/>
    <w:rsid w:val="00300290"/>
    <w:rsid w:val="003028D0"/>
    <w:rsid w:val="00302CEF"/>
    <w:rsid w:val="003116D4"/>
    <w:rsid w:val="003130E8"/>
    <w:rsid w:val="00332DD9"/>
    <w:rsid w:val="00333658"/>
    <w:rsid w:val="00333724"/>
    <w:rsid w:val="00336C86"/>
    <w:rsid w:val="003547E1"/>
    <w:rsid w:val="00355C92"/>
    <w:rsid w:val="003566AC"/>
    <w:rsid w:val="00356E2D"/>
    <w:rsid w:val="00376479"/>
    <w:rsid w:val="003918EB"/>
    <w:rsid w:val="003A21F7"/>
    <w:rsid w:val="003A74CB"/>
    <w:rsid w:val="003A7741"/>
    <w:rsid w:val="003B0922"/>
    <w:rsid w:val="003B1B8A"/>
    <w:rsid w:val="003C1E3B"/>
    <w:rsid w:val="003C2C1C"/>
    <w:rsid w:val="003C799D"/>
    <w:rsid w:val="003D01FE"/>
    <w:rsid w:val="003E5686"/>
    <w:rsid w:val="003E5E41"/>
    <w:rsid w:val="003F1C55"/>
    <w:rsid w:val="003F3D2F"/>
    <w:rsid w:val="003F5140"/>
    <w:rsid w:val="003F656B"/>
    <w:rsid w:val="004004B1"/>
    <w:rsid w:val="004011D9"/>
    <w:rsid w:val="004144DF"/>
    <w:rsid w:val="004154A0"/>
    <w:rsid w:val="00432761"/>
    <w:rsid w:val="004467C3"/>
    <w:rsid w:val="00451848"/>
    <w:rsid w:val="00460E92"/>
    <w:rsid w:val="0046198F"/>
    <w:rsid w:val="00493070"/>
    <w:rsid w:val="00493A78"/>
    <w:rsid w:val="00494D65"/>
    <w:rsid w:val="004A1157"/>
    <w:rsid w:val="004C63E5"/>
    <w:rsid w:val="004D62E2"/>
    <w:rsid w:val="004E0A2C"/>
    <w:rsid w:val="004E4BD1"/>
    <w:rsid w:val="004F223D"/>
    <w:rsid w:val="004F32DD"/>
    <w:rsid w:val="00501AD2"/>
    <w:rsid w:val="00516A9D"/>
    <w:rsid w:val="00523E55"/>
    <w:rsid w:val="00542CA3"/>
    <w:rsid w:val="005432CA"/>
    <w:rsid w:val="0055077A"/>
    <w:rsid w:val="00554A9E"/>
    <w:rsid w:val="00564A16"/>
    <w:rsid w:val="00564B9F"/>
    <w:rsid w:val="00582892"/>
    <w:rsid w:val="0058662E"/>
    <w:rsid w:val="00595EC4"/>
    <w:rsid w:val="005A26CF"/>
    <w:rsid w:val="005A6818"/>
    <w:rsid w:val="005B02C2"/>
    <w:rsid w:val="005B0A49"/>
    <w:rsid w:val="005B455C"/>
    <w:rsid w:val="005C0A75"/>
    <w:rsid w:val="005C6137"/>
    <w:rsid w:val="005F44EB"/>
    <w:rsid w:val="00602FE1"/>
    <w:rsid w:val="00616881"/>
    <w:rsid w:val="00626912"/>
    <w:rsid w:val="00626998"/>
    <w:rsid w:val="00627020"/>
    <w:rsid w:val="0063475D"/>
    <w:rsid w:val="0064380E"/>
    <w:rsid w:val="006512F1"/>
    <w:rsid w:val="006520EE"/>
    <w:rsid w:val="006538FB"/>
    <w:rsid w:val="00660B42"/>
    <w:rsid w:val="006659BF"/>
    <w:rsid w:val="006665E4"/>
    <w:rsid w:val="00681B07"/>
    <w:rsid w:val="00687813"/>
    <w:rsid w:val="00690D92"/>
    <w:rsid w:val="00692715"/>
    <w:rsid w:val="0069715D"/>
    <w:rsid w:val="006A1DDD"/>
    <w:rsid w:val="006B259B"/>
    <w:rsid w:val="006D1CAD"/>
    <w:rsid w:val="006F45FF"/>
    <w:rsid w:val="006F4C2F"/>
    <w:rsid w:val="007072CD"/>
    <w:rsid w:val="0071456E"/>
    <w:rsid w:val="00720D58"/>
    <w:rsid w:val="007218C4"/>
    <w:rsid w:val="007229E2"/>
    <w:rsid w:val="007360DA"/>
    <w:rsid w:val="00736B3C"/>
    <w:rsid w:val="0075479A"/>
    <w:rsid w:val="00757640"/>
    <w:rsid w:val="0076245E"/>
    <w:rsid w:val="007677CC"/>
    <w:rsid w:val="007831A5"/>
    <w:rsid w:val="00786706"/>
    <w:rsid w:val="00790D07"/>
    <w:rsid w:val="007A4953"/>
    <w:rsid w:val="007C356E"/>
    <w:rsid w:val="007D2374"/>
    <w:rsid w:val="007F5AA3"/>
    <w:rsid w:val="0081040E"/>
    <w:rsid w:val="00813F9F"/>
    <w:rsid w:val="00814490"/>
    <w:rsid w:val="00816EE0"/>
    <w:rsid w:val="00826EC1"/>
    <w:rsid w:val="00840ADA"/>
    <w:rsid w:val="008420C1"/>
    <w:rsid w:val="008426EB"/>
    <w:rsid w:val="008577E5"/>
    <w:rsid w:val="00860FFA"/>
    <w:rsid w:val="00864371"/>
    <w:rsid w:val="0086696F"/>
    <w:rsid w:val="00872E79"/>
    <w:rsid w:val="0089014A"/>
    <w:rsid w:val="00895451"/>
    <w:rsid w:val="00895F5E"/>
    <w:rsid w:val="008A5D9B"/>
    <w:rsid w:val="008A7F27"/>
    <w:rsid w:val="008B1D15"/>
    <w:rsid w:val="008E089B"/>
    <w:rsid w:val="008F3A49"/>
    <w:rsid w:val="008F77FE"/>
    <w:rsid w:val="009023EE"/>
    <w:rsid w:val="0090326B"/>
    <w:rsid w:val="0091523E"/>
    <w:rsid w:val="00920063"/>
    <w:rsid w:val="00923FDD"/>
    <w:rsid w:val="00932B9B"/>
    <w:rsid w:val="009337C0"/>
    <w:rsid w:val="0096791D"/>
    <w:rsid w:val="00971082"/>
    <w:rsid w:val="00975884"/>
    <w:rsid w:val="0097738A"/>
    <w:rsid w:val="00977AB3"/>
    <w:rsid w:val="00986CCD"/>
    <w:rsid w:val="009975E4"/>
    <w:rsid w:val="009A5448"/>
    <w:rsid w:val="009B5900"/>
    <w:rsid w:val="009B6683"/>
    <w:rsid w:val="009C29D8"/>
    <w:rsid w:val="009C671B"/>
    <w:rsid w:val="009D632B"/>
    <w:rsid w:val="009E1FB1"/>
    <w:rsid w:val="009E6C1C"/>
    <w:rsid w:val="00A00697"/>
    <w:rsid w:val="00A0528F"/>
    <w:rsid w:val="00A06816"/>
    <w:rsid w:val="00A07BFC"/>
    <w:rsid w:val="00A07FB0"/>
    <w:rsid w:val="00A16EC4"/>
    <w:rsid w:val="00A21927"/>
    <w:rsid w:val="00A31F3A"/>
    <w:rsid w:val="00A4159A"/>
    <w:rsid w:val="00A54556"/>
    <w:rsid w:val="00A55C6E"/>
    <w:rsid w:val="00A618F9"/>
    <w:rsid w:val="00A76CA3"/>
    <w:rsid w:val="00A8547A"/>
    <w:rsid w:val="00AB13C8"/>
    <w:rsid w:val="00AB1485"/>
    <w:rsid w:val="00AB2CD0"/>
    <w:rsid w:val="00AB6347"/>
    <w:rsid w:val="00AC1410"/>
    <w:rsid w:val="00AD4019"/>
    <w:rsid w:val="00AD6D1B"/>
    <w:rsid w:val="00AD6E2B"/>
    <w:rsid w:val="00AE0FAE"/>
    <w:rsid w:val="00AE2378"/>
    <w:rsid w:val="00AE70D8"/>
    <w:rsid w:val="00AE79DA"/>
    <w:rsid w:val="00B07BEF"/>
    <w:rsid w:val="00B12ACF"/>
    <w:rsid w:val="00B24AF1"/>
    <w:rsid w:val="00B24B04"/>
    <w:rsid w:val="00B27FDE"/>
    <w:rsid w:val="00B34E94"/>
    <w:rsid w:val="00B36F70"/>
    <w:rsid w:val="00B470F2"/>
    <w:rsid w:val="00B62F13"/>
    <w:rsid w:val="00B63405"/>
    <w:rsid w:val="00B735BC"/>
    <w:rsid w:val="00B740CA"/>
    <w:rsid w:val="00B747F6"/>
    <w:rsid w:val="00B83E24"/>
    <w:rsid w:val="00B867D8"/>
    <w:rsid w:val="00BB0506"/>
    <w:rsid w:val="00BB0837"/>
    <w:rsid w:val="00BB34E8"/>
    <w:rsid w:val="00BB4755"/>
    <w:rsid w:val="00BC4A74"/>
    <w:rsid w:val="00BE23F8"/>
    <w:rsid w:val="00BF3FA0"/>
    <w:rsid w:val="00C00E7F"/>
    <w:rsid w:val="00C034C6"/>
    <w:rsid w:val="00C15F48"/>
    <w:rsid w:val="00C26D0A"/>
    <w:rsid w:val="00C327FA"/>
    <w:rsid w:val="00C36E90"/>
    <w:rsid w:val="00C47F0E"/>
    <w:rsid w:val="00C64777"/>
    <w:rsid w:val="00C65836"/>
    <w:rsid w:val="00C7194A"/>
    <w:rsid w:val="00C80072"/>
    <w:rsid w:val="00C869F5"/>
    <w:rsid w:val="00C91019"/>
    <w:rsid w:val="00C93B96"/>
    <w:rsid w:val="00CA247C"/>
    <w:rsid w:val="00CA6F76"/>
    <w:rsid w:val="00CB04B3"/>
    <w:rsid w:val="00CB3BB1"/>
    <w:rsid w:val="00CC5868"/>
    <w:rsid w:val="00CD16B6"/>
    <w:rsid w:val="00CD1CE8"/>
    <w:rsid w:val="00CD2322"/>
    <w:rsid w:val="00CE4710"/>
    <w:rsid w:val="00CF1969"/>
    <w:rsid w:val="00CF71E7"/>
    <w:rsid w:val="00D10F0A"/>
    <w:rsid w:val="00D11923"/>
    <w:rsid w:val="00D20C74"/>
    <w:rsid w:val="00D24A57"/>
    <w:rsid w:val="00D330AA"/>
    <w:rsid w:val="00D37F27"/>
    <w:rsid w:val="00D4369A"/>
    <w:rsid w:val="00D46A9D"/>
    <w:rsid w:val="00D50183"/>
    <w:rsid w:val="00D50190"/>
    <w:rsid w:val="00D70E10"/>
    <w:rsid w:val="00D85878"/>
    <w:rsid w:val="00D8708B"/>
    <w:rsid w:val="00D90D37"/>
    <w:rsid w:val="00D90F3E"/>
    <w:rsid w:val="00DA319B"/>
    <w:rsid w:val="00DB120D"/>
    <w:rsid w:val="00DB1D0F"/>
    <w:rsid w:val="00DB6BE6"/>
    <w:rsid w:val="00DC19E8"/>
    <w:rsid w:val="00DD2AD5"/>
    <w:rsid w:val="00DD2DE3"/>
    <w:rsid w:val="00DE5BDC"/>
    <w:rsid w:val="00E012C0"/>
    <w:rsid w:val="00E079BA"/>
    <w:rsid w:val="00E10A15"/>
    <w:rsid w:val="00E24FCB"/>
    <w:rsid w:val="00E2738E"/>
    <w:rsid w:val="00E41E3F"/>
    <w:rsid w:val="00E4718E"/>
    <w:rsid w:val="00E53098"/>
    <w:rsid w:val="00E563DB"/>
    <w:rsid w:val="00E63109"/>
    <w:rsid w:val="00E73090"/>
    <w:rsid w:val="00E80F41"/>
    <w:rsid w:val="00E93DA2"/>
    <w:rsid w:val="00E94D0F"/>
    <w:rsid w:val="00EA5E8C"/>
    <w:rsid w:val="00EB494B"/>
    <w:rsid w:val="00EB51A1"/>
    <w:rsid w:val="00EB649A"/>
    <w:rsid w:val="00EC2884"/>
    <w:rsid w:val="00EC67D5"/>
    <w:rsid w:val="00EC69F8"/>
    <w:rsid w:val="00ED74F9"/>
    <w:rsid w:val="00EF2377"/>
    <w:rsid w:val="00EF58C2"/>
    <w:rsid w:val="00F016EB"/>
    <w:rsid w:val="00F05565"/>
    <w:rsid w:val="00F134A6"/>
    <w:rsid w:val="00F15187"/>
    <w:rsid w:val="00F20A9F"/>
    <w:rsid w:val="00F403A5"/>
    <w:rsid w:val="00F41CCE"/>
    <w:rsid w:val="00F4516F"/>
    <w:rsid w:val="00F474F3"/>
    <w:rsid w:val="00F72A12"/>
    <w:rsid w:val="00FB0025"/>
    <w:rsid w:val="00FB2190"/>
    <w:rsid w:val="00FC23A0"/>
    <w:rsid w:val="00FC2A00"/>
    <w:rsid w:val="00FC4026"/>
    <w:rsid w:val="00FC6720"/>
    <w:rsid w:val="00FE1517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677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677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7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7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677C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7677CC"/>
    <w:rPr>
      <w:color w:val="0000FF"/>
      <w:u w:val="non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1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  <w:style w:type="paragraph" w:styleId="a9">
    <w:name w:val="No Spacing"/>
    <w:uiPriority w:val="1"/>
    <w:qFormat/>
    <w:rsid w:val="009E1FB1"/>
  </w:style>
  <w:style w:type="paragraph" w:customStyle="1" w:styleId="formattext">
    <w:name w:val="formattext"/>
    <w:basedOn w:val="a"/>
    <w:rsid w:val="009E1FB1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1F0A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0AC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677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677C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1F0A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77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77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7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7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77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77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  <w:style w:type="paragraph" w:styleId="a9">
    <w:name w:val="No Spacing"/>
    <w:uiPriority w:val="1"/>
    <w:qFormat/>
    <w:rsid w:val="009E1FB1"/>
  </w:style>
  <w:style w:type="paragraph" w:customStyle="1" w:styleId="formattext">
    <w:name w:val="formattext"/>
    <w:basedOn w:val="a"/>
    <w:rsid w:val="009E1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/content/act/35a17828-3d5a-48c7-832f-db4096a091f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/content/act/35a17828-3d5a-48c7-832f-db4096a091f5.do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775F-9860-4078-BFB1-C83651A0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6</Pages>
  <Words>1479</Words>
  <Characters>11011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направлении    Потаповой    Ю</vt:lpstr>
    </vt:vector>
  </TitlesOfParts>
  <Company>XXX</Company>
  <LinksUpToDate>false</LinksUpToDate>
  <CharactersWithSpaces>12466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направлении    Потаповой    Ю</dc:title>
  <dc:creator>Пользователь Windows</dc:creator>
  <cp:lastModifiedBy>Пользователь Windows</cp:lastModifiedBy>
  <cp:revision>6</cp:revision>
  <cp:lastPrinted>2024-12-25T09:03:00Z</cp:lastPrinted>
  <dcterms:created xsi:type="dcterms:W3CDTF">2024-12-26T08:27:00Z</dcterms:created>
  <dcterms:modified xsi:type="dcterms:W3CDTF">2024-12-26T09:21:00Z</dcterms:modified>
</cp:coreProperties>
</file>