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40" w:rsidRPr="00BD1D6D" w:rsidRDefault="00F11140" w:rsidP="00F11140">
      <w:pPr>
        <w:rPr>
          <w:sz w:val="16"/>
          <w:szCs w:val="16"/>
        </w:rPr>
      </w:pPr>
    </w:p>
    <w:p w:rsidR="00F11140" w:rsidRDefault="00F11140" w:rsidP="00F11140">
      <w:pPr>
        <w:pStyle w:val="1"/>
        <w:ind w:right="-28"/>
        <w:rPr>
          <w:sz w:val="12"/>
        </w:rPr>
      </w:pPr>
    </w:p>
    <w:p w:rsidR="00F11140" w:rsidRPr="00EF45A9" w:rsidRDefault="00F11140" w:rsidP="00EF45A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EF45A9">
        <w:rPr>
          <w:spacing w:val="60"/>
          <w:sz w:val="30"/>
          <w:szCs w:val="28"/>
        </w:rPr>
        <w:t>Калужская область</w:t>
      </w:r>
    </w:p>
    <w:p w:rsidR="00F11140" w:rsidRPr="00EF45A9" w:rsidRDefault="00F11140" w:rsidP="00EF45A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F45A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11140" w:rsidRPr="00EF45A9" w:rsidRDefault="00F11140" w:rsidP="00EF45A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EF45A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11140" w:rsidRPr="00EF45A9" w:rsidRDefault="00F11140" w:rsidP="00EF45A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11140" w:rsidRPr="00EF45A9" w:rsidRDefault="00F11140" w:rsidP="00EF45A9">
      <w:pPr>
        <w:pStyle w:val="1"/>
        <w:ind w:right="-28" w:firstLine="0"/>
        <w:rPr>
          <w:spacing w:val="60"/>
          <w:sz w:val="8"/>
          <w:szCs w:val="30"/>
        </w:rPr>
      </w:pPr>
    </w:p>
    <w:p w:rsidR="00F11140" w:rsidRPr="00EF45A9" w:rsidRDefault="00F11140" w:rsidP="00EF45A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EF45A9">
        <w:rPr>
          <w:rFonts w:cs="Arial"/>
          <w:sz w:val="34"/>
        </w:rPr>
        <w:t>П О С Т А Н О В Л Е Н И Е</w:t>
      </w:r>
    </w:p>
    <w:p w:rsidR="00F11140" w:rsidRDefault="00F11140" w:rsidP="00F11140">
      <w:pPr>
        <w:rPr>
          <w:sz w:val="12"/>
        </w:rPr>
      </w:pPr>
    </w:p>
    <w:p w:rsidR="00232D3B" w:rsidRDefault="00232D3B" w:rsidP="00F11140">
      <w:pPr>
        <w:rPr>
          <w:sz w:val="16"/>
          <w:szCs w:val="16"/>
        </w:rPr>
      </w:pPr>
    </w:p>
    <w:p w:rsidR="00CB4463" w:rsidRDefault="005D0EB8" w:rsidP="00EF45A9">
      <w:pPr>
        <w:ind w:firstLine="0"/>
      </w:pPr>
      <w:r w:rsidRPr="00F94937">
        <w:t xml:space="preserve">от </w:t>
      </w:r>
      <w:r w:rsidR="00EF45A9">
        <w:t>28.05.2025</w:t>
      </w:r>
      <w:r w:rsidR="004D21E5" w:rsidRPr="00E01CFF">
        <w:t xml:space="preserve"> </w:t>
      </w:r>
      <w:r w:rsidR="00E01CFF">
        <w:t>г.</w:t>
      </w:r>
      <w:r w:rsidR="00C36B72">
        <w:tab/>
      </w:r>
      <w:r w:rsidR="001C34EB">
        <w:tab/>
      </w:r>
      <w:r w:rsidR="001C34EB">
        <w:tab/>
      </w:r>
      <w:r w:rsidR="001C34EB">
        <w:tab/>
      </w:r>
      <w:r w:rsidR="001C34EB">
        <w:tab/>
      </w:r>
      <w:r w:rsidR="001C34EB">
        <w:tab/>
      </w:r>
      <w:r w:rsidR="001C34EB">
        <w:tab/>
      </w:r>
      <w:r w:rsidR="001C34EB">
        <w:tab/>
      </w:r>
      <w:r w:rsidR="00381009">
        <w:t xml:space="preserve">   </w:t>
      </w:r>
      <w:r w:rsidR="001047EA">
        <w:t xml:space="preserve">             </w:t>
      </w:r>
      <w:r w:rsidR="001C34EB">
        <w:t>№</w:t>
      </w:r>
      <w:r w:rsidR="001C34EB" w:rsidRPr="00381009">
        <w:t xml:space="preserve"> </w:t>
      </w:r>
      <w:r w:rsidR="001047EA">
        <w:t>621</w:t>
      </w:r>
    </w:p>
    <w:p w:rsidR="00467078" w:rsidRDefault="00467078" w:rsidP="00F11140"/>
    <w:p w:rsidR="00467078" w:rsidRPr="00F131D5" w:rsidRDefault="00467078" w:rsidP="00F131D5">
      <w:pPr>
        <w:pStyle w:val="Default"/>
        <w:jc w:val="center"/>
        <w:rPr>
          <w:rFonts w:ascii="Arial" w:hAnsi="Arial" w:cs="Arial"/>
          <w:b/>
          <w:bCs/>
          <w:color w:val="auto"/>
          <w:kern w:val="28"/>
          <w:sz w:val="32"/>
          <w:szCs w:val="32"/>
        </w:rPr>
      </w:pP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Об утверждении </w:t>
      </w:r>
      <w:r w:rsidR="00922DF7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п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рограммы </w:t>
      </w:r>
      <w:r w:rsidR="00922DF7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(плана) </w:t>
      </w:r>
      <w:r w:rsidR="00F75F5F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п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роизводственного</w:t>
      </w:r>
      <w:r w:rsidR="00922DF7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контроля зоны рекр</w:t>
      </w:r>
      <w:r w:rsidR="00922DF7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еации («Г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ородской пляж</w:t>
      </w:r>
      <w:r w:rsidR="00922DF7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»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на</w:t>
      </w:r>
      <w:r w:rsidR="00EF45A9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Людиновском водохранилище) на территории городского поселения </w:t>
      </w:r>
      <w:r w:rsidR="00EF45A9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>«Город Людиново» Людиновского района  Калужской области</w:t>
      </w:r>
      <w:r w:rsidR="00922DF7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на</w:t>
      </w:r>
      <w:r w:rsidR="00EF45A9"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 </w:t>
      </w:r>
      <w:r w:rsidRPr="00F131D5">
        <w:rPr>
          <w:rFonts w:ascii="Arial" w:hAnsi="Arial" w:cs="Arial"/>
          <w:b/>
          <w:bCs/>
          <w:color w:val="auto"/>
          <w:kern w:val="28"/>
          <w:sz w:val="32"/>
          <w:szCs w:val="32"/>
        </w:rPr>
        <w:t xml:space="preserve">период купального сезона 2025 года </w:t>
      </w:r>
    </w:p>
    <w:p w:rsidR="00467078" w:rsidRPr="00467078" w:rsidRDefault="00467078" w:rsidP="00FD56CF">
      <w:pPr>
        <w:pStyle w:val="Default"/>
      </w:pPr>
    </w:p>
    <w:p w:rsidR="008A074C" w:rsidRPr="00EF45A9" w:rsidRDefault="00467078" w:rsidP="00736E3A">
      <w:pPr>
        <w:pStyle w:val="Default"/>
        <w:ind w:firstLine="708"/>
        <w:jc w:val="both"/>
        <w:rPr>
          <w:rFonts w:ascii="Arial" w:hAnsi="Arial" w:cs="Arial"/>
        </w:rPr>
      </w:pPr>
      <w:proofErr w:type="gramStart"/>
      <w:r w:rsidRPr="00EF45A9">
        <w:rPr>
          <w:rFonts w:ascii="Arial" w:hAnsi="Arial" w:cs="Arial"/>
        </w:rPr>
        <w:t xml:space="preserve">В соответствии с Федеральным законом от 06.10.2003 № </w:t>
      </w:r>
      <w:hyperlink r:id="rId6" w:tooltip="№ 131-ФЗ" w:history="1">
        <w:r w:rsidRPr="00F131D5">
          <w:rPr>
            <w:rStyle w:val="a3"/>
            <w:rFonts w:ascii="Arial" w:hAnsi="Arial" w:cs="Arial"/>
          </w:rPr>
          <w:t>131-ФЗ</w:t>
        </w:r>
      </w:hyperlink>
      <w:r w:rsidRPr="00EF45A9">
        <w:rPr>
          <w:rFonts w:ascii="Arial" w:hAnsi="Arial" w:cs="Arial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Pr="00F131D5">
          <w:rPr>
            <w:rStyle w:val="a3"/>
            <w:rFonts w:ascii="Arial" w:hAnsi="Arial" w:cs="Arial"/>
          </w:rPr>
          <w:t>Об общих принципах организации местного самоуправления в Российской</w:t>
        </w:r>
      </w:hyperlink>
      <w:r w:rsidRPr="00EF45A9">
        <w:rPr>
          <w:rFonts w:ascii="Arial" w:hAnsi="Arial" w:cs="Arial"/>
        </w:rPr>
        <w:t xml:space="preserve"> Федерации», Федеральным законом от 30.03.1999 № </w:t>
      </w:r>
      <w:hyperlink r:id="rId8" w:tooltip="52-ФЗ " w:history="1">
        <w:r w:rsidRPr="00F131D5">
          <w:rPr>
            <w:rStyle w:val="a3"/>
            <w:rFonts w:ascii="Arial" w:hAnsi="Arial" w:cs="Arial"/>
          </w:rPr>
          <w:t>52-ФЗ</w:t>
        </w:r>
      </w:hyperlink>
      <w:r w:rsidRPr="00EF45A9">
        <w:rPr>
          <w:rFonts w:ascii="Arial" w:hAnsi="Arial" w:cs="Arial"/>
        </w:rPr>
        <w:t xml:space="preserve"> «О санитарно-эпидемиологическом благополучии населения»</w:t>
      </w:r>
      <w:r w:rsidR="00FD56CF" w:rsidRPr="00EF45A9">
        <w:rPr>
          <w:rFonts w:ascii="Arial" w:hAnsi="Arial" w:cs="Arial"/>
        </w:rPr>
        <w:t xml:space="preserve"> ст.18, 32</w:t>
      </w:r>
      <w:r w:rsidRPr="00EF45A9">
        <w:rPr>
          <w:rFonts w:ascii="Arial" w:hAnsi="Arial" w:cs="Arial"/>
        </w:rPr>
        <w:t xml:space="preserve">, </w:t>
      </w:r>
      <w:r w:rsidR="00FD56CF" w:rsidRPr="00EF45A9">
        <w:rPr>
          <w:rFonts w:ascii="Arial" w:hAnsi="Arial" w:cs="Arial"/>
        </w:rPr>
        <w:t xml:space="preserve">на основании </w:t>
      </w:r>
      <w:r w:rsidR="008A074C" w:rsidRPr="00EF45A9">
        <w:rPr>
          <w:rFonts w:ascii="Arial" w:hAnsi="Arial" w:cs="Arial"/>
        </w:rPr>
        <w:t xml:space="preserve">п. 2.8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hyperlink r:id="rId9" w:tooltip="Устава муниципального района «Город Людиново и Людиновский район»" w:history="1">
        <w:r w:rsidR="008A074C" w:rsidRPr="00F131D5">
          <w:rPr>
            <w:rStyle w:val="a3"/>
            <w:rFonts w:ascii="Arial" w:hAnsi="Arial" w:cs="Arial"/>
          </w:rPr>
          <w:t>Устава муниципального района «Город Людиново и Людиновский район»</w:t>
        </w:r>
      </w:hyperlink>
      <w:r w:rsidR="008A074C" w:rsidRPr="00EF45A9">
        <w:rPr>
          <w:rFonts w:ascii="Arial" w:hAnsi="Arial" w:cs="Arial"/>
        </w:rPr>
        <w:t xml:space="preserve"> в целях</w:t>
      </w:r>
      <w:proofErr w:type="gramEnd"/>
      <w:r w:rsidR="008A074C" w:rsidRPr="00EF45A9">
        <w:rPr>
          <w:rFonts w:ascii="Arial" w:hAnsi="Arial" w:cs="Arial"/>
        </w:rPr>
        <w:t xml:space="preserve"> обеспечения безопасного отдыха населения города Людиново Калужской области на водоемах в период купального сезона 2025 года</w:t>
      </w:r>
      <w:r w:rsidR="00DB449D">
        <w:rPr>
          <w:rFonts w:ascii="Arial" w:hAnsi="Arial" w:cs="Arial"/>
        </w:rPr>
        <w:t>, администрация муниципального района «Город Людиново и Людиновский район»</w:t>
      </w:r>
    </w:p>
    <w:p w:rsidR="008A074C" w:rsidRPr="00EF45A9" w:rsidRDefault="008A074C" w:rsidP="00736E3A">
      <w:pPr>
        <w:pStyle w:val="Default"/>
        <w:ind w:firstLine="708"/>
        <w:jc w:val="both"/>
        <w:rPr>
          <w:rFonts w:ascii="Arial" w:hAnsi="Arial" w:cs="Arial"/>
        </w:rPr>
      </w:pPr>
    </w:p>
    <w:p w:rsidR="00467078" w:rsidRPr="00EF45A9" w:rsidRDefault="00922DF7" w:rsidP="008A074C">
      <w:pPr>
        <w:pStyle w:val="Default"/>
        <w:ind w:firstLine="708"/>
        <w:rPr>
          <w:rFonts w:ascii="Arial" w:hAnsi="Arial" w:cs="Arial"/>
        </w:rPr>
      </w:pPr>
      <w:r w:rsidRPr="00EF45A9">
        <w:rPr>
          <w:rFonts w:ascii="Arial" w:hAnsi="Arial" w:cs="Arial"/>
        </w:rPr>
        <w:t>постано</w:t>
      </w:r>
      <w:r w:rsidR="008A074C" w:rsidRPr="00EF45A9">
        <w:rPr>
          <w:rFonts w:ascii="Arial" w:hAnsi="Arial" w:cs="Arial"/>
        </w:rPr>
        <w:t>вляет</w:t>
      </w:r>
      <w:r w:rsidR="00467078" w:rsidRPr="00EF45A9">
        <w:rPr>
          <w:rFonts w:ascii="Arial" w:hAnsi="Arial" w:cs="Arial"/>
        </w:rPr>
        <w:t xml:space="preserve">: </w:t>
      </w:r>
    </w:p>
    <w:p w:rsidR="00346A3A" w:rsidRPr="00EF45A9" w:rsidRDefault="00346A3A" w:rsidP="00467078">
      <w:pPr>
        <w:pStyle w:val="Default"/>
        <w:rPr>
          <w:rFonts w:ascii="Arial" w:hAnsi="Arial" w:cs="Arial"/>
        </w:rPr>
      </w:pPr>
    </w:p>
    <w:p w:rsidR="00736E3A" w:rsidRPr="00EF45A9" w:rsidRDefault="00467078" w:rsidP="00346A3A">
      <w:pPr>
        <w:pStyle w:val="Default"/>
        <w:ind w:firstLine="708"/>
        <w:jc w:val="both"/>
        <w:rPr>
          <w:rFonts w:ascii="Arial" w:hAnsi="Arial" w:cs="Arial"/>
        </w:rPr>
      </w:pPr>
      <w:r w:rsidRPr="00EF45A9">
        <w:rPr>
          <w:rFonts w:ascii="Arial" w:hAnsi="Arial" w:cs="Arial"/>
        </w:rPr>
        <w:t xml:space="preserve">1. Утвердить </w:t>
      </w:r>
      <w:r w:rsidR="008A074C" w:rsidRPr="00EF45A9">
        <w:rPr>
          <w:rFonts w:ascii="Arial" w:hAnsi="Arial" w:cs="Arial"/>
        </w:rPr>
        <w:t>п</w:t>
      </w:r>
      <w:r w:rsidRPr="00EF45A9">
        <w:rPr>
          <w:rFonts w:ascii="Arial" w:hAnsi="Arial" w:cs="Arial"/>
        </w:rPr>
        <w:t xml:space="preserve">рограмму </w:t>
      </w:r>
      <w:r w:rsidR="008A074C" w:rsidRPr="00EF45A9">
        <w:rPr>
          <w:rFonts w:ascii="Arial" w:hAnsi="Arial" w:cs="Arial"/>
        </w:rPr>
        <w:t xml:space="preserve">(план) </w:t>
      </w:r>
      <w:r w:rsidRPr="00EF45A9">
        <w:rPr>
          <w:rFonts w:ascii="Arial" w:hAnsi="Arial" w:cs="Arial"/>
        </w:rPr>
        <w:t>производственного контроля зоны рекреации (</w:t>
      </w:r>
      <w:r w:rsidR="008A074C" w:rsidRPr="00EF45A9">
        <w:rPr>
          <w:rFonts w:ascii="Arial" w:hAnsi="Arial" w:cs="Arial"/>
        </w:rPr>
        <w:t>«Г</w:t>
      </w:r>
      <w:r w:rsidR="00736E3A" w:rsidRPr="00EF45A9">
        <w:rPr>
          <w:rFonts w:ascii="Arial" w:hAnsi="Arial" w:cs="Arial"/>
        </w:rPr>
        <w:t>ородской пляж</w:t>
      </w:r>
      <w:r w:rsidR="008A074C" w:rsidRPr="00EF45A9">
        <w:rPr>
          <w:rFonts w:ascii="Arial" w:hAnsi="Arial" w:cs="Arial"/>
        </w:rPr>
        <w:t>»</w:t>
      </w:r>
      <w:r w:rsidR="00736E3A" w:rsidRPr="00EF45A9">
        <w:rPr>
          <w:rFonts w:ascii="Arial" w:hAnsi="Arial" w:cs="Arial"/>
        </w:rPr>
        <w:t xml:space="preserve"> на Людиновском водохранилище</w:t>
      </w:r>
      <w:r w:rsidRPr="00EF45A9">
        <w:rPr>
          <w:rFonts w:ascii="Arial" w:hAnsi="Arial" w:cs="Arial"/>
        </w:rPr>
        <w:t xml:space="preserve">) </w:t>
      </w:r>
      <w:r w:rsidR="00736E3A" w:rsidRPr="00EF45A9">
        <w:rPr>
          <w:rFonts w:ascii="Arial" w:hAnsi="Arial" w:cs="Arial"/>
        </w:rPr>
        <w:t>на территории городского поселения «Город Людиново» Людиновского района  Калужской области  на период купального сезона 2025 года</w:t>
      </w:r>
      <w:r w:rsidR="00865026" w:rsidRPr="00EF45A9">
        <w:rPr>
          <w:rFonts w:ascii="Arial" w:hAnsi="Arial" w:cs="Arial"/>
        </w:rPr>
        <w:t xml:space="preserve"> согласно приложению.</w:t>
      </w:r>
    </w:p>
    <w:p w:rsidR="00467078" w:rsidRPr="00EF45A9" w:rsidRDefault="00467078" w:rsidP="00DB449D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EF45A9">
        <w:rPr>
          <w:rFonts w:ascii="Arial" w:hAnsi="Arial" w:cs="Arial"/>
        </w:rPr>
        <w:t>2.</w:t>
      </w:r>
      <w:r w:rsidR="00346A3A" w:rsidRPr="00EF45A9">
        <w:rPr>
          <w:rFonts w:ascii="Arial" w:hAnsi="Arial" w:cs="Arial"/>
        </w:rPr>
        <w:t xml:space="preserve"> Отделу</w:t>
      </w:r>
      <w:r w:rsidRPr="00EF45A9">
        <w:rPr>
          <w:rFonts w:ascii="Arial" w:hAnsi="Arial" w:cs="Arial"/>
        </w:rPr>
        <w:t xml:space="preserve"> жилищно-коммунального хозяйства, транспорта</w:t>
      </w:r>
      <w:r w:rsidR="00346A3A" w:rsidRPr="00EF45A9">
        <w:rPr>
          <w:rFonts w:ascii="Arial" w:hAnsi="Arial" w:cs="Arial"/>
        </w:rPr>
        <w:t xml:space="preserve"> и дорожной деятельности </w:t>
      </w:r>
      <w:r w:rsidRPr="00EF45A9">
        <w:rPr>
          <w:rFonts w:ascii="Arial" w:hAnsi="Arial" w:cs="Arial"/>
        </w:rPr>
        <w:t xml:space="preserve"> </w:t>
      </w:r>
      <w:r w:rsidR="00346A3A" w:rsidRPr="00EF45A9">
        <w:rPr>
          <w:rFonts w:ascii="Arial" w:hAnsi="Arial" w:cs="Arial"/>
        </w:rPr>
        <w:t>администрации</w:t>
      </w:r>
      <w:r w:rsidR="00FD56CF" w:rsidRPr="00EF45A9">
        <w:rPr>
          <w:rFonts w:ascii="Arial" w:hAnsi="Arial" w:cs="Arial"/>
        </w:rPr>
        <w:t xml:space="preserve"> </w:t>
      </w:r>
      <w:r w:rsidR="00346A3A" w:rsidRPr="00EF45A9">
        <w:rPr>
          <w:rFonts w:ascii="Arial" w:hAnsi="Arial" w:cs="Arial"/>
        </w:rPr>
        <w:t xml:space="preserve"> </w:t>
      </w:r>
      <w:r w:rsidR="00FD56CF" w:rsidRPr="00EF45A9">
        <w:rPr>
          <w:rFonts w:ascii="Arial" w:hAnsi="Arial" w:cs="Arial"/>
        </w:rPr>
        <w:t xml:space="preserve">  </w:t>
      </w:r>
      <w:r w:rsidR="00346A3A" w:rsidRPr="00EF45A9">
        <w:rPr>
          <w:rFonts w:ascii="Arial" w:hAnsi="Arial" w:cs="Arial"/>
        </w:rPr>
        <w:t>муниципального</w:t>
      </w:r>
      <w:r w:rsidR="00FD56CF" w:rsidRPr="00EF45A9">
        <w:rPr>
          <w:rFonts w:ascii="Arial" w:hAnsi="Arial" w:cs="Arial"/>
        </w:rPr>
        <w:t xml:space="preserve">  </w:t>
      </w:r>
      <w:r w:rsidR="00346A3A" w:rsidRPr="00EF45A9">
        <w:rPr>
          <w:rFonts w:ascii="Arial" w:hAnsi="Arial" w:cs="Arial"/>
        </w:rPr>
        <w:t xml:space="preserve"> района </w:t>
      </w:r>
      <w:r w:rsidR="00FD56CF" w:rsidRPr="00EF45A9">
        <w:rPr>
          <w:rFonts w:ascii="Arial" w:hAnsi="Arial" w:cs="Arial"/>
        </w:rPr>
        <w:t xml:space="preserve">   </w:t>
      </w:r>
      <w:r w:rsidR="00346A3A" w:rsidRPr="00EF45A9">
        <w:rPr>
          <w:rFonts w:ascii="Arial" w:hAnsi="Arial" w:cs="Arial"/>
        </w:rPr>
        <w:t xml:space="preserve">«Город </w:t>
      </w:r>
      <w:r w:rsidR="00FD56CF" w:rsidRPr="00EF45A9">
        <w:rPr>
          <w:rFonts w:ascii="Arial" w:hAnsi="Arial" w:cs="Arial"/>
        </w:rPr>
        <w:t xml:space="preserve">   </w:t>
      </w:r>
      <w:r w:rsidR="00346A3A" w:rsidRPr="00EF45A9">
        <w:rPr>
          <w:rFonts w:ascii="Arial" w:hAnsi="Arial" w:cs="Arial"/>
        </w:rPr>
        <w:t>Людиново</w:t>
      </w:r>
      <w:r w:rsidR="00FD56CF" w:rsidRPr="00EF45A9">
        <w:rPr>
          <w:rFonts w:ascii="Arial" w:hAnsi="Arial" w:cs="Arial"/>
        </w:rPr>
        <w:t xml:space="preserve">  </w:t>
      </w:r>
      <w:r w:rsidR="00346A3A" w:rsidRPr="00EF45A9">
        <w:rPr>
          <w:rFonts w:ascii="Arial" w:hAnsi="Arial" w:cs="Arial"/>
        </w:rPr>
        <w:t xml:space="preserve"> и </w:t>
      </w:r>
      <w:r w:rsidR="00FD56CF" w:rsidRPr="00EF45A9">
        <w:rPr>
          <w:rFonts w:ascii="Arial" w:hAnsi="Arial" w:cs="Arial"/>
        </w:rPr>
        <w:t xml:space="preserve"> </w:t>
      </w:r>
      <w:r w:rsidR="00346A3A" w:rsidRPr="00EF45A9">
        <w:rPr>
          <w:rFonts w:ascii="Arial" w:hAnsi="Arial" w:cs="Arial"/>
        </w:rPr>
        <w:t>Людиновский</w:t>
      </w:r>
      <w:r w:rsidR="00FD56CF" w:rsidRPr="00EF45A9">
        <w:rPr>
          <w:rFonts w:ascii="Arial" w:hAnsi="Arial" w:cs="Arial"/>
        </w:rPr>
        <w:t xml:space="preserve">  </w:t>
      </w:r>
      <w:r w:rsidR="00346A3A" w:rsidRPr="00EF45A9">
        <w:rPr>
          <w:rFonts w:ascii="Arial" w:hAnsi="Arial" w:cs="Arial"/>
        </w:rPr>
        <w:t xml:space="preserve"> район»</w:t>
      </w:r>
      <w:r w:rsidR="00DB449D">
        <w:rPr>
          <w:rFonts w:ascii="Arial" w:hAnsi="Arial" w:cs="Arial"/>
        </w:rPr>
        <w:t xml:space="preserve"> </w:t>
      </w:r>
      <w:r w:rsidRPr="00EF45A9">
        <w:rPr>
          <w:rFonts w:ascii="Arial" w:hAnsi="Arial" w:cs="Arial"/>
          <w:color w:val="auto"/>
        </w:rPr>
        <w:t xml:space="preserve">обеспечить координацию и </w:t>
      </w:r>
      <w:proofErr w:type="gramStart"/>
      <w:r w:rsidRPr="00EF45A9">
        <w:rPr>
          <w:rFonts w:ascii="Arial" w:hAnsi="Arial" w:cs="Arial"/>
          <w:color w:val="auto"/>
        </w:rPr>
        <w:t>контроль за</w:t>
      </w:r>
      <w:proofErr w:type="gramEnd"/>
      <w:r w:rsidRPr="00EF45A9">
        <w:rPr>
          <w:rFonts w:ascii="Arial" w:hAnsi="Arial" w:cs="Arial"/>
          <w:color w:val="auto"/>
        </w:rPr>
        <w:t xml:space="preserve"> выполнением </w:t>
      </w:r>
      <w:r w:rsidR="008A074C" w:rsidRPr="00EF45A9">
        <w:rPr>
          <w:rFonts w:ascii="Arial" w:hAnsi="Arial" w:cs="Arial"/>
          <w:color w:val="auto"/>
        </w:rPr>
        <w:t>п</w:t>
      </w:r>
      <w:r w:rsidRPr="00EF45A9">
        <w:rPr>
          <w:rFonts w:ascii="Arial" w:hAnsi="Arial" w:cs="Arial"/>
          <w:color w:val="auto"/>
        </w:rPr>
        <w:t>рограммы</w:t>
      </w:r>
      <w:r w:rsidR="008A074C" w:rsidRPr="00EF45A9">
        <w:rPr>
          <w:rFonts w:ascii="Arial" w:hAnsi="Arial" w:cs="Arial"/>
          <w:color w:val="auto"/>
        </w:rPr>
        <w:t xml:space="preserve"> (плана)</w:t>
      </w:r>
      <w:r w:rsidRPr="00EF45A9">
        <w:rPr>
          <w:rFonts w:ascii="Arial" w:hAnsi="Arial" w:cs="Arial"/>
          <w:color w:val="auto"/>
        </w:rPr>
        <w:t xml:space="preserve"> производственного контроля зоны рекреации (</w:t>
      </w:r>
      <w:r w:rsidR="008A074C" w:rsidRPr="00EF45A9">
        <w:rPr>
          <w:rFonts w:ascii="Arial" w:hAnsi="Arial" w:cs="Arial"/>
          <w:color w:val="auto"/>
        </w:rPr>
        <w:t>«Г</w:t>
      </w:r>
      <w:r w:rsidRPr="00EF45A9">
        <w:rPr>
          <w:rFonts w:ascii="Arial" w:hAnsi="Arial" w:cs="Arial"/>
          <w:color w:val="auto"/>
        </w:rPr>
        <w:t>ородской пляж</w:t>
      </w:r>
      <w:r w:rsidR="008A074C" w:rsidRPr="00EF45A9">
        <w:rPr>
          <w:rFonts w:ascii="Arial" w:hAnsi="Arial" w:cs="Arial"/>
          <w:color w:val="auto"/>
        </w:rPr>
        <w:t>»</w:t>
      </w:r>
      <w:r w:rsidRPr="00EF45A9">
        <w:rPr>
          <w:rFonts w:ascii="Arial" w:hAnsi="Arial" w:cs="Arial"/>
          <w:color w:val="auto"/>
        </w:rPr>
        <w:t xml:space="preserve"> на </w:t>
      </w:r>
      <w:r w:rsidR="00346A3A" w:rsidRPr="00EF45A9">
        <w:rPr>
          <w:rFonts w:ascii="Arial" w:hAnsi="Arial" w:cs="Arial"/>
          <w:color w:val="auto"/>
        </w:rPr>
        <w:t>Людиновском водохранилище</w:t>
      </w:r>
      <w:r w:rsidRPr="00EF45A9">
        <w:rPr>
          <w:rFonts w:ascii="Arial" w:hAnsi="Arial" w:cs="Arial"/>
          <w:color w:val="auto"/>
        </w:rPr>
        <w:t>) на территории городского поселения</w:t>
      </w:r>
      <w:r w:rsidR="00346A3A" w:rsidRPr="00EF45A9">
        <w:rPr>
          <w:rFonts w:ascii="Arial" w:hAnsi="Arial" w:cs="Arial"/>
          <w:color w:val="auto"/>
        </w:rPr>
        <w:t xml:space="preserve"> «Город Людиново» </w:t>
      </w:r>
      <w:r w:rsidRPr="00EF45A9">
        <w:rPr>
          <w:rFonts w:ascii="Arial" w:hAnsi="Arial" w:cs="Arial"/>
          <w:color w:val="auto"/>
        </w:rPr>
        <w:t xml:space="preserve"> </w:t>
      </w:r>
      <w:r w:rsidR="00346A3A" w:rsidRPr="00EF45A9">
        <w:rPr>
          <w:rFonts w:ascii="Arial" w:hAnsi="Arial" w:cs="Arial"/>
        </w:rPr>
        <w:t xml:space="preserve">Людиновского района  Калужской </w:t>
      </w:r>
      <w:r w:rsidRPr="00EF45A9">
        <w:rPr>
          <w:rFonts w:ascii="Arial" w:hAnsi="Arial" w:cs="Arial"/>
          <w:color w:val="auto"/>
        </w:rPr>
        <w:t>области на период купального сезона</w:t>
      </w:r>
      <w:r w:rsidR="00346A3A" w:rsidRPr="00EF45A9">
        <w:rPr>
          <w:rFonts w:ascii="Arial" w:hAnsi="Arial" w:cs="Arial"/>
          <w:color w:val="auto"/>
        </w:rPr>
        <w:t xml:space="preserve"> 2025</w:t>
      </w:r>
      <w:r w:rsidRPr="00EF45A9">
        <w:rPr>
          <w:rFonts w:ascii="Arial" w:hAnsi="Arial" w:cs="Arial"/>
          <w:color w:val="auto"/>
        </w:rPr>
        <w:t xml:space="preserve"> года. </w:t>
      </w:r>
    </w:p>
    <w:p w:rsidR="00865026" w:rsidRPr="00EF45A9" w:rsidRDefault="00865026" w:rsidP="00FD56CF">
      <w:pPr>
        <w:pStyle w:val="a5"/>
        <w:ind w:right="-1" w:firstLine="567"/>
        <w:jc w:val="both"/>
        <w:rPr>
          <w:rFonts w:ascii="Arial" w:hAnsi="Arial" w:cs="Arial"/>
          <w:lang w:val="ru-RU"/>
        </w:rPr>
      </w:pPr>
      <w:r w:rsidRPr="00EF45A9">
        <w:rPr>
          <w:rFonts w:ascii="Arial" w:hAnsi="Arial" w:cs="Arial"/>
          <w:lang w:val="ru-RU"/>
        </w:rPr>
        <w:t>3</w:t>
      </w:r>
      <w:r w:rsidRPr="00EF45A9">
        <w:rPr>
          <w:rFonts w:ascii="Arial" w:hAnsi="Arial" w:cs="Arial"/>
        </w:rPr>
        <w:t xml:space="preserve">. Опубликовать настоящее решение в </w:t>
      </w:r>
      <w:r w:rsidRPr="00EF45A9">
        <w:rPr>
          <w:rFonts w:ascii="Arial" w:hAnsi="Arial" w:cs="Arial"/>
          <w:lang w:val="ru-RU"/>
        </w:rPr>
        <w:t>газете «Людиновский рабочий»</w:t>
      </w:r>
      <w:r w:rsidRPr="00EF45A9">
        <w:rPr>
          <w:rFonts w:ascii="Arial" w:hAnsi="Arial" w:cs="Arial"/>
          <w:i/>
        </w:rPr>
        <w:t xml:space="preserve">  </w:t>
      </w:r>
      <w:r w:rsidRPr="00EF45A9">
        <w:rPr>
          <w:rFonts w:ascii="Arial" w:hAnsi="Arial" w:cs="Arial"/>
          <w:color w:val="000000"/>
        </w:rPr>
        <w:t xml:space="preserve">и разместить на официальном сайте в информационно-телекоммуникационной сети «Интернет» администрации </w:t>
      </w:r>
      <w:r w:rsidRPr="00EF45A9">
        <w:rPr>
          <w:rFonts w:ascii="Arial" w:hAnsi="Arial" w:cs="Arial"/>
          <w:iCs/>
          <w:color w:val="000000"/>
          <w:lang w:val="ru-RU"/>
        </w:rPr>
        <w:t>муниципального района «Город Людиново и Людиновский район»</w:t>
      </w:r>
    </w:p>
    <w:p w:rsidR="00865026" w:rsidRPr="00EF45A9" w:rsidRDefault="00865026" w:rsidP="00FD56CF">
      <w:pPr>
        <w:pStyle w:val="a5"/>
        <w:ind w:right="-1" w:firstLine="567"/>
        <w:jc w:val="both"/>
        <w:rPr>
          <w:rFonts w:ascii="Arial" w:hAnsi="Arial" w:cs="Arial"/>
        </w:rPr>
      </w:pPr>
      <w:r w:rsidRPr="00EF45A9">
        <w:rPr>
          <w:rFonts w:ascii="Arial" w:hAnsi="Arial" w:cs="Arial"/>
          <w:lang w:val="ru-RU"/>
        </w:rPr>
        <w:t>4. Настоящее решение вступает в силу с момента его подписания.</w:t>
      </w:r>
    </w:p>
    <w:p w:rsidR="00865026" w:rsidRPr="00EF45A9" w:rsidRDefault="00865026" w:rsidP="00FD56CF">
      <w:pPr>
        <w:ind w:right="-1"/>
        <w:rPr>
          <w:rFonts w:cs="Arial"/>
        </w:rPr>
      </w:pPr>
      <w:r w:rsidRPr="00EF45A9">
        <w:rPr>
          <w:rFonts w:cs="Arial"/>
        </w:rPr>
        <w:t xml:space="preserve">5. </w:t>
      </w:r>
      <w:proofErr w:type="gramStart"/>
      <w:r w:rsidRPr="00EF45A9">
        <w:rPr>
          <w:rFonts w:cs="Arial"/>
        </w:rPr>
        <w:t>Контроль за</w:t>
      </w:r>
      <w:proofErr w:type="gramEnd"/>
      <w:r w:rsidRPr="00EF45A9">
        <w:rPr>
          <w:rFonts w:cs="Arial"/>
        </w:rPr>
        <w:t xml:space="preserve"> исполнением настоящего решения возложить на заместителя главы  администрации муниципального района</w:t>
      </w:r>
      <w:r w:rsidRPr="00EF45A9">
        <w:rPr>
          <w:rFonts w:cs="Arial"/>
        </w:rPr>
        <w:tab/>
        <w:t>Е.В. Малеева.</w:t>
      </w:r>
    </w:p>
    <w:p w:rsidR="00DF3F4C" w:rsidRPr="00EF45A9" w:rsidRDefault="00D31515" w:rsidP="00FD56CF">
      <w:pPr>
        <w:rPr>
          <w:rFonts w:cs="Arial"/>
        </w:rPr>
      </w:pPr>
      <w:r w:rsidRPr="00EF45A9">
        <w:rPr>
          <w:rFonts w:cs="Arial"/>
        </w:rPr>
        <w:tab/>
      </w:r>
    </w:p>
    <w:p w:rsidR="00F11140" w:rsidRPr="00EF45A9" w:rsidRDefault="00381009" w:rsidP="00EF45A9">
      <w:pPr>
        <w:ind w:firstLine="0"/>
        <w:rPr>
          <w:rFonts w:cs="Arial"/>
        </w:rPr>
      </w:pPr>
      <w:r w:rsidRPr="00EF45A9">
        <w:rPr>
          <w:rFonts w:cs="Arial"/>
        </w:rPr>
        <w:t>Глава</w:t>
      </w:r>
      <w:r w:rsidR="00F11140" w:rsidRPr="00EF45A9">
        <w:rPr>
          <w:rFonts w:cs="Arial"/>
        </w:rPr>
        <w:t xml:space="preserve"> администрации </w:t>
      </w:r>
    </w:p>
    <w:p w:rsidR="00DC11C4" w:rsidRPr="00EF45A9" w:rsidRDefault="00DE02FA" w:rsidP="00EF45A9">
      <w:pPr>
        <w:ind w:firstLine="0"/>
        <w:rPr>
          <w:rFonts w:cs="Arial"/>
        </w:rPr>
        <w:sectPr w:rsidR="00DC11C4" w:rsidRPr="00EF45A9" w:rsidSect="00894CC0">
          <w:pgSz w:w="11906" w:h="16838"/>
          <w:pgMar w:top="851" w:right="851" w:bottom="426" w:left="1418" w:header="709" w:footer="709" w:gutter="0"/>
          <w:cols w:space="708"/>
          <w:docGrid w:linePitch="360"/>
        </w:sectPr>
      </w:pPr>
      <w:proofErr w:type="gramStart"/>
      <w:r w:rsidRPr="00EF45A9">
        <w:rPr>
          <w:rFonts w:cs="Arial"/>
        </w:rPr>
        <w:t>муниципаль</w:t>
      </w:r>
      <w:r w:rsidR="003429A2" w:rsidRPr="00EF45A9">
        <w:rPr>
          <w:rFonts w:cs="Arial"/>
        </w:rPr>
        <w:t>ного</w:t>
      </w:r>
      <w:proofErr w:type="gramEnd"/>
      <w:r w:rsidR="003429A2" w:rsidRPr="00EF45A9">
        <w:rPr>
          <w:rFonts w:cs="Arial"/>
        </w:rPr>
        <w:t xml:space="preserve"> района</w:t>
      </w:r>
      <w:r w:rsidR="003429A2" w:rsidRPr="00EF45A9">
        <w:rPr>
          <w:rFonts w:cs="Arial"/>
        </w:rPr>
        <w:tab/>
      </w:r>
      <w:r w:rsidR="003429A2" w:rsidRPr="00EF45A9">
        <w:rPr>
          <w:rFonts w:cs="Arial"/>
        </w:rPr>
        <w:tab/>
        <w:t xml:space="preserve">   </w:t>
      </w:r>
      <w:r w:rsidR="00AC0FB3" w:rsidRPr="00EF45A9">
        <w:rPr>
          <w:rFonts w:cs="Arial"/>
        </w:rPr>
        <w:tab/>
      </w:r>
      <w:r w:rsidR="00AC0FB3" w:rsidRPr="00EF45A9">
        <w:rPr>
          <w:rFonts w:cs="Arial"/>
        </w:rPr>
        <w:tab/>
      </w:r>
      <w:r w:rsidR="00AC0FB3" w:rsidRPr="00EF45A9">
        <w:rPr>
          <w:rFonts w:cs="Arial"/>
        </w:rPr>
        <w:tab/>
      </w:r>
      <w:r w:rsidR="00AC0FB3" w:rsidRPr="00EF45A9">
        <w:rPr>
          <w:rFonts w:cs="Arial"/>
        </w:rPr>
        <w:tab/>
      </w:r>
      <w:r w:rsidR="003429A2" w:rsidRPr="00EF45A9">
        <w:rPr>
          <w:rFonts w:cs="Arial"/>
        </w:rPr>
        <w:t xml:space="preserve">                </w:t>
      </w:r>
      <w:r w:rsidR="00381009" w:rsidRPr="00EF45A9">
        <w:rPr>
          <w:rFonts w:cs="Arial"/>
        </w:rPr>
        <w:t xml:space="preserve">     </w:t>
      </w:r>
      <w:r w:rsidR="00BF6701" w:rsidRPr="00EF45A9">
        <w:rPr>
          <w:rFonts w:cs="Arial"/>
        </w:rPr>
        <w:t xml:space="preserve"> </w:t>
      </w:r>
      <w:r w:rsidR="003429A2" w:rsidRPr="00EF45A9">
        <w:rPr>
          <w:rFonts w:cs="Arial"/>
        </w:rPr>
        <w:t>С.</w:t>
      </w:r>
      <w:r w:rsidR="00381009" w:rsidRPr="00EF45A9">
        <w:rPr>
          <w:rFonts w:cs="Arial"/>
        </w:rPr>
        <w:t>В. Перевалов</w:t>
      </w:r>
    </w:p>
    <w:p w:rsidR="00073C62" w:rsidRPr="00EF45A9" w:rsidRDefault="00073C62" w:rsidP="00F11140">
      <w:pPr>
        <w:rPr>
          <w:rFonts w:cs="Arial"/>
        </w:rPr>
      </w:pPr>
    </w:p>
    <w:p w:rsidR="00DC11C4" w:rsidRPr="00EF45A9" w:rsidRDefault="00DC11C4" w:rsidP="00EF45A9">
      <w:pPr>
        <w:suppressAutoHyphens/>
        <w:ind w:left="9923" w:firstLine="0"/>
        <w:jc w:val="right"/>
        <w:rPr>
          <w:rFonts w:cs="Arial"/>
          <w:b/>
          <w:bCs/>
          <w:kern w:val="28"/>
          <w:sz w:val="32"/>
          <w:szCs w:val="32"/>
        </w:rPr>
      </w:pPr>
      <w:proofErr w:type="spellStart"/>
      <w:r w:rsidRPr="00EF45A9">
        <w:rPr>
          <w:rFonts w:cs="Arial"/>
          <w:b/>
          <w:bCs/>
          <w:kern w:val="28"/>
          <w:sz w:val="32"/>
          <w:szCs w:val="32"/>
        </w:rPr>
        <w:t>Уверждена</w:t>
      </w:r>
      <w:proofErr w:type="spellEnd"/>
      <w:r w:rsidRPr="00EF45A9">
        <w:rPr>
          <w:rFonts w:cs="Arial"/>
          <w:b/>
          <w:bCs/>
          <w:kern w:val="28"/>
          <w:sz w:val="32"/>
          <w:szCs w:val="32"/>
        </w:rPr>
        <w:t xml:space="preserve"> постановлением администрации </w:t>
      </w:r>
      <w:proofErr w:type="gramStart"/>
      <w:r w:rsidRPr="00EF45A9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EF45A9">
        <w:rPr>
          <w:rFonts w:cs="Arial"/>
          <w:b/>
          <w:bCs/>
          <w:kern w:val="28"/>
          <w:sz w:val="32"/>
          <w:szCs w:val="32"/>
        </w:rPr>
        <w:t xml:space="preserve"> района «Город Людиново и Людиновский район </w:t>
      </w:r>
    </w:p>
    <w:p w:rsidR="00DC11C4" w:rsidRPr="00EF45A9" w:rsidRDefault="00DC11C4" w:rsidP="00EF45A9">
      <w:pPr>
        <w:suppressAutoHyphens/>
        <w:ind w:left="9923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EF45A9">
        <w:rPr>
          <w:rFonts w:cs="Arial"/>
          <w:b/>
          <w:bCs/>
          <w:kern w:val="28"/>
          <w:sz w:val="32"/>
          <w:szCs w:val="32"/>
        </w:rPr>
        <w:t>от 28.05.2025 № 621</w:t>
      </w:r>
    </w:p>
    <w:p w:rsidR="00DC11C4" w:rsidRPr="00EF45A9" w:rsidRDefault="00DC11C4" w:rsidP="00EF45A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  <w:r w:rsidRPr="00EF45A9"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  <w:t>ПРОГРАММА (ПЛАН)</w:t>
      </w:r>
    </w:p>
    <w:p w:rsidR="00DC11C4" w:rsidRPr="00EF45A9" w:rsidRDefault="00DC11C4" w:rsidP="00EF45A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  <w:r w:rsidRPr="00EF45A9"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  <w:t>производственного контроля зон рекреации (водный объект «Городской пляж»)</w:t>
      </w:r>
    </w:p>
    <w:p w:rsidR="00DC11C4" w:rsidRPr="00EF45A9" w:rsidRDefault="00DC11C4" w:rsidP="00EF45A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  <w:r w:rsidRPr="00EF45A9"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  <w:t>муниципального образования муниципальный район «Город Людиново и Людиновский район»</w:t>
      </w:r>
    </w:p>
    <w:p w:rsidR="00DC11C4" w:rsidRDefault="00DC11C4" w:rsidP="00EF45A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  <w:r w:rsidRPr="00EF45A9"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  <w:t>на период купального сезона 2025 года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826"/>
        <w:gridCol w:w="3828"/>
        <w:gridCol w:w="3544"/>
        <w:gridCol w:w="1984"/>
      </w:tblGrid>
      <w:tr w:rsidR="00B56B5C" w:rsidRPr="00B56B5C" w:rsidTr="0062233F">
        <w:tc>
          <w:tcPr>
            <w:tcW w:w="560" w:type="dxa"/>
            <w:shd w:val="clear" w:color="auto" w:fill="auto"/>
            <w:vAlign w:val="center"/>
            <w:hideMark/>
          </w:tcPr>
          <w:p w:rsidR="00B56B5C" w:rsidRPr="00B56B5C" w:rsidRDefault="00B56B5C" w:rsidP="00B56B5C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826" w:type="dxa"/>
            <w:shd w:val="clear" w:color="auto" w:fill="auto"/>
            <w:vAlign w:val="center"/>
            <w:hideMark/>
          </w:tcPr>
          <w:p w:rsidR="00B56B5C" w:rsidRPr="00B56B5C" w:rsidRDefault="00B56B5C" w:rsidP="00B56B5C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Наименования мероприятий, нормативно-техническая и методическая документация по проведению контроля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B56B5C" w:rsidRPr="00B56B5C" w:rsidRDefault="00B56B5C" w:rsidP="00B56B5C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Объект контроля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B56B5C" w:rsidRPr="00B56B5C" w:rsidRDefault="00B56B5C" w:rsidP="00B56B5C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56B5C" w:rsidRPr="00B56B5C" w:rsidRDefault="00B56B5C" w:rsidP="00B56B5C">
            <w:pPr>
              <w:pStyle w:val="a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Ответственный</w:t>
            </w:r>
          </w:p>
        </w:tc>
      </w:tr>
      <w:tr w:rsidR="00B56B5C" w:rsidRPr="00B56B5C" w:rsidTr="0062233F">
        <w:trPr>
          <w:trHeight w:val="1750"/>
        </w:trPr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  <w:hideMark/>
          </w:tcPr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Организация и проведение лабораторных исследований песка в зоне отдыха и воды в черте объекта «Городской пляж».</w:t>
            </w:r>
          </w:p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СанПиН 2.1.3684-21</w:t>
            </w:r>
          </w:p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СанПиН 2.1.3685-21</w:t>
            </w:r>
          </w:p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Санитарно-химические исследования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Микробиологические показатели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Паразитологические и энтомологические показатели (яйца гельминтов, личинки и куколки мух, наличие клещей)</w:t>
            </w:r>
          </w:p>
        </w:tc>
        <w:tc>
          <w:tcPr>
            <w:tcW w:w="3544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При открытии купального сезона, замене песка.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контроль ежемесячно</w:t>
            </w:r>
          </w:p>
        </w:tc>
        <w:tc>
          <w:tcPr>
            <w:tcW w:w="1984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 xml:space="preserve">МАУ «Агентство Мой город» 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(МАУ «АМГ»)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B5C" w:rsidRPr="00B56B5C" w:rsidTr="0062233F">
        <w:trPr>
          <w:trHeight w:val="699"/>
        </w:trPr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</w:tcPr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Проведение противоклещевых мероприятий:</w:t>
            </w:r>
          </w:p>
          <w:p w:rsidR="00B56B5C" w:rsidRPr="00B56B5C" w:rsidRDefault="00B56B5C" w:rsidP="00B56B5C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проведение акарицидной обработки пляжей;</w:t>
            </w:r>
          </w:p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Default="00B56B5C" w:rsidP="00B56B5C">
            <w:pPr>
              <w:pStyle w:val="a8"/>
              <w:ind w:left="0" w:firstLine="0"/>
              <w:rPr>
                <w:rFonts w:cs="Arial"/>
                <w:sz w:val="18"/>
                <w:szCs w:val="18"/>
              </w:rPr>
            </w:pPr>
          </w:p>
          <w:p w:rsidR="00B56B5C" w:rsidRPr="00B56B5C" w:rsidRDefault="00B56B5C" w:rsidP="00B56B5C">
            <w:pPr>
              <w:pStyle w:val="a5"/>
              <w:numPr>
                <w:ilvl w:val="0"/>
                <w:numId w:val="8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санитарно-экологическое преобразование окружающей среды (окос, удаление сорной растительности, своевременный вывоз отходов).</w:t>
            </w:r>
          </w:p>
        </w:tc>
        <w:tc>
          <w:tcPr>
            <w:tcW w:w="3828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Перед началом купального сезона, в последующем - при необходимости, по результатам энтомологического обследования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 xml:space="preserve">МАУ «АМГ» 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 xml:space="preserve">МАУ «АМГ» 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B5C" w:rsidRPr="00B56B5C" w:rsidTr="0062233F"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  <w:hideMark/>
          </w:tcPr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Очистка территории объекта «Городской пляж» от бытового  мусора.</w:t>
            </w:r>
          </w:p>
        </w:tc>
        <w:tc>
          <w:tcPr>
            <w:tcW w:w="3828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 Чистота прибрежной полосы</w:t>
            </w:r>
          </w:p>
        </w:tc>
        <w:tc>
          <w:tcPr>
            <w:tcW w:w="3544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Ежедневно в течении купального сезона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 xml:space="preserve">МАУ «АМГ» </w:t>
            </w:r>
          </w:p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B5C" w:rsidRPr="00B56B5C" w:rsidTr="0062233F"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</w:tcPr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Контроль за содержанием и соблюдением санитарных правил на территории пляжей</w:t>
            </w:r>
          </w:p>
        </w:tc>
        <w:tc>
          <w:tcPr>
            <w:tcW w:w="3828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Постоянно в течении купального сезона</w:t>
            </w:r>
          </w:p>
        </w:tc>
        <w:tc>
          <w:tcPr>
            <w:tcW w:w="198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Отдел ЖКХ, транспорта и дорожной деятельности</w:t>
            </w:r>
          </w:p>
        </w:tc>
      </w:tr>
      <w:tr w:rsidR="00B56B5C" w:rsidRPr="00B56B5C" w:rsidTr="0062233F"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  <w:hideMark/>
          </w:tcPr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 xml:space="preserve">Контроль за выполнением населением запрета мытья автотранспорта, выгула, купания собак на территории </w:t>
            </w:r>
            <w:r w:rsidRPr="00B56B5C">
              <w:rPr>
                <w:rFonts w:ascii="Arial" w:hAnsi="Arial" w:cs="Arial"/>
                <w:sz w:val="18"/>
                <w:szCs w:val="18"/>
              </w:rPr>
              <w:lastRenderedPageBreak/>
              <w:t>объекта «Городской пляж»</w:t>
            </w:r>
          </w:p>
        </w:tc>
        <w:tc>
          <w:tcPr>
            <w:tcW w:w="3828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lastRenderedPageBreak/>
              <w:t>Соблюдение правил пользования пляжем со стороны населения</w:t>
            </w:r>
          </w:p>
        </w:tc>
        <w:tc>
          <w:tcPr>
            <w:tcW w:w="3544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Постоянно в течении купального сезона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Спасатели</w:t>
            </w:r>
          </w:p>
        </w:tc>
      </w:tr>
      <w:tr w:rsidR="00B56B5C" w:rsidRPr="00B56B5C" w:rsidTr="0062233F"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</w:tcPr>
          <w:p w:rsidR="00B56B5C" w:rsidRPr="00B56B5C" w:rsidRDefault="00B56B5C" w:rsidP="00B56B5C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Разработка и реализация мер, направленных на устранение выявленных нарушений санитарного законодательства.</w:t>
            </w:r>
          </w:p>
        </w:tc>
        <w:tc>
          <w:tcPr>
            <w:tcW w:w="3828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При выявлении нарушений</w:t>
            </w:r>
          </w:p>
        </w:tc>
        <w:tc>
          <w:tcPr>
            <w:tcW w:w="198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B5C" w:rsidRPr="00B56B5C" w:rsidTr="0062233F">
        <w:tc>
          <w:tcPr>
            <w:tcW w:w="560" w:type="dxa"/>
            <w:shd w:val="clear" w:color="auto" w:fill="auto"/>
          </w:tcPr>
          <w:p w:rsidR="00B56B5C" w:rsidRPr="00B56B5C" w:rsidRDefault="00B56B5C" w:rsidP="00B56B5C">
            <w:pPr>
              <w:pStyle w:val="a5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6" w:type="dxa"/>
            <w:shd w:val="clear" w:color="auto" w:fill="auto"/>
          </w:tcPr>
          <w:p w:rsidR="00B56B5C" w:rsidRPr="00B56B5C" w:rsidRDefault="00B56B5C" w:rsidP="00B56B5C">
            <w:pPr>
              <w:ind w:firstLine="0"/>
              <w:rPr>
                <w:rFonts w:cs="Arial"/>
                <w:sz w:val="18"/>
                <w:szCs w:val="18"/>
              </w:rPr>
            </w:pPr>
            <w:r w:rsidRPr="00B56B5C">
              <w:rPr>
                <w:rFonts w:cs="Arial"/>
                <w:sz w:val="18"/>
                <w:szCs w:val="18"/>
              </w:rPr>
              <w:t>Своевременное информирование ФБУЗ «Центр гигиены и эпидемиологии  в Калужской области  в Людиновском районе»  о ситуациях, создающих угрозу санитарно-эпидемиологического благополучия населения (в т.ч. при регистрации проб почвы и воды водоемов, не соответствующих гигиеническим нормативам).</w:t>
            </w:r>
          </w:p>
        </w:tc>
        <w:tc>
          <w:tcPr>
            <w:tcW w:w="3828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При возникновении ситуаций</w:t>
            </w:r>
          </w:p>
        </w:tc>
        <w:tc>
          <w:tcPr>
            <w:tcW w:w="1984" w:type="dxa"/>
            <w:shd w:val="clear" w:color="auto" w:fill="auto"/>
          </w:tcPr>
          <w:p w:rsidR="00B56B5C" w:rsidRPr="00B56B5C" w:rsidRDefault="00B56B5C" w:rsidP="0062233F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B5C">
              <w:rPr>
                <w:rFonts w:ascii="Arial" w:hAnsi="Arial" w:cs="Arial"/>
                <w:sz w:val="18"/>
                <w:szCs w:val="18"/>
              </w:rPr>
              <w:t>Отдел ЖКХ, транспорта и дорожной деятельности</w:t>
            </w:r>
          </w:p>
        </w:tc>
      </w:tr>
    </w:tbl>
    <w:p w:rsidR="00B56B5C" w:rsidRDefault="00B56B5C" w:rsidP="00EF45A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</w:p>
    <w:p w:rsidR="00B56B5C" w:rsidRPr="00EF45A9" w:rsidRDefault="00B56B5C" w:rsidP="00EF45A9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  <w:lang w:val="ru-RU" w:eastAsia="ru-RU"/>
        </w:rPr>
      </w:pPr>
    </w:p>
    <w:p w:rsidR="00DC11C4" w:rsidRPr="00EF45A9" w:rsidRDefault="00DC11C4" w:rsidP="00DC11C4">
      <w:pPr>
        <w:pStyle w:val="a5"/>
        <w:jc w:val="both"/>
        <w:rPr>
          <w:rFonts w:ascii="Arial" w:hAnsi="Arial" w:cs="Arial"/>
        </w:rPr>
      </w:pPr>
    </w:p>
    <w:p w:rsidR="00381009" w:rsidRPr="00EF45A9" w:rsidRDefault="00381009" w:rsidP="00F11140">
      <w:pPr>
        <w:rPr>
          <w:rFonts w:cs="Arial"/>
        </w:rPr>
      </w:pPr>
    </w:p>
    <w:sectPr w:rsidR="00381009" w:rsidRPr="00EF45A9" w:rsidSect="00DC11C4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5B26"/>
    <w:multiLevelType w:val="hybridMultilevel"/>
    <w:tmpl w:val="905CC620"/>
    <w:lvl w:ilvl="0" w:tplc="27DC8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66548"/>
    <w:multiLevelType w:val="hybridMultilevel"/>
    <w:tmpl w:val="EFECF168"/>
    <w:lvl w:ilvl="0" w:tplc="F750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B628B3"/>
    <w:multiLevelType w:val="hybridMultilevel"/>
    <w:tmpl w:val="F752B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8846FA"/>
    <w:multiLevelType w:val="hybridMultilevel"/>
    <w:tmpl w:val="777E7E74"/>
    <w:lvl w:ilvl="0" w:tplc="7826D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594418"/>
    <w:multiLevelType w:val="hybridMultilevel"/>
    <w:tmpl w:val="8AF43002"/>
    <w:lvl w:ilvl="0" w:tplc="C2B4F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A4671F"/>
    <w:multiLevelType w:val="hybridMultilevel"/>
    <w:tmpl w:val="89D2BFA8"/>
    <w:lvl w:ilvl="0" w:tplc="12046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234F62"/>
    <w:multiLevelType w:val="hybridMultilevel"/>
    <w:tmpl w:val="BA329996"/>
    <w:lvl w:ilvl="0" w:tplc="11181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EF3036"/>
    <w:multiLevelType w:val="hybridMultilevel"/>
    <w:tmpl w:val="8C3686DE"/>
    <w:lvl w:ilvl="0" w:tplc="9E92CBD2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6A"/>
    <w:rsid w:val="00002A15"/>
    <w:rsid w:val="00006036"/>
    <w:rsid w:val="00011714"/>
    <w:rsid w:val="00012B03"/>
    <w:rsid w:val="00016D41"/>
    <w:rsid w:val="000236E9"/>
    <w:rsid w:val="00030660"/>
    <w:rsid w:val="00031261"/>
    <w:rsid w:val="000420A8"/>
    <w:rsid w:val="00042127"/>
    <w:rsid w:val="00043066"/>
    <w:rsid w:val="000457D7"/>
    <w:rsid w:val="00045A4E"/>
    <w:rsid w:val="00047351"/>
    <w:rsid w:val="000475E7"/>
    <w:rsid w:val="00051FE2"/>
    <w:rsid w:val="00066D01"/>
    <w:rsid w:val="00073C62"/>
    <w:rsid w:val="00076A70"/>
    <w:rsid w:val="00084C1B"/>
    <w:rsid w:val="00085711"/>
    <w:rsid w:val="00086468"/>
    <w:rsid w:val="00092E58"/>
    <w:rsid w:val="00094798"/>
    <w:rsid w:val="000A2823"/>
    <w:rsid w:val="000A3866"/>
    <w:rsid w:val="000B2921"/>
    <w:rsid w:val="000C4FAE"/>
    <w:rsid w:val="000D22C8"/>
    <w:rsid w:val="000D29D5"/>
    <w:rsid w:val="000D4104"/>
    <w:rsid w:val="000D4C13"/>
    <w:rsid w:val="000E4DB6"/>
    <w:rsid w:val="000F75ED"/>
    <w:rsid w:val="001047EA"/>
    <w:rsid w:val="00104F07"/>
    <w:rsid w:val="001054D2"/>
    <w:rsid w:val="00112118"/>
    <w:rsid w:val="00132BF9"/>
    <w:rsid w:val="0014194A"/>
    <w:rsid w:val="00143EE2"/>
    <w:rsid w:val="0014687C"/>
    <w:rsid w:val="0015549E"/>
    <w:rsid w:val="001615AD"/>
    <w:rsid w:val="00161B1F"/>
    <w:rsid w:val="001624EE"/>
    <w:rsid w:val="0016592F"/>
    <w:rsid w:val="001676C5"/>
    <w:rsid w:val="00173CF5"/>
    <w:rsid w:val="001748DE"/>
    <w:rsid w:val="001830C5"/>
    <w:rsid w:val="0018599F"/>
    <w:rsid w:val="001A2915"/>
    <w:rsid w:val="001A45B0"/>
    <w:rsid w:val="001B1333"/>
    <w:rsid w:val="001B1648"/>
    <w:rsid w:val="001B3761"/>
    <w:rsid w:val="001C1FA2"/>
    <w:rsid w:val="001C34EB"/>
    <w:rsid w:val="001D143F"/>
    <w:rsid w:val="001D1B7F"/>
    <w:rsid w:val="001D1C61"/>
    <w:rsid w:val="001D3E29"/>
    <w:rsid w:val="001D4E26"/>
    <w:rsid w:val="001D4E91"/>
    <w:rsid w:val="001E0EE3"/>
    <w:rsid w:val="001E5DA4"/>
    <w:rsid w:val="001F059B"/>
    <w:rsid w:val="00201A71"/>
    <w:rsid w:val="00206A33"/>
    <w:rsid w:val="002123D0"/>
    <w:rsid w:val="002141D1"/>
    <w:rsid w:val="00232D3B"/>
    <w:rsid w:val="00244264"/>
    <w:rsid w:val="0025706D"/>
    <w:rsid w:val="00260798"/>
    <w:rsid w:val="00265062"/>
    <w:rsid w:val="00267D42"/>
    <w:rsid w:val="002A0112"/>
    <w:rsid w:val="002B16E0"/>
    <w:rsid w:val="002B6D89"/>
    <w:rsid w:val="002B79D4"/>
    <w:rsid w:val="002C23BD"/>
    <w:rsid w:val="002C6962"/>
    <w:rsid w:val="002D1700"/>
    <w:rsid w:val="002D49B8"/>
    <w:rsid w:val="002E4644"/>
    <w:rsid w:val="002F3802"/>
    <w:rsid w:val="002F6536"/>
    <w:rsid w:val="00302298"/>
    <w:rsid w:val="0030617C"/>
    <w:rsid w:val="00314F0D"/>
    <w:rsid w:val="00321506"/>
    <w:rsid w:val="0033333E"/>
    <w:rsid w:val="00334617"/>
    <w:rsid w:val="0033581E"/>
    <w:rsid w:val="00340710"/>
    <w:rsid w:val="00340735"/>
    <w:rsid w:val="003429A2"/>
    <w:rsid w:val="003463EF"/>
    <w:rsid w:val="00346A3A"/>
    <w:rsid w:val="0035053F"/>
    <w:rsid w:val="00350CC8"/>
    <w:rsid w:val="00364248"/>
    <w:rsid w:val="00372AD4"/>
    <w:rsid w:val="00381009"/>
    <w:rsid w:val="00391033"/>
    <w:rsid w:val="00393B8A"/>
    <w:rsid w:val="00395532"/>
    <w:rsid w:val="003A0FAA"/>
    <w:rsid w:val="003A6381"/>
    <w:rsid w:val="003A6898"/>
    <w:rsid w:val="003B1526"/>
    <w:rsid w:val="003B7C5A"/>
    <w:rsid w:val="003C18CC"/>
    <w:rsid w:val="003E1433"/>
    <w:rsid w:val="003E4D12"/>
    <w:rsid w:val="003F286E"/>
    <w:rsid w:val="00403141"/>
    <w:rsid w:val="004040E8"/>
    <w:rsid w:val="00405798"/>
    <w:rsid w:val="0041109A"/>
    <w:rsid w:val="00411AD3"/>
    <w:rsid w:val="00417FE7"/>
    <w:rsid w:val="00422EF3"/>
    <w:rsid w:val="00425C01"/>
    <w:rsid w:val="004440A2"/>
    <w:rsid w:val="00467078"/>
    <w:rsid w:val="00482912"/>
    <w:rsid w:val="0048642E"/>
    <w:rsid w:val="00493D94"/>
    <w:rsid w:val="0049570E"/>
    <w:rsid w:val="004A3F91"/>
    <w:rsid w:val="004A5189"/>
    <w:rsid w:val="004B00CD"/>
    <w:rsid w:val="004D21E5"/>
    <w:rsid w:val="004D3C47"/>
    <w:rsid w:val="004E4BA1"/>
    <w:rsid w:val="004F4CA0"/>
    <w:rsid w:val="004F68AA"/>
    <w:rsid w:val="004F7EB1"/>
    <w:rsid w:val="00505B43"/>
    <w:rsid w:val="00506FF2"/>
    <w:rsid w:val="00510887"/>
    <w:rsid w:val="00513C0B"/>
    <w:rsid w:val="00525E0C"/>
    <w:rsid w:val="005262D1"/>
    <w:rsid w:val="00526DCC"/>
    <w:rsid w:val="00527DC3"/>
    <w:rsid w:val="005334CB"/>
    <w:rsid w:val="00535375"/>
    <w:rsid w:val="0054562B"/>
    <w:rsid w:val="00550D10"/>
    <w:rsid w:val="00551033"/>
    <w:rsid w:val="00555359"/>
    <w:rsid w:val="005627A4"/>
    <w:rsid w:val="00564CCD"/>
    <w:rsid w:val="00565636"/>
    <w:rsid w:val="00566C36"/>
    <w:rsid w:val="00587AB9"/>
    <w:rsid w:val="00590EE6"/>
    <w:rsid w:val="005A0530"/>
    <w:rsid w:val="005A3318"/>
    <w:rsid w:val="005B7110"/>
    <w:rsid w:val="005C11F4"/>
    <w:rsid w:val="005D0EB8"/>
    <w:rsid w:val="005D1B73"/>
    <w:rsid w:val="005D1DB5"/>
    <w:rsid w:val="005D4E99"/>
    <w:rsid w:val="005D782B"/>
    <w:rsid w:val="005E2C53"/>
    <w:rsid w:val="005E3E54"/>
    <w:rsid w:val="005F09BE"/>
    <w:rsid w:val="005F0D17"/>
    <w:rsid w:val="005F17FC"/>
    <w:rsid w:val="00612B93"/>
    <w:rsid w:val="006176A1"/>
    <w:rsid w:val="00620854"/>
    <w:rsid w:val="00625A76"/>
    <w:rsid w:val="00636731"/>
    <w:rsid w:val="0063758D"/>
    <w:rsid w:val="00651344"/>
    <w:rsid w:val="0065680A"/>
    <w:rsid w:val="00657630"/>
    <w:rsid w:val="00657939"/>
    <w:rsid w:val="00662AE7"/>
    <w:rsid w:val="00666A6A"/>
    <w:rsid w:val="006751B8"/>
    <w:rsid w:val="0068014D"/>
    <w:rsid w:val="006820AD"/>
    <w:rsid w:val="00684DCF"/>
    <w:rsid w:val="0069023E"/>
    <w:rsid w:val="00694FBD"/>
    <w:rsid w:val="006A10FF"/>
    <w:rsid w:val="006A5580"/>
    <w:rsid w:val="006B75F6"/>
    <w:rsid w:val="006D12A6"/>
    <w:rsid w:val="006E092D"/>
    <w:rsid w:val="006E6996"/>
    <w:rsid w:val="006F082C"/>
    <w:rsid w:val="006F2025"/>
    <w:rsid w:val="006F48B2"/>
    <w:rsid w:val="00705686"/>
    <w:rsid w:val="007057FA"/>
    <w:rsid w:val="00706745"/>
    <w:rsid w:val="0071784D"/>
    <w:rsid w:val="0072716C"/>
    <w:rsid w:val="007276E9"/>
    <w:rsid w:val="007356F1"/>
    <w:rsid w:val="00736E3A"/>
    <w:rsid w:val="007374FA"/>
    <w:rsid w:val="00740067"/>
    <w:rsid w:val="00742F10"/>
    <w:rsid w:val="00743331"/>
    <w:rsid w:val="00745FD0"/>
    <w:rsid w:val="0075680C"/>
    <w:rsid w:val="00760F90"/>
    <w:rsid w:val="007636E9"/>
    <w:rsid w:val="007643D8"/>
    <w:rsid w:val="00765B59"/>
    <w:rsid w:val="00766691"/>
    <w:rsid w:val="00766A19"/>
    <w:rsid w:val="00770DAF"/>
    <w:rsid w:val="0077643B"/>
    <w:rsid w:val="0078531C"/>
    <w:rsid w:val="0078640B"/>
    <w:rsid w:val="00790005"/>
    <w:rsid w:val="00791076"/>
    <w:rsid w:val="007A00E0"/>
    <w:rsid w:val="007B5A97"/>
    <w:rsid w:val="007B6854"/>
    <w:rsid w:val="007B69F1"/>
    <w:rsid w:val="007D1DA2"/>
    <w:rsid w:val="007D4051"/>
    <w:rsid w:val="007E51B1"/>
    <w:rsid w:val="007E6763"/>
    <w:rsid w:val="00801779"/>
    <w:rsid w:val="00802349"/>
    <w:rsid w:val="00802C53"/>
    <w:rsid w:val="00805B94"/>
    <w:rsid w:val="00810578"/>
    <w:rsid w:val="00815B08"/>
    <w:rsid w:val="00827A92"/>
    <w:rsid w:val="00827B37"/>
    <w:rsid w:val="008311E0"/>
    <w:rsid w:val="0083442F"/>
    <w:rsid w:val="00837150"/>
    <w:rsid w:val="008453FD"/>
    <w:rsid w:val="0084764A"/>
    <w:rsid w:val="00852691"/>
    <w:rsid w:val="00855135"/>
    <w:rsid w:val="008602AD"/>
    <w:rsid w:val="008631A4"/>
    <w:rsid w:val="00865026"/>
    <w:rsid w:val="0086636D"/>
    <w:rsid w:val="00870DB2"/>
    <w:rsid w:val="00872984"/>
    <w:rsid w:val="008743B3"/>
    <w:rsid w:val="008871CA"/>
    <w:rsid w:val="00890C06"/>
    <w:rsid w:val="00894CC0"/>
    <w:rsid w:val="00895CC7"/>
    <w:rsid w:val="008A074C"/>
    <w:rsid w:val="008A0C9F"/>
    <w:rsid w:val="008A1000"/>
    <w:rsid w:val="008B0AFF"/>
    <w:rsid w:val="008B4728"/>
    <w:rsid w:val="008B5F68"/>
    <w:rsid w:val="008B7CF3"/>
    <w:rsid w:val="008C2790"/>
    <w:rsid w:val="008C29B2"/>
    <w:rsid w:val="008C63FB"/>
    <w:rsid w:val="008C71DF"/>
    <w:rsid w:val="008E1149"/>
    <w:rsid w:val="008E3DB4"/>
    <w:rsid w:val="008F4646"/>
    <w:rsid w:val="00907DE1"/>
    <w:rsid w:val="00912128"/>
    <w:rsid w:val="00914E4B"/>
    <w:rsid w:val="009159C5"/>
    <w:rsid w:val="0092075B"/>
    <w:rsid w:val="00922DF7"/>
    <w:rsid w:val="00940EE7"/>
    <w:rsid w:val="009561B8"/>
    <w:rsid w:val="00960F64"/>
    <w:rsid w:val="0097042F"/>
    <w:rsid w:val="00975017"/>
    <w:rsid w:val="00986844"/>
    <w:rsid w:val="009A5487"/>
    <w:rsid w:val="009B79AE"/>
    <w:rsid w:val="009C60C1"/>
    <w:rsid w:val="009E1D23"/>
    <w:rsid w:val="009E316D"/>
    <w:rsid w:val="009F34F8"/>
    <w:rsid w:val="00A05CAF"/>
    <w:rsid w:val="00A133E5"/>
    <w:rsid w:val="00A17B28"/>
    <w:rsid w:val="00A254DA"/>
    <w:rsid w:val="00A33D04"/>
    <w:rsid w:val="00A3713E"/>
    <w:rsid w:val="00A42239"/>
    <w:rsid w:val="00A70255"/>
    <w:rsid w:val="00A71060"/>
    <w:rsid w:val="00A73F53"/>
    <w:rsid w:val="00A75D38"/>
    <w:rsid w:val="00A77010"/>
    <w:rsid w:val="00A862E0"/>
    <w:rsid w:val="00A917DF"/>
    <w:rsid w:val="00A94B22"/>
    <w:rsid w:val="00A94B26"/>
    <w:rsid w:val="00AA0AFF"/>
    <w:rsid w:val="00AA436C"/>
    <w:rsid w:val="00AB17A4"/>
    <w:rsid w:val="00AB3DAC"/>
    <w:rsid w:val="00AB4784"/>
    <w:rsid w:val="00AC0FB3"/>
    <w:rsid w:val="00AD06D4"/>
    <w:rsid w:val="00AD3D4C"/>
    <w:rsid w:val="00AF1719"/>
    <w:rsid w:val="00AF58AD"/>
    <w:rsid w:val="00AF5F45"/>
    <w:rsid w:val="00B0784E"/>
    <w:rsid w:val="00B25716"/>
    <w:rsid w:val="00B2657C"/>
    <w:rsid w:val="00B378C5"/>
    <w:rsid w:val="00B43BD8"/>
    <w:rsid w:val="00B45F75"/>
    <w:rsid w:val="00B56B5C"/>
    <w:rsid w:val="00B56C1B"/>
    <w:rsid w:val="00B66236"/>
    <w:rsid w:val="00B67F77"/>
    <w:rsid w:val="00B75134"/>
    <w:rsid w:val="00B75A68"/>
    <w:rsid w:val="00B81403"/>
    <w:rsid w:val="00B84A76"/>
    <w:rsid w:val="00B914F7"/>
    <w:rsid w:val="00B93D33"/>
    <w:rsid w:val="00B960E0"/>
    <w:rsid w:val="00BA68B6"/>
    <w:rsid w:val="00BB4473"/>
    <w:rsid w:val="00BD1D6D"/>
    <w:rsid w:val="00BD7AE4"/>
    <w:rsid w:val="00BE431B"/>
    <w:rsid w:val="00BF6701"/>
    <w:rsid w:val="00BF6932"/>
    <w:rsid w:val="00C03D1B"/>
    <w:rsid w:val="00C06208"/>
    <w:rsid w:val="00C07150"/>
    <w:rsid w:val="00C07877"/>
    <w:rsid w:val="00C15468"/>
    <w:rsid w:val="00C20BA4"/>
    <w:rsid w:val="00C31BA2"/>
    <w:rsid w:val="00C34DFB"/>
    <w:rsid w:val="00C36A46"/>
    <w:rsid w:val="00C36B72"/>
    <w:rsid w:val="00C439DE"/>
    <w:rsid w:val="00C52787"/>
    <w:rsid w:val="00C62595"/>
    <w:rsid w:val="00C655A3"/>
    <w:rsid w:val="00C6700F"/>
    <w:rsid w:val="00C738FF"/>
    <w:rsid w:val="00C73957"/>
    <w:rsid w:val="00C742FF"/>
    <w:rsid w:val="00C828A0"/>
    <w:rsid w:val="00C85816"/>
    <w:rsid w:val="00C96241"/>
    <w:rsid w:val="00CA2A1F"/>
    <w:rsid w:val="00CB4463"/>
    <w:rsid w:val="00CB4B15"/>
    <w:rsid w:val="00CC0001"/>
    <w:rsid w:val="00CC1F87"/>
    <w:rsid w:val="00CD484E"/>
    <w:rsid w:val="00D0142C"/>
    <w:rsid w:val="00D05E35"/>
    <w:rsid w:val="00D14465"/>
    <w:rsid w:val="00D239CD"/>
    <w:rsid w:val="00D31515"/>
    <w:rsid w:val="00D353A0"/>
    <w:rsid w:val="00D44165"/>
    <w:rsid w:val="00D44F33"/>
    <w:rsid w:val="00D51177"/>
    <w:rsid w:val="00D519D0"/>
    <w:rsid w:val="00D637F0"/>
    <w:rsid w:val="00D72DDB"/>
    <w:rsid w:val="00D85DDD"/>
    <w:rsid w:val="00D91C16"/>
    <w:rsid w:val="00D95E6E"/>
    <w:rsid w:val="00D96CBC"/>
    <w:rsid w:val="00D979A9"/>
    <w:rsid w:val="00DB449D"/>
    <w:rsid w:val="00DB5DDA"/>
    <w:rsid w:val="00DC0D65"/>
    <w:rsid w:val="00DC11C4"/>
    <w:rsid w:val="00DC33E0"/>
    <w:rsid w:val="00DC4A2E"/>
    <w:rsid w:val="00DC55A7"/>
    <w:rsid w:val="00DD0FC2"/>
    <w:rsid w:val="00DE02FA"/>
    <w:rsid w:val="00DF0EA0"/>
    <w:rsid w:val="00DF3F4C"/>
    <w:rsid w:val="00E01CFF"/>
    <w:rsid w:val="00E05862"/>
    <w:rsid w:val="00E1045D"/>
    <w:rsid w:val="00E12AA6"/>
    <w:rsid w:val="00E173F1"/>
    <w:rsid w:val="00E24195"/>
    <w:rsid w:val="00E24EB8"/>
    <w:rsid w:val="00E337F1"/>
    <w:rsid w:val="00E3540C"/>
    <w:rsid w:val="00E41AA4"/>
    <w:rsid w:val="00E460DF"/>
    <w:rsid w:val="00E64CD8"/>
    <w:rsid w:val="00E71BD1"/>
    <w:rsid w:val="00E7400F"/>
    <w:rsid w:val="00E746DA"/>
    <w:rsid w:val="00E97426"/>
    <w:rsid w:val="00EA1D70"/>
    <w:rsid w:val="00EB7806"/>
    <w:rsid w:val="00EC181D"/>
    <w:rsid w:val="00EC527A"/>
    <w:rsid w:val="00EC76CD"/>
    <w:rsid w:val="00ED5572"/>
    <w:rsid w:val="00EE04E7"/>
    <w:rsid w:val="00EE6321"/>
    <w:rsid w:val="00EF45A9"/>
    <w:rsid w:val="00F018C1"/>
    <w:rsid w:val="00F0459B"/>
    <w:rsid w:val="00F11140"/>
    <w:rsid w:val="00F115C9"/>
    <w:rsid w:val="00F131D5"/>
    <w:rsid w:val="00F25DB1"/>
    <w:rsid w:val="00F31595"/>
    <w:rsid w:val="00F40E28"/>
    <w:rsid w:val="00F42375"/>
    <w:rsid w:val="00F4563C"/>
    <w:rsid w:val="00F51812"/>
    <w:rsid w:val="00F5289A"/>
    <w:rsid w:val="00F57B53"/>
    <w:rsid w:val="00F6255C"/>
    <w:rsid w:val="00F7354B"/>
    <w:rsid w:val="00F75F5F"/>
    <w:rsid w:val="00F81AB5"/>
    <w:rsid w:val="00F82B8A"/>
    <w:rsid w:val="00F83014"/>
    <w:rsid w:val="00F8569B"/>
    <w:rsid w:val="00F92BE8"/>
    <w:rsid w:val="00F94937"/>
    <w:rsid w:val="00FA4226"/>
    <w:rsid w:val="00FB1503"/>
    <w:rsid w:val="00FB20A0"/>
    <w:rsid w:val="00FB2692"/>
    <w:rsid w:val="00FD46AF"/>
    <w:rsid w:val="00FD56CF"/>
    <w:rsid w:val="00FD7802"/>
    <w:rsid w:val="00FF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F45A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EF45A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45A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45A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F45A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F45A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F45A9"/>
  </w:style>
  <w:style w:type="paragraph" w:customStyle="1" w:styleId="ConsPlusNormal">
    <w:name w:val="ConsPlusNormal"/>
    <w:rsid w:val="00666A6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6A6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66A6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EF45A9"/>
    <w:rPr>
      <w:color w:val="0000FF"/>
      <w:u w:val="none"/>
    </w:rPr>
  </w:style>
  <w:style w:type="table" w:styleId="a4">
    <w:name w:val="Table Grid"/>
    <w:basedOn w:val="a1"/>
    <w:rsid w:val="0001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0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865026"/>
    <w:pPr>
      <w:suppressAutoHyphens/>
    </w:pPr>
    <w:rPr>
      <w:sz w:val="24"/>
      <w:szCs w:val="24"/>
      <w:lang w:val="sr-Cyrl-CS" w:eastAsia="zh-CN"/>
    </w:rPr>
  </w:style>
  <w:style w:type="character" w:customStyle="1" w:styleId="20">
    <w:name w:val="Заголовок 2 Знак"/>
    <w:basedOn w:val="a0"/>
    <w:link w:val="2"/>
    <w:rsid w:val="00EF45A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EF45A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F4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EF45A9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EF45A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45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F45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45A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45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45A9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45A9"/>
    <w:rPr>
      <w:sz w:val="28"/>
    </w:rPr>
  </w:style>
  <w:style w:type="paragraph" w:styleId="a8">
    <w:name w:val="List Paragraph"/>
    <w:basedOn w:val="a"/>
    <w:uiPriority w:val="34"/>
    <w:qFormat/>
    <w:rsid w:val="00B56B5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9cd0134-68ce-4fbf-82ad-44f4203d5e5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3E02-B000-46A3-B137-DC61BC64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3</Pages>
  <Words>551</Words>
  <Characters>4802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2025-05-26T08:12:00Z</cp:lastPrinted>
  <dcterms:created xsi:type="dcterms:W3CDTF">2025-05-30T09:19:00Z</dcterms:created>
  <dcterms:modified xsi:type="dcterms:W3CDTF">2025-05-30T09:24:00Z</dcterms:modified>
</cp:coreProperties>
</file>