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38A5" w:rsidRPr="001538A5" w:rsidRDefault="001538A5" w:rsidP="001538A5"/>
    <w:p w:rsidR="00E51F1E" w:rsidRDefault="00E51F1E">
      <w:pPr>
        <w:pStyle w:val="1"/>
        <w:ind w:right="-28" w:firstLine="0"/>
        <w:rPr>
          <w:sz w:val="12"/>
          <w:lang w:val="en-US"/>
        </w:rPr>
      </w:pPr>
    </w:p>
    <w:p w:rsidR="00E51F1E" w:rsidRPr="00B16C32" w:rsidRDefault="00E51F1E" w:rsidP="00B16C32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B16C32">
        <w:rPr>
          <w:spacing w:val="60"/>
          <w:sz w:val="30"/>
          <w:szCs w:val="28"/>
        </w:rPr>
        <w:t>Калужская область</w:t>
      </w:r>
    </w:p>
    <w:p w:rsidR="00E51F1E" w:rsidRPr="00B16C32" w:rsidRDefault="00E51F1E" w:rsidP="00B16C3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B16C32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E51F1E" w:rsidRPr="00B16C32" w:rsidRDefault="00E51F1E" w:rsidP="00B16C3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B16C32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E51F1E" w:rsidRPr="00B16C32" w:rsidRDefault="00E51F1E" w:rsidP="00B16C32">
      <w:pPr>
        <w:spacing w:line="312" w:lineRule="auto"/>
        <w:jc w:val="center"/>
        <w:rPr>
          <w:rFonts w:cs="Arial"/>
          <w:b/>
          <w:spacing w:val="100"/>
          <w:sz w:val="10"/>
          <w:szCs w:val="16"/>
        </w:rPr>
      </w:pPr>
    </w:p>
    <w:p w:rsidR="00251509" w:rsidRPr="00B16C32" w:rsidRDefault="00251509" w:rsidP="00B16C32">
      <w:pPr>
        <w:spacing w:line="312" w:lineRule="auto"/>
        <w:jc w:val="center"/>
        <w:rPr>
          <w:rFonts w:cs="Arial"/>
          <w:b/>
          <w:spacing w:val="100"/>
          <w:sz w:val="28"/>
          <w:szCs w:val="28"/>
        </w:rPr>
      </w:pPr>
    </w:p>
    <w:p w:rsidR="00E51F1E" w:rsidRPr="00B16C32" w:rsidRDefault="00E51F1E" w:rsidP="00B16C32">
      <w:pPr>
        <w:pStyle w:val="1"/>
        <w:ind w:right="-28" w:firstLine="0"/>
        <w:rPr>
          <w:spacing w:val="60"/>
          <w:sz w:val="8"/>
          <w:szCs w:val="30"/>
        </w:rPr>
      </w:pPr>
    </w:p>
    <w:p w:rsidR="00E51F1E" w:rsidRPr="00B16C32" w:rsidRDefault="00E51F1E" w:rsidP="00B16C32">
      <w:pPr>
        <w:pStyle w:val="4"/>
        <w:jc w:val="center"/>
        <w:rPr>
          <w:rFonts w:cs="Arial"/>
          <w:b w:val="0"/>
          <w:bCs w:val="0"/>
          <w:sz w:val="34"/>
        </w:rPr>
      </w:pPr>
      <w:r w:rsidRPr="00B16C32">
        <w:rPr>
          <w:rFonts w:cs="Arial"/>
          <w:sz w:val="34"/>
        </w:rPr>
        <w:t>П О С Т А Н О В Л Е Н И Е</w:t>
      </w:r>
    </w:p>
    <w:p w:rsidR="00E51F1E" w:rsidRDefault="00E51F1E">
      <w:pPr>
        <w:rPr>
          <w:sz w:val="12"/>
        </w:rPr>
      </w:pPr>
    </w:p>
    <w:p w:rsidR="00E51F1E" w:rsidRDefault="00E51F1E">
      <w:pPr>
        <w:rPr>
          <w:sz w:val="16"/>
          <w:szCs w:val="16"/>
        </w:rPr>
      </w:pPr>
    </w:p>
    <w:p w:rsidR="00E51F1E" w:rsidRPr="006A51FB" w:rsidRDefault="00853880" w:rsidP="00B16C32">
      <w:pPr>
        <w:tabs>
          <w:tab w:val="left" w:pos="851"/>
        </w:tabs>
        <w:ind w:firstLine="0"/>
      </w:pPr>
      <w:r w:rsidRPr="006A51FB">
        <w:t>от  03.07.2024</w:t>
      </w:r>
      <w:r w:rsidR="00E51F1E" w:rsidRPr="006A51FB">
        <w:tab/>
      </w:r>
      <w:r w:rsidR="00E51F1E" w:rsidRPr="006A51FB">
        <w:tab/>
      </w:r>
      <w:r w:rsidR="00E51F1E" w:rsidRPr="006A51FB">
        <w:tab/>
      </w:r>
      <w:r w:rsidR="00E51F1E" w:rsidRPr="006A51FB">
        <w:tab/>
      </w:r>
      <w:r w:rsidR="00251509" w:rsidRPr="006A51FB">
        <w:tab/>
      </w:r>
      <w:r w:rsidR="00251509" w:rsidRPr="006A51FB">
        <w:tab/>
      </w:r>
      <w:r w:rsidR="00251509" w:rsidRPr="006A51FB">
        <w:tab/>
      </w:r>
      <w:r w:rsidR="000F3D96" w:rsidRPr="006A51FB">
        <w:t xml:space="preserve">  </w:t>
      </w:r>
      <w:r w:rsidRPr="006A51FB">
        <w:t xml:space="preserve">                     </w:t>
      </w:r>
      <w:r w:rsidR="000F3D96" w:rsidRPr="006A51FB">
        <w:t xml:space="preserve">  </w:t>
      </w:r>
      <w:r w:rsidRPr="006A51FB">
        <w:t xml:space="preserve"> </w:t>
      </w:r>
      <w:r w:rsidR="000F3D96" w:rsidRPr="006A51FB">
        <w:t xml:space="preserve"> </w:t>
      </w:r>
      <w:r w:rsidRPr="006A51FB">
        <w:t>№ 730</w:t>
      </w:r>
    </w:p>
    <w:p w:rsidR="00B16C32" w:rsidRDefault="00B16C32" w:rsidP="00B16C32">
      <w:pPr>
        <w:tabs>
          <w:tab w:val="left" w:pos="851"/>
        </w:tabs>
        <w:ind w:firstLine="0"/>
        <w:rPr>
          <w:sz w:val="20"/>
          <w:szCs w:val="20"/>
        </w:rPr>
      </w:pPr>
    </w:p>
    <w:p w:rsidR="00B16C32" w:rsidRDefault="00B16C32" w:rsidP="00B16C32">
      <w:pPr>
        <w:tabs>
          <w:tab w:val="left" w:pos="851"/>
        </w:tabs>
        <w:ind w:firstLine="0"/>
        <w:rPr>
          <w:sz w:val="20"/>
          <w:szCs w:val="20"/>
        </w:rPr>
      </w:pPr>
    </w:p>
    <w:p w:rsidR="00B16C32" w:rsidRPr="00B16C32" w:rsidRDefault="00B16C32" w:rsidP="00553D4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16C32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</w:t>
      </w:r>
      <w:hyperlink r:id="rId6" w:tgtFrame="ChangingDocument" w:history="1">
        <w:r w:rsidRPr="007D25A1">
          <w:rPr>
            <w:rStyle w:val="a3"/>
            <w:rFonts w:cs="Arial"/>
            <w:b/>
            <w:bCs/>
            <w:kern w:val="28"/>
            <w:sz w:val="32"/>
            <w:szCs w:val="32"/>
          </w:rPr>
          <w:t>от 05.12.2023 № 1480</w:t>
        </w:r>
      </w:hyperlink>
      <w:r w:rsidRPr="00B16C32">
        <w:rPr>
          <w:rFonts w:cs="Arial"/>
          <w:b/>
          <w:bCs/>
          <w:kern w:val="28"/>
          <w:sz w:val="32"/>
          <w:szCs w:val="32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«Город Людиново» на 2024 год</w:t>
      </w:r>
    </w:p>
    <w:p w:rsidR="00CD1494" w:rsidRDefault="00CD1494" w:rsidP="007D25A1">
      <w:pPr>
        <w:jc w:val="center"/>
      </w:pPr>
    </w:p>
    <w:p w:rsidR="00514825" w:rsidRPr="006A51FB" w:rsidRDefault="00514825">
      <w:pPr>
        <w:rPr>
          <w:rFonts w:cs="Arial"/>
        </w:rPr>
      </w:pPr>
    </w:p>
    <w:p w:rsidR="00CD1494" w:rsidRPr="006A51FB" w:rsidRDefault="00A46A57" w:rsidP="00EC6AAB">
      <w:pPr>
        <w:tabs>
          <w:tab w:val="left" w:pos="851"/>
        </w:tabs>
        <w:ind w:firstLine="709"/>
        <w:rPr>
          <w:rFonts w:cs="Arial"/>
        </w:rPr>
      </w:pPr>
      <w:proofErr w:type="gramStart"/>
      <w:r w:rsidRPr="006A51FB">
        <w:rPr>
          <w:rFonts w:cs="Arial"/>
        </w:rPr>
        <w:t>Рассмотрев протест Людиновской г</w:t>
      </w:r>
      <w:r w:rsidR="001B375C" w:rsidRPr="006A51FB">
        <w:rPr>
          <w:rFonts w:cs="Arial"/>
        </w:rPr>
        <w:t xml:space="preserve">ородской прокуратуры от </w:t>
      </w:r>
      <w:hyperlink r:id="rId7" w:tgtFrame="Additional" w:tooltip="АКТЫ ПРОКУРОРСКОГО РЕАГИРОВАНИЯ" w:history="1">
        <w:r w:rsidR="001B375C" w:rsidRPr="00B029DE">
          <w:rPr>
            <w:rStyle w:val="a3"/>
            <w:rFonts w:cs="Arial"/>
          </w:rPr>
          <w:t>26.06.2024 № 7-62-2024</w:t>
        </w:r>
      </w:hyperlink>
      <w:r w:rsidR="001B375C" w:rsidRPr="006A51FB">
        <w:rPr>
          <w:rFonts w:cs="Arial"/>
        </w:rPr>
        <w:t xml:space="preserve">  на постановление администрации муниципального района «Город Людиново и Людиновский район» от 05.12.2023 </w:t>
      </w:r>
      <w:hyperlink r:id="rId8" w:tgtFrame="ChangingDocument" w:history="1">
        <w:r w:rsidR="001B375C" w:rsidRPr="006A51FB">
          <w:rPr>
            <w:rStyle w:val="a3"/>
            <w:rFonts w:cs="Arial"/>
          </w:rPr>
          <w:t>№ 1480</w:t>
        </w:r>
      </w:hyperlink>
      <w:r w:rsidR="001B375C" w:rsidRPr="006A51FB">
        <w:rPr>
          <w:rFonts w:cs="Arial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«Город Людиново» на 2024 год</w:t>
      </w:r>
      <w:r w:rsidR="00F678BB" w:rsidRPr="006A51FB">
        <w:rPr>
          <w:rFonts w:cs="Arial"/>
        </w:rPr>
        <w:t>»</w:t>
      </w:r>
      <w:r w:rsidR="001B375C" w:rsidRPr="006A51FB">
        <w:rPr>
          <w:rFonts w:cs="Arial"/>
        </w:rPr>
        <w:t>, в соответствии со ст.</w:t>
      </w:r>
      <w:r w:rsidR="005A41AD" w:rsidRPr="006A51FB">
        <w:rPr>
          <w:rFonts w:cs="Arial"/>
        </w:rPr>
        <w:t xml:space="preserve"> 20 </w:t>
      </w:r>
      <w:hyperlink r:id="rId9" w:tooltip="Жилищного кодекса Российской Федерации" w:history="1">
        <w:r w:rsidR="005A41AD" w:rsidRPr="003D2C8A">
          <w:rPr>
            <w:rStyle w:val="a3"/>
            <w:rFonts w:cs="Arial"/>
          </w:rPr>
          <w:t>Жилищного кодекса</w:t>
        </w:r>
      </w:hyperlink>
      <w:r w:rsidR="005A41AD" w:rsidRPr="006A51FB">
        <w:rPr>
          <w:rFonts w:cs="Arial"/>
        </w:rPr>
        <w:t xml:space="preserve"> Российской Федерации, ст.</w:t>
      </w:r>
      <w:r w:rsidR="001B375C" w:rsidRPr="006A51FB">
        <w:rPr>
          <w:rFonts w:cs="Arial"/>
        </w:rPr>
        <w:t xml:space="preserve"> 7, 43 Федерального закона </w:t>
      </w:r>
      <w:proofErr w:type="gramEnd"/>
      <w:r w:rsidR="001B375C" w:rsidRPr="006A51FB">
        <w:rPr>
          <w:rFonts w:cs="Arial"/>
        </w:rPr>
        <w:t xml:space="preserve">Российской Федерации от 06.10.2003 № </w:t>
      </w:r>
      <w:hyperlink r:id="rId10" w:tooltip="№ 131-ФЗ" w:history="1">
        <w:r w:rsidR="001B375C" w:rsidRPr="003D2C8A">
          <w:rPr>
            <w:rStyle w:val="a3"/>
            <w:rFonts w:cs="Arial"/>
          </w:rPr>
          <w:t>131-ФЗ</w:t>
        </w:r>
      </w:hyperlink>
      <w:r w:rsidR="001B375C" w:rsidRPr="006A51FB">
        <w:rPr>
          <w:rFonts w:cs="Arial"/>
        </w:rPr>
        <w:t xml:space="preserve"> «</w:t>
      </w:r>
      <w:hyperlink r:id="rId11" w:tooltip="Об общих принципах организации местного самоуправления в Российской" w:history="1">
        <w:r w:rsidR="001B375C" w:rsidRPr="003D2C8A">
          <w:rPr>
            <w:rStyle w:val="a3"/>
            <w:rFonts w:cs="Arial"/>
          </w:rPr>
          <w:t>Об общих принципах организации местного самоуп</w:t>
        </w:r>
        <w:r w:rsidR="00F678BB" w:rsidRPr="003D2C8A">
          <w:rPr>
            <w:rStyle w:val="a3"/>
            <w:rFonts w:cs="Arial"/>
          </w:rPr>
          <w:t>равления в Российской</w:t>
        </w:r>
      </w:hyperlink>
      <w:r w:rsidR="00F678BB" w:rsidRPr="006A51FB">
        <w:rPr>
          <w:rFonts w:cs="Arial"/>
        </w:rPr>
        <w:t xml:space="preserve"> Федерации</w:t>
      </w:r>
      <w:r w:rsidR="005A41AD" w:rsidRPr="006A51FB">
        <w:rPr>
          <w:rFonts w:cs="Arial"/>
        </w:rPr>
        <w:t xml:space="preserve"> </w:t>
      </w:r>
      <w:r w:rsidR="00CD1494" w:rsidRPr="006A51FB">
        <w:rPr>
          <w:rFonts w:cs="Arial"/>
        </w:rPr>
        <w:t>администрация муниципального района «Город Людиново и Людиновский район»</w:t>
      </w:r>
    </w:p>
    <w:p w:rsidR="00CD1494" w:rsidRPr="006A51FB" w:rsidRDefault="00CD1494" w:rsidP="005B30A9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</w:p>
    <w:p w:rsidR="00CD1494" w:rsidRPr="006A51FB" w:rsidRDefault="00B16AA5" w:rsidP="005B30A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A51FB">
        <w:rPr>
          <w:rFonts w:cs="Arial"/>
        </w:rPr>
        <w:t>постановляет:</w:t>
      </w:r>
    </w:p>
    <w:p w:rsidR="00CD1494" w:rsidRPr="006A51FB" w:rsidRDefault="00CD1494" w:rsidP="00EC6AAB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rFonts w:cs="Arial"/>
        </w:rPr>
      </w:pPr>
    </w:p>
    <w:p w:rsidR="009A5D0D" w:rsidRPr="006A51FB" w:rsidRDefault="000766F8" w:rsidP="00EC6AAB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40"/>
        <w:rPr>
          <w:rFonts w:cs="Arial"/>
        </w:rPr>
      </w:pPr>
      <w:r w:rsidRPr="006A51FB">
        <w:rPr>
          <w:rFonts w:cs="Arial"/>
        </w:rPr>
        <w:t>1.</w:t>
      </w:r>
      <w:r w:rsidRPr="006A51FB">
        <w:rPr>
          <w:rFonts w:cs="Arial"/>
        </w:rPr>
        <w:tab/>
      </w:r>
      <w:r w:rsidR="009A5D0D" w:rsidRPr="006A51FB">
        <w:rPr>
          <w:rFonts w:cs="Arial"/>
        </w:rPr>
        <w:t>Удовлетворить</w:t>
      </w:r>
      <w:r w:rsidR="00697DB0" w:rsidRPr="006A51FB">
        <w:rPr>
          <w:rFonts w:cs="Arial"/>
        </w:rPr>
        <w:t xml:space="preserve">  </w:t>
      </w:r>
      <w:r w:rsidR="009A5D0D" w:rsidRPr="006A51FB">
        <w:rPr>
          <w:rFonts w:cs="Arial"/>
        </w:rPr>
        <w:t xml:space="preserve"> протест</w:t>
      </w:r>
      <w:r w:rsidR="00697DB0" w:rsidRPr="006A51FB">
        <w:rPr>
          <w:rFonts w:cs="Arial"/>
        </w:rPr>
        <w:t xml:space="preserve">  </w:t>
      </w:r>
      <w:r w:rsidR="009A5D0D" w:rsidRPr="006A51FB">
        <w:rPr>
          <w:rFonts w:cs="Arial"/>
        </w:rPr>
        <w:t xml:space="preserve"> Людиновской</w:t>
      </w:r>
      <w:r w:rsidR="00414214" w:rsidRPr="006A51FB">
        <w:rPr>
          <w:rFonts w:cs="Arial"/>
        </w:rPr>
        <w:t xml:space="preserve"> </w:t>
      </w:r>
      <w:r w:rsidR="00697DB0" w:rsidRPr="006A51FB">
        <w:rPr>
          <w:rFonts w:cs="Arial"/>
        </w:rPr>
        <w:t xml:space="preserve">  </w:t>
      </w:r>
      <w:r w:rsidR="00607D8B" w:rsidRPr="006A51FB">
        <w:rPr>
          <w:rFonts w:cs="Arial"/>
        </w:rPr>
        <w:t>г</w:t>
      </w:r>
      <w:r w:rsidR="009A5D0D" w:rsidRPr="006A51FB">
        <w:rPr>
          <w:rFonts w:cs="Arial"/>
        </w:rPr>
        <w:t>ородской</w:t>
      </w:r>
      <w:r w:rsidR="00414214" w:rsidRPr="006A51FB">
        <w:rPr>
          <w:rFonts w:cs="Arial"/>
        </w:rPr>
        <w:t xml:space="preserve"> </w:t>
      </w:r>
      <w:r w:rsidR="00697DB0" w:rsidRPr="006A51FB">
        <w:rPr>
          <w:rFonts w:cs="Arial"/>
        </w:rPr>
        <w:t xml:space="preserve">  </w:t>
      </w:r>
      <w:r w:rsidR="009A5D0D" w:rsidRPr="006A51FB">
        <w:rPr>
          <w:rFonts w:cs="Arial"/>
        </w:rPr>
        <w:t>прокуратуры</w:t>
      </w:r>
      <w:r w:rsidR="00414214" w:rsidRPr="006A51FB">
        <w:rPr>
          <w:rFonts w:cs="Arial"/>
        </w:rPr>
        <w:t xml:space="preserve"> </w:t>
      </w:r>
      <w:r w:rsidR="00697DB0" w:rsidRPr="006A51FB">
        <w:rPr>
          <w:rFonts w:cs="Arial"/>
        </w:rPr>
        <w:t xml:space="preserve">  </w:t>
      </w:r>
      <w:r w:rsidR="009A5D0D" w:rsidRPr="006A51FB">
        <w:rPr>
          <w:rFonts w:cs="Arial"/>
        </w:rPr>
        <w:t>от</w:t>
      </w:r>
      <w:r w:rsidR="00414214" w:rsidRPr="006A51FB">
        <w:rPr>
          <w:rFonts w:cs="Arial"/>
        </w:rPr>
        <w:t xml:space="preserve"> </w:t>
      </w:r>
      <w:r w:rsidR="00697DB0" w:rsidRPr="006A51FB">
        <w:rPr>
          <w:rFonts w:cs="Arial"/>
        </w:rPr>
        <w:t xml:space="preserve"> </w:t>
      </w:r>
      <w:hyperlink r:id="rId12" w:tgtFrame="Additional" w:tooltip="АКТЫ ПРОКУРОРСКОГО РЕАГИРОВАНИЯ" w:history="1">
        <w:r w:rsidR="009A5D0D" w:rsidRPr="003D2C8A">
          <w:rPr>
            <w:rStyle w:val="a3"/>
            <w:rFonts w:cs="Arial"/>
          </w:rPr>
          <w:t>26.06.2024</w:t>
        </w:r>
        <w:r w:rsidR="00697DB0" w:rsidRPr="003D2C8A">
          <w:rPr>
            <w:rStyle w:val="a3"/>
            <w:rFonts w:cs="Arial"/>
          </w:rPr>
          <w:t xml:space="preserve"> </w:t>
        </w:r>
        <w:r w:rsidR="00414214" w:rsidRPr="003D2C8A">
          <w:rPr>
            <w:rStyle w:val="a3"/>
            <w:rFonts w:cs="Arial"/>
          </w:rPr>
          <w:t xml:space="preserve"> № 7-62-2024</w:t>
        </w:r>
      </w:hyperlink>
      <w:r w:rsidR="00414214" w:rsidRPr="006A51FB">
        <w:rPr>
          <w:rFonts w:cs="Arial"/>
        </w:rPr>
        <w:t xml:space="preserve"> на постановление администрации муниципального района «Город Людиново и Людиновский район» от </w:t>
      </w:r>
      <w:hyperlink r:id="rId13" w:tgtFrame="ChangingDocument" w:history="1">
        <w:r w:rsidR="00414214" w:rsidRPr="006A51FB">
          <w:rPr>
            <w:rStyle w:val="a3"/>
            <w:rFonts w:cs="Arial"/>
          </w:rPr>
          <w:t>05.12.2023 № 1480</w:t>
        </w:r>
      </w:hyperlink>
      <w:r w:rsidR="00414214" w:rsidRPr="006A51FB">
        <w:rPr>
          <w:rFonts w:cs="Arial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</w:t>
      </w:r>
      <w:r w:rsidR="00F678BB" w:rsidRPr="006A51FB">
        <w:rPr>
          <w:rFonts w:cs="Arial"/>
        </w:rPr>
        <w:t>ия «Город Людиново» на 2024 год».</w:t>
      </w:r>
    </w:p>
    <w:p w:rsidR="00414214" w:rsidRPr="006A51FB" w:rsidRDefault="00F678BB" w:rsidP="00F678BB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40"/>
        <w:rPr>
          <w:rFonts w:cs="Arial"/>
        </w:rPr>
      </w:pPr>
      <w:r w:rsidRPr="006A51FB">
        <w:rPr>
          <w:rFonts w:cs="Arial"/>
        </w:rPr>
        <w:t>2</w:t>
      </w:r>
      <w:r w:rsidR="009A5D0D" w:rsidRPr="006A51FB">
        <w:rPr>
          <w:rFonts w:cs="Arial"/>
        </w:rPr>
        <w:t>.</w:t>
      </w:r>
      <w:r w:rsidRPr="006A51FB">
        <w:rPr>
          <w:rFonts w:cs="Arial"/>
        </w:rPr>
        <w:tab/>
      </w:r>
      <w:r w:rsidR="00A77D57" w:rsidRPr="006A51FB">
        <w:rPr>
          <w:rFonts w:cs="Arial"/>
        </w:rPr>
        <w:t xml:space="preserve">Внести в постановление администрации муниципального района «Город Людиново и Людиновский район» от 05.12.2023 </w:t>
      </w:r>
      <w:hyperlink r:id="rId14" w:tgtFrame="ChangingDocument" w:history="1">
        <w:r w:rsidR="00A77D57" w:rsidRPr="006A51FB">
          <w:rPr>
            <w:rStyle w:val="a3"/>
            <w:rFonts w:cs="Arial"/>
          </w:rPr>
          <w:t>№ 1480</w:t>
        </w:r>
      </w:hyperlink>
      <w:r w:rsidR="00A77D57" w:rsidRPr="006A51FB">
        <w:rPr>
          <w:rFonts w:cs="Arial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«Город Людиново» на 2024 год</w:t>
      </w:r>
      <w:r w:rsidRPr="006A51FB">
        <w:rPr>
          <w:rFonts w:cs="Arial"/>
        </w:rPr>
        <w:t>»</w:t>
      </w:r>
      <w:r w:rsidR="00A77D57" w:rsidRPr="006A51FB">
        <w:rPr>
          <w:rFonts w:cs="Arial"/>
        </w:rPr>
        <w:t xml:space="preserve"> (далее – Программа) </w:t>
      </w:r>
      <w:r w:rsidR="003661DA" w:rsidRPr="006A51FB">
        <w:rPr>
          <w:rFonts w:cs="Arial"/>
        </w:rPr>
        <w:t>следующие изменения:</w:t>
      </w:r>
    </w:p>
    <w:p w:rsidR="00CD1494" w:rsidRPr="006A51FB" w:rsidRDefault="00F678BB" w:rsidP="00F678BB">
      <w:pPr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540"/>
        <w:rPr>
          <w:rFonts w:cs="Arial"/>
        </w:rPr>
      </w:pPr>
      <w:r w:rsidRPr="006A51FB">
        <w:rPr>
          <w:rFonts w:cs="Arial"/>
        </w:rPr>
        <w:t>2.1</w:t>
      </w:r>
      <w:r w:rsidR="005F101E" w:rsidRPr="006A51FB">
        <w:rPr>
          <w:rFonts w:cs="Arial"/>
        </w:rPr>
        <w:t>.</w:t>
      </w:r>
      <w:r w:rsidR="005F101E" w:rsidRPr="006A51FB">
        <w:rPr>
          <w:rFonts w:cs="Arial"/>
        </w:rPr>
        <w:tab/>
      </w:r>
      <w:r w:rsidR="00496972" w:rsidRPr="006A51FB">
        <w:rPr>
          <w:rFonts w:cs="Arial"/>
        </w:rPr>
        <w:t>В р</w:t>
      </w:r>
      <w:r w:rsidR="003661DA" w:rsidRPr="006A51FB">
        <w:rPr>
          <w:rFonts w:cs="Arial"/>
        </w:rPr>
        <w:t>аздел</w:t>
      </w:r>
      <w:r w:rsidR="00496972" w:rsidRPr="006A51FB">
        <w:rPr>
          <w:rFonts w:cs="Arial"/>
        </w:rPr>
        <w:t>е</w:t>
      </w:r>
      <w:r w:rsidR="00414214" w:rsidRPr="006A51FB">
        <w:rPr>
          <w:rFonts w:cs="Arial"/>
        </w:rPr>
        <w:t xml:space="preserve"> </w:t>
      </w:r>
      <w:r w:rsidR="00414214" w:rsidRPr="006A51FB">
        <w:rPr>
          <w:rFonts w:cs="Arial"/>
          <w:lang w:val="en-US"/>
        </w:rPr>
        <w:t>II</w:t>
      </w:r>
      <w:r w:rsidRPr="006A51FB">
        <w:rPr>
          <w:rFonts w:cs="Arial"/>
        </w:rPr>
        <w:t xml:space="preserve"> Программы</w:t>
      </w:r>
      <w:r w:rsidR="00414214" w:rsidRPr="006A51FB">
        <w:rPr>
          <w:rFonts w:cs="Arial"/>
        </w:rPr>
        <w:t xml:space="preserve"> </w:t>
      </w:r>
      <w:r w:rsidR="003661DA" w:rsidRPr="006A51FB">
        <w:rPr>
          <w:rFonts w:cs="Arial"/>
        </w:rPr>
        <w:t>«</w:t>
      </w:r>
      <w:r w:rsidR="00414214" w:rsidRPr="006A51FB">
        <w:rPr>
          <w:rFonts w:cs="Arial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3661DA" w:rsidRPr="006A51FB">
        <w:rPr>
          <w:rFonts w:cs="Arial"/>
        </w:rPr>
        <w:t>»</w:t>
      </w:r>
      <w:r w:rsidR="005F101E" w:rsidRPr="006A51FB">
        <w:rPr>
          <w:rFonts w:cs="Arial"/>
        </w:rPr>
        <w:t xml:space="preserve"> Предмет муниципального жилищного контроля изложить в следующей редакции: </w:t>
      </w:r>
    </w:p>
    <w:p w:rsidR="005F101E" w:rsidRPr="006A51FB" w:rsidRDefault="005F101E" w:rsidP="005F101E">
      <w:pPr>
        <w:pStyle w:val="ad"/>
        <w:tabs>
          <w:tab w:val="left" w:pos="567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A51FB">
        <w:rPr>
          <w:rFonts w:ascii="Arial" w:hAnsi="Arial" w:cs="Arial"/>
          <w:sz w:val="24"/>
          <w:szCs w:val="24"/>
        </w:rPr>
        <w:lastRenderedPageBreak/>
        <w:tab/>
        <w:t xml:space="preserve">«Предметом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</w:t>
      </w:r>
      <w:proofErr w:type="gramStart"/>
      <w:r w:rsidRPr="006A51FB">
        <w:rPr>
          <w:rFonts w:ascii="Arial" w:hAnsi="Arial" w:cs="Arial"/>
          <w:sz w:val="24"/>
          <w:szCs w:val="24"/>
        </w:rPr>
        <w:t>и</w:t>
      </w:r>
      <w:proofErr w:type="gramEnd"/>
      <w:r w:rsidRPr="006A51FB">
        <w:rPr>
          <w:rFonts w:ascii="Arial" w:hAnsi="Arial" w:cs="Arial"/>
          <w:sz w:val="24"/>
          <w:szCs w:val="24"/>
        </w:rPr>
        <w:t xml:space="preserve"> о повышении энергетической эффективности, законодательством о газоснабжении в Российской Федерации в отношении муниципального жилищного фонда:</w:t>
      </w:r>
    </w:p>
    <w:p w:rsidR="005F101E" w:rsidRPr="006A51FB" w:rsidRDefault="005F101E" w:rsidP="005F101E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51FB">
        <w:rPr>
          <w:rFonts w:ascii="Arial" w:hAnsi="Arial" w:cs="Arial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F101E" w:rsidRPr="006A51FB" w:rsidRDefault="005F101E" w:rsidP="005F101E">
      <w:pPr>
        <w:pStyle w:val="ad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A51FB">
        <w:rPr>
          <w:rFonts w:ascii="Arial" w:hAnsi="Arial" w:cs="Arial"/>
          <w:sz w:val="24"/>
          <w:szCs w:val="24"/>
        </w:rPr>
        <w:t>2) требований к формирован</w:t>
      </w:r>
      <w:r w:rsidR="007159C0" w:rsidRPr="006A51FB">
        <w:rPr>
          <w:rFonts w:ascii="Arial" w:hAnsi="Arial" w:cs="Arial"/>
          <w:sz w:val="24"/>
          <w:szCs w:val="24"/>
        </w:rPr>
        <w:t>ию фондов капитального ремонта;</w:t>
      </w:r>
    </w:p>
    <w:p w:rsidR="005F101E" w:rsidRPr="006A51FB" w:rsidRDefault="005F101E" w:rsidP="005F101E">
      <w:pPr>
        <w:pStyle w:val="ad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A51FB">
        <w:rPr>
          <w:rFonts w:ascii="Arial" w:hAnsi="Arial" w:cs="Arial"/>
          <w:sz w:val="24"/>
          <w:szCs w:val="24"/>
        </w:rPr>
        <w:t>3)</w:t>
      </w:r>
      <w:r w:rsidRPr="006A51FB">
        <w:rPr>
          <w:rFonts w:ascii="Arial" w:hAnsi="Arial" w:cs="Arial"/>
          <w:sz w:val="24"/>
          <w:szCs w:val="24"/>
        </w:rPr>
        <w:tab/>
        <w:t>требование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F101E" w:rsidRPr="006A51FB" w:rsidRDefault="005F101E" w:rsidP="005F101E">
      <w:pPr>
        <w:pStyle w:val="ad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A51FB">
        <w:rPr>
          <w:rFonts w:ascii="Arial" w:hAnsi="Arial" w:cs="Arial"/>
          <w:sz w:val="24"/>
          <w:szCs w:val="24"/>
        </w:rPr>
        <w:t>4)</w:t>
      </w:r>
      <w:r w:rsidRPr="006A51FB">
        <w:rPr>
          <w:rFonts w:ascii="Arial" w:hAnsi="Arial" w:cs="Arial"/>
          <w:sz w:val="24"/>
          <w:szCs w:val="24"/>
        </w:rPr>
        <w:tab/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F101E" w:rsidRPr="006A51FB" w:rsidRDefault="005F101E" w:rsidP="005F101E">
      <w:pPr>
        <w:pStyle w:val="ad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A51FB">
        <w:rPr>
          <w:rFonts w:ascii="Arial" w:hAnsi="Arial" w:cs="Arial"/>
          <w:sz w:val="24"/>
          <w:szCs w:val="24"/>
        </w:rPr>
        <w:t>5)</w:t>
      </w:r>
      <w:r w:rsidRPr="006A51FB">
        <w:rPr>
          <w:rFonts w:ascii="Arial" w:hAnsi="Arial" w:cs="Arial"/>
          <w:sz w:val="24"/>
          <w:szCs w:val="24"/>
        </w:rPr>
        <w:tab/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F101E" w:rsidRPr="006A51FB" w:rsidRDefault="005F101E" w:rsidP="005F101E">
      <w:pPr>
        <w:pStyle w:val="ad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A51FB">
        <w:rPr>
          <w:rFonts w:ascii="Arial" w:hAnsi="Arial" w:cs="Arial"/>
          <w:sz w:val="24"/>
          <w:szCs w:val="24"/>
        </w:rPr>
        <w:t>6)</w:t>
      </w:r>
      <w:r w:rsidRPr="006A51FB">
        <w:rPr>
          <w:rFonts w:ascii="Arial" w:hAnsi="Arial" w:cs="Arial"/>
          <w:sz w:val="24"/>
          <w:szCs w:val="24"/>
        </w:rPr>
        <w:tab/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F101E" w:rsidRPr="006A51FB" w:rsidRDefault="005F101E" w:rsidP="005F101E">
      <w:pPr>
        <w:pStyle w:val="ad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A51FB">
        <w:rPr>
          <w:rFonts w:ascii="Arial" w:hAnsi="Arial" w:cs="Arial"/>
          <w:sz w:val="24"/>
          <w:szCs w:val="24"/>
        </w:rPr>
        <w:t>7)</w:t>
      </w:r>
      <w:r w:rsidRPr="006A51FB">
        <w:rPr>
          <w:rFonts w:ascii="Arial" w:hAnsi="Arial" w:cs="Arial"/>
          <w:sz w:val="24"/>
          <w:szCs w:val="24"/>
        </w:rPr>
        <w:tab/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F101E" w:rsidRPr="006A51FB" w:rsidRDefault="005F101E" w:rsidP="005F101E">
      <w:pPr>
        <w:pStyle w:val="ad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A51FB">
        <w:rPr>
          <w:rFonts w:ascii="Arial" w:hAnsi="Arial" w:cs="Arial"/>
          <w:sz w:val="24"/>
          <w:szCs w:val="24"/>
        </w:rPr>
        <w:t>8)</w:t>
      </w:r>
      <w:r w:rsidRPr="006A51FB">
        <w:rPr>
          <w:rFonts w:ascii="Arial" w:hAnsi="Arial" w:cs="Arial"/>
          <w:sz w:val="24"/>
          <w:szCs w:val="24"/>
        </w:rPr>
        <w:tab/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F101E" w:rsidRPr="006A51FB" w:rsidRDefault="005F101E" w:rsidP="005F101E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51FB">
        <w:rPr>
          <w:rFonts w:ascii="Arial" w:hAnsi="Arial" w:cs="Arial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F101E" w:rsidRPr="006A51FB" w:rsidRDefault="005F101E" w:rsidP="005F101E">
      <w:pPr>
        <w:pStyle w:val="ad"/>
        <w:tabs>
          <w:tab w:val="left" w:pos="993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6A51FB">
        <w:rPr>
          <w:rFonts w:ascii="Arial" w:hAnsi="Arial" w:cs="Arial"/>
          <w:sz w:val="24"/>
          <w:szCs w:val="24"/>
        </w:rPr>
        <w:t>10)требований к обеспечению доступности для инвалидов помещений в многоквартирных домах;</w:t>
      </w:r>
    </w:p>
    <w:p w:rsidR="005F101E" w:rsidRPr="006A51FB" w:rsidRDefault="000766F8" w:rsidP="005F101E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51FB">
        <w:rPr>
          <w:rFonts w:ascii="Arial" w:hAnsi="Arial" w:cs="Arial"/>
          <w:sz w:val="24"/>
          <w:szCs w:val="24"/>
        </w:rPr>
        <w:t>11)</w:t>
      </w:r>
      <w:r w:rsidR="005F101E" w:rsidRPr="006A51FB">
        <w:rPr>
          <w:rFonts w:ascii="Arial" w:hAnsi="Arial" w:cs="Arial"/>
          <w:sz w:val="24"/>
          <w:szCs w:val="24"/>
        </w:rPr>
        <w:t>требований к предоставлению жилых помещений в наемных домах социального использования;</w:t>
      </w:r>
    </w:p>
    <w:p w:rsidR="005F101E" w:rsidRPr="006A51FB" w:rsidRDefault="005F101E" w:rsidP="005F101E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 w:rsidRPr="006A51FB">
        <w:rPr>
          <w:rFonts w:ascii="Arial" w:hAnsi="Arial" w:cs="Arial"/>
          <w:sz w:val="24"/>
          <w:szCs w:val="24"/>
        </w:rPr>
        <w:t>12)требований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</w:t>
      </w:r>
      <w:r w:rsidR="00F678BB" w:rsidRPr="006A51FB">
        <w:rPr>
          <w:rFonts w:ascii="Arial" w:hAnsi="Arial" w:cs="Arial"/>
          <w:sz w:val="24"/>
          <w:szCs w:val="24"/>
        </w:rPr>
        <w:t>ентиляционных и дымовых каналов».</w:t>
      </w:r>
    </w:p>
    <w:p w:rsidR="00977790" w:rsidRPr="006A51FB" w:rsidRDefault="00F678BB" w:rsidP="000766F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rPr>
          <w:rFonts w:cs="Arial"/>
        </w:rPr>
      </w:pPr>
      <w:r w:rsidRPr="006A51FB">
        <w:rPr>
          <w:rFonts w:cs="Arial"/>
        </w:rPr>
        <w:t>3</w:t>
      </w:r>
      <w:r w:rsidR="007A707C" w:rsidRPr="006A51FB">
        <w:rPr>
          <w:rFonts w:cs="Arial"/>
        </w:rPr>
        <w:t>.</w:t>
      </w:r>
      <w:r w:rsidR="005B30A9" w:rsidRPr="006A51FB">
        <w:rPr>
          <w:rFonts w:cs="Arial"/>
        </w:rPr>
        <w:tab/>
      </w:r>
      <w:r w:rsidR="008B2E01" w:rsidRPr="006A51FB">
        <w:rPr>
          <w:rFonts w:cs="Arial"/>
        </w:rPr>
        <w:t>Настоящее постановление подлежит официальному опубликованию в установленном законном порядке.</w:t>
      </w:r>
    </w:p>
    <w:p w:rsidR="00B46499" w:rsidRPr="006A51FB" w:rsidRDefault="00F678BB" w:rsidP="000766F8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40"/>
        <w:rPr>
          <w:rFonts w:eastAsia="Batang" w:cs="Arial"/>
        </w:rPr>
      </w:pPr>
      <w:r w:rsidRPr="006A51FB">
        <w:rPr>
          <w:rFonts w:cs="Arial"/>
        </w:rPr>
        <w:t>4</w:t>
      </w:r>
      <w:r w:rsidR="007A707C" w:rsidRPr="006A51FB">
        <w:rPr>
          <w:rFonts w:cs="Arial"/>
        </w:rPr>
        <w:t>.</w:t>
      </w:r>
      <w:r w:rsidR="005B30A9" w:rsidRPr="006A51FB">
        <w:rPr>
          <w:rFonts w:cs="Arial"/>
        </w:rPr>
        <w:tab/>
      </w:r>
      <w:proofErr w:type="gramStart"/>
      <w:r w:rsidR="008B2E01" w:rsidRPr="006A51FB">
        <w:rPr>
          <w:rFonts w:eastAsia="Batang" w:cs="Arial"/>
        </w:rPr>
        <w:t>Контроль за</w:t>
      </w:r>
      <w:proofErr w:type="gramEnd"/>
      <w:r w:rsidR="008B2E01" w:rsidRPr="006A51FB">
        <w:rPr>
          <w:rFonts w:eastAsia="Batang" w:cs="Arial"/>
        </w:rPr>
        <w:t xml:space="preserve"> исполнением настоящего постановления оставляю за собой.</w:t>
      </w:r>
    </w:p>
    <w:p w:rsidR="00977790" w:rsidRPr="006A51FB" w:rsidRDefault="00F678BB" w:rsidP="005B30A9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40"/>
        <w:rPr>
          <w:rFonts w:eastAsia="Batang" w:cs="Arial"/>
        </w:rPr>
      </w:pPr>
      <w:r w:rsidRPr="006A51FB">
        <w:rPr>
          <w:rFonts w:eastAsia="Batang" w:cs="Arial"/>
        </w:rPr>
        <w:t>5</w:t>
      </w:r>
      <w:r w:rsidR="00B46499" w:rsidRPr="006A51FB">
        <w:rPr>
          <w:rFonts w:eastAsia="Batang" w:cs="Arial"/>
        </w:rPr>
        <w:t>.</w:t>
      </w:r>
      <w:r w:rsidR="005B30A9" w:rsidRPr="006A51FB">
        <w:rPr>
          <w:rFonts w:eastAsia="Batang" w:cs="Arial"/>
        </w:rPr>
        <w:tab/>
      </w:r>
      <w:r w:rsidR="008B2E01" w:rsidRPr="006A51FB">
        <w:rPr>
          <w:rFonts w:eastAsia="Batang" w:cs="Arial"/>
        </w:rPr>
        <w:t>Настоящее постановление вступает в силу с момента официального опубликования.</w:t>
      </w:r>
    </w:p>
    <w:p w:rsidR="00CD1494" w:rsidRPr="006A51FB" w:rsidRDefault="00CD1494" w:rsidP="00AE2D22">
      <w:pPr>
        <w:widowControl w:val="0"/>
        <w:autoSpaceDE w:val="0"/>
        <w:autoSpaceDN w:val="0"/>
        <w:adjustRightInd w:val="0"/>
        <w:rPr>
          <w:rFonts w:cs="Arial"/>
        </w:rPr>
      </w:pPr>
    </w:p>
    <w:p w:rsidR="00977790" w:rsidRPr="006A51FB" w:rsidRDefault="00977790" w:rsidP="00AE2D22">
      <w:pPr>
        <w:widowControl w:val="0"/>
        <w:autoSpaceDE w:val="0"/>
        <w:autoSpaceDN w:val="0"/>
        <w:adjustRightInd w:val="0"/>
        <w:rPr>
          <w:rFonts w:cs="Arial"/>
        </w:rPr>
      </w:pPr>
    </w:p>
    <w:p w:rsidR="00CD1494" w:rsidRPr="006A51FB" w:rsidRDefault="00CD1494" w:rsidP="006A51FB">
      <w:pPr>
        <w:ind w:firstLine="0"/>
        <w:jc w:val="left"/>
        <w:rPr>
          <w:rFonts w:cs="Arial"/>
        </w:rPr>
      </w:pPr>
      <w:r w:rsidRPr="006A51FB">
        <w:rPr>
          <w:rFonts w:cs="Arial"/>
        </w:rPr>
        <w:t>Глава  администрации</w:t>
      </w:r>
      <w:r w:rsidRPr="006A51FB">
        <w:rPr>
          <w:rFonts w:cs="Arial"/>
        </w:rPr>
        <w:br/>
      </w:r>
      <w:proofErr w:type="gramStart"/>
      <w:r w:rsidRPr="006A51FB">
        <w:rPr>
          <w:rFonts w:cs="Arial"/>
        </w:rPr>
        <w:t>муниципального</w:t>
      </w:r>
      <w:proofErr w:type="gramEnd"/>
      <w:r w:rsidRPr="006A51FB">
        <w:rPr>
          <w:rFonts w:cs="Arial"/>
        </w:rPr>
        <w:t xml:space="preserve"> района</w:t>
      </w:r>
      <w:r w:rsidRPr="006A51FB">
        <w:rPr>
          <w:rFonts w:cs="Arial"/>
        </w:rPr>
        <w:tab/>
      </w:r>
      <w:r w:rsidRPr="006A51FB">
        <w:rPr>
          <w:rFonts w:cs="Arial"/>
        </w:rPr>
        <w:tab/>
      </w:r>
      <w:r w:rsidRPr="006A51FB">
        <w:rPr>
          <w:rFonts w:cs="Arial"/>
        </w:rPr>
        <w:tab/>
      </w:r>
      <w:r w:rsidRPr="006A51FB">
        <w:rPr>
          <w:rFonts w:cs="Arial"/>
        </w:rPr>
        <w:tab/>
      </w:r>
      <w:r w:rsidRPr="006A51FB">
        <w:rPr>
          <w:rFonts w:cs="Arial"/>
        </w:rPr>
        <w:tab/>
      </w:r>
      <w:r w:rsidRPr="006A51FB">
        <w:rPr>
          <w:rFonts w:cs="Arial"/>
        </w:rPr>
        <w:tab/>
      </w:r>
      <w:r w:rsidR="00564D62" w:rsidRPr="006A51FB">
        <w:rPr>
          <w:rFonts w:cs="Arial"/>
        </w:rPr>
        <w:t xml:space="preserve">  </w:t>
      </w:r>
      <w:r w:rsidR="00DC5234" w:rsidRPr="006A51FB">
        <w:rPr>
          <w:rFonts w:cs="Arial"/>
        </w:rPr>
        <w:t xml:space="preserve">  </w:t>
      </w:r>
      <w:r w:rsidR="00564D62" w:rsidRPr="006A51FB">
        <w:rPr>
          <w:rFonts w:cs="Arial"/>
        </w:rPr>
        <w:t>С.В</w:t>
      </w:r>
      <w:r w:rsidRPr="006A51FB">
        <w:rPr>
          <w:rFonts w:cs="Arial"/>
        </w:rPr>
        <w:t>.</w:t>
      </w:r>
      <w:r w:rsidR="00925B5A" w:rsidRPr="006A51FB">
        <w:rPr>
          <w:rFonts w:cs="Arial"/>
        </w:rPr>
        <w:t xml:space="preserve"> </w:t>
      </w:r>
      <w:r w:rsidR="00564D62" w:rsidRPr="006A51FB">
        <w:rPr>
          <w:rFonts w:cs="Arial"/>
        </w:rPr>
        <w:t>Перевалов</w:t>
      </w:r>
    </w:p>
    <w:sectPr w:rsidR="00CD1494" w:rsidRPr="006A51FB" w:rsidSect="00607D8B">
      <w:pgSz w:w="11906" w:h="16838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CD6601"/>
    <w:multiLevelType w:val="hybridMultilevel"/>
    <w:tmpl w:val="3A2C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B7765"/>
    <w:multiLevelType w:val="hybridMultilevel"/>
    <w:tmpl w:val="592C6B5A"/>
    <w:lvl w:ilvl="0" w:tplc="93AA5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EB7A5E"/>
    <w:multiLevelType w:val="hybridMultilevel"/>
    <w:tmpl w:val="37BE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494"/>
    <w:rsid w:val="0000207C"/>
    <w:rsid w:val="00021ADE"/>
    <w:rsid w:val="0003738F"/>
    <w:rsid w:val="00040BBC"/>
    <w:rsid w:val="00053F2D"/>
    <w:rsid w:val="000554D9"/>
    <w:rsid w:val="00062F3A"/>
    <w:rsid w:val="000766F8"/>
    <w:rsid w:val="00076898"/>
    <w:rsid w:val="00080553"/>
    <w:rsid w:val="0009026B"/>
    <w:rsid w:val="000A0B31"/>
    <w:rsid w:val="000A4D50"/>
    <w:rsid w:val="000B5F88"/>
    <w:rsid w:val="000F3D96"/>
    <w:rsid w:val="00112220"/>
    <w:rsid w:val="001228E5"/>
    <w:rsid w:val="001538A5"/>
    <w:rsid w:val="001554A8"/>
    <w:rsid w:val="00173AE3"/>
    <w:rsid w:val="0018589D"/>
    <w:rsid w:val="001B375C"/>
    <w:rsid w:val="001C4EA4"/>
    <w:rsid w:val="001C6E74"/>
    <w:rsid w:val="001C767F"/>
    <w:rsid w:val="001D5DD9"/>
    <w:rsid w:val="001E59E9"/>
    <w:rsid w:val="001E663D"/>
    <w:rsid w:val="0021602E"/>
    <w:rsid w:val="002326EF"/>
    <w:rsid w:val="002406F8"/>
    <w:rsid w:val="00250E92"/>
    <w:rsid w:val="00251509"/>
    <w:rsid w:val="00262430"/>
    <w:rsid w:val="00275ECF"/>
    <w:rsid w:val="0028776C"/>
    <w:rsid w:val="002C0BA7"/>
    <w:rsid w:val="002C1C8A"/>
    <w:rsid w:val="002E373E"/>
    <w:rsid w:val="002F0D85"/>
    <w:rsid w:val="0030667A"/>
    <w:rsid w:val="00306A97"/>
    <w:rsid w:val="003073DA"/>
    <w:rsid w:val="0032309F"/>
    <w:rsid w:val="00325298"/>
    <w:rsid w:val="00332B30"/>
    <w:rsid w:val="00335DCD"/>
    <w:rsid w:val="003661DA"/>
    <w:rsid w:val="00377208"/>
    <w:rsid w:val="003913FD"/>
    <w:rsid w:val="003A7A01"/>
    <w:rsid w:val="003B76C7"/>
    <w:rsid w:val="003C5390"/>
    <w:rsid w:val="003D170B"/>
    <w:rsid w:val="003D2C8A"/>
    <w:rsid w:val="003E5B20"/>
    <w:rsid w:val="003F40A8"/>
    <w:rsid w:val="00400E73"/>
    <w:rsid w:val="00414214"/>
    <w:rsid w:val="004463F3"/>
    <w:rsid w:val="00473D32"/>
    <w:rsid w:val="00474E3E"/>
    <w:rsid w:val="00496972"/>
    <w:rsid w:val="004A06F1"/>
    <w:rsid w:val="004A14E1"/>
    <w:rsid w:val="004A476D"/>
    <w:rsid w:val="004A625B"/>
    <w:rsid w:val="004C659A"/>
    <w:rsid w:val="004D13E0"/>
    <w:rsid w:val="004E00D0"/>
    <w:rsid w:val="004F36D4"/>
    <w:rsid w:val="004F4645"/>
    <w:rsid w:val="004F7918"/>
    <w:rsid w:val="00500B81"/>
    <w:rsid w:val="005127A1"/>
    <w:rsid w:val="00514825"/>
    <w:rsid w:val="00517639"/>
    <w:rsid w:val="00543A55"/>
    <w:rsid w:val="00552384"/>
    <w:rsid w:val="00553D46"/>
    <w:rsid w:val="005633C4"/>
    <w:rsid w:val="00564D62"/>
    <w:rsid w:val="005653E5"/>
    <w:rsid w:val="005940C2"/>
    <w:rsid w:val="005A074C"/>
    <w:rsid w:val="005A41AD"/>
    <w:rsid w:val="005B30A9"/>
    <w:rsid w:val="005E72B4"/>
    <w:rsid w:val="005F101E"/>
    <w:rsid w:val="00607D8B"/>
    <w:rsid w:val="00650622"/>
    <w:rsid w:val="00650DC0"/>
    <w:rsid w:val="00650F80"/>
    <w:rsid w:val="006615F2"/>
    <w:rsid w:val="00667774"/>
    <w:rsid w:val="00697DB0"/>
    <w:rsid w:val="006A51FB"/>
    <w:rsid w:val="006B2405"/>
    <w:rsid w:val="006C1A3F"/>
    <w:rsid w:val="006E71EF"/>
    <w:rsid w:val="00701E59"/>
    <w:rsid w:val="00714AF4"/>
    <w:rsid w:val="007159C0"/>
    <w:rsid w:val="00725CF0"/>
    <w:rsid w:val="00725E52"/>
    <w:rsid w:val="007339B1"/>
    <w:rsid w:val="00755D31"/>
    <w:rsid w:val="007A707C"/>
    <w:rsid w:val="007C67FD"/>
    <w:rsid w:val="007D223E"/>
    <w:rsid w:val="007D25A1"/>
    <w:rsid w:val="007D5981"/>
    <w:rsid w:val="007D60A0"/>
    <w:rsid w:val="007E4392"/>
    <w:rsid w:val="00831548"/>
    <w:rsid w:val="00836D11"/>
    <w:rsid w:val="00853880"/>
    <w:rsid w:val="008703F3"/>
    <w:rsid w:val="00896B2E"/>
    <w:rsid w:val="008A1F3C"/>
    <w:rsid w:val="008B2E01"/>
    <w:rsid w:val="008C1E48"/>
    <w:rsid w:val="008C518E"/>
    <w:rsid w:val="008E5C96"/>
    <w:rsid w:val="008F7982"/>
    <w:rsid w:val="0090099B"/>
    <w:rsid w:val="00907CE0"/>
    <w:rsid w:val="00914E68"/>
    <w:rsid w:val="00920EDC"/>
    <w:rsid w:val="00921EE4"/>
    <w:rsid w:val="00925B5A"/>
    <w:rsid w:val="00971EBC"/>
    <w:rsid w:val="009722E4"/>
    <w:rsid w:val="00977790"/>
    <w:rsid w:val="0098543E"/>
    <w:rsid w:val="009A10E6"/>
    <w:rsid w:val="009A5D0D"/>
    <w:rsid w:val="009B5906"/>
    <w:rsid w:val="009B730D"/>
    <w:rsid w:val="00A0271D"/>
    <w:rsid w:val="00A17FE9"/>
    <w:rsid w:val="00A3573E"/>
    <w:rsid w:val="00A46A57"/>
    <w:rsid w:val="00A63D9B"/>
    <w:rsid w:val="00A77D57"/>
    <w:rsid w:val="00A90A2C"/>
    <w:rsid w:val="00AC1187"/>
    <w:rsid w:val="00AC384F"/>
    <w:rsid w:val="00AC7456"/>
    <w:rsid w:val="00AD34B4"/>
    <w:rsid w:val="00AD3A47"/>
    <w:rsid w:val="00AE2D22"/>
    <w:rsid w:val="00B029DE"/>
    <w:rsid w:val="00B063ED"/>
    <w:rsid w:val="00B068AA"/>
    <w:rsid w:val="00B16AA5"/>
    <w:rsid w:val="00B16C32"/>
    <w:rsid w:val="00B23C39"/>
    <w:rsid w:val="00B44C9C"/>
    <w:rsid w:val="00B46499"/>
    <w:rsid w:val="00B512DF"/>
    <w:rsid w:val="00B842E0"/>
    <w:rsid w:val="00B8530C"/>
    <w:rsid w:val="00BA001A"/>
    <w:rsid w:val="00BA0624"/>
    <w:rsid w:val="00BA0740"/>
    <w:rsid w:val="00BA6555"/>
    <w:rsid w:val="00BE2553"/>
    <w:rsid w:val="00C1101D"/>
    <w:rsid w:val="00C1220E"/>
    <w:rsid w:val="00C207E8"/>
    <w:rsid w:val="00C20C9D"/>
    <w:rsid w:val="00C92571"/>
    <w:rsid w:val="00CD1494"/>
    <w:rsid w:val="00CE4E83"/>
    <w:rsid w:val="00CF246D"/>
    <w:rsid w:val="00D003C5"/>
    <w:rsid w:val="00D01FCA"/>
    <w:rsid w:val="00D054EE"/>
    <w:rsid w:val="00D0709F"/>
    <w:rsid w:val="00D10830"/>
    <w:rsid w:val="00D13D20"/>
    <w:rsid w:val="00D17B0B"/>
    <w:rsid w:val="00D22654"/>
    <w:rsid w:val="00D26A10"/>
    <w:rsid w:val="00D309D2"/>
    <w:rsid w:val="00D32674"/>
    <w:rsid w:val="00D32E15"/>
    <w:rsid w:val="00D50CAA"/>
    <w:rsid w:val="00D52A80"/>
    <w:rsid w:val="00D56B83"/>
    <w:rsid w:val="00DA074A"/>
    <w:rsid w:val="00DB58D7"/>
    <w:rsid w:val="00DC5098"/>
    <w:rsid w:val="00DC5234"/>
    <w:rsid w:val="00DC68AC"/>
    <w:rsid w:val="00DD1021"/>
    <w:rsid w:val="00DE268F"/>
    <w:rsid w:val="00DE6BD2"/>
    <w:rsid w:val="00E51F1E"/>
    <w:rsid w:val="00E53CF5"/>
    <w:rsid w:val="00E55235"/>
    <w:rsid w:val="00E65151"/>
    <w:rsid w:val="00E74249"/>
    <w:rsid w:val="00E94A61"/>
    <w:rsid w:val="00EA0D3D"/>
    <w:rsid w:val="00EA60E2"/>
    <w:rsid w:val="00EC6AAB"/>
    <w:rsid w:val="00ED3A1A"/>
    <w:rsid w:val="00EF37BF"/>
    <w:rsid w:val="00F13D88"/>
    <w:rsid w:val="00F220BE"/>
    <w:rsid w:val="00F23AA3"/>
    <w:rsid w:val="00F41D88"/>
    <w:rsid w:val="00F515D2"/>
    <w:rsid w:val="00F5539A"/>
    <w:rsid w:val="00F6295F"/>
    <w:rsid w:val="00F634E7"/>
    <w:rsid w:val="00F678BB"/>
    <w:rsid w:val="00F766D7"/>
    <w:rsid w:val="00F77048"/>
    <w:rsid w:val="00F9014F"/>
    <w:rsid w:val="00FA4415"/>
    <w:rsid w:val="00FB40A8"/>
    <w:rsid w:val="00FB579A"/>
    <w:rsid w:val="00FC47C9"/>
    <w:rsid w:val="00FE071C"/>
    <w:rsid w:val="00FE3F12"/>
    <w:rsid w:val="00FF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6C3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6C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6C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6C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6C3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4A625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B16C3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16C32"/>
  </w:style>
  <w:style w:type="character" w:customStyle="1" w:styleId="Absatz-Standardschriftart">
    <w:name w:val="Absatz-Standardschriftart"/>
    <w:rsid w:val="004A625B"/>
  </w:style>
  <w:style w:type="character" w:customStyle="1" w:styleId="WW-Absatz-Standardschriftart">
    <w:name w:val="WW-Absatz-Standardschriftart"/>
    <w:rsid w:val="004A625B"/>
  </w:style>
  <w:style w:type="character" w:customStyle="1" w:styleId="WW8Num1z0">
    <w:name w:val="WW8Num1z0"/>
    <w:rsid w:val="004A625B"/>
    <w:rPr>
      <w:rFonts w:ascii="Symbol" w:hAnsi="Symbol"/>
    </w:rPr>
  </w:style>
  <w:style w:type="character" w:customStyle="1" w:styleId="WW8Num3z0">
    <w:name w:val="WW8Num3z0"/>
    <w:rsid w:val="004A625B"/>
    <w:rPr>
      <w:rFonts w:ascii="Times New Roman" w:eastAsia="Times New Roman" w:hAnsi="Times New Roman" w:cs="Times New Roman"/>
      <w:b w:val="0"/>
      <w:bCs w:val="0"/>
    </w:rPr>
  </w:style>
  <w:style w:type="character" w:customStyle="1" w:styleId="WW8Num4z0">
    <w:name w:val="WW8Num4z0"/>
    <w:rsid w:val="004A625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A625B"/>
    <w:rPr>
      <w:rFonts w:ascii="Courier New" w:hAnsi="Courier New"/>
    </w:rPr>
  </w:style>
  <w:style w:type="character" w:customStyle="1" w:styleId="WW8Num4z2">
    <w:name w:val="WW8Num4z2"/>
    <w:rsid w:val="004A625B"/>
    <w:rPr>
      <w:rFonts w:ascii="Wingdings" w:hAnsi="Wingdings"/>
    </w:rPr>
  </w:style>
  <w:style w:type="character" w:customStyle="1" w:styleId="WW8Num4z3">
    <w:name w:val="WW8Num4z3"/>
    <w:rsid w:val="004A625B"/>
    <w:rPr>
      <w:rFonts w:ascii="Symbol" w:hAnsi="Symbol"/>
    </w:rPr>
  </w:style>
  <w:style w:type="character" w:customStyle="1" w:styleId="10">
    <w:name w:val="Основной шрифт абзаца1"/>
    <w:rsid w:val="004A625B"/>
  </w:style>
  <w:style w:type="character" w:styleId="a3">
    <w:name w:val="Hyperlink"/>
    <w:basedOn w:val="a0"/>
    <w:rsid w:val="00B16C32"/>
    <w:rPr>
      <w:color w:val="0000FF"/>
      <w:u w:val="none"/>
    </w:rPr>
  </w:style>
  <w:style w:type="character" w:customStyle="1" w:styleId="a4">
    <w:name w:val="Символ нумерации"/>
    <w:rsid w:val="004A625B"/>
  </w:style>
  <w:style w:type="paragraph" w:customStyle="1" w:styleId="a5">
    <w:name w:val="Заголовок"/>
    <w:basedOn w:val="a"/>
    <w:next w:val="a6"/>
    <w:rsid w:val="004A625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rsid w:val="004A625B"/>
    <w:pPr>
      <w:jc w:val="center"/>
    </w:pPr>
    <w:rPr>
      <w:b/>
      <w:bCs/>
      <w:color w:val="800080"/>
      <w:sz w:val="32"/>
    </w:rPr>
  </w:style>
  <w:style w:type="paragraph" w:styleId="a7">
    <w:name w:val="List"/>
    <w:basedOn w:val="a6"/>
    <w:rsid w:val="004A625B"/>
    <w:rPr>
      <w:rFonts w:cs="Mangal"/>
    </w:rPr>
  </w:style>
  <w:style w:type="paragraph" w:customStyle="1" w:styleId="11">
    <w:name w:val="Название1"/>
    <w:basedOn w:val="a"/>
    <w:rsid w:val="004A625B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12">
    <w:name w:val="Указатель1"/>
    <w:basedOn w:val="a"/>
    <w:rsid w:val="004A625B"/>
    <w:pPr>
      <w:suppressLineNumbers/>
    </w:pPr>
    <w:rPr>
      <w:rFonts w:cs="Mangal"/>
    </w:rPr>
  </w:style>
  <w:style w:type="paragraph" w:customStyle="1" w:styleId="ConsPlusNormal">
    <w:name w:val="ConsPlusNormal"/>
    <w:rsid w:val="004A625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A62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4A625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rsid w:val="004A625B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4A625B"/>
    <w:pPr>
      <w:spacing w:after="120" w:line="480" w:lineRule="auto"/>
      <w:ind w:left="283"/>
    </w:pPr>
  </w:style>
  <w:style w:type="paragraph" w:styleId="30">
    <w:name w:val="toc 3"/>
    <w:basedOn w:val="a"/>
    <w:next w:val="a"/>
    <w:rsid w:val="004A625B"/>
    <w:pPr>
      <w:tabs>
        <w:tab w:val="left" w:pos="1680"/>
        <w:tab w:val="right" w:leader="dot" w:pos="10148"/>
      </w:tabs>
      <w:autoSpaceDE w:val="0"/>
      <w:spacing w:before="100"/>
      <w:jc w:val="center"/>
    </w:pPr>
    <w:rPr>
      <w:sz w:val="20"/>
      <w:szCs w:val="20"/>
    </w:rPr>
  </w:style>
  <w:style w:type="paragraph" w:customStyle="1" w:styleId="211">
    <w:name w:val="Список 21"/>
    <w:basedOn w:val="a"/>
    <w:rsid w:val="004A625B"/>
    <w:pPr>
      <w:ind w:left="566" w:hanging="283"/>
    </w:pPr>
    <w:rPr>
      <w:szCs w:val="20"/>
    </w:rPr>
  </w:style>
  <w:style w:type="paragraph" w:customStyle="1" w:styleId="20">
    <w:name w:val="заголовок 2"/>
    <w:basedOn w:val="a"/>
    <w:next w:val="a"/>
    <w:rsid w:val="004A625B"/>
    <w:pPr>
      <w:keepNext/>
      <w:jc w:val="center"/>
    </w:pPr>
    <w:rPr>
      <w:b/>
      <w:szCs w:val="20"/>
    </w:rPr>
  </w:style>
  <w:style w:type="paragraph" w:customStyle="1" w:styleId="a8">
    <w:name w:val="Стиль"/>
    <w:rsid w:val="004A625B"/>
    <w:pPr>
      <w:widowControl w:val="0"/>
      <w:suppressAutoHyphens/>
    </w:pPr>
    <w:rPr>
      <w:rFonts w:eastAsia="Arial"/>
      <w:spacing w:val="-1"/>
      <w:kern w:val="1"/>
      <w:sz w:val="24"/>
      <w:vertAlign w:val="superscript"/>
      <w:lang w:val="en-US" w:eastAsia="ar-SA"/>
    </w:rPr>
  </w:style>
  <w:style w:type="paragraph" w:styleId="a9">
    <w:name w:val="Body Text Indent"/>
    <w:basedOn w:val="a"/>
    <w:rsid w:val="004A625B"/>
    <w:pPr>
      <w:spacing w:after="120"/>
      <w:ind w:left="283"/>
    </w:pPr>
  </w:style>
  <w:style w:type="paragraph" w:customStyle="1" w:styleId="31">
    <w:name w:val="Основной текст 31"/>
    <w:basedOn w:val="a"/>
    <w:rsid w:val="004A625B"/>
    <w:pPr>
      <w:spacing w:after="120"/>
    </w:pPr>
    <w:rPr>
      <w:sz w:val="16"/>
      <w:szCs w:val="16"/>
    </w:rPr>
  </w:style>
  <w:style w:type="paragraph" w:styleId="aa">
    <w:name w:val="Title"/>
    <w:basedOn w:val="a"/>
    <w:next w:val="ab"/>
    <w:qFormat/>
    <w:rsid w:val="004A625B"/>
    <w:pPr>
      <w:jc w:val="center"/>
    </w:pPr>
    <w:rPr>
      <w:b/>
      <w:szCs w:val="20"/>
    </w:rPr>
  </w:style>
  <w:style w:type="paragraph" w:styleId="ab">
    <w:name w:val="Subtitle"/>
    <w:basedOn w:val="a5"/>
    <w:next w:val="a6"/>
    <w:qFormat/>
    <w:rsid w:val="004A625B"/>
    <w:pPr>
      <w:jc w:val="center"/>
    </w:pPr>
    <w:rPr>
      <w:i/>
      <w:iCs/>
    </w:rPr>
  </w:style>
  <w:style w:type="paragraph" w:styleId="ac">
    <w:name w:val="Normal (Web)"/>
    <w:basedOn w:val="a"/>
    <w:rsid w:val="004A625B"/>
  </w:style>
  <w:style w:type="paragraph" w:styleId="ad">
    <w:name w:val="No Spacing"/>
    <w:qFormat/>
    <w:rsid w:val="00CD1494"/>
    <w:pPr>
      <w:suppressAutoHyphens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CD14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B16C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B16C3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basedOn w:val="a0"/>
    <w:link w:val="af"/>
    <w:semiHidden/>
    <w:rsid w:val="00B16C3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6C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16C3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6C3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6C3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6C3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6C3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2229221f-10a8-4d3b-9738-0afd753b301f.doc" TargetMode="External"/><Relationship Id="rId13" Type="http://schemas.openxmlformats.org/officeDocument/2006/relationships/hyperlink" Target="http://bd-registr2:8081/content/act/2229221f-10a8-4d3b-9738-0afd753b301f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43f1668a-d213-4736-aaec-b3caadb60708.html" TargetMode="External"/><Relationship Id="rId12" Type="http://schemas.openxmlformats.org/officeDocument/2006/relationships/hyperlink" Target="http://nla-service.minjust.ru:8080/rnla-links/ws/content/act/43f1668a-d213-4736-aaec-b3caadb60708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2229221f-10a8-4d3b-9738-0afd753b301f.doc" TargetMode="Externa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370ba400-14c4-4cdb-8a8b-b11f2a1a2f55.html" TargetMode="External"/><Relationship Id="rId14" Type="http://schemas.openxmlformats.org/officeDocument/2006/relationships/hyperlink" Target="http://bd-registr2:8081/content/act/2229221f-10a8-4d3b-9738-0afd753b301f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9A83-1C7A-4363-83BE-3D52C3D9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2024-07-04T06:29:00Z</cp:lastPrinted>
  <dcterms:created xsi:type="dcterms:W3CDTF">2024-07-04T12:26:00Z</dcterms:created>
  <dcterms:modified xsi:type="dcterms:W3CDTF">2024-07-04T12:27:00Z</dcterms:modified>
</cp:coreProperties>
</file>