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D42E2E" w:rsidRDefault="00484A12" w:rsidP="00484A12">
      <w:pPr>
        <w:pStyle w:val="1"/>
        <w:ind w:right="-28"/>
        <w:rPr>
          <w:rFonts w:ascii="щьфт" w:hAnsi="щьфт"/>
          <w:sz w:val="36"/>
          <w:lang w:val="en-US"/>
        </w:rPr>
      </w:pPr>
      <w:bookmarkStart w:id="0" w:name="_GoBack"/>
      <w:bookmarkEnd w:id="0"/>
    </w:p>
    <w:p w:rsidR="00484A12" w:rsidRPr="00D42E2E" w:rsidRDefault="00484A12" w:rsidP="00484A12">
      <w:pPr>
        <w:pStyle w:val="1"/>
        <w:ind w:right="-28"/>
        <w:rPr>
          <w:rFonts w:ascii="щьфт" w:hAnsi="щьфт"/>
          <w:sz w:val="12"/>
          <w:lang w:val="en-US"/>
        </w:rPr>
      </w:pPr>
    </w:p>
    <w:p w:rsidR="00484A12" w:rsidRPr="001E2EC5" w:rsidRDefault="00484A12" w:rsidP="001E2EC5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1E2EC5">
        <w:rPr>
          <w:spacing w:val="60"/>
          <w:sz w:val="30"/>
          <w:szCs w:val="28"/>
        </w:rPr>
        <w:t>Калужская область</w:t>
      </w:r>
    </w:p>
    <w:p w:rsidR="00484A12" w:rsidRPr="001E2EC5" w:rsidRDefault="00484A12" w:rsidP="001E2EC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E2EC5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1E2EC5" w:rsidRDefault="00484A12" w:rsidP="001E2EC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E2EC5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1E2EC5" w:rsidRDefault="00484A12" w:rsidP="001E2EC5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1E2EC5" w:rsidRDefault="00484A12" w:rsidP="001E2EC5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1E2EC5" w:rsidRDefault="00484A12" w:rsidP="001E2EC5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E2EC5">
        <w:rPr>
          <w:rFonts w:cs="Arial"/>
          <w:sz w:val="34"/>
        </w:rPr>
        <w:t>П О С Т А Н О В Л Е Н И Е</w:t>
      </w:r>
    </w:p>
    <w:p w:rsidR="000845EB" w:rsidRPr="00D42E2E" w:rsidRDefault="000845EB" w:rsidP="000845EB">
      <w:pPr>
        <w:rPr>
          <w:rFonts w:ascii="щьфт" w:hAnsi="щьфт"/>
        </w:rPr>
      </w:pPr>
    </w:p>
    <w:p w:rsidR="001E2EC5" w:rsidRDefault="000845EB" w:rsidP="001E2EC5">
      <w:pPr>
        <w:ind w:firstLine="0"/>
        <w:rPr>
          <w:rFonts w:cs="Arial"/>
        </w:rPr>
      </w:pPr>
      <w:r w:rsidRPr="001E2EC5">
        <w:rPr>
          <w:rFonts w:cs="Arial"/>
        </w:rPr>
        <w:t>от</w:t>
      </w:r>
      <w:r w:rsidR="00BE3E95" w:rsidRPr="001E2EC5">
        <w:rPr>
          <w:rFonts w:cs="Arial"/>
        </w:rPr>
        <w:t xml:space="preserve"> 27.06.2023 </w:t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</w:r>
      <w:r w:rsidR="00BE3E95" w:rsidRPr="001E2EC5">
        <w:rPr>
          <w:rFonts w:cs="Arial"/>
        </w:rPr>
        <w:tab/>
        <w:t>№ 756</w:t>
      </w:r>
    </w:p>
    <w:p w:rsidR="00BE3E95" w:rsidRPr="001E2EC5" w:rsidRDefault="00D32B1E" w:rsidP="001E2EC5">
      <w:pPr>
        <w:ind w:firstLine="0"/>
        <w:rPr>
          <w:rFonts w:cs="Arial"/>
        </w:rPr>
      </w:pPr>
      <w:r w:rsidRPr="001E2EC5">
        <w:rPr>
          <w:rFonts w:cs="Arial"/>
        </w:rPr>
        <w:tab/>
      </w:r>
      <w:r w:rsidRPr="001E2EC5">
        <w:rPr>
          <w:rFonts w:cs="Arial"/>
        </w:rPr>
        <w:tab/>
      </w:r>
      <w:r w:rsidRPr="001E2EC5">
        <w:rPr>
          <w:rFonts w:cs="Arial"/>
        </w:rPr>
        <w:tab/>
      </w:r>
      <w:r w:rsidRPr="001E2EC5">
        <w:rPr>
          <w:rFonts w:cs="Arial"/>
        </w:rPr>
        <w:tab/>
      </w:r>
      <w:r w:rsidRPr="001E2EC5">
        <w:rPr>
          <w:rFonts w:cs="Arial"/>
        </w:rPr>
        <w:tab/>
      </w:r>
      <w:r w:rsidRPr="001E2EC5">
        <w:rPr>
          <w:rFonts w:cs="Arial"/>
        </w:rPr>
        <w:tab/>
      </w:r>
      <w:r w:rsidRPr="001E2EC5">
        <w:rPr>
          <w:rFonts w:cs="Arial"/>
        </w:rPr>
        <w:tab/>
      </w:r>
    </w:p>
    <w:p w:rsidR="00BE3E95" w:rsidRPr="001E2EC5" w:rsidRDefault="00BE3E95" w:rsidP="00195DF2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E2EC5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gramStart"/>
      <w:r w:rsidRPr="001E2EC5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E2EC5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от </w:t>
      </w:r>
      <w:hyperlink r:id="rId7" w:tgtFrame="ChangingDocument" w:history="1">
        <w:r w:rsidRPr="001715C9">
          <w:rPr>
            <w:rStyle w:val="ad"/>
            <w:rFonts w:cs="Arial"/>
            <w:b/>
            <w:bCs/>
            <w:kern w:val="28"/>
            <w:sz w:val="32"/>
            <w:szCs w:val="32"/>
          </w:rPr>
          <w:t>20.03.2023 г. № 234</w:t>
        </w:r>
      </w:hyperlink>
    </w:p>
    <w:p w:rsidR="00BE3E95" w:rsidRDefault="00BE3E95" w:rsidP="00BE3E95">
      <w:pPr>
        <w:rPr>
          <w:b/>
        </w:rPr>
      </w:pPr>
    </w:p>
    <w:p w:rsidR="00BE3E95" w:rsidRPr="00BE3E95" w:rsidRDefault="00BE3E95" w:rsidP="00BE3E95">
      <w:pPr>
        <w:ind w:firstLine="709"/>
      </w:pPr>
      <w:r w:rsidRPr="00BE3E95">
        <w:t xml:space="preserve">В соответствии с Федеральным законом от 06.10.2003 г. № </w:t>
      </w:r>
      <w:hyperlink r:id="rId8" w:tooltip="№ 131-ФЗ" w:history="1">
        <w:r w:rsidRPr="00E84420">
          <w:rPr>
            <w:rStyle w:val="ad"/>
          </w:rPr>
          <w:t>131-ФЗ</w:t>
        </w:r>
      </w:hyperlink>
      <w:r w:rsidRPr="00BE3E95">
        <w:t xml:space="preserve"> «</w:t>
      </w:r>
      <w:hyperlink r:id="rId9" w:tooltip="Об общих принципах организации местного самоуправления в Российской" w:history="1">
        <w:r w:rsidRPr="00E84420">
          <w:rPr>
            <w:rStyle w:val="ad"/>
          </w:rPr>
          <w:t>Об общих принципах организации местного самоуправления в Российской</w:t>
        </w:r>
      </w:hyperlink>
      <w:r w:rsidRPr="00BE3E95">
        <w:t xml:space="preserve"> Федерации», администрация муниципального района «Город Людиново и Людиновский район»</w:t>
      </w:r>
    </w:p>
    <w:p w:rsidR="00BE3E95" w:rsidRPr="00BE3E95" w:rsidRDefault="00BE3E95" w:rsidP="00BE3E95">
      <w:pPr>
        <w:ind w:firstLine="709"/>
      </w:pPr>
    </w:p>
    <w:p w:rsidR="00BE3E95" w:rsidRPr="00BE3E95" w:rsidRDefault="00BE3E95" w:rsidP="00BE3E95">
      <w:pPr>
        <w:ind w:firstLine="709"/>
      </w:pPr>
      <w:r w:rsidRPr="00BE3E95">
        <w:t>постановляет:</w:t>
      </w:r>
    </w:p>
    <w:p w:rsidR="00BE3E95" w:rsidRPr="00BE3E95" w:rsidRDefault="00BE3E95" w:rsidP="00BE3E95">
      <w:pPr>
        <w:ind w:firstLine="709"/>
      </w:pPr>
    </w:p>
    <w:p w:rsidR="00BE3E95" w:rsidRPr="00BE3E95" w:rsidRDefault="00BE3E95" w:rsidP="00BE3E95">
      <w:pPr>
        <w:ind w:firstLine="709"/>
      </w:pPr>
      <w:r w:rsidRPr="00BE3E95">
        <w:t xml:space="preserve">1. Внести изменения в пункт 2.7 приложения №1 к постановлению администрации муниципального района «Город Людиново и Людиновский район» </w:t>
      </w:r>
      <w:hyperlink r:id="rId10" w:tgtFrame="ChangingDocument" w:history="1">
        <w:r w:rsidRPr="001715C9">
          <w:rPr>
            <w:rStyle w:val="ad"/>
          </w:rPr>
          <w:t>от 20.03.2023 г. № 234</w:t>
        </w:r>
      </w:hyperlink>
      <w:r w:rsidRPr="00BE3E95">
        <w:t xml:space="preserve"> «Об утверждении административного регламента предоставления муниципальной услуги (предоставление земельных участков под объектами недвижимости)», изложив его в следующей редакции:</w:t>
      </w:r>
    </w:p>
    <w:p w:rsidR="00BE3E95" w:rsidRPr="00BE3E95" w:rsidRDefault="00BE3E95" w:rsidP="00BE3E95">
      <w:pPr>
        <w:ind w:firstLine="709"/>
      </w:pPr>
      <w:r w:rsidRPr="00BE3E95">
        <w:t xml:space="preserve">«2.7. Оснований для отказа в приеме документов, необходимых </w:t>
      </w:r>
      <w:proofErr w:type="gramStart"/>
      <w:r w:rsidRPr="00BE3E95">
        <w:t>для</w:t>
      </w:r>
      <w:proofErr w:type="gramEnd"/>
      <w:r w:rsidRPr="00BE3E95">
        <w:t xml:space="preserve"> предоставления муниципальной услуги, не предусмотрено».</w:t>
      </w:r>
    </w:p>
    <w:p w:rsidR="00BE3E95" w:rsidRPr="00BE3E95" w:rsidRDefault="00BE3E95" w:rsidP="00BE3E95">
      <w:pPr>
        <w:ind w:firstLine="709"/>
      </w:pPr>
      <w:r>
        <w:t>2</w:t>
      </w:r>
      <w:r w:rsidRPr="00BE3E95">
        <w:t>.</w:t>
      </w:r>
      <w:proofErr w:type="gramStart"/>
      <w:r w:rsidRPr="00BE3E95">
        <w:t>Контроль за</w:t>
      </w:r>
      <w:proofErr w:type="gramEnd"/>
      <w:r w:rsidRPr="00BE3E95">
        <w:t xml:space="preserve"> исполнением настоящего постановления возложить на исполняющего обязанности заместителя главы администрации муниципального района «Город Людиново и Людиновский район» С.С. Дёмичева.</w:t>
      </w:r>
      <w:r w:rsidRPr="00BE3E95">
        <w:tab/>
      </w:r>
    </w:p>
    <w:p w:rsidR="00BE3E95" w:rsidRPr="00BE3E95" w:rsidRDefault="00BE3E95" w:rsidP="00BE3E95">
      <w:pPr>
        <w:ind w:firstLine="709"/>
      </w:pPr>
      <w:r>
        <w:t>3</w:t>
      </w:r>
      <w:r w:rsidRPr="00BE3E95">
        <w:t>.Настоящее постановление вступает в силу с момента официального опубликования.</w:t>
      </w:r>
    </w:p>
    <w:p w:rsidR="00BE3E95" w:rsidRDefault="00BE3E95" w:rsidP="00BE3E95">
      <w:pPr>
        <w:ind w:firstLine="709"/>
      </w:pPr>
    </w:p>
    <w:p w:rsidR="00BE3E95" w:rsidRPr="00BE3E95" w:rsidRDefault="00BE3E95" w:rsidP="00BE3E95">
      <w:pPr>
        <w:ind w:firstLine="709"/>
      </w:pPr>
    </w:p>
    <w:p w:rsidR="00BE3E95" w:rsidRPr="00BE3E95" w:rsidRDefault="00BE3E95" w:rsidP="001E2EC5">
      <w:pPr>
        <w:ind w:firstLine="0"/>
      </w:pPr>
      <w:proofErr w:type="spellStart"/>
      <w:r w:rsidRPr="00BE3E95">
        <w:t>Врио</w:t>
      </w:r>
      <w:proofErr w:type="spellEnd"/>
      <w:r w:rsidRPr="00BE3E95">
        <w:t xml:space="preserve"> главы администрации</w:t>
      </w:r>
    </w:p>
    <w:p w:rsidR="00BE3E95" w:rsidRPr="00BE3E95" w:rsidRDefault="00BE3E95" w:rsidP="001E2EC5">
      <w:pPr>
        <w:ind w:firstLine="0"/>
      </w:pPr>
      <w:proofErr w:type="gramStart"/>
      <w:r w:rsidRPr="00BE3E95">
        <w:t>муниципального</w:t>
      </w:r>
      <w:proofErr w:type="gramEnd"/>
      <w:r w:rsidRPr="00BE3E95"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3E95">
        <w:t>С.В. Перевалов</w:t>
      </w:r>
    </w:p>
    <w:p w:rsidR="00BE3E95" w:rsidRPr="00BE3E95" w:rsidRDefault="00BE3E95" w:rsidP="00BE3E95"/>
    <w:p w:rsidR="00D32B1E" w:rsidRPr="00BE3E95" w:rsidRDefault="00D32B1E" w:rsidP="00BE3E95"/>
    <w:sectPr w:rsidR="00D32B1E" w:rsidRPr="00BE3E95" w:rsidSect="00BE3E95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59" w:rsidRDefault="002B7459">
      <w:r>
        <w:separator/>
      </w:r>
    </w:p>
  </w:endnote>
  <w:endnote w:type="continuationSeparator" w:id="1">
    <w:p w:rsidR="002B7459" w:rsidRDefault="002B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59" w:rsidRDefault="002B7459">
      <w:r>
        <w:separator/>
      </w:r>
    </w:p>
  </w:footnote>
  <w:footnote w:type="continuationSeparator" w:id="1">
    <w:p w:rsidR="002B7459" w:rsidRDefault="002B7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3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5FD160D"/>
    <w:multiLevelType w:val="multilevel"/>
    <w:tmpl w:val="4F2493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8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1"/>
  </w:num>
  <w:num w:numId="17">
    <w:abstractNumId w:val="21"/>
  </w:num>
  <w:num w:numId="18">
    <w:abstractNumId w:val="17"/>
  </w:num>
  <w:num w:numId="19">
    <w:abstractNumId w:val="12"/>
  </w:num>
  <w:num w:numId="20">
    <w:abstractNumId w:val="22"/>
  </w:num>
  <w:num w:numId="21">
    <w:abstractNumId w:val="16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10478"/>
    <w:rsid w:val="000203C8"/>
    <w:rsid w:val="00025B12"/>
    <w:rsid w:val="0004795F"/>
    <w:rsid w:val="00054600"/>
    <w:rsid w:val="000845EB"/>
    <w:rsid w:val="00093B04"/>
    <w:rsid w:val="000A2176"/>
    <w:rsid w:val="000B02D2"/>
    <w:rsid w:val="000B65A7"/>
    <w:rsid w:val="000D65A5"/>
    <w:rsid w:val="001175DF"/>
    <w:rsid w:val="00123D43"/>
    <w:rsid w:val="0012436F"/>
    <w:rsid w:val="00141A45"/>
    <w:rsid w:val="00142C87"/>
    <w:rsid w:val="00162046"/>
    <w:rsid w:val="001715C9"/>
    <w:rsid w:val="00195DF2"/>
    <w:rsid w:val="001A664E"/>
    <w:rsid w:val="001B14B1"/>
    <w:rsid w:val="001B4CE1"/>
    <w:rsid w:val="001C57CE"/>
    <w:rsid w:val="001D14BD"/>
    <w:rsid w:val="001D4454"/>
    <w:rsid w:val="001E2779"/>
    <w:rsid w:val="001E2EC5"/>
    <w:rsid w:val="001F0731"/>
    <w:rsid w:val="002004E9"/>
    <w:rsid w:val="002216C7"/>
    <w:rsid w:val="00231513"/>
    <w:rsid w:val="00236B09"/>
    <w:rsid w:val="00263C36"/>
    <w:rsid w:val="0027145B"/>
    <w:rsid w:val="002764A3"/>
    <w:rsid w:val="00295B02"/>
    <w:rsid w:val="002968A0"/>
    <w:rsid w:val="002A7928"/>
    <w:rsid w:val="002B420A"/>
    <w:rsid w:val="002B7459"/>
    <w:rsid w:val="002B76D7"/>
    <w:rsid w:val="002B7836"/>
    <w:rsid w:val="002D3B74"/>
    <w:rsid w:val="002E5A6F"/>
    <w:rsid w:val="002F22E2"/>
    <w:rsid w:val="00301134"/>
    <w:rsid w:val="003047A5"/>
    <w:rsid w:val="00312428"/>
    <w:rsid w:val="00313E27"/>
    <w:rsid w:val="0032210E"/>
    <w:rsid w:val="00325AF5"/>
    <w:rsid w:val="0035444D"/>
    <w:rsid w:val="00360EEA"/>
    <w:rsid w:val="00361A9F"/>
    <w:rsid w:val="00397A3C"/>
    <w:rsid w:val="003A2FCD"/>
    <w:rsid w:val="003A6F15"/>
    <w:rsid w:val="003B17E9"/>
    <w:rsid w:val="003B5C28"/>
    <w:rsid w:val="003B6FCD"/>
    <w:rsid w:val="003C3A81"/>
    <w:rsid w:val="003D2705"/>
    <w:rsid w:val="003D3A84"/>
    <w:rsid w:val="003E576A"/>
    <w:rsid w:val="004019FB"/>
    <w:rsid w:val="00401FD5"/>
    <w:rsid w:val="004048BD"/>
    <w:rsid w:val="00413C33"/>
    <w:rsid w:val="0041523A"/>
    <w:rsid w:val="00432A75"/>
    <w:rsid w:val="00433CEF"/>
    <w:rsid w:val="004577E1"/>
    <w:rsid w:val="00457916"/>
    <w:rsid w:val="00476E6B"/>
    <w:rsid w:val="00480B85"/>
    <w:rsid w:val="00484A12"/>
    <w:rsid w:val="00485B2E"/>
    <w:rsid w:val="004A3F9D"/>
    <w:rsid w:val="004B080A"/>
    <w:rsid w:val="004B6971"/>
    <w:rsid w:val="004C45AE"/>
    <w:rsid w:val="004C55C1"/>
    <w:rsid w:val="004C7F8C"/>
    <w:rsid w:val="004F5371"/>
    <w:rsid w:val="0051350D"/>
    <w:rsid w:val="005148DB"/>
    <w:rsid w:val="00551E3D"/>
    <w:rsid w:val="00586703"/>
    <w:rsid w:val="005A38DD"/>
    <w:rsid w:val="005A757B"/>
    <w:rsid w:val="005B0C65"/>
    <w:rsid w:val="005C0BAB"/>
    <w:rsid w:val="005C57C3"/>
    <w:rsid w:val="005D6559"/>
    <w:rsid w:val="005F58EE"/>
    <w:rsid w:val="006216F7"/>
    <w:rsid w:val="00624EB2"/>
    <w:rsid w:val="006273C5"/>
    <w:rsid w:val="006529B0"/>
    <w:rsid w:val="0065633D"/>
    <w:rsid w:val="00665F96"/>
    <w:rsid w:val="006750C1"/>
    <w:rsid w:val="00687BA8"/>
    <w:rsid w:val="00696D42"/>
    <w:rsid w:val="00697E51"/>
    <w:rsid w:val="006A5E3A"/>
    <w:rsid w:val="006B4FB4"/>
    <w:rsid w:val="006D5D2D"/>
    <w:rsid w:val="0071060B"/>
    <w:rsid w:val="00746C8A"/>
    <w:rsid w:val="0075411A"/>
    <w:rsid w:val="00757885"/>
    <w:rsid w:val="007678C4"/>
    <w:rsid w:val="007711D4"/>
    <w:rsid w:val="007763B3"/>
    <w:rsid w:val="00780753"/>
    <w:rsid w:val="00785768"/>
    <w:rsid w:val="007974BD"/>
    <w:rsid w:val="007A7B9E"/>
    <w:rsid w:val="007D190B"/>
    <w:rsid w:val="007E5E03"/>
    <w:rsid w:val="007E69DF"/>
    <w:rsid w:val="007F6346"/>
    <w:rsid w:val="008009B0"/>
    <w:rsid w:val="00803A37"/>
    <w:rsid w:val="008315C2"/>
    <w:rsid w:val="00832BEC"/>
    <w:rsid w:val="00841B81"/>
    <w:rsid w:val="00842B75"/>
    <w:rsid w:val="0085079B"/>
    <w:rsid w:val="00851A48"/>
    <w:rsid w:val="00867DC3"/>
    <w:rsid w:val="008936A0"/>
    <w:rsid w:val="008A0022"/>
    <w:rsid w:val="008A204B"/>
    <w:rsid w:val="008B24B5"/>
    <w:rsid w:val="008C400E"/>
    <w:rsid w:val="008C4F04"/>
    <w:rsid w:val="008D1DD2"/>
    <w:rsid w:val="008D387A"/>
    <w:rsid w:val="008E1A5E"/>
    <w:rsid w:val="008E53B6"/>
    <w:rsid w:val="008E7523"/>
    <w:rsid w:val="008F100D"/>
    <w:rsid w:val="008F2D31"/>
    <w:rsid w:val="0091798C"/>
    <w:rsid w:val="00944847"/>
    <w:rsid w:val="00964768"/>
    <w:rsid w:val="00970CDE"/>
    <w:rsid w:val="00974C43"/>
    <w:rsid w:val="00981902"/>
    <w:rsid w:val="00985907"/>
    <w:rsid w:val="009859C9"/>
    <w:rsid w:val="00996388"/>
    <w:rsid w:val="009A036F"/>
    <w:rsid w:val="009A4B4A"/>
    <w:rsid w:val="009A6616"/>
    <w:rsid w:val="009F77C9"/>
    <w:rsid w:val="00A06389"/>
    <w:rsid w:val="00A11FFA"/>
    <w:rsid w:val="00A16486"/>
    <w:rsid w:val="00A22CD9"/>
    <w:rsid w:val="00A26FBE"/>
    <w:rsid w:val="00A408B7"/>
    <w:rsid w:val="00A50A6F"/>
    <w:rsid w:val="00A85B65"/>
    <w:rsid w:val="00AA2DB4"/>
    <w:rsid w:val="00AA4E05"/>
    <w:rsid w:val="00AA7469"/>
    <w:rsid w:val="00AC2CE0"/>
    <w:rsid w:val="00AE6EDD"/>
    <w:rsid w:val="00AF40B8"/>
    <w:rsid w:val="00B013E4"/>
    <w:rsid w:val="00B03228"/>
    <w:rsid w:val="00B44691"/>
    <w:rsid w:val="00B448B5"/>
    <w:rsid w:val="00B44ACE"/>
    <w:rsid w:val="00B540AE"/>
    <w:rsid w:val="00B66C9C"/>
    <w:rsid w:val="00B74EA9"/>
    <w:rsid w:val="00B75530"/>
    <w:rsid w:val="00B825F2"/>
    <w:rsid w:val="00B82B8D"/>
    <w:rsid w:val="00B87EA3"/>
    <w:rsid w:val="00BB039B"/>
    <w:rsid w:val="00BB09F9"/>
    <w:rsid w:val="00BC21A4"/>
    <w:rsid w:val="00BC33FD"/>
    <w:rsid w:val="00BD0BBE"/>
    <w:rsid w:val="00BE3E95"/>
    <w:rsid w:val="00BF0D35"/>
    <w:rsid w:val="00BF5EB2"/>
    <w:rsid w:val="00C2668E"/>
    <w:rsid w:val="00C31A73"/>
    <w:rsid w:val="00C34BCB"/>
    <w:rsid w:val="00C36406"/>
    <w:rsid w:val="00C37E69"/>
    <w:rsid w:val="00C738CA"/>
    <w:rsid w:val="00C746F6"/>
    <w:rsid w:val="00C90D02"/>
    <w:rsid w:val="00C97684"/>
    <w:rsid w:val="00CA3F2D"/>
    <w:rsid w:val="00CB1B23"/>
    <w:rsid w:val="00CD40AB"/>
    <w:rsid w:val="00CF4BC2"/>
    <w:rsid w:val="00D050FF"/>
    <w:rsid w:val="00D16F67"/>
    <w:rsid w:val="00D32B1E"/>
    <w:rsid w:val="00D42E2E"/>
    <w:rsid w:val="00D43B47"/>
    <w:rsid w:val="00D46708"/>
    <w:rsid w:val="00D57DD6"/>
    <w:rsid w:val="00D65BB2"/>
    <w:rsid w:val="00D65E94"/>
    <w:rsid w:val="00D74C27"/>
    <w:rsid w:val="00D86E88"/>
    <w:rsid w:val="00D959A5"/>
    <w:rsid w:val="00DC2A24"/>
    <w:rsid w:val="00DC4426"/>
    <w:rsid w:val="00DC7D41"/>
    <w:rsid w:val="00DE1520"/>
    <w:rsid w:val="00E02F0A"/>
    <w:rsid w:val="00E318B0"/>
    <w:rsid w:val="00E337FB"/>
    <w:rsid w:val="00E360CC"/>
    <w:rsid w:val="00E55FBA"/>
    <w:rsid w:val="00E76E4B"/>
    <w:rsid w:val="00E80F4E"/>
    <w:rsid w:val="00E83150"/>
    <w:rsid w:val="00E84420"/>
    <w:rsid w:val="00EA1108"/>
    <w:rsid w:val="00EB06CE"/>
    <w:rsid w:val="00EC5840"/>
    <w:rsid w:val="00ED71C7"/>
    <w:rsid w:val="00F01E4C"/>
    <w:rsid w:val="00F2781C"/>
    <w:rsid w:val="00F35C57"/>
    <w:rsid w:val="00F43509"/>
    <w:rsid w:val="00F50F67"/>
    <w:rsid w:val="00F5429E"/>
    <w:rsid w:val="00F63B64"/>
    <w:rsid w:val="00F84F74"/>
    <w:rsid w:val="00F91E02"/>
    <w:rsid w:val="00FA15C4"/>
    <w:rsid w:val="00FA4EAA"/>
    <w:rsid w:val="00FA57B0"/>
    <w:rsid w:val="00FB5791"/>
    <w:rsid w:val="00FD3A49"/>
    <w:rsid w:val="00FD7526"/>
    <w:rsid w:val="00FE1213"/>
    <w:rsid w:val="00FE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75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E75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E75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75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75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752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7523"/>
  </w:style>
  <w:style w:type="paragraph" w:styleId="a3">
    <w:name w:val="Body Text"/>
    <w:basedOn w:val="a"/>
    <w:semiHidden/>
    <w:rsid w:val="008A204B"/>
    <w:pPr>
      <w:jc w:val="center"/>
    </w:pPr>
    <w:rPr>
      <w:sz w:val="20"/>
    </w:rPr>
  </w:style>
  <w:style w:type="paragraph" w:styleId="20">
    <w:name w:val="Body Text 2"/>
    <w:basedOn w:val="a"/>
    <w:semiHidden/>
    <w:rsid w:val="008A204B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8A204B"/>
    <w:pPr>
      <w:jc w:val="right"/>
    </w:pPr>
    <w:rPr>
      <w:sz w:val="28"/>
    </w:rPr>
  </w:style>
  <w:style w:type="paragraph" w:styleId="a5">
    <w:name w:val="Body Text Indent"/>
    <w:basedOn w:val="a"/>
    <w:semiHidden/>
    <w:rsid w:val="008A204B"/>
    <w:pPr>
      <w:ind w:firstLine="709"/>
    </w:pPr>
  </w:style>
  <w:style w:type="paragraph" w:customStyle="1" w:styleId="a6">
    <w:name w:val="Машинопись"/>
    <w:rsid w:val="008A204B"/>
    <w:rPr>
      <w:rFonts w:ascii="Courier New" w:hAnsi="Courier New"/>
      <w:sz w:val="24"/>
    </w:rPr>
  </w:style>
  <w:style w:type="character" w:customStyle="1" w:styleId="Bodytext">
    <w:name w:val="Body text_"/>
    <w:link w:val="1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10">
    <w:name w:val="Основной текст1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1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"/>
    <w:link w:val="a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b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3150"/>
  </w:style>
  <w:style w:type="character" w:customStyle="1" w:styleId="40">
    <w:name w:val="Заголовок 4 Знак"/>
    <w:aliases w:val="!Параграфы/Статьи документа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d">
    <w:name w:val="Hyperlink"/>
    <w:basedOn w:val="a0"/>
    <w:rsid w:val="008E7523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8E75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75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80F4E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2"/>
    <w:rsid w:val="00BE3E95"/>
    <w:rPr>
      <w:sz w:val="23"/>
      <w:szCs w:val="23"/>
      <w:shd w:val="clear" w:color="auto" w:fill="FFFFFF"/>
      <w:lang w:val="ru-RU" w:eastAsia="ru-RU"/>
    </w:rPr>
  </w:style>
  <w:style w:type="character" w:customStyle="1" w:styleId="CordiaUPC17pt7pt">
    <w:name w:val="Основной текст + CordiaUPC;17 pt;Полужирный;Курсив;Интервал 7 pt"/>
    <w:basedOn w:val="aa"/>
    <w:rsid w:val="00BE3E95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154"/>
      <w:w w:val="100"/>
      <w:position w:val="0"/>
      <w:sz w:val="34"/>
      <w:szCs w:val="34"/>
      <w:u w:val="none"/>
      <w:shd w:val="clear" w:color="auto" w:fill="FFFFFF"/>
      <w:lang w:val="en-US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2EC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E75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E752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1E2EC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75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75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E75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7523"/>
    <w:rPr>
      <w:sz w:val="28"/>
    </w:rPr>
  </w:style>
  <w:style w:type="character" w:styleId="af2">
    <w:name w:val="FollowedHyperlink"/>
    <w:basedOn w:val="a0"/>
    <w:uiPriority w:val="99"/>
    <w:semiHidden/>
    <w:unhideWhenUsed/>
    <w:rsid w:val="00851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fd930d24-5d6c-45e8-9166-0e4ae7894b8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fd930d24-5d6c-45e8-9166-0e4ae7894b8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166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Кулеша Екатерина Олеговна</dc:creator>
  <cp:lastModifiedBy>Пользователь Windows</cp:lastModifiedBy>
  <cp:revision>2</cp:revision>
  <cp:lastPrinted>2023-06-29T05:15:00Z</cp:lastPrinted>
  <dcterms:created xsi:type="dcterms:W3CDTF">2024-10-11T06:51:00Z</dcterms:created>
  <dcterms:modified xsi:type="dcterms:W3CDTF">2024-10-11T06:51:00Z</dcterms:modified>
</cp:coreProperties>
</file>