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E" w:rsidRPr="00A92D4E" w:rsidRDefault="00A92D4E" w:rsidP="00A92D4E">
      <w:bookmarkStart w:id="0" w:name="_GoBack"/>
      <w:bookmarkEnd w:id="0"/>
    </w:p>
    <w:p w:rsidR="00C702CE" w:rsidRPr="009F3BF7" w:rsidRDefault="00C702CE" w:rsidP="009F3BF7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9F3BF7">
        <w:rPr>
          <w:spacing w:val="60"/>
          <w:sz w:val="30"/>
          <w:szCs w:val="28"/>
        </w:rPr>
        <w:t>Калужская область</w:t>
      </w:r>
    </w:p>
    <w:p w:rsidR="00C702CE" w:rsidRPr="009F3BF7" w:rsidRDefault="00C702CE" w:rsidP="009F3BF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F3BF7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702CE" w:rsidRPr="009F3BF7" w:rsidRDefault="00C702CE" w:rsidP="009F3BF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F3BF7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702CE" w:rsidRPr="009F3BF7" w:rsidRDefault="00C702CE" w:rsidP="009F3BF7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702CE" w:rsidRPr="009F3BF7" w:rsidRDefault="00C702CE" w:rsidP="009F3BF7">
      <w:pPr>
        <w:pStyle w:val="1"/>
        <w:ind w:right="-28" w:firstLine="0"/>
        <w:rPr>
          <w:spacing w:val="60"/>
          <w:sz w:val="8"/>
          <w:szCs w:val="30"/>
        </w:rPr>
      </w:pPr>
    </w:p>
    <w:p w:rsidR="00C702CE" w:rsidRPr="009F3BF7" w:rsidRDefault="00C702CE" w:rsidP="009F3BF7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9F3BF7">
        <w:rPr>
          <w:rFonts w:cs="Arial"/>
          <w:sz w:val="34"/>
        </w:rPr>
        <w:t>П О С Т А Н О В Л Е Н И Е</w:t>
      </w:r>
    </w:p>
    <w:p w:rsidR="00C702CE" w:rsidRDefault="00C702CE" w:rsidP="00C702CE">
      <w:pPr>
        <w:rPr>
          <w:sz w:val="12"/>
        </w:rPr>
      </w:pPr>
    </w:p>
    <w:p w:rsidR="00C702CE" w:rsidRDefault="00C702CE" w:rsidP="00C702CE">
      <w:pPr>
        <w:rPr>
          <w:sz w:val="16"/>
          <w:szCs w:val="16"/>
        </w:rPr>
      </w:pPr>
    </w:p>
    <w:p w:rsidR="00F3761E" w:rsidRPr="0044433C" w:rsidRDefault="0044433C" w:rsidP="009F3BF7">
      <w:pPr>
        <w:ind w:firstLine="0"/>
        <w:rPr>
          <w:sz w:val="23"/>
          <w:szCs w:val="23"/>
          <w:u w:val="single"/>
        </w:rPr>
      </w:pPr>
      <w:r>
        <w:rPr>
          <w:sz w:val="23"/>
          <w:szCs w:val="23"/>
        </w:rPr>
        <w:t>о</w:t>
      </w:r>
      <w:r w:rsidR="00F3761E" w:rsidRPr="00EB603E">
        <w:rPr>
          <w:sz w:val="23"/>
          <w:szCs w:val="23"/>
        </w:rPr>
        <w:t>т</w:t>
      </w:r>
      <w:r w:rsidR="00A57A15">
        <w:rPr>
          <w:sz w:val="23"/>
          <w:szCs w:val="23"/>
        </w:rPr>
        <w:t>27.09.2022</w:t>
      </w:r>
      <w:r w:rsidR="00A57A15">
        <w:rPr>
          <w:sz w:val="23"/>
          <w:szCs w:val="23"/>
        </w:rPr>
        <w:tab/>
      </w:r>
      <w:r w:rsidR="00A57A15">
        <w:rPr>
          <w:sz w:val="23"/>
          <w:szCs w:val="23"/>
        </w:rPr>
        <w:tab/>
      </w:r>
      <w:r w:rsidR="00A57A15">
        <w:rPr>
          <w:sz w:val="23"/>
          <w:szCs w:val="23"/>
        </w:rPr>
        <w:tab/>
      </w:r>
      <w:r w:rsidR="00A57A15">
        <w:rPr>
          <w:sz w:val="23"/>
          <w:szCs w:val="23"/>
        </w:rPr>
        <w:tab/>
      </w:r>
      <w:r w:rsidR="00A57A15">
        <w:rPr>
          <w:sz w:val="23"/>
          <w:szCs w:val="23"/>
        </w:rPr>
        <w:tab/>
      </w:r>
      <w:r w:rsidR="00A57A15">
        <w:rPr>
          <w:sz w:val="23"/>
          <w:szCs w:val="23"/>
        </w:rPr>
        <w:tab/>
      </w:r>
      <w:r w:rsidR="00A57A15">
        <w:rPr>
          <w:sz w:val="23"/>
          <w:szCs w:val="23"/>
        </w:rPr>
        <w:tab/>
      </w:r>
      <w:r w:rsidR="00A57A15">
        <w:rPr>
          <w:sz w:val="23"/>
          <w:szCs w:val="23"/>
        </w:rPr>
        <w:tab/>
      </w:r>
      <w:r w:rsidR="00A57A15">
        <w:rPr>
          <w:sz w:val="23"/>
          <w:szCs w:val="23"/>
        </w:rPr>
        <w:tab/>
        <w:t xml:space="preserve"> № 952</w:t>
      </w:r>
    </w:p>
    <w:p w:rsidR="00C702CE" w:rsidRDefault="00851897" w:rsidP="00C702C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51897" w:rsidRDefault="00851897" w:rsidP="00C702CE">
      <w:pPr>
        <w:rPr>
          <w:sz w:val="22"/>
          <w:szCs w:val="22"/>
        </w:rPr>
      </w:pPr>
    </w:p>
    <w:p w:rsidR="004F5FBD" w:rsidRPr="009F3BF7" w:rsidRDefault="001937A0" w:rsidP="008346CC">
      <w:pPr>
        <w:pStyle w:val="ConsPlusTitle"/>
        <w:ind w:right="140"/>
        <w:jc w:val="center"/>
        <w:outlineLvl w:val="0"/>
        <w:rPr>
          <w:kern w:val="28"/>
          <w:sz w:val="32"/>
          <w:szCs w:val="32"/>
        </w:rPr>
      </w:pPr>
      <w:r w:rsidRPr="009F3BF7">
        <w:rPr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r w:rsidR="009003C7" w:rsidRPr="009F3BF7">
        <w:rPr>
          <w:kern w:val="28"/>
          <w:sz w:val="32"/>
          <w:szCs w:val="32"/>
        </w:rPr>
        <w:t xml:space="preserve">«Город Людиново и </w:t>
      </w:r>
      <w:r w:rsidR="00E90760" w:rsidRPr="009F3BF7">
        <w:rPr>
          <w:kern w:val="28"/>
          <w:sz w:val="32"/>
          <w:szCs w:val="32"/>
        </w:rPr>
        <w:t>Л</w:t>
      </w:r>
      <w:r w:rsidR="009003C7" w:rsidRPr="009F3BF7">
        <w:rPr>
          <w:kern w:val="28"/>
          <w:sz w:val="32"/>
          <w:szCs w:val="32"/>
        </w:rPr>
        <w:t xml:space="preserve">юдиновский район» от </w:t>
      </w:r>
      <w:hyperlink r:id="rId6" w:tgtFrame="ChangingDocument" w:history="1">
        <w:r w:rsidR="009003C7" w:rsidRPr="00BA0A21">
          <w:rPr>
            <w:rStyle w:val="a8"/>
            <w:kern w:val="28"/>
            <w:sz w:val="32"/>
            <w:szCs w:val="32"/>
          </w:rPr>
          <w:t>03.08.2018</w:t>
        </w:r>
        <w:r w:rsidRPr="00BA0A21">
          <w:rPr>
            <w:rStyle w:val="a8"/>
            <w:kern w:val="28"/>
            <w:sz w:val="32"/>
            <w:szCs w:val="32"/>
          </w:rPr>
          <w:t xml:space="preserve"> №</w:t>
        </w:r>
        <w:r w:rsidR="009003C7" w:rsidRPr="00BA0A21">
          <w:rPr>
            <w:rStyle w:val="a8"/>
            <w:kern w:val="28"/>
            <w:sz w:val="32"/>
            <w:szCs w:val="32"/>
          </w:rPr>
          <w:t>1082</w:t>
        </w:r>
      </w:hyperlink>
      <w:r w:rsidRPr="009F3BF7">
        <w:rPr>
          <w:kern w:val="28"/>
          <w:sz w:val="32"/>
          <w:szCs w:val="32"/>
        </w:rPr>
        <w:t xml:space="preserve"> «</w:t>
      </w:r>
      <w:r w:rsidR="009003C7" w:rsidRPr="009F3BF7">
        <w:rPr>
          <w:kern w:val="28"/>
          <w:sz w:val="32"/>
          <w:szCs w:val="32"/>
        </w:rPr>
        <w:t>Об утверждении схемы размещения нестационарных торговых объектов на территории городского поселения «Город Людиново</w:t>
      </w:r>
      <w:r w:rsidR="00CF493D" w:rsidRPr="009F3BF7">
        <w:rPr>
          <w:kern w:val="28"/>
          <w:sz w:val="32"/>
          <w:szCs w:val="32"/>
        </w:rPr>
        <w:t>»</w:t>
      </w:r>
    </w:p>
    <w:p w:rsidR="00E82664" w:rsidRDefault="00E82664" w:rsidP="009F3BF7">
      <w:pPr>
        <w:ind w:right="140" w:firstLine="0"/>
        <w:jc w:val="center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ab/>
      </w:r>
    </w:p>
    <w:p w:rsidR="00934A95" w:rsidRDefault="00582020" w:rsidP="009F3BF7">
      <w:pPr>
        <w:ind w:right="140" w:firstLine="0"/>
        <w:jc w:val="center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ab/>
      </w:r>
    </w:p>
    <w:p w:rsidR="00361E23" w:rsidRPr="009F3BF7" w:rsidRDefault="00B65C1B" w:rsidP="00F43E9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9F3BF7">
        <w:rPr>
          <w:sz w:val="24"/>
          <w:szCs w:val="24"/>
        </w:rPr>
        <w:t xml:space="preserve">В соответствии со ст.ст. 7, 43 </w:t>
      </w:r>
      <w:r w:rsidR="00EC7F77" w:rsidRPr="009F3BF7">
        <w:rPr>
          <w:sz w:val="24"/>
          <w:szCs w:val="24"/>
        </w:rPr>
        <w:t>Федерального закона</w:t>
      </w:r>
      <w:r w:rsidR="0076184D" w:rsidRPr="009F3BF7">
        <w:rPr>
          <w:sz w:val="24"/>
          <w:szCs w:val="24"/>
        </w:rPr>
        <w:t xml:space="preserve"> от </w:t>
      </w:r>
      <w:r w:rsidR="009003C7" w:rsidRPr="009F3BF7">
        <w:rPr>
          <w:sz w:val="24"/>
          <w:szCs w:val="24"/>
        </w:rPr>
        <w:t>28.12.2009№381</w:t>
      </w:r>
      <w:r w:rsidR="0076184D" w:rsidRPr="009F3BF7">
        <w:rPr>
          <w:sz w:val="24"/>
          <w:szCs w:val="24"/>
        </w:rPr>
        <w:t xml:space="preserve">-ФЗ </w:t>
      </w:r>
      <w:r w:rsidR="009003C7" w:rsidRPr="009F3BF7">
        <w:rPr>
          <w:sz w:val="24"/>
          <w:szCs w:val="24"/>
        </w:rPr>
        <w:t xml:space="preserve">«Об основах государственного регулирования торговой деятельности в Российской Федерации», Федеральным законом </w:t>
      </w:r>
      <w:hyperlink r:id="rId7" w:tooltip="от 06.10.2003 г. № 131-ФЗ" w:history="1">
        <w:r w:rsidR="009003C7" w:rsidRPr="00BA0A21">
          <w:rPr>
            <w:rStyle w:val="a8"/>
            <w:sz w:val="24"/>
            <w:szCs w:val="24"/>
          </w:rPr>
          <w:t>от 06.10.2003 №131-ФЗ</w:t>
        </w:r>
      </w:hyperlink>
      <w:r w:rsidR="009003C7" w:rsidRPr="009F3BF7">
        <w:rPr>
          <w:sz w:val="24"/>
          <w:szCs w:val="24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="009003C7" w:rsidRPr="00BA0A21">
          <w:rPr>
            <w:rStyle w:val="a8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="009003C7" w:rsidRPr="009F3BF7">
        <w:rPr>
          <w:sz w:val="24"/>
          <w:szCs w:val="24"/>
        </w:rPr>
        <w:t xml:space="preserve"> Федерации» </w:t>
      </w:r>
      <w:r w:rsidR="00EB7528" w:rsidRPr="009F3BF7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AA3C2D" w:rsidRPr="009F3BF7" w:rsidRDefault="00AA3C2D" w:rsidP="00F43E94">
      <w:pPr>
        <w:rPr>
          <w:rFonts w:cs="Arial"/>
        </w:rPr>
      </w:pPr>
    </w:p>
    <w:p w:rsidR="00AA3C2D" w:rsidRPr="009F3BF7" w:rsidRDefault="00AA3C2D" w:rsidP="00F43E94">
      <w:pPr>
        <w:rPr>
          <w:rFonts w:cs="Arial"/>
        </w:rPr>
      </w:pPr>
      <w:r w:rsidRPr="009F3BF7">
        <w:rPr>
          <w:rFonts w:cs="Arial"/>
        </w:rPr>
        <w:t>поста</w:t>
      </w:r>
      <w:r w:rsidR="001A2C81" w:rsidRPr="009F3BF7">
        <w:rPr>
          <w:rFonts w:cs="Arial"/>
        </w:rPr>
        <w:t>н</w:t>
      </w:r>
      <w:r w:rsidRPr="009F3BF7">
        <w:rPr>
          <w:rFonts w:cs="Arial"/>
        </w:rPr>
        <w:t>овляет:</w:t>
      </w:r>
    </w:p>
    <w:p w:rsidR="00AA3C2D" w:rsidRPr="009F3BF7" w:rsidRDefault="00AA3C2D" w:rsidP="00F43E94">
      <w:pPr>
        <w:rPr>
          <w:rFonts w:cs="Arial"/>
        </w:rPr>
      </w:pPr>
    </w:p>
    <w:p w:rsidR="00D505CB" w:rsidRPr="009F3BF7" w:rsidRDefault="003E0E49" w:rsidP="00F43E94">
      <w:pPr>
        <w:rPr>
          <w:rFonts w:cs="Arial"/>
        </w:rPr>
      </w:pPr>
      <w:r w:rsidRPr="009F3BF7">
        <w:rPr>
          <w:rFonts w:cs="Arial"/>
        </w:rPr>
        <w:t xml:space="preserve">1. </w:t>
      </w:r>
      <w:r w:rsidR="00CB433E" w:rsidRPr="009F3BF7">
        <w:rPr>
          <w:rFonts w:cs="Arial"/>
        </w:rPr>
        <w:t xml:space="preserve">Внести в постановление администрации муниципального района «Город Людиново и Людиновский район» от </w:t>
      </w:r>
      <w:hyperlink r:id="rId9" w:tgtFrame="ChangingDocument" w:history="1">
        <w:r w:rsidR="009003C7" w:rsidRPr="00BA0A21">
          <w:rPr>
            <w:rStyle w:val="a8"/>
            <w:rFonts w:cs="Arial"/>
          </w:rPr>
          <w:t>03.08.2018№1082</w:t>
        </w:r>
      </w:hyperlink>
      <w:r w:rsidR="009003C7" w:rsidRPr="009F3BF7">
        <w:rPr>
          <w:rFonts w:cs="Arial"/>
        </w:rPr>
        <w:t xml:space="preserve"> «Об утверждении схемы размещения нестационарных торговых объектов на территории городского поселения «Город Людиново»</w:t>
      </w:r>
      <w:r w:rsidR="00CF493D" w:rsidRPr="009F3BF7">
        <w:rPr>
          <w:rFonts w:cs="Arial"/>
        </w:rPr>
        <w:t>следующие изменения:</w:t>
      </w:r>
    </w:p>
    <w:p w:rsidR="00CF493D" w:rsidRPr="009F3BF7" w:rsidRDefault="00CF493D" w:rsidP="009003C7">
      <w:pPr>
        <w:rPr>
          <w:rFonts w:cs="Arial"/>
        </w:rPr>
      </w:pPr>
      <w:r w:rsidRPr="009F3BF7">
        <w:rPr>
          <w:rFonts w:cs="Arial"/>
        </w:rPr>
        <w:t xml:space="preserve">1.1. </w:t>
      </w:r>
      <w:r w:rsidR="009003C7" w:rsidRPr="009F3BF7">
        <w:rPr>
          <w:rFonts w:cs="Arial"/>
        </w:rPr>
        <w:t>Приложение «Схема размещения нестационарных торговых объектов на территории муниципального образования городское поселение «Г</w:t>
      </w:r>
      <w:r w:rsidR="00CE3F13" w:rsidRPr="009F3BF7">
        <w:rPr>
          <w:rFonts w:cs="Arial"/>
        </w:rPr>
        <w:t xml:space="preserve">ород Людиново» к постановлению администрации муниципального района «Город Людиново и Людиновский район» от 03.08.2018 </w:t>
      </w:r>
      <w:hyperlink r:id="rId10" w:tgtFrame="ChangingDocument" w:history="1">
        <w:r w:rsidR="00CE3F13" w:rsidRPr="00BA0A21">
          <w:rPr>
            <w:rStyle w:val="a8"/>
            <w:rFonts w:cs="Arial"/>
          </w:rPr>
          <w:t>№ 1082</w:t>
        </w:r>
      </w:hyperlink>
      <w:r w:rsidR="00CE3F13" w:rsidRPr="009F3BF7">
        <w:rPr>
          <w:rFonts w:cs="Arial"/>
        </w:rPr>
        <w:t xml:space="preserve"> изложить в новой редакции (прилагается).</w:t>
      </w:r>
    </w:p>
    <w:p w:rsidR="0076184D" w:rsidRPr="009F3BF7" w:rsidRDefault="009003C7" w:rsidP="00CC4EEB">
      <w:pPr>
        <w:rPr>
          <w:rFonts w:cs="Arial"/>
        </w:rPr>
      </w:pPr>
      <w:r w:rsidRPr="009F3BF7">
        <w:rPr>
          <w:rFonts w:cs="Arial"/>
        </w:rPr>
        <w:t>2.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AA3C2D" w:rsidRPr="009F3BF7" w:rsidRDefault="00E7241C" w:rsidP="00AA3C2D">
      <w:pPr>
        <w:suppressAutoHyphens/>
        <w:rPr>
          <w:rFonts w:cs="Arial"/>
          <w:lang w:eastAsia="ar-SA"/>
        </w:rPr>
      </w:pPr>
      <w:r w:rsidRPr="009F3BF7">
        <w:rPr>
          <w:rFonts w:cs="Arial"/>
        </w:rPr>
        <w:t>3</w:t>
      </w:r>
      <w:r w:rsidR="003E0E49" w:rsidRPr="009F3BF7">
        <w:rPr>
          <w:rFonts w:cs="Arial"/>
        </w:rPr>
        <w:t xml:space="preserve">. </w:t>
      </w:r>
      <w:r w:rsidR="00964896" w:rsidRPr="009F3BF7">
        <w:rPr>
          <w:rFonts w:cs="Arial"/>
        </w:rPr>
        <w:t xml:space="preserve">Контроль за исполнением постановления </w:t>
      </w:r>
      <w:r w:rsidR="000F6740" w:rsidRPr="009F3BF7">
        <w:rPr>
          <w:rFonts w:cs="Arial"/>
        </w:rPr>
        <w:t xml:space="preserve">возложить на </w:t>
      </w:r>
      <w:r w:rsidR="00AA3C2D" w:rsidRPr="009F3BF7">
        <w:rPr>
          <w:rFonts w:cs="Arial"/>
        </w:rPr>
        <w:t>заведующего отделом бухгалтерского учета и отчетности администрации муниципального района «Город Людиново и Людиновский район» И.Б. Искову.</w:t>
      </w:r>
    </w:p>
    <w:p w:rsidR="000C209E" w:rsidRPr="009F3BF7" w:rsidRDefault="00E7241C" w:rsidP="00AA3C2D">
      <w:pPr>
        <w:rPr>
          <w:rFonts w:cs="Arial"/>
        </w:rPr>
      </w:pPr>
      <w:r w:rsidRPr="009F3BF7">
        <w:rPr>
          <w:rFonts w:cs="Arial"/>
        </w:rPr>
        <w:t>4</w:t>
      </w:r>
      <w:r w:rsidR="003E0E49" w:rsidRPr="009F3BF7">
        <w:rPr>
          <w:rFonts w:cs="Arial"/>
        </w:rPr>
        <w:t xml:space="preserve">. </w:t>
      </w:r>
      <w:r w:rsidR="00964896" w:rsidRPr="009F3BF7">
        <w:rPr>
          <w:rFonts w:cs="Arial"/>
        </w:rPr>
        <w:t>Настоящее постановление вступает в силу</w:t>
      </w:r>
      <w:r w:rsidR="00F43E94" w:rsidRPr="009F3BF7">
        <w:rPr>
          <w:rFonts w:cs="Arial"/>
        </w:rPr>
        <w:t xml:space="preserve"> с момента </w:t>
      </w:r>
      <w:r w:rsidR="009003C7" w:rsidRPr="009F3BF7">
        <w:rPr>
          <w:rFonts w:cs="Arial"/>
        </w:rPr>
        <w:t>опубликования.</w:t>
      </w:r>
    </w:p>
    <w:p w:rsidR="00934A95" w:rsidRPr="009F3BF7" w:rsidRDefault="00934A95" w:rsidP="00F43E94">
      <w:pPr>
        <w:rPr>
          <w:rFonts w:cs="Arial"/>
        </w:rPr>
      </w:pPr>
    </w:p>
    <w:p w:rsidR="00E346B2" w:rsidRPr="009F3BF7" w:rsidRDefault="00E346B2" w:rsidP="009F3BF7">
      <w:pPr>
        <w:ind w:firstLine="0"/>
        <w:rPr>
          <w:rFonts w:cs="Arial"/>
        </w:rPr>
      </w:pPr>
    </w:p>
    <w:p w:rsidR="00AA3C2D" w:rsidRPr="009F3BF7" w:rsidRDefault="00AA3C2D" w:rsidP="009F3BF7">
      <w:pPr>
        <w:ind w:right="141" w:firstLine="0"/>
        <w:rPr>
          <w:rFonts w:cs="Arial"/>
        </w:rPr>
      </w:pPr>
      <w:r w:rsidRPr="009F3BF7">
        <w:rPr>
          <w:rFonts w:cs="Arial"/>
        </w:rPr>
        <w:t>Глава администрации</w:t>
      </w:r>
    </w:p>
    <w:p w:rsidR="00AA3C2D" w:rsidRDefault="00AA3C2D" w:rsidP="009F3BF7">
      <w:pPr>
        <w:ind w:right="141" w:firstLine="0"/>
        <w:rPr>
          <w:rFonts w:cs="Arial"/>
        </w:rPr>
      </w:pPr>
      <w:r w:rsidRPr="009F3BF7">
        <w:rPr>
          <w:rFonts w:cs="Arial"/>
        </w:rPr>
        <w:t xml:space="preserve">муниципального района </w:t>
      </w:r>
      <w:r w:rsidRPr="009F3BF7">
        <w:rPr>
          <w:rFonts w:cs="Arial"/>
        </w:rPr>
        <w:tab/>
      </w:r>
      <w:r w:rsidRPr="009F3BF7">
        <w:rPr>
          <w:rFonts w:cs="Arial"/>
        </w:rPr>
        <w:tab/>
      </w:r>
      <w:r w:rsidRPr="009F3BF7">
        <w:rPr>
          <w:rFonts w:cs="Arial"/>
        </w:rPr>
        <w:tab/>
      </w:r>
      <w:r w:rsidRPr="009F3BF7">
        <w:rPr>
          <w:rFonts w:cs="Arial"/>
        </w:rPr>
        <w:tab/>
      </w:r>
      <w:r w:rsidRPr="009F3BF7">
        <w:rPr>
          <w:rFonts w:cs="Arial"/>
        </w:rPr>
        <w:tab/>
      </w:r>
      <w:r w:rsidRPr="009F3BF7">
        <w:rPr>
          <w:rFonts w:cs="Arial"/>
        </w:rPr>
        <w:tab/>
      </w:r>
      <w:r w:rsidRPr="009F3BF7">
        <w:rPr>
          <w:rFonts w:cs="Arial"/>
        </w:rPr>
        <w:tab/>
        <w:t xml:space="preserve">   Д.С. Удалов</w:t>
      </w:r>
    </w:p>
    <w:p w:rsidR="009F3BF7" w:rsidRDefault="009F3BF7" w:rsidP="009F3BF7">
      <w:pPr>
        <w:ind w:right="141" w:firstLine="0"/>
        <w:rPr>
          <w:rFonts w:cs="Arial"/>
        </w:rPr>
      </w:pPr>
    </w:p>
    <w:p w:rsidR="009F3BF7" w:rsidRDefault="009F3BF7" w:rsidP="009F3BF7">
      <w:pPr>
        <w:ind w:right="141" w:firstLine="0"/>
        <w:rPr>
          <w:rFonts w:cs="Arial"/>
        </w:rPr>
      </w:pPr>
    </w:p>
    <w:p w:rsidR="009F3BF7" w:rsidRDefault="009F3BF7" w:rsidP="009F3BF7">
      <w:pPr>
        <w:ind w:right="141" w:firstLine="0"/>
        <w:rPr>
          <w:rFonts w:cs="Arial"/>
        </w:rPr>
        <w:sectPr w:rsidR="009F3BF7" w:rsidSect="00AA3C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F3BF7" w:rsidRPr="009F3BF7" w:rsidRDefault="009F3BF7" w:rsidP="009F3BF7">
      <w:pPr>
        <w:ind w:right="141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F3BF7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9F3BF7" w:rsidRPr="009F3BF7" w:rsidRDefault="009F3BF7" w:rsidP="009F3BF7">
      <w:pPr>
        <w:ind w:right="141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F3BF7">
        <w:rPr>
          <w:rFonts w:cs="Arial"/>
          <w:b/>
          <w:bCs/>
          <w:kern w:val="28"/>
          <w:sz w:val="32"/>
          <w:szCs w:val="32"/>
        </w:rPr>
        <w:t>к постановлению администрации муниципального района</w:t>
      </w:r>
    </w:p>
    <w:p w:rsidR="009F3BF7" w:rsidRPr="009F3BF7" w:rsidRDefault="009F3BF7" w:rsidP="009F3BF7">
      <w:pPr>
        <w:ind w:right="141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F3BF7">
        <w:rPr>
          <w:rFonts w:cs="Arial"/>
          <w:b/>
          <w:bCs/>
          <w:kern w:val="28"/>
          <w:sz w:val="32"/>
          <w:szCs w:val="32"/>
        </w:rPr>
        <w:t>от 27.09.2022 № 952</w:t>
      </w:r>
    </w:p>
    <w:p w:rsidR="009F3BF7" w:rsidRPr="009F3BF7" w:rsidRDefault="009F3BF7" w:rsidP="009F3BF7">
      <w:pPr>
        <w:ind w:right="141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9F3BF7" w:rsidRPr="009F3BF7" w:rsidRDefault="009F3BF7" w:rsidP="009F3BF7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9F3BF7">
        <w:rPr>
          <w:rFonts w:cs="Arial"/>
          <w:b/>
          <w:bCs/>
          <w:kern w:val="28"/>
          <w:sz w:val="32"/>
          <w:szCs w:val="32"/>
        </w:rPr>
        <w:t>СХЕМА</w:t>
      </w:r>
    </w:p>
    <w:p w:rsidR="009F3BF7" w:rsidRPr="009F3BF7" w:rsidRDefault="009F3BF7" w:rsidP="009F3BF7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9F3BF7">
        <w:rPr>
          <w:rFonts w:cs="Arial"/>
          <w:b/>
          <w:bCs/>
          <w:kern w:val="28"/>
          <w:sz w:val="32"/>
          <w:szCs w:val="32"/>
        </w:rPr>
        <w:t xml:space="preserve">РАЗМЕЩЕНИЯ НЕСТАЦИОНАРНЫХ ТОРГОВЫХ ОБЪЕКТОВ НА ТЕРРИТОРИИ МУНИЦИПАЛЬНОГО </w:t>
      </w:r>
      <w:r w:rsidRPr="009F3BF7">
        <w:rPr>
          <w:rFonts w:cs="Arial"/>
          <w:b/>
          <w:sz w:val="32"/>
          <w:szCs w:val="32"/>
        </w:rPr>
        <w:t>ОБРАЗОВАНИЯ ГОРОДСКОЕ ПОСЕЛЕНИЕ «ГОРОД ЛЮДИНОВО»</w:t>
      </w:r>
    </w:p>
    <w:p w:rsidR="009F3BF7" w:rsidRPr="00A10538" w:rsidRDefault="009F3BF7" w:rsidP="009F3B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16018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"/>
        <w:gridCol w:w="2253"/>
        <w:gridCol w:w="709"/>
        <w:gridCol w:w="566"/>
        <w:gridCol w:w="567"/>
        <w:gridCol w:w="509"/>
        <w:gridCol w:w="567"/>
        <w:gridCol w:w="509"/>
        <w:gridCol w:w="709"/>
        <w:gridCol w:w="709"/>
        <w:gridCol w:w="541"/>
        <w:gridCol w:w="567"/>
        <w:gridCol w:w="567"/>
        <w:gridCol w:w="594"/>
        <w:gridCol w:w="567"/>
        <w:gridCol w:w="682"/>
        <w:gridCol w:w="567"/>
        <w:gridCol w:w="568"/>
        <w:gridCol w:w="567"/>
        <w:gridCol w:w="708"/>
        <w:gridCol w:w="426"/>
        <w:gridCol w:w="566"/>
        <w:gridCol w:w="1418"/>
      </w:tblGrid>
      <w:tr w:rsidR="009F3BF7" w:rsidRPr="009F3BF7" w:rsidTr="00A92D4E">
        <w:trPr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N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Группа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Срок размещения нестационарного торгового объекта</w:t>
            </w:r>
          </w:p>
        </w:tc>
      </w:tr>
      <w:tr w:rsidR="009F3BF7" w:rsidRPr="009F3BF7" w:rsidTr="00A92D4E">
        <w:trPr>
          <w:cantSplit/>
          <w:trHeight w:val="3028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Торговая палатка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Торговая галерея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Автомагазин (автолавка)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Торговый автомат (вендинговый автомат)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Автоцистерна (изотермические емкости)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Торговая тележка (лоток)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Мясо, мясная гастрономия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Молоко, молочная продукция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Рыба, рыбная продукция, морепродукты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Овощи, фрукты и ягоды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Хлеб, хлебобулочная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Товары народных художественных промыслов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Другая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</w:tr>
      <w:tr w:rsidR="009F3BF7" w:rsidRPr="009F3BF7" w:rsidTr="00A92D4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23</w:t>
            </w:r>
          </w:p>
        </w:tc>
      </w:tr>
      <w:tr w:rsidR="009F3BF7" w:rsidRPr="009F3BF7" w:rsidTr="00A92D4E">
        <w:trPr>
          <w:trHeight w:val="4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1-я Лесная, район жилого дома №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6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Чехова - поворот на водозабор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0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Пересечение ул. Крупской и Урицкого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Маяковского, район жилого дома 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69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Герцена, район жилого дома №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ул. </w:t>
            </w:r>
            <w:r w:rsidRPr="009F3BF7">
              <w:rPr>
                <w:sz w:val="18"/>
                <w:szCs w:val="18"/>
                <w:lang w:val="en-US"/>
              </w:rPr>
              <w:t>III</w:t>
            </w:r>
            <w:r w:rsidRPr="009F3BF7">
              <w:rPr>
                <w:sz w:val="18"/>
                <w:szCs w:val="18"/>
              </w:rPr>
              <w:t xml:space="preserve"> Интернационала, 25 ( район гаражей МВД 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5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Кропоткина, район жилого дома №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72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Энгельса, 3А (совмещен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87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Маяковского, 8Б</w:t>
            </w:r>
          </w:p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(совмещен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9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ул. </w:t>
            </w:r>
            <w:r w:rsidRPr="009F3BF7">
              <w:rPr>
                <w:sz w:val="18"/>
                <w:szCs w:val="18"/>
                <w:lang w:val="en-US"/>
              </w:rPr>
              <w:t>III</w:t>
            </w:r>
            <w:r w:rsidRPr="009F3BF7">
              <w:rPr>
                <w:sz w:val="18"/>
                <w:szCs w:val="18"/>
              </w:rPr>
              <w:t xml:space="preserve"> Интернационала, 4Б (совмещен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Гогиберидзе, район дома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Щербакова, район  д.10</w:t>
            </w: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Энгельса, район магазина «Кристал» (совмещен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Маяковского, район жилого дома № 7 (совмещен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Фокина, напротив жилого дома № 47 (совмещен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ул. </w:t>
            </w:r>
            <w:r w:rsidRPr="009F3BF7">
              <w:rPr>
                <w:sz w:val="18"/>
                <w:szCs w:val="18"/>
                <w:lang w:val="en-US"/>
              </w:rPr>
              <w:t>III</w:t>
            </w:r>
            <w:r w:rsidRPr="009F3BF7">
              <w:rPr>
                <w:sz w:val="18"/>
                <w:szCs w:val="18"/>
              </w:rPr>
              <w:t xml:space="preserve"> Интернационала, район магазина «Торговый дом» (совмещен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Урицкого, район дома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6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Кропоткина, район жилого дома №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6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Фокина, район почты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3 Интернационала, район дома №55</w:t>
            </w: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Ф.Энгельса, 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80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пересечение ул. Семашко и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ремонт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97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Урицкого, 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Ремонтобуви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97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Щербакова, район дома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Ремонт 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77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Урицкого, район жилого дома №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Карла Либкнехта, вход в городской 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Пересечение ул. Ленина и 3-го Интернационала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Проспект Машиностроителей, в 50 м от поворота с ул. Лясоцкого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Чугунова, в районе д.1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trHeight w:val="477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Автолавки по сельским поселениям:      </w:t>
            </w: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(</w:t>
            </w:r>
            <w:r w:rsidRPr="009F3BF7">
              <w:rPr>
                <w:b/>
                <w:sz w:val="18"/>
                <w:szCs w:val="18"/>
              </w:rPr>
              <w:t xml:space="preserve">СП "Деревня Манино" </w:t>
            </w:r>
            <w:r w:rsidRPr="009F3BF7">
              <w:rPr>
                <w:sz w:val="18"/>
                <w:szCs w:val="18"/>
              </w:rPr>
              <w:t xml:space="preserve">- д. Тихоновка, д. Погост.д. Усохи, д. Буда, д. Колчино; </w:t>
            </w: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b/>
                <w:sz w:val="18"/>
                <w:szCs w:val="18"/>
              </w:rPr>
              <w:t>СП "Деревня Игнатовка</w:t>
            </w:r>
            <w:r w:rsidRPr="009F3BF7">
              <w:rPr>
                <w:sz w:val="18"/>
                <w:szCs w:val="18"/>
              </w:rPr>
              <w:t xml:space="preserve">"- д. Носовка, д. Хреники,, д. Крутое, д. Которец, д. Печки, д.Верзебнево; </w:t>
            </w: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b/>
                <w:sz w:val="18"/>
                <w:szCs w:val="18"/>
              </w:rPr>
              <w:t>СП "Село Букань</w:t>
            </w:r>
            <w:r w:rsidRPr="009F3BF7">
              <w:rPr>
                <w:sz w:val="18"/>
                <w:szCs w:val="18"/>
              </w:rPr>
              <w:t>» - д.Рога, д. А-Палики;</w:t>
            </w: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b/>
                <w:sz w:val="18"/>
                <w:szCs w:val="18"/>
              </w:rPr>
              <w:t xml:space="preserve">СП Деревня «Заболотье" </w:t>
            </w:r>
            <w:r w:rsidRPr="009F3BF7">
              <w:rPr>
                <w:sz w:val="18"/>
                <w:szCs w:val="18"/>
              </w:rPr>
              <w:t xml:space="preserve">- д. Агеевка, д. Думлово, д.Кургановка, д. Дубровка, д. Черный -Поток, д. Романовка, д. Мостовка, д.Колотовка, д.Мосеевка, д. Гряда, п. Петровский; </w:t>
            </w: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b/>
                <w:sz w:val="18"/>
                <w:szCs w:val="18"/>
              </w:rPr>
              <w:t xml:space="preserve">СП "Село Заречный" </w:t>
            </w:r>
            <w:r w:rsidRPr="009F3BF7">
              <w:rPr>
                <w:sz w:val="18"/>
                <w:szCs w:val="18"/>
              </w:rPr>
              <w:t xml:space="preserve">- д. Еловка, д.Косичино, д. Курганье, ст. Куява,  д.Березовка, д. Савино) </w:t>
            </w: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24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Гогиберидзе, район жилого дома №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Гогиберидзе, район жилого дома 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Ленина, район жилого дома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Маяковского, район жилого дома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Герцена, район жилого дома № 23Б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ул. Щербакова, район  мини-рынок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Рагули, д.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Урицкого, район</w:t>
            </w: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д. 7 ( в районе автостоянки)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Маяковского, район дома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последняя неделя декабря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Ленина, вдоль парапета к пл.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последняя неделя декабря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Урицкого, 7, район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последняя неделя декабря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Гогиберидзе, район дома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последняя неделя декабря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Щербакова, район дома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последняя неделя декабря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Кропоткина, в районе д.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9F3BF7" w:rsidRPr="009F3BF7" w:rsidTr="00A92D4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Ул.Щербакова,в районе д.1 (остановки РДК)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Pr="009F3BF7" w:rsidRDefault="009F3BF7" w:rsidP="009F3BF7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</w:tbl>
    <w:p w:rsidR="009F3BF7" w:rsidRDefault="009F3BF7" w:rsidP="009F3BF7">
      <w:pPr>
        <w:ind w:right="141" w:firstLine="0"/>
        <w:rPr>
          <w:rFonts w:cs="Arial"/>
        </w:rPr>
      </w:pPr>
    </w:p>
    <w:p w:rsidR="009F3BF7" w:rsidRDefault="009F3BF7" w:rsidP="009F3BF7">
      <w:pPr>
        <w:ind w:right="141" w:firstLine="0"/>
        <w:rPr>
          <w:rFonts w:cs="Arial"/>
        </w:rPr>
      </w:pPr>
    </w:p>
    <w:p w:rsidR="009F3BF7" w:rsidRPr="009F3BF7" w:rsidRDefault="009F3BF7" w:rsidP="009F3BF7">
      <w:pPr>
        <w:ind w:right="141" w:firstLine="0"/>
        <w:rPr>
          <w:rFonts w:cs="Arial"/>
        </w:rPr>
      </w:pPr>
    </w:p>
    <w:sectPr w:rsidR="009F3BF7" w:rsidRPr="009F3BF7" w:rsidSect="009F3BF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381"/>
    <w:multiLevelType w:val="multilevel"/>
    <w:tmpl w:val="52667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3F82306E"/>
    <w:multiLevelType w:val="hybridMultilevel"/>
    <w:tmpl w:val="AEB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950B3"/>
    <w:multiLevelType w:val="multilevel"/>
    <w:tmpl w:val="9FBA4E46"/>
    <w:lvl w:ilvl="0">
      <w:start w:val="1"/>
      <w:numFmt w:val="decimal"/>
      <w:lvlText w:val="%1."/>
      <w:lvlJc w:val="left"/>
      <w:pPr>
        <w:ind w:left="1649" w:hanging="11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3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characterSpacingControl w:val="doNotCompress"/>
  <w:compat/>
  <w:rsids>
    <w:rsidRoot w:val="00C702CE"/>
    <w:rsid w:val="00002609"/>
    <w:rsid w:val="00006190"/>
    <w:rsid w:val="00006853"/>
    <w:rsid w:val="00007EA1"/>
    <w:rsid w:val="00022AF5"/>
    <w:rsid w:val="0002307C"/>
    <w:rsid w:val="00045C2D"/>
    <w:rsid w:val="0008381B"/>
    <w:rsid w:val="000858BD"/>
    <w:rsid w:val="00090155"/>
    <w:rsid w:val="000B0FFD"/>
    <w:rsid w:val="000B3E21"/>
    <w:rsid w:val="000C209E"/>
    <w:rsid w:val="000D24D0"/>
    <w:rsid w:val="000D67C3"/>
    <w:rsid w:val="000E1CF9"/>
    <w:rsid w:val="000E4DE1"/>
    <w:rsid w:val="000E7434"/>
    <w:rsid w:val="000F1C72"/>
    <w:rsid w:val="000F6185"/>
    <w:rsid w:val="000F6740"/>
    <w:rsid w:val="00100F24"/>
    <w:rsid w:val="00126E49"/>
    <w:rsid w:val="00140502"/>
    <w:rsid w:val="001432D8"/>
    <w:rsid w:val="001449D2"/>
    <w:rsid w:val="00151272"/>
    <w:rsid w:val="001565AD"/>
    <w:rsid w:val="00167422"/>
    <w:rsid w:val="00175658"/>
    <w:rsid w:val="00180E8E"/>
    <w:rsid w:val="001828AC"/>
    <w:rsid w:val="001937A0"/>
    <w:rsid w:val="00193917"/>
    <w:rsid w:val="001A04A6"/>
    <w:rsid w:val="001A2C81"/>
    <w:rsid w:val="001A6436"/>
    <w:rsid w:val="001D7277"/>
    <w:rsid w:val="001E4043"/>
    <w:rsid w:val="001E631A"/>
    <w:rsid w:val="001F593C"/>
    <w:rsid w:val="001F7516"/>
    <w:rsid w:val="00212BDE"/>
    <w:rsid w:val="002173D1"/>
    <w:rsid w:val="0021779D"/>
    <w:rsid w:val="00225817"/>
    <w:rsid w:val="002270D3"/>
    <w:rsid w:val="00250B20"/>
    <w:rsid w:val="00251141"/>
    <w:rsid w:val="0025652B"/>
    <w:rsid w:val="0027347A"/>
    <w:rsid w:val="00286102"/>
    <w:rsid w:val="00287278"/>
    <w:rsid w:val="002878A1"/>
    <w:rsid w:val="002C7082"/>
    <w:rsid w:val="002E330A"/>
    <w:rsid w:val="002F424B"/>
    <w:rsid w:val="00306275"/>
    <w:rsid w:val="00313AE2"/>
    <w:rsid w:val="00326BAC"/>
    <w:rsid w:val="00326E26"/>
    <w:rsid w:val="0033746F"/>
    <w:rsid w:val="003447F5"/>
    <w:rsid w:val="00354044"/>
    <w:rsid w:val="00361E23"/>
    <w:rsid w:val="0038350C"/>
    <w:rsid w:val="00383869"/>
    <w:rsid w:val="00391B68"/>
    <w:rsid w:val="003B0CBE"/>
    <w:rsid w:val="003B596A"/>
    <w:rsid w:val="003D7BCD"/>
    <w:rsid w:val="003E0E49"/>
    <w:rsid w:val="003E40B9"/>
    <w:rsid w:val="003E4761"/>
    <w:rsid w:val="00401DC8"/>
    <w:rsid w:val="00406286"/>
    <w:rsid w:val="004214EF"/>
    <w:rsid w:val="0042280C"/>
    <w:rsid w:val="00423870"/>
    <w:rsid w:val="0044433C"/>
    <w:rsid w:val="00444D3E"/>
    <w:rsid w:val="00471C4C"/>
    <w:rsid w:val="0047626F"/>
    <w:rsid w:val="00485741"/>
    <w:rsid w:val="004922F1"/>
    <w:rsid w:val="004946F8"/>
    <w:rsid w:val="00495CCF"/>
    <w:rsid w:val="004A3B9B"/>
    <w:rsid w:val="004A650F"/>
    <w:rsid w:val="004B26A1"/>
    <w:rsid w:val="004B31CC"/>
    <w:rsid w:val="004C7907"/>
    <w:rsid w:val="004D294D"/>
    <w:rsid w:val="004D6588"/>
    <w:rsid w:val="004D68A4"/>
    <w:rsid w:val="004E273C"/>
    <w:rsid w:val="004E4737"/>
    <w:rsid w:val="004E74B5"/>
    <w:rsid w:val="004F5FBD"/>
    <w:rsid w:val="004F714E"/>
    <w:rsid w:val="00500D6D"/>
    <w:rsid w:val="005014E4"/>
    <w:rsid w:val="00522757"/>
    <w:rsid w:val="0052659D"/>
    <w:rsid w:val="00530720"/>
    <w:rsid w:val="0054389B"/>
    <w:rsid w:val="0054498A"/>
    <w:rsid w:val="00563F54"/>
    <w:rsid w:val="00565360"/>
    <w:rsid w:val="00567B90"/>
    <w:rsid w:val="005723C1"/>
    <w:rsid w:val="0058176B"/>
    <w:rsid w:val="00582020"/>
    <w:rsid w:val="005B0CB3"/>
    <w:rsid w:val="005C62E5"/>
    <w:rsid w:val="005C65AC"/>
    <w:rsid w:val="005D4A1D"/>
    <w:rsid w:val="005E6AD7"/>
    <w:rsid w:val="005F76B4"/>
    <w:rsid w:val="00601644"/>
    <w:rsid w:val="00614474"/>
    <w:rsid w:val="00624ABE"/>
    <w:rsid w:val="006300F2"/>
    <w:rsid w:val="00656798"/>
    <w:rsid w:val="00665FAF"/>
    <w:rsid w:val="006A653D"/>
    <w:rsid w:val="006B428C"/>
    <w:rsid w:val="006C1338"/>
    <w:rsid w:val="006D1020"/>
    <w:rsid w:val="006D445E"/>
    <w:rsid w:val="006D474C"/>
    <w:rsid w:val="006D5456"/>
    <w:rsid w:val="006D7018"/>
    <w:rsid w:val="00701EAB"/>
    <w:rsid w:val="00704D04"/>
    <w:rsid w:val="007219CE"/>
    <w:rsid w:val="00723407"/>
    <w:rsid w:val="00743B77"/>
    <w:rsid w:val="00753DB3"/>
    <w:rsid w:val="00755A58"/>
    <w:rsid w:val="007577B3"/>
    <w:rsid w:val="0076184D"/>
    <w:rsid w:val="00766EB9"/>
    <w:rsid w:val="00770B0A"/>
    <w:rsid w:val="00772512"/>
    <w:rsid w:val="00782B64"/>
    <w:rsid w:val="00785496"/>
    <w:rsid w:val="007857D5"/>
    <w:rsid w:val="007907AA"/>
    <w:rsid w:val="00790A8D"/>
    <w:rsid w:val="007928F3"/>
    <w:rsid w:val="0079357D"/>
    <w:rsid w:val="007A20B9"/>
    <w:rsid w:val="007A3341"/>
    <w:rsid w:val="007A7FFB"/>
    <w:rsid w:val="007B0635"/>
    <w:rsid w:val="007B3BBC"/>
    <w:rsid w:val="007C3764"/>
    <w:rsid w:val="007C49A6"/>
    <w:rsid w:val="007D29CF"/>
    <w:rsid w:val="007D47DE"/>
    <w:rsid w:val="007D4899"/>
    <w:rsid w:val="007F203D"/>
    <w:rsid w:val="007F21B6"/>
    <w:rsid w:val="008035FD"/>
    <w:rsid w:val="00807F9B"/>
    <w:rsid w:val="00813969"/>
    <w:rsid w:val="00826388"/>
    <w:rsid w:val="008346CC"/>
    <w:rsid w:val="0083683B"/>
    <w:rsid w:val="00850760"/>
    <w:rsid w:val="00851897"/>
    <w:rsid w:val="008577E0"/>
    <w:rsid w:val="008971D5"/>
    <w:rsid w:val="008A7101"/>
    <w:rsid w:val="008A7C36"/>
    <w:rsid w:val="008B4798"/>
    <w:rsid w:val="008C1238"/>
    <w:rsid w:val="008C1C56"/>
    <w:rsid w:val="008C3DE8"/>
    <w:rsid w:val="008D6732"/>
    <w:rsid w:val="008E3308"/>
    <w:rsid w:val="008E39D7"/>
    <w:rsid w:val="008F2080"/>
    <w:rsid w:val="009003C7"/>
    <w:rsid w:val="00924952"/>
    <w:rsid w:val="00931342"/>
    <w:rsid w:val="00933DF9"/>
    <w:rsid w:val="00934A95"/>
    <w:rsid w:val="009409FE"/>
    <w:rsid w:val="00943595"/>
    <w:rsid w:val="009449CD"/>
    <w:rsid w:val="009517A0"/>
    <w:rsid w:val="00964896"/>
    <w:rsid w:val="00972F1E"/>
    <w:rsid w:val="00975084"/>
    <w:rsid w:val="00975D2E"/>
    <w:rsid w:val="00977088"/>
    <w:rsid w:val="0098475C"/>
    <w:rsid w:val="00987F3A"/>
    <w:rsid w:val="00995EAA"/>
    <w:rsid w:val="009A332D"/>
    <w:rsid w:val="009A389E"/>
    <w:rsid w:val="009C35D6"/>
    <w:rsid w:val="009E21D9"/>
    <w:rsid w:val="009E7A37"/>
    <w:rsid w:val="009F3BF7"/>
    <w:rsid w:val="009F53B2"/>
    <w:rsid w:val="009F6FCF"/>
    <w:rsid w:val="00A0606E"/>
    <w:rsid w:val="00A2312E"/>
    <w:rsid w:val="00A40902"/>
    <w:rsid w:val="00A40BB8"/>
    <w:rsid w:val="00A40C32"/>
    <w:rsid w:val="00A46D05"/>
    <w:rsid w:val="00A502ED"/>
    <w:rsid w:val="00A52762"/>
    <w:rsid w:val="00A57A15"/>
    <w:rsid w:val="00A62C3D"/>
    <w:rsid w:val="00A7392B"/>
    <w:rsid w:val="00A73CB2"/>
    <w:rsid w:val="00A749A4"/>
    <w:rsid w:val="00A8244E"/>
    <w:rsid w:val="00A92D4E"/>
    <w:rsid w:val="00A93669"/>
    <w:rsid w:val="00AA3C2D"/>
    <w:rsid w:val="00AA68AA"/>
    <w:rsid w:val="00AD2263"/>
    <w:rsid w:val="00AD2FBF"/>
    <w:rsid w:val="00AD461B"/>
    <w:rsid w:val="00AE43AE"/>
    <w:rsid w:val="00AF15B3"/>
    <w:rsid w:val="00B01DE1"/>
    <w:rsid w:val="00B15231"/>
    <w:rsid w:val="00B17A95"/>
    <w:rsid w:val="00B338B0"/>
    <w:rsid w:val="00B37636"/>
    <w:rsid w:val="00B42561"/>
    <w:rsid w:val="00B46416"/>
    <w:rsid w:val="00B46FB4"/>
    <w:rsid w:val="00B54741"/>
    <w:rsid w:val="00B564B2"/>
    <w:rsid w:val="00B65C1B"/>
    <w:rsid w:val="00B931C6"/>
    <w:rsid w:val="00B94CF7"/>
    <w:rsid w:val="00BA0800"/>
    <w:rsid w:val="00BA0A21"/>
    <w:rsid w:val="00BA6523"/>
    <w:rsid w:val="00BB44CC"/>
    <w:rsid w:val="00BE0C0C"/>
    <w:rsid w:val="00BE39F8"/>
    <w:rsid w:val="00BF6950"/>
    <w:rsid w:val="00C04D33"/>
    <w:rsid w:val="00C268EE"/>
    <w:rsid w:val="00C36909"/>
    <w:rsid w:val="00C44777"/>
    <w:rsid w:val="00C51604"/>
    <w:rsid w:val="00C55A96"/>
    <w:rsid w:val="00C62F3E"/>
    <w:rsid w:val="00C641F5"/>
    <w:rsid w:val="00C64FE8"/>
    <w:rsid w:val="00C702CE"/>
    <w:rsid w:val="00C751B2"/>
    <w:rsid w:val="00C83BE1"/>
    <w:rsid w:val="00C85249"/>
    <w:rsid w:val="00C853FF"/>
    <w:rsid w:val="00C85B03"/>
    <w:rsid w:val="00CA44C3"/>
    <w:rsid w:val="00CA698F"/>
    <w:rsid w:val="00CB0970"/>
    <w:rsid w:val="00CB1FEA"/>
    <w:rsid w:val="00CB433E"/>
    <w:rsid w:val="00CC00B7"/>
    <w:rsid w:val="00CC4EEB"/>
    <w:rsid w:val="00CC670E"/>
    <w:rsid w:val="00CC7977"/>
    <w:rsid w:val="00CD012F"/>
    <w:rsid w:val="00CE328B"/>
    <w:rsid w:val="00CE3F13"/>
    <w:rsid w:val="00CF3092"/>
    <w:rsid w:val="00CF493D"/>
    <w:rsid w:val="00CF65D9"/>
    <w:rsid w:val="00D014ED"/>
    <w:rsid w:val="00D05E0E"/>
    <w:rsid w:val="00D1572A"/>
    <w:rsid w:val="00D1722E"/>
    <w:rsid w:val="00D32265"/>
    <w:rsid w:val="00D404A6"/>
    <w:rsid w:val="00D435F3"/>
    <w:rsid w:val="00D505CB"/>
    <w:rsid w:val="00D67BEF"/>
    <w:rsid w:val="00D7154D"/>
    <w:rsid w:val="00D7511F"/>
    <w:rsid w:val="00D77068"/>
    <w:rsid w:val="00D86C86"/>
    <w:rsid w:val="00D95C11"/>
    <w:rsid w:val="00D97B83"/>
    <w:rsid w:val="00DA1233"/>
    <w:rsid w:val="00DA4E29"/>
    <w:rsid w:val="00DA7CE3"/>
    <w:rsid w:val="00DB1276"/>
    <w:rsid w:val="00DB25E8"/>
    <w:rsid w:val="00DB2C8C"/>
    <w:rsid w:val="00DC3C0F"/>
    <w:rsid w:val="00DC43F3"/>
    <w:rsid w:val="00DC467F"/>
    <w:rsid w:val="00DD200C"/>
    <w:rsid w:val="00DD7BFD"/>
    <w:rsid w:val="00DE58B1"/>
    <w:rsid w:val="00DE74D8"/>
    <w:rsid w:val="00DF209C"/>
    <w:rsid w:val="00DF4140"/>
    <w:rsid w:val="00E00D05"/>
    <w:rsid w:val="00E22439"/>
    <w:rsid w:val="00E3134E"/>
    <w:rsid w:val="00E3449E"/>
    <w:rsid w:val="00E346B2"/>
    <w:rsid w:val="00E4069D"/>
    <w:rsid w:val="00E40DE3"/>
    <w:rsid w:val="00E44BA9"/>
    <w:rsid w:val="00E47D20"/>
    <w:rsid w:val="00E552FF"/>
    <w:rsid w:val="00E57A65"/>
    <w:rsid w:val="00E650A4"/>
    <w:rsid w:val="00E66206"/>
    <w:rsid w:val="00E67CBF"/>
    <w:rsid w:val="00E7241C"/>
    <w:rsid w:val="00E74763"/>
    <w:rsid w:val="00E75F00"/>
    <w:rsid w:val="00E82664"/>
    <w:rsid w:val="00E8380B"/>
    <w:rsid w:val="00E84A98"/>
    <w:rsid w:val="00E879E5"/>
    <w:rsid w:val="00E900EE"/>
    <w:rsid w:val="00E90760"/>
    <w:rsid w:val="00EA4F6D"/>
    <w:rsid w:val="00EB7528"/>
    <w:rsid w:val="00EC06E6"/>
    <w:rsid w:val="00EC0848"/>
    <w:rsid w:val="00EC67C1"/>
    <w:rsid w:val="00EC7F77"/>
    <w:rsid w:val="00ED0423"/>
    <w:rsid w:val="00EE041B"/>
    <w:rsid w:val="00EE1BE5"/>
    <w:rsid w:val="00F025BD"/>
    <w:rsid w:val="00F036A2"/>
    <w:rsid w:val="00F04604"/>
    <w:rsid w:val="00F05E99"/>
    <w:rsid w:val="00F115CC"/>
    <w:rsid w:val="00F11D5F"/>
    <w:rsid w:val="00F23D9D"/>
    <w:rsid w:val="00F3761E"/>
    <w:rsid w:val="00F413D6"/>
    <w:rsid w:val="00F43E94"/>
    <w:rsid w:val="00F47C8C"/>
    <w:rsid w:val="00F52B1D"/>
    <w:rsid w:val="00F5448D"/>
    <w:rsid w:val="00F6000A"/>
    <w:rsid w:val="00F60140"/>
    <w:rsid w:val="00F633F6"/>
    <w:rsid w:val="00F764E9"/>
    <w:rsid w:val="00F84F83"/>
    <w:rsid w:val="00F910AF"/>
    <w:rsid w:val="00FA26A1"/>
    <w:rsid w:val="00FA286D"/>
    <w:rsid w:val="00FC2168"/>
    <w:rsid w:val="00FC2F44"/>
    <w:rsid w:val="00FD0C43"/>
    <w:rsid w:val="00FE4BB3"/>
    <w:rsid w:val="00FE6AB6"/>
    <w:rsid w:val="00FF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176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17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17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17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817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8176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8176B"/>
  </w:style>
  <w:style w:type="character" w:customStyle="1" w:styleId="20">
    <w:name w:val="Заголовок 2 Знак"/>
    <w:aliases w:val="!Разделы документа Знак"/>
    <w:basedOn w:val="a0"/>
    <w:link w:val="2"/>
    <w:rsid w:val="009F3B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F3BF7"/>
    <w:rPr>
      <w:rFonts w:ascii="Arial" w:hAnsi="Arial" w:cs="Arial"/>
      <w:b/>
      <w:bCs/>
      <w:sz w:val="28"/>
      <w:szCs w:val="26"/>
    </w:rPr>
  </w:style>
  <w:style w:type="paragraph" w:customStyle="1" w:styleId="ConsPlusNormal">
    <w:name w:val="ConsPlusNormal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rsid w:val="00CC67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E74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4B5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5817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8176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9F3BF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17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8176B"/>
    <w:rPr>
      <w:color w:val="0000FF"/>
      <w:u w:val="none"/>
    </w:rPr>
  </w:style>
  <w:style w:type="paragraph" w:customStyle="1" w:styleId="Application">
    <w:name w:val="Application!Приложение"/>
    <w:rsid w:val="005817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176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176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176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176B"/>
    <w:rPr>
      <w:sz w:val="28"/>
    </w:rPr>
  </w:style>
  <w:style w:type="character" w:styleId="a9">
    <w:name w:val="FollowedHyperlink"/>
    <w:basedOn w:val="a0"/>
    <w:uiPriority w:val="99"/>
    <w:semiHidden/>
    <w:unhideWhenUsed/>
    <w:rsid w:val="00E826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383cbc2c-cc9e-408f-8c97-56d9cc85029c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383cbc2c-cc9e-408f-8c97-56d9cc85029c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383cbc2c-cc9e-408f-8c97-56d9cc85029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7067-08DF-41BB-AD15-928EA34D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1053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2022-09-22T11:34:00Z</cp:lastPrinted>
  <dcterms:created xsi:type="dcterms:W3CDTF">2024-06-28T06:00:00Z</dcterms:created>
  <dcterms:modified xsi:type="dcterms:W3CDTF">2024-06-28T06:01:00Z</dcterms:modified>
</cp:coreProperties>
</file>