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0" w:rsidRPr="006B2D66" w:rsidRDefault="00793D60" w:rsidP="00D5591F">
      <w:pPr>
        <w:ind w:firstLine="0"/>
        <w:jc w:val="center"/>
        <w:rPr>
          <w:b/>
          <w:bCs/>
          <w:smallCaps/>
          <w:spacing w:val="34"/>
        </w:rPr>
      </w:pPr>
      <w:bookmarkStart w:id="0" w:name="_GoBack"/>
      <w:bookmarkEnd w:id="0"/>
      <w:r w:rsidRPr="006B2D66">
        <w:rPr>
          <w:rFonts w:cs="Arial"/>
          <w:spacing w:val="40"/>
        </w:rPr>
        <w:br w:type="textWrapping" w:clear="all"/>
      </w:r>
      <w:r w:rsidRPr="006B2D66">
        <w:rPr>
          <w:smallCaps/>
          <w:spacing w:val="34"/>
        </w:rPr>
        <w:t>Калужская область</w:t>
      </w:r>
    </w:p>
    <w:p w:rsidR="00793D60" w:rsidRPr="006B2D66" w:rsidRDefault="00793D60" w:rsidP="00D5591F">
      <w:pPr>
        <w:spacing w:line="360" w:lineRule="auto"/>
        <w:ind w:firstLine="0"/>
        <w:jc w:val="center"/>
        <w:rPr>
          <w:rFonts w:cs="Arial"/>
          <w:b/>
          <w:bCs/>
          <w:caps/>
          <w:spacing w:val="20"/>
          <w:sz w:val="32"/>
          <w:szCs w:val="32"/>
        </w:rPr>
      </w:pPr>
      <w:r w:rsidRPr="006B2D66">
        <w:rPr>
          <w:rFonts w:cs="Arial"/>
          <w:b/>
          <w:bCs/>
          <w:caps/>
          <w:spacing w:val="20"/>
          <w:sz w:val="32"/>
          <w:szCs w:val="32"/>
        </w:rPr>
        <w:t>ГОРОДСКАЯ ДУМА</w:t>
      </w:r>
    </w:p>
    <w:p w:rsidR="00793D60" w:rsidRPr="006B2D66" w:rsidRDefault="00793D60" w:rsidP="00D5591F">
      <w:pPr>
        <w:spacing w:line="360" w:lineRule="auto"/>
        <w:ind w:firstLine="0"/>
        <w:jc w:val="center"/>
        <w:rPr>
          <w:rFonts w:cs="Arial"/>
          <w:b/>
          <w:bCs/>
          <w:caps/>
          <w:spacing w:val="20"/>
          <w:sz w:val="32"/>
          <w:szCs w:val="32"/>
        </w:rPr>
      </w:pPr>
      <w:r w:rsidRPr="006B2D66">
        <w:rPr>
          <w:rFonts w:cs="Arial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793D60" w:rsidRPr="006B2D66" w:rsidRDefault="00793D60" w:rsidP="00D5591F">
      <w:pPr>
        <w:ind w:firstLine="0"/>
        <w:jc w:val="center"/>
        <w:rPr>
          <w:rFonts w:cs="Arial"/>
          <w:b/>
          <w:bCs/>
          <w:caps/>
        </w:rPr>
      </w:pPr>
    </w:p>
    <w:p w:rsidR="00793D60" w:rsidRPr="006B2D66" w:rsidRDefault="006B2D66" w:rsidP="00D5591F">
      <w:pPr>
        <w:pStyle w:val="1"/>
        <w:ind w:firstLine="0"/>
        <w:rPr>
          <w:spacing w:val="40"/>
          <w:sz w:val="44"/>
          <w:szCs w:val="44"/>
        </w:rPr>
      </w:pPr>
      <w:r w:rsidRPr="006B2D66">
        <w:rPr>
          <w:spacing w:val="40"/>
          <w:sz w:val="44"/>
          <w:szCs w:val="44"/>
        </w:rPr>
        <w:t>Р</w:t>
      </w:r>
      <w:r w:rsidR="00793D60" w:rsidRPr="006B2D66">
        <w:rPr>
          <w:spacing w:val="40"/>
          <w:sz w:val="44"/>
          <w:szCs w:val="44"/>
        </w:rPr>
        <w:t>ЕШЕНИЕ</w:t>
      </w:r>
    </w:p>
    <w:p w:rsidR="00793D60" w:rsidRPr="006B2D66" w:rsidRDefault="00793D60" w:rsidP="00793D60">
      <w:pPr>
        <w:jc w:val="center"/>
        <w:rPr>
          <w:rFonts w:cs="Arial"/>
          <w:b/>
          <w:bCs/>
          <w:caps/>
        </w:rPr>
      </w:pPr>
    </w:p>
    <w:p w:rsidR="00D835D4" w:rsidRPr="006B2D66" w:rsidRDefault="00256FDB" w:rsidP="006B2D66">
      <w:pPr>
        <w:tabs>
          <w:tab w:val="left" w:pos="0"/>
        </w:tabs>
        <w:ind w:firstLine="0"/>
        <w:jc w:val="center"/>
        <w:rPr>
          <w:rFonts w:cs="Arial"/>
          <w:bCs/>
        </w:rPr>
      </w:pPr>
      <w:r w:rsidRPr="006B2D66">
        <w:rPr>
          <w:rFonts w:cs="Arial"/>
          <w:bCs/>
        </w:rPr>
        <w:t xml:space="preserve">от </w:t>
      </w:r>
      <w:r w:rsidR="00A20DA7" w:rsidRPr="006B2D66">
        <w:rPr>
          <w:rFonts w:cs="Arial"/>
          <w:bCs/>
        </w:rPr>
        <w:t>26.12.2024</w:t>
      </w:r>
      <w:r w:rsidR="001C738F" w:rsidRPr="006B2D66">
        <w:rPr>
          <w:rFonts w:cs="Arial"/>
          <w:bCs/>
        </w:rPr>
        <w:t xml:space="preserve"> г.</w:t>
      </w:r>
      <w:r w:rsidRPr="006B2D66">
        <w:rPr>
          <w:rFonts w:cs="Arial"/>
          <w:bCs/>
        </w:rPr>
        <w:tab/>
        <w:t xml:space="preserve">                                                                       № </w:t>
      </w:r>
      <w:r w:rsidR="00A20DA7" w:rsidRPr="006B2D66">
        <w:rPr>
          <w:rFonts w:cs="Arial"/>
          <w:bCs/>
        </w:rPr>
        <w:t>228-р</w:t>
      </w:r>
    </w:p>
    <w:p w:rsidR="00256FDB" w:rsidRPr="006B2D66" w:rsidRDefault="00256FDB" w:rsidP="00AC5624">
      <w:pPr>
        <w:tabs>
          <w:tab w:val="left" w:pos="0"/>
        </w:tabs>
        <w:jc w:val="center"/>
        <w:rPr>
          <w:rFonts w:cs="Arial"/>
          <w:b/>
        </w:rPr>
      </w:pPr>
    </w:p>
    <w:p w:rsidR="00243772" w:rsidRPr="006B2D66" w:rsidRDefault="000370B0" w:rsidP="002C6FE7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B2D66">
        <w:rPr>
          <w:rFonts w:cs="Arial"/>
          <w:b/>
          <w:bCs/>
          <w:kern w:val="28"/>
          <w:sz w:val="32"/>
          <w:szCs w:val="32"/>
        </w:rPr>
        <w:t xml:space="preserve">О </w:t>
      </w:r>
      <w:r w:rsidR="006F7BF5" w:rsidRPr="006B2D66">
        <w:rPr>
          <w:rFonts w:cs="Arial"/>
          <w:b/>
          <w:bCs/>
          <w:kern w:val="28"/>
          <w:sz w:val="32"/>
          <w:szCs w:val="32"/>
        </w:rPr>
        <w:t xml:space="preserve">бюджете городского поселения «Город Людиново» </w:t>
      </w:r>
    </w:p>
    <w:p w:rsidR="000370B0" w:rsidRPr="006B2D66" w:rsidRDefault="006F7BF5" w:rsidP="002C6FE7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B2D66">
        <w:rPr>
          <w:rFonts w:cs="Arial"/>
          <w:b/>
          <w:bCs/>
          <w:kern w:val="28"/>
          <w:sz w:val="32"/>
          <w:szCs w:val="32"/>
        </w:rPr>
        <w:t>на 20</w:t>
      </w:r>
      <w:r w:rsidR="00552B9D" w:rsidRPr="006B2D66">
        <w:rPr>
          <w:rFonts w:cs="Arial"/>
          <w:b/>
          <w:bCs/>
          <w:kern w:val="28"/>
          <w:sz w:val="32"/>
          <w:szCs w:val="32"/>
        </w:rPr>
        <w:t>2</w:t>
      </w:r>
      <w:r w:rsidR="0069451B" w:rsidRPr="006B2D66">
        <w:rPr>
          <w:rFonts w:cs="Arial"/>
          <w:b/>
          <w:bCs/>
          <w:kern w:val="28"/>
          <w:sz w:val="32"/>
          <w:szCs w:val="32"/>
        </w:rPr>
        <w:t>5</w:t>
      </w:r>
      <w:r w:rsidRPr="006B2D66">
        <w:rPr>
          <w:rFonts w:cs="Arial"/>
          <w:b/>
          <w:bCs/>
          <w:kern w:val="28"/>
          <w:sz w:val="32"/>
          <w:szCs w:val="32"/>
        </w:rPr>
        <w:t xml:space="preserve"> год и на плановый период 20</w:t>
      </w:r>
      <w:r w:rsidR="007F69FE" w:rsidRPr="006B2D66">
        <w:rPr>
          <w:rFonts w:cs="Arial"/>
          <w:b/>
          <w:bCs/>
          <w:kern w:val="28"/>
          <w:sz w:val="32"/>
          <w:szCs w:val="32"/>
        </w:rPr>
        <w:t>2</w:t>
      </w:r>
      <w:r w:rsidR="0069451B" w:rsidRPr="006B2D66">
        <w:rPr>
          <w:rFonts w:cs="Arial"/>
          <w:b/>
          <w:bCs/>
          <w:kern w:val="28"/>
          <w:sz w:val="32"/>
          <w:szCs w:val="32"/>
        </w:rPr>
        <w:t>6</w:t>
      </w:r>
      <w:r w:rsidRPr="006B2D66">
        <w:rPr>
          <w:rFonts w:cs="Arial"/>
          <w:b/>
          <w:bCs/>
          <w:kern w:val="28"/>
          <w:sz w:val="32"/>
          <w:szCs w:val="32"/>
        </w:rPr>
        <w:t xml:space="preserve"> и 20</w:t>
      </w:r>
      <w:r w:rsidR="0010116E" w:rsidRPr="006B2D66">
        <w:rPr>
          <w:rFonts w:cs="Arial"/>
          <w:b/>
          <w:bCs/>
          <w:kern w:val="28"/>
          <w:sz w:val="32"/>
          <w:szCs w:val="32"/>
        </w:rPr>
        <w:t>2</w:t>
      </w:r>
      <w:r w:rsidR="0069451B" w:rsidRPr="006B2D66">
        <w:rPr>
          <w:rFonts w:cs="Arial"/>
          <w:b/>
          <w:bCs/>
          <w:kern w:val="28"/>
          <w:sz w:val="32"/>
          <w:szCs w:val="32"/>
        </w:rPr>
        <w:t>7</w:t>
      </w:r>
      <w:r w:rsidRPr="006B2D66">
        <w:rPr>
          <w:rFonts w:cs="Arial"/>
          <w:b/>
          <w:bCs/>
          <w:kern w:val="28"/>
          <w:sz w:val="32"/>
          <w:szCs w:val="32"/>
        </w:rPr>
        <w:t>годов</w:t>
      </w:r>
    </w:p>
    <w:p w:rsidR="006F7BF5" w:rsidRPr="006B2D66" w:rsidRDefault="006F7BF5" w:rsidP="006B2D66">
      <w:pPr>
        <w:tabs>
          <w:tab w:val="left" w:pos="0"/>
          <w:tab w:val="left" w:pos="2685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A66B8" w:rsidRPr="006B2D66" w:rsidRDefault="00793D60" w:rsidP="00386025">
      <w:pPr>
        <w:pStyle w:val="ConsPlusTitle"/>
        <w:tabs>
          <w:tab w:val="left" w:pos="0"/>
        </w:tabs>
        <w:ind w:firstLine="709"/>
        <w:jc w:val="both"/>
        <w:rPr>
          <w:rFonts w:ascii="Arial" w:hAnsi="Arial" w:cs="Arial"/>
          <w:b w:val="0"/>
        </w:rPr>
      </w:pPr>
      <w:r w:rsidRPr="006B2D66">
        <w:rPr>
          <w:rFonts w:ascii="Arial" w:hAnsi="Arial" w:cs="Arial"/>
          <w:b w:val="0"/>
        </w:rPr>
        <w:t xml:space="preserve">В соответствии </w:t>
      </w:r>
      <w:r w:rsidR="00EC6184" w:rsidRPr="006B2D66">
        <w:rPr>
          <w:rFonts w:ascii="Arial" w:hAnsi="Arial" w:cs="Arial"/>
          <w:b w:val="0"/>
        </w:rPr>
        <w:t xml:space="preserve">с </w:t>
      </w:r>
      <w:hyperlink r:id="rId8" w:tooltip="Бюджетным Кодексом" w:history="1">
        <w:r w:rsidR="00EC6184" w:rsidRPr="00A35475">
          <w:rPr>
            <w:rStyle w:val="ae"/>
            <w:rFonts w:ascii="Arial" w:hAnsi="Arial" w:cs="Arial"/>
            <w:b w:val="0"/>
          </w:rPr>
          <w:t>Бюджетным кодексом</w:t>
        </w:r>
      </w:hyperlink>
      <w:r w:rsidR="00EC6184" w:rsidRPr="006B2D66">
        <w:rPr>
          <w:rFonts w:ascii="Arial" w:hAnsi="Arial" w:cs="Arial"/>
          <w:b w:val="0"/>
        </w:rPr>
        <w:t xml:space="preserve"> Р</w:t>
      </w:r>
      <w:r w:rsidR="00EA2AA5" w:rsidRPr="006B2D66">
        <w:rPr>
          <w:rFonts w:ascii="Arial" w:hAnsi="Arial" w:cs="Arial"/>
          <w:b w:val="0"/>
        </w:rPr>
        <w:t xml:space="preserve">оссийской </w:t>
      </w:r>
      <w:r w:rsidR="00EC6184" w:rsidRPr="006B2D66">
        <w:rPr>
          <w:rFonts w:ascii="Arial" w:hAnsi="Arial" w:cs="Arial"/>
          <w:b w:val="0"/>
        </w:rPr>
        <w:t>Ф</w:t>
      </w:r>
      <w:r w:rsidR="00EA2AA5" w:rsidRPr="006B2D66">
        <w:rPr>
          <w:rFonts w:ascii="Arial" w:hAnsi="Arial" w:cs="Arial"/>
          <w:b w:val="0"/>
        </w:rPr>
        <w:t>едерации</w:t>
      </w:r>
      <w:r w:rsidR="00EC6184" w:rsidRPr="006B2D66">
        <w:rPr>
          <w:rFonts w:ascii="Arial" w:hAnsi="Arial" w:cs="Arial"/>
          <w:b w:val="0"/>
        </w:rPr>
        <w:t xml:space="preserve">, пп.1 п. 1 </w:t>
      </w:r>
      <w:r w:rsidR="000370B0" w:rsidRPr="006B2D66">
        <w:rPr>
          <w:rFonts w:ascii="Arial" w:hAnsi="Arial" w:cs="Arial"/>
          <w:b w:val="0"/>
        </w:rPr>
        <w:t>ст. 14</w:t>
      </w:r>
      <w:r w:rsidRPr="006B2D66">
        <w:rPr>
          <w:rFonts w:ascii="Arial" w:hAnsi="Arial" w:cs="Arial"/>
          <w:b w:val="0"/>
        </w:rPr>
        <w:t xml:space="preserve">Федерального Закона от </w:t>
      </w:r>
      <w:r w:rsidR="004D354B" w:rsidRPr="006B2D66">
        <w:rPr>
          <w:rFonts w:ascii="Arial" w:hAnsi="Arial" w:cs="Arial"/>
          <w:b w:val="0"/>
        </w:rPr>
        <w:t>06.10.</w:t>
      </w:r>
      <w:r w:rsidRPr="006B2D66">
        <w:rPr>
          <w:rFonts w:ascii="Arial" w:hAnsi="Arial" w:cs="Arial"/>
          <w:b w:val="0"/>
        </w:rPr>
        <w:t xml:space="preserve">2003 № </w:t>
      </w:r>
      <w:hyperlink r:id="rId9" w:tooltip="№ 131-ФЗ" w:history="1">
        <w:r w:rsidRPr="00A35475">
          <w:rPr>
            <w:rStyle w:val="ae"/>
            <w:rFonts w:ascii="Arial" w:hAnsi="Arial" w:cs="Arial"/>
            <w:b w:val="0"/>
          </w:rPr>
          <w:t>131-ФЗ</w:t>
        </w:r>
      </w:hyperlink>
      <w:r w:rsidRPr="006B2D66">
        <w:rPr>
          <w:rFonts w:ascii="Arial" w:hAnsi="Arial" w:cs="Arial"/>
          <w:b w:val="0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A35475">
          <w:rPr>
            <w:rStyle w:val="ae"/>
            <w:rFonts w:ascii="Arial" w:hAnsi="Arial" w:cs="Arial"/>
            <w:b w:val="0"/>
          </w:rPr>
          <w:t>Об общих принципах организации местного самоуправления в Российской</w:t>
        </w:r>
      </w:hyperlink>
      <w:r w:rsidRPr="006B2D66">
        <w:rPr>
          <w:rFonts w:ascii="Arial" w:hAnsi="Arial" w:cs="Arial"/>
          <w:b w:val="0"/>
        </w:rPr>
        <w:t xml:space="preserve"> Федерации</w:t>
      </w:r>
      <w:r w:rsidR="00EC6184" w:rsidRPr="006B2D66">
        <w:rPr>
          <w:rFonts w:ascii="Arial" w:hAnsi="Arial" w:cs="Arial"/>
          <w:b w:val="0"/>
        </w:rPr>
        <w:t xml:space="preserve">» </w:t>
      </w:r>
      <w:r w:rsidRPr="006B2D66">
        <w:rPr>
          <w:rFonts w:ascii="Arial" w:hAnsi="Arial" w:cs="Arial"/>
          <w:b w:val="0"/>
        </w:rPr>
        <w:t>Городская Дума</w:t>
      </w:r>
      <w:r w:rsidR="004D354B" w:rsidRPr="006B2D66">
        <w:rPr>
          <w:rFonts w:ascii="Arial" w:hAnsi="Arial" w:cs="Arial"/>
          <w:b w:val="0"/>
        </w:rPr>
        <w:t xml:space="preserve"> городского поселения «Город Людиново»</w:t>
      </w:r>
    </w:p>
    <w:p w:rsidR="00793D60" w:rsidRPr="006B2D66" w:rsidRDefault="00793D60" w:rsidP="00386025">
      <w:pPr>
        <w:pStyle w:val="ConsPlusTitle"/>
        <w:tabs>
          <w:tab w:val="left" w:pos="0"/>
        </w:tabs>
        <w:ind w:firstLine="709"/>
        <w:jc w:val="both"/>
        <w:rPr>
          <w:rFonts w:ascii="Arial" w:hAnsi="Arial" w:cs="Arial"/>
          <w:b w:val="0"/>
        </w:rPr>
      </w:pPr>
      <w:r w:rsidRPr="006B2D66">
        <w:rPr>
          <w:rFonts w:ascii="Arial" w:hAnsi="Arial" w:cs="Arial"/>
          <w:b w:val="0"/>
        </w:rPr>
        <w:t>РЕШИЛА: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014575" w:rsidRPr="006B2D66">
        <w:rPr>
          <w:rFonts w:cs="Arial"/>
        </w:rPr>
        <w:t>.</w:t>
      </w:r>
      <w:r w:rsidRPr="006B2D66">
        <w:rPr>
          <w:rFonts w:cs="Arial"/>
        </w:rPr>
        <w:t>Утвердить основные характеристики бюджета городского поселения «Город Людиново» (далее</w:t>
      </w:r>
      <w:r w:rsidR="00014575" w:rsidRPr="006B2D66">
        <w:rPr>
          <w:rFonts w:cs="Arial"/>
        </w:rPr>
        <w:t xml:space="preserve"> -</w:t>
      </w:r>
      <w:r w:rsidRPr="006B2D66">
        <w:rPr>
          <w:rFonts w:cs="Arial"/>
        </w:rPr>
        <w:t xml:space="preserve"> бюджет городского поселения) на 20</w:t>
      </w:r>
      <w:r w:rsidR="00552B9D" w:rsidRPr="006B2D66">
        <w:rPr>
          <w:rFonts w:cs="Arial"/>
        </w:rPr>
        <w:t>2</w:t>
      </w:r>
      <w:r w:rsidR="0069451B" w:rsidRPr="006B2D66">
        <w:rPr>
          <w:rFonts w:cs="Arial"/>
        </w:rPr>
        <w:t>5</w:t>
      </w:r>
      <w:r w:rsidRPr="006B2D66">
        <w:rPr>
          <w:rFonts w:cs="Arial"/>
        </w:rPr>
        <w:t xml:space="preserve"> год: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общий объем доходов бюджета</w:t>
      </w:r>
      <w:r w:rsidR="00364CAF" w:rsidRPr="006B2D66">
        <w:rPr>
          <w:rFonts w:cs="Arial"/>
        </w:rPr>
        <w:t xml:space="preserve"> городского поселения</w:t>
      </w:r>
      <w:r w:rsidRPr="006B2D66">
        <w:rPr>
          <w:rFonts w:cs="Arial"/>
        </w:rPr>
        <w:t xml:space="preserve"> в сумме</w:t>
      </w:r>
      <w:r w:rsidR="00502E63" w:rsidRPr="006B2D66">
        <w:rPr>
          <w:rFonts w:cs="Arial"/>
        </w:rPr>
        <w:t>608 677 278</w:t>
      </w:r>
      <w:r w:rsidRPr="006B2D66">
        <w:rPr>
          <w:rFonts w:cs="Arial"/>
        </w:rPr>
        <w:t>рубл</w:t>
      </w:r>
      <w:r w:rsidR="001F41DC" w:rsidRPr="006B2D66">
        <w:rPr>
          <w:rFonts w:cs="Arial"/>
        </w:rPr>
        <w:t>ей</w:t>
      </w:r>
      <w:r w:rsidR="005F76F1" w:rsidRPr="006B2D66">
        <w:rPr>
          <w:rFonts w:cs="Arial"/>
        </w:rPr>
        <w:t>81</w:t>
      </w:r>
      <w:r w:rsidR="00CB6BAE" w:rsidRPr="006B2D66">
        <w:rPr>
          <w:rFonts w:cs="Arial"/>
        </w:rPr>
        <w:t xml:space="preserve"> копе</w:t>
      </w:r>
      <w:r w:rsidR="005F76F1" w:rsidRPr="006B2D66">
        <w:rPr>
          <w:rFonts w:cs="Arial"/>
        </w:rPr>
        <w:t>йка</w:t>
      </w:r>
      <w:r w:rsidRPr="006B2D66">
        <w:rPr>
          <w:rFonts w:cs="Arial"/>
        </w:rPr>
        <w:t>, в том числе объем безвозмездных поступлений в сумме</w:t>
      </w:r>
      <w:r w:rsidR="00502E63" w:rsidRPr="006B2D66">
        <w:rPr>
          <w:rFonts w:cs="Arial"/>
        </w:rPr>
        <w:t>377 921 779</w:t>
      </w:r>
      <w:r w:rsidRPr="006B2D66">
        <w:rPr>
          <w:rFonts w:cs="Arial"/>
        </w:rPr>
        <w:t>рубл</w:t>
      </w:r>
      <w:r w:rsidR="001F41DC" w:rsidRPr="006B2D66">
        <w:rPr>
          <w:rFonts w:cs="Arial"/>
        </w:rPr>
        <w:t>ей</w:t>
      </w:r>
      <w:r w:rsidR="00B411B9" w:rsidRPr="006B2D66">
        <w:rPr>
          <w:rFonts w:cs="Arial"/>
        </w:rPr>
        <w:t>1</w:t>
      </w:r>
      <w:r w:rsidR="005F76F1" w:rsidRPr="006B2D66">
        <w:rPr>
          <w:rFonts w:cs="Arial"/>
        </w:rPr>
        <w:t>4</w:t>
      </w:r>
      <w:r w:rsidR="00CB6BAE" w:rsidRPr="006B2D66">
        <w:rPr>
          <w:rFonts w:cs="Arial"/>
        </w:rPr>
        <w:t xml:space="preserve"> копеек</w:t>
      </w:r>
      <w:r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общий объем расходов бюджета </w:t>
      </w:r>
      <w:r w:rsidR="00364CAF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в сумме</w:t>
      </w:r>
      <w:r w:rsidR="00502E63" w:rsidRPr="006B2D66">
        <w:rPr>
          <w:rFonts w:cs="Arial"/>
        </w:rPr>
        <w:t>631 752 778</w:t>
      </w:r>
      <w:r w:rsidRPr="006B2D66">
        <w:rPr>
          <w:rFonts w:cs="Arial"/>
        </w:rPr>
        <w:t>рубл</w:t>
      </w:r>
      <w:r w:rsidR="001F41DC" w:rsidRPr="006B2D66">
        <w:rPr>
          <w:rFonts w:cs="Arial"/>
        </w:rPr>
        <w:t>ей</w:t>
      </w:r>
      <w:r w:rsidR="005F76F1" w:rsidRPr="006B2D66">
        <w:rPr>
          <w:rFonts w:cs="Arial"/>
        </w:rPr>
        <w:t>81</w:t>
      </w:r>
      <w:r w:rsidR="00CB6BAE" w:rsidRPr="006B2D66">
        <w:rPr>
          <w:rFonts w:cs="Arial"/>
        </w:rPr>
        <w:t>копе</w:t>
      </w:r>
      <w:r w:rsidR="005F76F1" w:rsidRPr="006B2D66">
        <w:rPr>
          <w:rFonts w:cs="Arial"/>
        </w:rPr>
        <w:t>йка</w:t>
      </w:r>
      <w:r w:rsidRPr="006B2D66">
        <w:rPr>
          <w:rFonts w:cs="Arial"/>
        </w:rPr>
        <w:t>;</w:t>
      </w:r>
    </w:p>
    <w:p w:rsidR="00840FE4" w:rsidRPr="006B2D66" w:rsidRDefault="002F49CD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объем бюджетных ассигнований Дорожного фонда городского поселения «Город Людиново» в сумме</w:t>
      </w:r>
      <w:r w:rsidR="00B411B9" w:rsidRPr="006B2D66">
        <w:rPr>
          <w:rFonts w:cs="Arial"/>
        </w:rPr>
        <w:t>46 149 039</w:t>
      </w:r>
      <w:r w:rsidRPr="006B2D66">
        <w:rPr>
          <w:rFonts w:cs="Arial"/>
        </w:rPr>
        <w:t>рубл</w:t>
      </w:r>
      <w:r w:rsidR="00754B36" w:rsidRPr="006B2D66">
        <w:rPr>
          <w:rFonts w:cs="Arial"/>
        </w:rPr>
        <w:t>ей</w:t>
      </w:r>
      <w:r w:rsidR="00B411B9" w:rsidRPr="006B2D66">
        <w:rPr>
          <w:rFonts w:cs="Arial"/>
        </w:rPr>
        <w:t>79</w:t>
      </w:r>
      <w:r w:rsidR="00CB6BAE" w:rsidRPr="006B2D66">
        <w:rPr>
          <w:rFonts w:cs="Arial"/>
        </w:rPr>
        <w:t>копеек</w:t>
      </w:r>
      <w:r w:rsidR="0042252E"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нормативную величину резервного фонда администрации муниципального района «Город Людиново и Людиновский район» в сумме </w:t>
      </w:r>
      <w:r w:rsidR="004319F7" w:rsidRPr="006B2D66">
        <w:rPr>
          <w:rFonts w:cs="Arial"/>
        </w:rPr>
        <w:t>7</w:t>
      </w:r>
      <w:r w:rsidR="00754B36" w:rsidRPr="006B2D66">
        <w:rPr>
          <w:rFonts w:cs="Arial"/>
        </w:rPr>
        <w:t>00</w:t>
      </w:r>
      <w:r w:rsidR="00576E44" w:rsidRPr="006B2D66">
        <w:rPr>
          <w:rFonts w:cs="Arial"/>
        </w:rPr>
        <w:t xml:space="preserve"> 000</w:t>
      </w:r>
      <w:r w:rsidRPr="006B2D66">
        <w:rPr>
          <w:rFonts w:cs="Arial"/>
        </w:rPr>
        <w:t>рублей</w:t>
      </w:r>
      <w:r w:rsidR="007B5A42" w:rsidRPr="006B2D66">
        <w:rPr>
          <w:rFonts w:cs="Arial"/>
        </w:rPr>
        <w:t xml:space="preserve"> 00 копеек</w:t>
      </w:r>
      <w:r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верхний предел муниципального внутреннего долга </w:t>
      </w:r>
      <w:r w:rsidR="00E45921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«Город Людиново</w:t>
      </w:r>
      <w:r w:rsidR="00E45921" w:rsidRPr="006B2D66">
        <w:rPr>
          <w:rFonts w:cs="Arial"/>
        </w:rPr>
        <w:t xml:space="preserve">» </w:t>
      </w:r>
      <w:r w:rsidRPr="006B2D66">
        <w:rPr>
          <w:rFonts w:cs="Arial"/>
        </w:rPr>
        <w:t>на 1 января 20</w:t>
      </w:r>
      <w:r w:rsidR="00962B5D" w:rsidRPr="006B2D66">
        <w:rPr>
          <w:rFonts w:cs="Arial"/>
        </w:rPr>
        <w:t>2</w:t>
      </w:r>
      <w:r w:rsidR="0069451B" w:rsidRPr="006B2D66">
        <w:rPr>
          <w:rFonts w:cs="Arial"/>
        </w:rPr>
        <w:t>6</w:t>
      </w:r>
      <w:r w:rsidRPr="006B2D66">
        <w:rPr>
          <w:rFonts w:cs="Arial"/>
        </w:rPr>
        <w:t xml:space="preserve"> года в сумме </w:t>
      </w:r>
      <w:r w:rsidR="00552B9D" w:rsidRPr="006B2D66">
        <w:rPr>
          <w:rFonts w:cs="Arial"/>
        </w:rPr>
        <w:t xml:space="preserve">0 </w:t>
      </w:r>
      <w:r w:rsidRPr="006B2D66">
        <w:rPr>
          <w:rFonts w:cs="Arial"/>
        </w:rPr>
        <w:t>рублей</w:t>
      </w:r>
      <w:r w:rsidR="003F531A" w:rsidRPr="006B2D66">
        <w:rPr>
          <w:rFonts w:cs="Arial"/>
        </w:rPr>
        <w:t xml:space="preserve"> 00 копеек</w:t>
      </w:r>
      <w:r w:rsidR="00F43B30" w:rsidRPr="006B2D66">
        <w:rPr>
          <w:rFonts w:cs="Arial"/>
        </w:rPr>
        <w:t xml:space="preserve">, в том числе верхний предел долга по </w:t>
      </w:r>
      <w:r w:rsidR="0047733F" w:rsidRPr="006B2D66">
        <w:rPr>
          <w:rFonts w:cs="Arial"/>
        </w:rPr>
        <w:t xml:space="preserve">муниципальным </w:t>
      </w:r>
      <w:r w:rsidR="00F43B30" w:rsidRPr="006B2D66">
        <w:rPr>
          <w:rFonts w:cs="Arial"/>
        </w:rPr>
        <w:t xml:space="preserve">гарантиям </w:t>
      </w:r>
      <w:r w:rsidR="009A72DA" w:rsidRPr="006B2D66">
        <w:rPr>
          <w:rFonts w:cs="Arial"/>
        </w:rPr>
        <w:t>городского поселения</w:t>
      </w:r>
      <w:r w:rsidR="00364CAF" w:rsidRPr="006B2D66">
        <w:rPr>
          <w:rFonts w:cs="Arial"/>
        </w:rPr>
        <w:t xml:space="preserve"> «Город Людиново»</w:t>
      </w:r>
      <w:r w:rsidR="00F43B30" w:rsidRPr="006B2D66">
        <w:rPr>
          <w:rFonts w:cs="Arial"/>
        </w:rPr>
        <w:t xml:space="preserve"> в сумме </w:t>
      </w:r>
      <w:r w:rsidR="004D32DE" w:rsidRPr="006B2D66">
        <w:rPr>
          <w:rFonts w:cs="Arial"/>
        </w:rPr>
        <w:t>0</w:t>
      </w:r>
      <w:r w:rsidR="00F43B30" w:rsidRPr="006B2D66">
        <w:rPr>
          <w:rFonts w:cs="Arial"/>
        </w:rPr>
        <w:t xml:space="preserve"> рублей</w:t>
      </w:r>
      <w:r w:rsidR="003F531A" w:rsidRPr="006B2D66">
        <w:rPr>
          <w:rFonts w:cs="Arial"/>
        </w:rPr>
        <w:t xml:space="preserve"> 00 копеек</w:t>
      </w:r>
      <w:r w:rsidRPr="006B2D66">
        <w:rPr>
          <w:rFonts w:cs="Arial"/>
        </w:rPr>
        <w:t>;</w:t>
      </w:r>
    </w:p>
    <w:p w:rsidR="00AA66B8" w:rsidRPr="006B2D66" w:rsidRDefault="00962B5D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де</w:t>
      </w:r>
      <w:r w:rsidR="00E45921" w:rsidRPr="006B2D66">
        <w:rPr>
          <w:rFonts w:cs="Arial"/>
        </w:rPr>
        <w:t xml:space="preserve">фицит </w:t>
      </w:r>
      <w:r w:rsidR="00AA66B8" w:rsidRPr="006B2D66">
        <w:rPr>
          <w:rFonts w:cs="Arial"/>
        </w:rPr>
        <w:t xml:space="preserve">бюджета </w:t>
      </w:r>
      <w:r w:rsidR="00E45921" w:rsidRPr="006B2D66">
        <w:rPr>
          <w:rFonts w:cs="Arial"/>
        </w:rPr>
        <w:t xml:space="preserve">городского поселения </w:t>
      </w:r>
      <w:r w:rsidR="00AA66B8" w:rsidRPr="006B2D66">
        <w:rPr>
          <w:rFonts w:cs="Arial"/>
        </w:rPr>
        <w:t>в сумме</w:t>
      </w:r>
      <w:r w:rsidR="00B411B9" w:rsidRPr="006B2D66">
        <w:rPr>
          <w:rFonts w:cs="Arial"/>
        </w:rPr>
        <w:t>23 075 500</w:t>
      </w:r>
      <w:r w:rsidR="00AA66B8" w:rsidRPr="006B2D66">
        <w:rPr>
          <w:rFonts w:cs="Arial"/>
        </w:rPr>
        <w:t>рублей</w:t>
      </w:r>
      <w:r w:rsidR="007B5A42" w:rsidRPr="006B2D66">
        <w:rPr>
          <w:rFonts w:cs="Arial"/>
        </w:rPr>
        <w:t xml:space="preserve"> 00 копеек</w:t>
      </w:r>
      <w:r w:rsidR="00AA66B8" w:rsidRPr="006B2D66">
        <w:rPr>
          <w:rFonts w:cs="Arial"/>
        </w:rPr>
        <w:t>.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2. Утвердить основные характеристики бюджета </w:t>
      </w:r>
      <w:r w:rsidR="00846498" w:rsidRPr="006B2D66">
        <w:rPr>
          <w:rFonts w:cs="Arial"/>
        </w:rPr>
        <w:t>городского поселения</w:t>
      </w:r>
      <w:r w:rsidR="00014575" w:rsidRPr="006B2D66">
        <w:rPr>
          <w:rFonts w:cs="Arial"/>
        </w:rPr>
        <w:t xml:space="preserve"> «Город Людиново»</w:t>
      </w:r>
      <w:r w:rsidRPr="006B2D66">
        <w:rPr>
          <w:rFonts w:cs="Arial"/>
        </w:rPr>
        <w:t>на 20</w:t>
      </w:r>
      <w:r w:rsidR="00023BD6" w:rsidRPr="006B2D66">
        <w:rPr>
          <w:rFonts w:cs="Arial"/>
        </w:rPr>
        <w:t>2</w:t>
      </w:r>
      <w:r w:rsidR="0069451B" w:rsidRPr="006B2D66">
        <w:rPr>
          <w:rFonts w:cs="Arial"/>
        </w:rPr>
        <w:t>6</w:t>
      </w:r>
      <w:r w:rsidRPr="006B2D66">
        <w:rPr>
          <w:rFonts w:cs="Arial"/>
        </w:rPr>
        <w:t>год и на 20</w:t>
      </w:r>
      <w:r w:rsidR="004D32DE" w:rsidRPr="006B2D66">
        <w:rPr>
          <w:rFonts w:cs="Arial"/>
        </w:rPr>
        <w:t>2</w:t>
      </w:r>
      <w:r w:rsidR="0069451B" w:rsidRPr="006B2D66">
        <w:rPr>
          <w:rFonts w:cs="Arial"/>
        </w:rPr>
        <w:t>7</w:t>
      </w:r>
      <w:r w:rsidRPr="006B2D66">
        <w:rPr>
          <w:rFonts w:cs="Arial"/>
        </w:rPr>
        <w:t xml:space="preserve"> год: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общий объем доходов бюджета </w:t>
      </w:r>
      <w:r w:rsidR="00846498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20</w:t>
      </w:r>
      <w:r w:rsidR="00023BD6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год в сумме</w:t>
      </w:r>
      <w:r w:rsidR="00502E63" w:rsidRPr="006B2D66">
        <w:rPr>
          <w:rFonts w:cs="Arial"/>
        </w:rPr>
        <w:t>552 897 484</w:t>
      </w:r>
      <w:r w:rsidRPr="006B2D66">
        <w:rPr>
          <w:rFonts w:cs="Arial"/>
        </w:rPr>
        <w:t>рубл</w:t>
      </w:r>
      <w:r w:rsidR="00502E63" w:rsidRPr="006B2D66">
        <w:rPr>
          <w:rFonts w:cs="Arial"/>
        </w:rPr>
        <w:t>я</w:t>
      </w:r>
      <w:r w:rsidR="003B2527" w:rsidRPr="006B2D66">
        <w:rPr>
          <w:rFonts w:cs="Arial"/>
        </w:rPr>
        <w:t>36</w:t>
      </w:r>
      <w:r w:rsidR="00CB6BAE" w:rsidRPr="006B2D66">
        <w:rPr>
          <w:rFonts w:cs="Arial"/>
        </w:rPr>
        <w:t xml:space="preserve"> копе</w:t>
      </w:r>
      <w:r w:rsidR="00B411B9" w:rsidRPr="006B2D66">
        <w:rPr>
          <w:rFonts w:cs="Arial"/>
        </w:rPr>
        <w:t>ек</w:t>
      </w:r>
      <w:r w:rsidRPr="006B2D66">
        <w:rPr>
          <w:rFonts w:cs="Arial"/>
        </w:rPr>
        <w:t>, в том числе объем безвозмездных поступлений в сумме</w:t>
      </w:r>
      <w:r w:rsidR="00502E63" w:rsidRPr="006B2D66">
        <w:rPr>
          <w:rFonts w:cs="Arial"/>
        </w:rPr>
        <w:t>308 390 347</w:t>
      </w:r>
      <w:r w:rsidR="00486ECA" w:rsidRPr="006B2D66">
        <w:rPr>
          <w:rFonts w:cs="Arial"/>
        </w:rPr>
        <w:t xml:space="preserve"> р</w:t>
      </w:r>
      <w:r w:rsidRPr="006B2D66">
        <w:rPr>
          <w:rFonts w:cs="Arial"/>
        </w:rPr>
        <w:t>убл</w:t>
      </w:r>
      <w:r w:rsidR="003B2527" w:rsidRPr="006B2D66">
        <w:rPr>
          <w:rFonts w:cs="Arial"/>
        </w:rPr>
        <w:t>ей96</w:t>
      </w:r>
      <w:r w:rsidR="00CB6BAE" w:rsidRPr="006B2D66">
        <w:rPr>
          <w:rFonts w:cs="Arial"/>
        </w:rPr>
        <w:t>копе</w:t>
      </w:r>
      <w:r w:rsidR="00B411B9" w:rsidRPr="006B2D66">
        <w:rPr>
          <w:rFonts w:cs="Arial"/>
        </w:rPr>
        <w:t>ек</w:t>
      </w:r>
      <w:r w:rsidRPr="006B2D66">
        <w:rPr>
          <w:rFonts w:cs="Arial"/>
        </w:rPr>
        <w:t>, и на 20</w:t>
      </w:r>
      <w:r w:rsidR="004D32DE" w:rsidRPr="006B2D66">
        <w:rPr>
          <w:rFonts w:cs="Arial"/>
        </w:rPr>
        <w:t>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 в сумме</w:t>
      </w:r>
      <w:r w:rsidR="003B2527" w:rsidRPr="006B2D66">
        <w:rPr>
          <w:rFonts w:cs="Arial"/>
        </w:rPr>
        <w:t>297 621 727</w:t>
      </w:r>
      <w:r w:rsidR="00243772" w:rsidRPr="006B2D66">
        <w:rPr>
          <w:rFonts w:cs="Arial"/>
        </w:rPr>
        <w:t>р</w:t>
      </w:r>
      <w:r w:rsidRPr="006B2D66">
        <w:rPr>
          <w:rFonts w:cs="Arial"/>
        </w:rPr>
        <w:t>убл</w:t>
      </w:r>
      <w:r w:rsidR="003B2527" w:rsidRPr="006B2D66">
        <w:rPr>
          <w:rFonts w:cs="Arial"/>
        </w:rPr>
        <w:t>ей06</w:t>
      </w:r>
      <w:r w:rsidR="00CB6BAE" w:rsidRPr="006B2D66">
        <w:rPr>
          <w:rFonts w:cs="Arial"/>
        </w:rPr>
        <w:t>копеек</w:t>
      </w:r>
      <w:r w:rsidRPr="006B2D66">
        <w:rPr>
          <w:rFonts w:cs="Arial"/>
        </w:rPr>
        <w:t>, в том числе объем безвозмездных поступлений в сумме</w:t>
      </w:r>
      <w:r w:rsidR="003B2527" w:rsidRPr="006B2D66">
        <w:rPr>
          <w:rFonts w:cs="Arial"/>
        </w:rPr>
        <w:t>39 133 044</w:t>
      </w:r>
      <w:r w:rsidR="00243772" w:rsidRPr="006B2D66">
        <w:rPr>
          <w:rFonts w:cs="Arial"/>
        </w:rPr>
        <w:t>р</w:t>
      </w:r>
      <w:r w:rsidRPr="006B2D66">
        <w:rPr>
          <w:rFonts w:cs="Arial"/>
        </w:rPr>
        <w:t>убл</w:t>
      </w:r>
      <w:r w:rsidR="003B2527" w:rsidRPr="006B2D66">
        <w:rPr>
          <w:rFonts w:cs="Arial"/>
        </w:rPr>
        <w:t>я11</w:t>
      </w:r>
      <w:r w:rsidR="00CB6BAE" w:rsidRPr="006B2D66">
        <w:rPr>
          <w:rFonts w:cs="Arial"/>
        </w:rPr>
        <w:t xml:space="preserve"> копеек</w:t>
      </w:r>
      <w:r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общий объем расходов бюджета </w:t>
      </w:r>
      <w:r w:rsidR="00DE5AF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20</w:t>
      </w:r>
      <w:r w:rsidR="00D05915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год в сумме</w:t>
      </w:r>
      <w:r w:rsidR="00502E63" w:rsidRPr="006B2D66">
        <w:rPr>
          <w:rFonts w:cs="Arial"/>
        </w:rPr>
        <w:t>552 897 481</w:t>
      </w:r>
      <w:r w:rsidRPr="006B2D66">
        <w:rPr>
          <w:rFonts w:cs="Arial"/>
        </w:rPr>
        <w:t>рубл</w:t>
      </w:r>
      <w:r w:rsidR="00502E63" w:rsidRPr="006B2D66">
        <w:rPr>
          <w:rFonts w:cs="Arial"/>
        </w:rPr>
        <w:t>ь</w:t>
      </w:r>
      <w:r w:rsidR="003B2527" w:rsidRPr="006B2D66">
        <w:rPr>
          <w:rFonts w:cs="Arial"/>
        </w:rPr>
        <w:t>36</w:t>
      </w:r>
      <w:r w:rsidR="00CB6BAE" w:rsidRPr="006B2D66">
        <w:rPr>
          <w:rFonts w:cs="Arial"/>
        </w:rPr>
        <w:t xml:space="preserve"> копе</w:t>
      </w:r>
      <w:r w:rsidR="00B411B9" w:rsidRPr="006B2D66">
        <w:rPr>
          <w:rFonts w:cs="Arial"/>
        </w:rPr>
        <w:t>ек</w:t>
      </w:r>
      <w:r w:rsidR="00D05915" w:rsidRPr="006B2D66">
        <w:rPr>
          <w:rFonts w:cs="Arial"/>
        </w:rPr>
        <w:t>, в том числе условно утверждаемые расходы в сумме</w:t>
      </w:r>
      <w:r w:rsidR="00B411B9" w:rsidRPr="006B2D66">
        <w:rPr>
          <w:rFonts w:cs="Arial"/>
        </w:rPr>
        <w:t>6 126 663</w:t>
      </w:r>
      <w:r w:rsidR="0024244E" w:rsidRPr="006B2D66">
        <w:rPr>
          <w:rFonts w:cs="Arial"/>
        </w:rPr>
        <w:t>рубл</w:t>
      </w:r>
      <w:r w:rsidR="00B411B9" w:rsidRPr="006B2D66">
        <w:rPr>
          <w:rFonts w:cs="Arial"/>
        </w:rPr>
        <w:t>я41</w:t>
      </w:r>
      <w:r w:rsidR="00CB6BAE" w:rsidRPr="006B2D66">
        <w:rPr>
          <w:rFonts w:cs="Arial"/>
        </w:rPr>
        <w:t xml:space="preserve"> копейк</w:t>
      </w:r>
      <w:r w:rsidR="00B411B9" w:rsidRPr="006B2D66">
        <w:rPr>
          <w:rFonts w:cs="Arial"/>
        </w:rPr>
        <w:t>а</w:t>
      </w:r>
      <w:r w:rsidR="00685B38" w:rsidRPr="006B2D66">
        <w:rPr>
          <w:rFonts w:cs="Arial"/>
        </w:rPr>
        <w:t>,</w:t>
      </w:r>
      <w:r w:rsidRPr="006B2D66">
        <w:rPr>
          <w:rFonts w:cs="Arial"/>
        </w:rPr>
        <w:t>и на 20</w:t>
      </w:r>
      <w:r w:rsidR="004D32DE" w:rsidRPr="006B2D66">
        <w:rPr>
          <w:rFonts w:cs="Arial"/>
        </w:rPr>
        <w:t>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>год в сумме</w:t>
      </w:r>
      <w:r w:rsidR="003B2527" w:rsidRPr="006B2D66">
        <w:rPr>
          <w:rFonts w:cs="Arial"/>
        </w:rPr>
        <w:t>297 621 727</w:t>
      </w:r>
      <w:r w:rsidR="00243772" w:rsidRPr="006B2D66">
        <w:rPr>
          <w:rFonts w:cs="Arial"/>
        </w:rPr>
        <w:t>р</w:t>
      </w:r>
      <w:r w:rsidRPr="006B2D66">
        <w:rPr>
          <w:rFonts w:cs="Arial"/>
        </w:rPr>
        <w:t>убл</w:t>
      </w:r>
      <w:r w:rsidR="003B2527" w:rsidRPr="006B2D66">
        <w:rPr>
          <w:rFonts w:cs="Arial"/>
        </w:rPr>
        <w:t>ей06</w:t>
      </w:r>
      <w:r w:rsidR="00CB6BAE" w:rsidRPr="006B2D66">
        <w:rPr>
          <w:rFonts w:cs="Arial"/>
        </w:rPr>
        <w:t xml:space="preserve"> копеек</w:t>
      </w:r>
      <w:r w:rsidR="00D05915" w:rsidRPr="006B2D66">
        <w:rPr>
          <w:rFonts w:cs="Arial"/>
        </w:rPr>
        <w:t xml:space="preserve">, в том числе условно утверждаемые расходы в </w:t>
      </w:r>
      <w:r w:rsidR="004319F7" w:rsidRPr="006B2D66">
        <w:rPr>
          <w:rFonts w:cs="Arial"/>
        </w:rPr>
        <w:t xml:space="preserve">сумме </w:t>
      </w:r>
      <w:r w:rsidR="00B411B9" w:rsidRPr="006B2D66">
        <w:rPr>
          <w:rFonts w:cs="Arial"/>
        </w:rPr>
        <w:t>12 952</w:t>
      </w:r>
      <w:r w:rsidR="001C738F" w:rsidRPr="006B2D66">
        <w:rPr>
          <w:rFonts w:cs="Arial"/>
        </w:rPr>
        <w:t> </w:t>
      </w:r>
      <w:r w:rsidR="00B411B9" w:rsidRPr="006B2D66">
        <w:rPr>
          <w:rFonts w:cs="Arial"/>
        </w:rPr>
        <w:t>404</w:t>
      </w:r>
      <w:r w:rsidR="00D05915" w:rsidRPr="006B2D66">
        <w:rPr>
          <w:rFonts w:cs="Arial"/>
        </w:rPr>
        <w:t>рубл</w:t>
      </w:r>
      <w:r w:rsidR="00CB6BAE" w:rsidRPr="006B2D66">
        <w:rPr>
          <w:rFonts w:cs="Arial"/>
        </w:rPr>
        <w:t>я 15 копеек</w:t>
      </w:r>
      <w:r w:rsidRPr="006B2D66">
        <w:rPr>
          <w:rFonts w:cs="Arial"/>
        </w:rPr>
        <w:t>;</w:t>
      </w:r>
    </w:p>
    <w:p w:rsidR="002F49CD" w:rsidRPr="006B2D66" w:rsidRDefault="002F49CD" w:rsidP="002F49CD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lastRenderedPageBreak/>
        <w:t>объем бюджетных ассигнований Дорожного фонда городского поселения «Город Людиново» на 202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год в сумме</w:t>
      </w:r>
      <w:r w:rsidR="00B411B9" w:rsidRPr="006B2D66">
        <w:rPr>
          <w:rFonts w:cs="Arial"/>
        </w:rPr>
        <w:t>6 994 687</w:t>
      </w:r>
      <w:r w:rsidRPr="006B2D66">
        <w:rPr>
          <w:rFonts w:cs="Arial"/>
        </w:rPr>
        <w:t>рубл</w:t>
      </w:r>
      <w:r w:rsidR="00B411B9" w:rsidRPr="006B2D66">
        <w:rPr>
          <w:rFonts w:cs="Arial"/>
        </w:rPr>
        <w:t xml:space="preserve">ей </w:t>
      </w:r>
      <w:r w:rsidR="00CB6BAE" w:rsidRPr="006B2D66">
        <w:rPr>
          <w:rFonts w:cs="Arial"/>
        </w:rPr>
        <w:t>4</w:t>
      </w:r>
      <w:r w:rsidR="00B411B9" w:rsidRPr="006B2D66">
        <w:rPr>
          <w:rFonts w:cs="Arial"/>
        </w:rPr>
        <w:t>0</w:t>
      </w:r>
      <w:r w:rsidR="00CB6BAE" w:rsidRPr="006B2D66">
        <w:rPr>
          <w:rFonts w:cs="Arial"/>
        </w:rPr>
        <w:t xml:space="preserve"> копеек </w:t>
      </w:r>
      <w:r w:rsidRPr="006B2D66">
        <w:rPr>
          <w:rFonts w:cs="Arial"/>
        </w:rPr>
        <w:t>и на 202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 в сумме</w:t>
      </w:r>
      <w:r w:rsidR="00B411B9" w:rsidRPr="006B2D66">
        <w:rPr>
          <w:rFonts w:cs="Arial"/>
        </w:rPr>
        <w:t>7 513 126</w:t>
      </w:r>
      <w:r w:rsidR="004D7C46" w:rsidRPr="006B2D66">
        <w:rPr>
          <w:rFonts w:cs="Arial"/>
        </w:rPr>
        <w:t>рубл</w:t>
      </w:r>
      <w:r w:rsidR="007D77DB" w:rsidRPr="006B2D66">
        <w:rPr>
          <w:rFonts w:cs="Arial"/>
        </w:rPr>
        <w:t>ей</w:t>
      </w:r>
      <w:r w:rsidR="00B411B9" w:rsidRPr="006B2D66">
        <w:rPr>
          <w:rFonts w:cs="Arial"/>
        </w:rPr>
        <w:t>95</w:t>
      </w:r>
      <w:r w:rsidR="00CB6BAE" w:rsidRPr="006B2D66">
        <w:rPr>
          <w:rFonts w:cs="Arial"/>
        </w:rPr>
        <w:t xml:space="preserve"> копеек</w:t>
      </w:r>
      <w:r w:rsidR="004D7C46"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нормативную величину резервного фонда администрации муниципального района «Город Людиново и Людиновский район» на 20</w:t>
      </w:r>
      <w:r w:rsidR="00CB45A1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год в сумме </w:t>
      </w:r>
      <w:r w:rsidR="002A16A7" w:rsidRPr="006B2D66">
        <w:rPr>
          <w:rFonts w:cs="Arial"/>
        </w:rPr>
        <w:t>7</w:t>
      </w:r>
      <w:r w:rsidR="007D77DB" w:rsidRPr="006B2D66">
        <w:rPr>
          <w:rFonts w:cs="Arial"/>
        </w:rPr>
        <w:t>00 000</w:t>
      </w:r>
      <w:r w:rsidRPr="006B2D66">
        <w:rPr>
          <w:rFonts w:cs="Arial"/>
        </w:rPr>
        <w:t xml:space="preserve"> рублей </w:t>
      </w:r>
      <w:r w:rsidR="00AF4610" w:rsidRPr="006B2D66">
        <w:rPr>
          <w:rFonts w:cs="Arial"/>
        </w:rPr>
        <w:t xml:space="preserve">00 копеек </w:t>
      </w:r>
      <w:r w:rsidRPr="006B2D66">
        <w:rPr>
          <w:rFonts w:cs="Arial"/>
        </w:rPr>
        <w:t>и на 20</w:t>
      </w:r>
      <w:r w:rsidR="004D32DE" w:rsidRPr="006B2D66">
        <w:rPr>
          <w:rFonts w:cs="Arial"/>
        </w:rPr>
        <w:t>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 в сумме </w:t>
      </w:r>
      <w:r w:rsidR="002A16A7" w:rsidRPr="006B2D66">
        <w:rPr>
          <w:rFonts w:cs="Arial"/>
        </w:rPr>
        <w:t>7</w:t>
      </w:r>
      <w:r w:rsidR="007D77DB" w:rsidRPr="006B2D66">
        <w:rPr>
          <w:rFonts w:cs="Arial"/>
        </w:rPr>
        <w:t>00 000</w:t>
      </w:r>
      <w:r w:rsidRPr="006B2D66">
        <w:rPr>
          <w:rFonts w:cs="Arial"/>
        </w:rPr>
        <w:t xml:space="preserve"> рублей</w:t>
      </w:r>
      <w:r w:rsidR="00AF4610" w:rsidRPr="006B2D66">
        <w:rPr>
          <w:rFonts w:cs="Arial"/>
        </w:rPr>
        <w:t xml:space="preserve"> 00 копеек</w:t>
      </w:r>
      <w:r w:rsidRPr="006B2D66">
        <w:rPr>
          <w:rFonts w:cs="Arial"/>
        </w:rPr>
        <w:t>;</w:t>
      </w:r>
    </w:p>
    <w:p w:rsidR="00AA66B8" w:rsidRPr="006B2D66" w:rsidRDefault="00AA66B8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верхний предел муниципального внутреннего долга </w:t>
      </w:r>
      <w:r w:rsidR="00496478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«Город Людиново» на 1 января 20</w:t>
      </w:r>
      <w:r w:rsidR="004D32DE" w:rsidRPr="006B2D66">
        <w:rPr>
          <w:rFonts w:cs="Arial"/>
        </w:rPr>
        <w:t>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года в сумме </w:t>
      </w:r>
      <w:r w:rsidR="00647C83" w:rsidRPr="006B2D66">
        <w:rPr>
          <w:rFonts w:cs="Arial"/>
        </w:rPr>
        <w:t>0</w:t>
      </w:r>
      <w:r w:rsidRPr="006B2D66">
        <w:rPr>
          <w:rFonts w:cs="Arial"/>
        </w:rPr>
        <w:t xml:space="preserve"> рублей</w:t>
      </w:r>
      <w:r w:rsidR="003F531A" w:rsidRPr="006B2D66">
        <w:rPr>
          <w:rFonts w:cs="Arial"/>
        </w:rPr>
        <w:t xml:space="preserve"> 00 копеек</w:t>
      </w:r>
      <w:r w:rsidR="004D32DE" w:rsidRPr="006B2D66">
        <w:rPr>
          <w:rFonts w:cs="Arial"/>
        </w:rPr>
        <w:t xml:space="preserve">,в том числе верхний предел долга по муниципальным гарантиям городского поселения </w:t>
      </w:r>
      <w:r w:rsidR="00364CAF" w:rsidRPr="006B2D66">
        <w:rPr>
          <w:rFonts w:cs="Arial"/>
        </w:rPr>
        <w:t xml:space="preserve">«Город Людиново» </w:t>
      </w:r>
      <w:r w:rsidR="004D32DE" w:rsidRPr="006B2D66">
        <w:rPr>
          <w:rFonts w:cs="Arial"/>
        </w:rPr>
        <w:t>в сумме 0</w:t>
      </w:r>
      <w:r w:rsidR="0047733F" w:rsidRPr="006B2D66">
        <w:rPr>
          <w:rFonts w:cs="Arial"/>
        </w:rPr>
        <w:t xml:space="preserve"> рублей</w:t>
      </w:r>
      <w:r w:rsidR="003F531A" w:rsidRPr="006B2D66">
        <w:rPr>
          <w:rFonts w:cs="Arial"/>
        </w:rPr>
        <w:t xml:space="preserve"> 00 копеек</w:t>
      </w:r>
      <w:r w:rsidRPr="006B2D66">
        <w:rPr>
          <w:rFonts w:cs="Arial"/>
        </w:rPr>
        <w:t>и на 1 января 202</w:t>
      </w:r>
      <w:r w:rsidR="00B411B9" w:rsidRPr="006B2D66">
        <w:rPr>
          <w:rFonts w:cs="Arial"/>
        </w:rPr>
        <w:t>8</w:t>
      </w:r>
      <w:r w:rsidRPr="006B2D66">
        <w:rPr>
          <w:rFonts w:cs="Arial"/>
        </w:rPr>
        <w:t xml:space="preserve"> года в сумме </w:t>
      </w:r>
      <w:r w:rsidR="00647C83" w:rsidRPr="006B2D66">
        <w:rPr>
          <w:rFonts w:cs="Arial"/>
        </w:rPr>
        <w:t>0</w:t>
      </w:r>
      <w:r w:rsidRPr="006B2D66">
        <w:rPr>
          <w:rFonts w:cs="Arial"/>
        </w:rPr>
        <w:t xml:space="preserve"> рублей</w:t>
      </w:r>
      <w:r w:rsidR="003F531A" w:rsidRPr="006B2D66">
        <w:rPr>
          <w:rFonts w:cs="Arial"/>
        </w:rPr>
        <w:t xml:space="preserve"> 00 копеек</w:t>
      </w:r>
      <w:r w:rsidR="007F2B1D" w:rsidRPr="006B2D66">
        <w:rPr>
          <w:rFonts w:cs="Arial"/>
        </w:rPr>
        <w:t xml:space="preserve">, в том числе верхний предел долга по </w:t>
      </w:r>
      <w:r w:rsidR="0047733F" w:rsidRPr="006B2D66">
        <w:rPr>
          <w:rFonts w:cs="Arial"/>
        </w:rPr>
        <w:t xml:space="preserve">муниципальным </w:t>
      </w:r>
      <w:r w:rsidR="007F2B1D" w:rsidRPr="006B2D66">
        <w:rPr>
          <w:rFonts w:cs="Arial"/>
        </w:rPr>
        <w:t xml:space="preserve">гарантиям городского поселения </w:t>
      </w:r>
      <w:r w:rsidR="00364CAF" w:rsidRPr="006B2D66">
        <w:rPr>
          <w:rFonts w:cs="Arial"/>
        </w:rPr>
        <w:t xml:space="preserve">«Город Людиново» </w:t>
      </w:r>
      <w:r w:rsidR="007F2B1D" w:rsidRPr="006B2D66">
        <w:rPr>
          <w:rFonts w:cs="Arial"/>
        </w:rPr>
        <w:t xml:space="preserve">в сумме </w:t>
      </w:r>
      <w:r w:rsidR="0047733F" w:rsidRPr="006B2D66">
        <w:rPr>
          <w:rFonts w:cs="Arial"/>
        </w:rPr>
        <w:t>0</w:t>
      </w:r>
      <w:r w:rsidR="007F2B1D" w:rsidRPr="006B2D66">
        <w:rPr>
          <w:rFonts w:cs="Arial"/>
        </w:rPr>
        <w:t xml:space="preserve"> рублей</w:t>
      </w:r>
      <w:r w:rsidR="003F531A" w:rsidRPr="006B2D66">
        <w:rPr>
          <w:rFonts w:cs="Arial"/>
        </w:rPr>
        <w:t xml:space="preserve"> 00 копеек</w:t>
      </w:r>
      <w:r w:rsidR="00141A3D" w:rsidRPr="006B2D66">
        <w:rPr>
          <w:rFonts w:cs="Arial"/>
        </w:rPr>
        <w:t>.</w:t>
      </w:r>
    </w:p>
    <w:p w:rsidR="00FF2FDF" w:rsidRPr="006B2D66" w:rsidRDefault="00FF2FDF" w:rsidP="00386025">
      <w:pPr>
        <w:tabs>
          <w:tab w:val="left" w:pos="0"/>
        </w:tabs>
        <w:suppressAutoHyphens/>
        <w:ind w:right="21" w:firstLine="709"/>
        <w:rPr>
          <w:rFonts w:cs="Arial"/>
        </w:rPr>
      </w:pPr>
      <w:r w:rsidRPr="006B2D66">
        <w:rPr>
          <w:rFonts w:cs="Arial"/>
        </w:rPr>
        <w:t>В 202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>и 202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годах дефицит (профицит) бюджета городского поселения отсутствует.</w:t>
      </w:r>
    </w:p>
    <w:p w:rsidR="00654AB1" w:rsidRPr="006B2D66" w:rsidRDefault="00654AB1" w:rsidP="00386025">
      <w:pPr>
        <w:tabs>
          <w:tab w:val="left" w:pos="0"/>
        </w:tabs>
        <w:suppressAutoHyphens/>
        <w:ind w:right="21" w:firstLine="709"/>
        <w:rPr>
          <w:rFonts w:cs="Arial"/>
        </w:rPr>
      </w:pPr>
      <w:r w:rsidRPr="006B2D66">
        <w:rPr>
          <w:rFonts w:cs="Arial"/>
        </w:rPr>
        <w:t xml:space="preserve">3. В соответствии с пунктом 2 статьи 184.1 </w:t>
      </w:r>
      <w:hyperlink r:id="rId11" w:tooltip="Бюджетного кодекса РФ " w:history="1">
        <w:r w:rsidRPr="00A35475">
          <w:rPr>
            <w:rStyle w:val="ae"/>
            <w:rFonts w:cs="Arial"/>
          </w:rPr>
          <w:t>Бюджетного кодекса</w:t>
        </w:r>
      </w:hyperlink>
      <w:r w:rsidRPr="006B2D66">
        <w:rPr>
          <w:rFonts w:cs="Arial"/>
        </w:rPr>
        <w:t xml:space="preserve"> Российской Федерации утвердить нормативы распределения доходов в бюджет городского поселения, нормативы по которым не установлены бюджетным законодательством Российской Федерации, на 20</w:t>
      </w:r>
      <w:r w:rsidR="00647C83" w:rsidRPr="006B2D66">
        <w:rPr>
          <w:rFonts w:cs="Arial"/>
        </w:rPr>
        <w:t>2</w:t>
      </w:r>
      <w:r w:rsidR="00B411B9" w:rsidRPr="006B2D66">
        <w:rPr>
          <w:rFonts w:cs="Arial"/>
        </w:rPr>
        <w:t>5</w:t>
      </w:r>
      <w:r w:rsidRPr="006B2D66">
        <w:rPr>
          <w:rFonts w:cs="Arial"/>
        </w:rPr>
        <w:t xml:space="preserve"> год и на плановый период 20</w:t>
      </w:r>
      <w:r w:rsidR="00CB45A1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и 202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годов согласно приложению № 1 к настоящему решению.</w:t>
      </w:r>
    </w:p>
    <w:p w:rsidR="00E30617" w:rsidRPr="006B2D66" w:rsidRDefault="00240F76" w:rsidP="00386025">
      <w:pPr>
        <w:tabs>
          <w:tab w:val="left" w:pos="0"/>
        </w:tabs>
        <w:suppressAutoHyphens/>
        <w:ind w:right="21" w:firstLine="709"/>
        <w:rPr>
          <w:rFonts w:cs="Arial"/>
        </w:rPr>
      </w:pPr>
      <w:r w:rsidRPr="006B2D66">
        <w:rPr>
          <w:rFonts w:cs="Arial"/>
        </w:rPr>
        <w:t>4</w:t>
      </w:r>
      <w:r w:rsidR="008136AA" w:rsidRPr="006B2D66">
        <w:rPr>
          <w:rFonts w:cs="Arial"/>
        </w:rPr>
        <w:t>. У</w:t>
      </w:r>
      <w:r w:rsidR="00F43B30" w:rsidRPr="006B2D66">
        <w:rPr>
          <w:rFonts w:cs="Arial"/>
        </w:rPr>
        <w:t>твердить поступления</w:t>
      </w:r>
      <w:r w:rsidR="008136AA" w:rsidRPr="006B2D66">
        <w:rPr>
          <w:rFonts w:cs="Arial"/>
        </w:rPr>
        <w:t xml:space="preserve"> доход</w:t>
      </w:r>
      <w:r w:rsidR="00F43B30" w:rsidRPr="006B2D66">
        <w:rPr>
          <w:rFonts w:cs="Arial"/>
        </w:rPr>
        <w:t>ов</w:t>
      </w:r>
      <w:r w:rsidR="00364CAF" w:rsidRPr="006B2D66">
        <w:rPr>
          <w:rFonts w:cs="Arial"/>
        </w:rPr>
        <w:t xml:space="preserve">бюджета </w:t>
      </w:r>
      <w:r w:rsidR="008136AA" w:rsidRPr="006B2D66">
        <w:rPr>
          <w:rFonts w:cs="Arial"/>
        </w:rPr>
        <w:t xml:space="preserve">городского поселения </w:t>
      </w:r>
      <w:r w:rsidR="00F43B30" w:rsidRPr="006B2D66">
        <w:rPr>
          <w:rFonts w:cs="Arial"/>
        </w:rPr>
        <w:t>по кодам классификации доходов бюджетов бюджетной системыР</w:t>
      </w:r>
      <w:r w:rsidR="0047733F" w:rsidRPr="006B2D66">
        <w:rPr>
          <w:rFonts w:cs="Arial"/>
        </w:rPr>
        <w:t xml:space="preserve">оссийской </w:t>
      </w:r>
      <w:r w:rsidR="00F43B30" w:rsidRPr="006B2D66">
        <w:rPr>
          <w:rFonts w:cs="Arial"/>
        </w:rPr>
        <w:t>Ф</w:t>
      </w:r>
      <w:r w:rsidR="0047733F" w:rsidRPr="006B2D66">
        <w:rPr>
          <w:rFonts w:cs="Arial"/>
        </w:rPr>
        <w:t>едерации</w:t>
      </w:r>
      <w:r w:rsidR="00E30617" w:rsidRPr="006B2D66">
        <w:rPr>
          <w:rFonts w:cs="Arial"/>
        </w:rPr>
        <w:t>:</w:t>
      </w:r>
    </w:p>
    <w:p w:rsidR="007F2B1D" w:rsidRPr="006B2D66" w:rsidRDefault="007F2B1D" w:rsidP="00386025">
      <w:pPr>
        <w:tabs>
          <w:tab w:val="left" w:pos="0"/>
        </w:tabs>
        <w:suppressAutoHyphens/>
        <w:ind w:right="21" w:firstLine="709"/>
        <w:rPr>
          <w:rFonts w:cs="Arial"/>
        </w:rPr>
      </w:pPr>
      <w:r w:rsidRPr="006B2D66">
        <w:rPr>
          <w:rFonts w:cs="Arial"/>
        </w:rPr>
        <w:t>на 20</w:t>
      </w:r>
      <w:r w:rsidR="00647C83" w:rsidRPr="006B2D66">
        <w:rPr>
          <w:rFonts w:cs="Arial"/>
        </w:rPr>
        <w:t>2</w:t>
      </w:r>
      <w:r w:rsidR="00B411B9" w:rsidRPr="006B2D66">
        <w:rPr>
          <w:rFonts w:cs="Arial"/>
        </w:rPr>
        <w:t>5</w:t>
      </w:r>
      <w:r w:rsidRPr="006B2D66">
        <w:rPr>
          <w:rFonts w:cs="Arial"/>
        </w:rPr>
        <w:t xml:space="preserve"> год </w:t>
      </w:r>
      <w:r w:rsidR="00386025" w:rsidRPr="006B2D66">
        <w:rPr>
          <w:rFonts w:cs="Arial"/>
        </w:rPr>
        <w:t xml:space="preserve">- </w:t>
      </w:r>
      <w:r w:rsidRPr="006B2D66">
        <w:rPr>
          <w:rFonts w:cs="Arial"/>
        </w:rPr>
        <w:t>согласно приложению №</w:t>
      </w:r>
      <w:r w:rsidR="004874FB" w:rsidRPr="006B2D66">
        <w:rPr>
          <w:rFonts w:cs="Arial"/>
        </w:rPr>
        <w:t>2</w:t>
      </w:r>
      <w:r w:rsidRPr="006B2D66">
        <w:rPr>
          <w:rFonts w:cs="Arial"/>
        </w:rPr>
        <w:t xml:space="preserve"> к настоящему решению; </w:t>
      </w:r>
    </w:p>
    <w:p w:rsidR="00E30617" w:rsidRPr="006B2D66" w:rsidRDefault="00654AB1" w:rsidP="00386025">
      <w:pPr>
        <w:tabs>
          <w:tab w:val="left" w:pos="0"/>
        </w:tabs>
        <w:suppressAutoHyphens/>
        <w:ind w:right="21" w:firstLine="709"/>
        <w:rPr>
          <w:rFonts w:cs="Arial"/>
        </w:rPr>
      </w:pPr>
      <w:r w:rsidRPr="006B2D66">
        <w:rPr>
          <w:rFonts w:cs="Arial"/>
        </w:rPr>
        <w:t>на плановый период 20</w:t>
      </w:r>
      <w:r w:rsidR="00CB45A1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="007F2B1D" w:rsidRPr="006B2D66">
        <w:rPr>
          <w:rFonts w:cs="Arial"/>
        </w:rPr>
        <w:t xml:space="preserve"> и</w:t>
      </w:r>
      <w:r w:rsidRPr="006B2D66">
        <w:rPr>
          <w:rFonts w:cs="Arial"/>
        </w:rPr>
        <w:t xml:space="preserve"> 202</w:t>
      </w:r>
      <w:r w:rsidR="00B411B9" w:rsidRPr="006B2D66">
        <w:rPr>
          <w:rFonts w:cs="Arial"/>
        </w:rPr>
        <w:t>7</w:t>
      </w:r>
      <w:r w:rsidR="00F43B30" w:rsidRPr="006B2D66">
        <w:rPr>
          <w:rFonts w:cs="Arial"/>
        </w:rPr>
        <w:t>год</w:t>
      </w:r>
      <w:r w:rsidRPr="006B2D66">
        <w:rPr>
          <w:rFonts w:cs="Arial"/>
        </w:rPr>
        <w:t>ов</w:t>
      </w:r>
      <w:r w:rsidR="00386025" w:rsidRPr="006B2D66">
        <w:rPr>
          <w:rFonts w:cs="Arial"/>
        </w:rPr>
        <w:t xml:space="preserve">- </w:t>
      </w:r>
      <w:r w:rsidR="00F43B30" w:rsidRPr="006B2D66">
        <w:rPr>
          <w:rFonts w:cs="Arial"/>
        </w:rPr>
        <w:t>согласно приложени</w:t>
      </w:r>
      <w:r w:rsidR="007F2B1D" w:rsidRPr="006B2D66">
        <w:rPr>
          <w:rFonts w:cs="Arial"/>
        </w:rPr>
        <w:t>ю</w:t>
      </w:r>
      <w:r w:rsidR="00F43B30" w:rsidRPr="006B2D66">
        <w:rPr>
          <w:rFonts w:cs="Arial"/>
        </w:rPr>
        <w:t xml:space="preserve"> № </w:t>
      </w:r>
      <w:r w:rsidR="004874FB" w:rsidRPr="006B2D66">
        <w:rPr>
          <w:rFonts w:cs="Arial"/>
        </w:rPr>
        <w:t>3</w:t>
      </w:r>
      <w:r w:rsidRPr="006B2D66">
        <w:rPr>
          <w:rFonts w:cs="Arial"/>
        </w:rPr>
        <w:t xml:space="preserve"> к настоящему решению</w:t>
      </w:r>
      <w:r w:rsidR="00AC28A6" w:rsidRPr="006B2D66">
        <w:rPr>
          <w:rFonts w:cs="Arial"/>
        </w:rPr>
        <w:t>.</w:t>
      </w:r>
    </w:p>
    <w:p w:rsidR="007E0D0E" w:rsidRPr="006B2D66" w:rsidRDefault="00240F76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5</w:t>
      </w:r>
      <w:r w:rsidR="007E0D0E" w:rsidRPr="006B2D66">
        <w:rPr>
          <w:rFonts w:cs="Arial"/>
        </w:rPr>
        <w:t xml:space="preserve">. Утвердить ведомственную структуру расходов бюджета </w:t>
      </w:r>
      <w:r w:rsidR="00B311F5" w:rsidRPr="006B2D66">
        <w:rPr>
          <w:rFonts w:cs="Arial"/>
        </w:rPr>
        <w:t>городского поселения</w:t>
      </w:r>
      <w:r w:rsidR="007E0D0E" w:rsidRPr="006B2D66">
        <w:rPr>
          <w:rFonts w:cs="Arial"/>
        </w:rPr>
        <w:t>: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20</w:t>
      </w:r>
      <w:r w:rsidR="00647C83" w:rsidRPr="006B2D66">
        <w:rPr>
          <w:rFonts w:cs="Arial"/>
        </w:rPr>
        <w:t>2</w:t>
      </w:r>
      <w:r w:rsidR="00B411B9" w:rsidRPr="006B2D66">
        <w:rPr>
          <w:rFonts w:cs="Arial"/>
        </w:rPr>
        <w:t>5</w:t>
      </w:r>
      <w:r w:rsidRPr="006B2D66">
        <w:rPr>
          <w:rFonts w:cs="Arial"/>
        </w:rPr>
        <w:t xml:space="preserve"> год</w:t>
      </w:r>
      <w:r w:rsidR="00386025" w:rsidRPr="006B2D66">
        <w:rPr>
          <w:rFonts w:cs="Arial"/>
        </w:rPr>
        <w:t xml:space="preserve"> -</w:t>
      </w:r>
      <w:r w:rsidRPr="006B2D66">
        <w:rPr>
          <w:rFonts w:cs="Arial"/>
        </w:rPr>
        <w:t xml:space="preserve"> согласно приложению № </w:t>
      </w:r>
      <w:r w:rsidR="004874FB" w:rsidRPr="006B2D66">
        <w:rPr>
          <w:rFonts w:cs="Arial"/>
        </w:rPr>
        <w:t>6</w:t>
      </w:r>
      <w:r w:rsidRPr="006B2D66">
        <w:rPr>
          <w:rFonts w:cs="Arial"/>
        </w:rPr>
        <w:t xml:space="preserve"> к настоящему решению;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плановый период 20</w:t>
      </w:r>
      <w:r w:rsidR="00CB45A1" w:rsidRPr="006B2D66">
        <w:rPr>
          <w:rFonts w:cs="Arial"/>
        </w:rPr>
        <w:t>2</w:t>
      </w:r>
      <w:r w:rsidR="00B411B9" w:rsidRPr="006B2D66">
        <w:rPr>
          <w:rFonts w:cs="Arial"/>
        </w:rPr>
        <w:t>6</w:t>
      </w:r>
      <w:r w:rsidRPr="006B2D66">
        <w:rPr>
          <w:rFonts w:cs="Arial"/>
        </w:rPr>
        <w:t xml:space="preserve"> и 20</w:t>
      </w:r>
      <w:r w:rsidR="00654AB1" w:rsidRPr="006B2D66">
        <w:rPr>
          <w:rFonts w:cs="Arial"/>
        </w:rPr>
        <w:t>2</w:t>
      </w:r>
      <w:r w:rsidR="00B411B9" w:rsidRPr="006B2D66">
        <w:rPr>
          <w:rFonts w:cs="Arial"/>
        </w:rPr>
        <w:t>7</w:t>
      </w:r>
      <w:r w:rsidRPr="006B2D66">
        <w:rPr>
          <w:rFonts w:cs="Arial"/>
        </w:rPr>
        <w:t xml:space="preserve"> годов</w:t>
      </w:r>
      <w:r w:rsidR="00386025" w:rsidRPr="006B2D66">
        <w:rPr>
          <w:rFonts w:cs="Arial"/>
        </w:rPr>
        <w:t xml:space="preserve"> -</w:t>
      </w:r>
      <w:r w:rsidRPr="006B2D66">
        <w:rPr>
          <w:rFonts w:cs="Arial"/>
        </w:rPr>
        <w:t xml:space="preserve"> согласно приложению № </w:t>
      </w:r>
      <w:r w:rsidR="004874FB" w:rsidRPr="006B2D66">
        <w:rPr>
          <w:rFonts w:cs="Arial"/>
        </w:rPr>
        <w:t>7</w:t>
      </w:r>
      <w:r w:rsidRPr="006B2D66">
        <w:rPr>
          <w:rFonts w:cs="Arial"/>
        </w:rPr>
        <w:t xml:space="preserve"> к настоящему решению.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Утвердить в составе ведомственной структуры расходов бюджета </w:t>
      </w:r>
      <w:r w:rsidR="00B311F5" w:rsidRPr="006B2D66">
        <w:rPr>
          <w:rFonts w:cs="Arial"/>
        </w:rPr>
        <w:t>городского поселения</w:t>
      </w:r>
      <w:r w:rsidRPr="006B2D66">
        <w:rPr>
          <w:rFonts w:cs="Arial"/>
        </w:rPr>
        <w:t xml:space="preserve"> перечень главных распорядителей средств </w:t>
      </w:r>
      <w:r w:rsidR="00B311F5" w:rsidRPr="006B2D66">
        <w:rPr>
          <w:rFonts w:cs="Arial"/>
        </w:rPr>
        <w:t>бюджета</w:t>
      </w:r>
      <w:r w:rsidR="00364CAF" w:rsidRPr="006B2D66">
        <w:rPr>
          <w:rFonts w:cs="Arial"/>
        </w:rPr>
        <w:t xml:space="preserve"> городского поселения</w:t>
      </w:r>
      <w:r w:rsidRPr="006B2D66">
        <w:rPr>
          <w:rFonts w:cs="Arial"/>
        </w:rPr>
        <w:t xml:space="preserve">, разделов, подразделов, целевых статей (муниципальных программ и непрограммных направлений деятельности), групп и подгрупп видов расходов бюджета </w:t>
      </w:r>
      <w:r w:rsidR="00B311F5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20</w:t>
      </w:r>
      <w:r w:rsidR="00647C83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 и на плановый период 20</w:t>
      </w:r>
      <w:r w:rsidR="00CB45A1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Pr="006B2D66">
        <w:rPr>
          <w:rFonts w:cs="Arial"/>
        </w:rPr>
        <w:t xml:space="preserve"> и 20</w:t>
      </w:r>
      <w:r w:rsidR="00654AB1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Pr="006B2D66">
        <w:rPr>
          <w:rFonts w:cs="Arial"/>
        </w:rPr>
        <w:t xml:space="preserve"> годов согласно приложениям№ </w:t>
      </w:r>
      <w:r w:rsidR="00763889" w:rsidRPr="006B2D66">
        <w:rPr>
          <w:rFonts w:cs="Arial"/>
        </w:rPr>
        <w:t>6</w:t>
      </w:r>
      <w:r w:rsidRPr="006B2D66">
        <w:rPr>
          <w:rFonts w:cs="Arial"/>
        </w:rPr>
        <w:t xml:space="preserve"> и</w:t>
      </w:r>
      <w:r w:rsidR="00AC28A6" w:rsidRPr="006B2D66">
        <w:rPr>
          <w:rFonts w:cs="Arial"/>
        </w:rPr>
        <w:t xml:space="preserve">№ </w:t>
      </w:r>
      <w:r w:rsidR="00763889" w:rsidRPr="006B2D66">
        <w:rPr>
          <w:rFonts w:cs="Arial"/>
        </w:rPr>
        <w:t>7</w:t>
      </w:r>
      <w:r w:rsidRPr="006B2D66">
        <w:rPr>
          <w:rFonts w:cs="Arial"/>
        </w:rPr>
        <w:t xml:space="preserve"> к настоящему решению.</w:t>
      </w:r>
    </w:p>
    <w:p w:rsidR="007E0D0E" w:rsidRPr="006B2D66" w:rsidRDefault="00240F76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6</w:t>
      </w:r>
      <w:r w:rsidR="007E0D0E" w:rsidRPr="006B2D66">
        <w:rPr>
          <w:rFonts w:cs="Arial"/>
        </w:rPr>
        <w:t xml:space="preserve">. Утвердить распределение бюджетных ассигнований бюджета </w:t>
      </w:r>
      <w:r w:rsidR="00B311F5" w:rsidRPr="006B2D66">
        <w:rPr>
          <w:rFonts w:cs="Arial"/>
        </w:rPr>
        <w:t>городского поселения</w:t>
      </w:r>
      <w:r w:rsidR="007E0D0E" w:rsidRPr="006B2D66">
        <w:rPr>
          <w:rFonts w:cs="Arial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20</w:t>
      </w:r>
      <w:r w:rsidR="00647C83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 – согласно приложению № </w:t>
      </w:r>
      <w:r w:rsidR="00763889" w:rsidRPr="006B2D66">
        <w:rPr>
          <w:rFonts w:cs="Arial"/>
        </w:rPr>
        <w:t>8</w:t>
      </w:r>
      <w:r w:rsidRPr="006B2D66">
        <w:rPr>
          <w:rFonts w:cs="Arial"/>
        </w:rPr>
        <w:t xml:space="preserve"> к настоящему решению;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плановый период 20</w:t>
      </w:r>
      <w:r w:rsidR="00CB45A1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Pr="006B2D66">
        <w:rPr>
          <w:rFonts w:cs="Arial"/>
        </w:rPr>
        <w:t xml:space="preserve"> и 20</w:t>
      </w:r>
      <w:r w:rsidR="00654AB1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Pr="006B2D66">
        <w:rPr>
          <w:rFonts w:cs="Arial"/>
        </w:rPr>
        <w:t xml:space="preserve"> годов - согласно приложению № </w:t>
      </w:r>
      <w:r w:rsidR="00763889" w:rsidRPr="006B2D66">
        <w:rPr>
          <w:rFonts w:cs="Arial"/>
        </w:rPr>
        <w:t>9</w:t>
      </w:r>
      <w:r w:rsidRPr="006B2D66">
        <w:rPr>
          <w:rFonts w:cs="Arial"/>
        </w:rPr>
        <w:t xml:space="preserve"> к настоящему решению.</w:t>
      </w:r>
    </w:p>
    <w:p w:rsidR="007E0D0E" w:rsidRPr="006B2D66" w:rsidRDefault="00240F76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7</w:t>
      </w:r>
      <w:r w:rsidR="007E0D0E" w:rsidRPr="006B2D66">
        <w:rPr>
          <w:rFonts w:cs="Arial"/>
        </w:rPr>
        <w:t xml:space="preserve">. Утвердить распределение бюджетных ассигнований бюджета </w:t>
      </w:r>
      <w:r w:rsidR="003326EF" w:rsidRPr="006B2D66">
        <w:rPr>
          <w:rFonts w:cs="Arial"/>
        </w:rPr>
        <w:t>городского поселения</w:t>
      </w:r>
      <w:r w:rsidR="007E0D0E" w:rsidRPr="006B2D66">
        <w:rPr>
          <w:rFonts w:cs="Arial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20</w:t>
      </w:r>
      <w:r w:rsidR="00647C83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 – согласно приложению № </w:t>
      </w:r>
      <w:r w:rsidR="0047733F" w:rsidRPr="006B2D66">
        <w:rPr>
          <w:rFonts w:cs="Arial"/>
        </w:rPr>
        <w:t>1</w:t>
      </w:r>
      <w:r w:rsidR="00763889" w:rsidRPr="006B2D66">
        <w:rPr>
          <w:rFonts w:cs="Arial"/>
        </w:rPr>
        <w:t>0</w:t>
      </w:r>
      <w:r w:rsidRPr="006B2D66">
        <w:rPr>
          <w:rFonts w:cs="Arial"/>
        </w:rPr>
        <w:t xml:space="preserve"> к настоящему решению;</w:t>
      </w:r>
    </w:p>
    <w:p w:rsidR="007E0D0E" w:rsidRPr="006B2D66" w:rsidRDefault="007E0D0E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на плановый период 20</w:t>
      </w:r>
      <w:r w:rsidR="00CB45A1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Pr="006B2D66">
        <w:rPr>
          <w:rFonts w:cs="Arial"/>
        </w:rPr>
        <w:t xml:space="preserve"> и 20</w:t>
      </w:r>
      <w:r w:rsidR="00654AB1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Pr="006B2D66">
        <w:rPr>
          <w:rFonts w:cs="Arial"/>
        </w:rPr>
        <w:t xml:space="preserve"> годов - согласно приложению № </w:t>
      </w:r>
      <w:r w:rsidR="003326EF" w:rsidRPr="006B2D66">
        <w:rPr>
          <w:rFonts w:cs="Arial"/>
        </w:rPr>
        <w:t>1</w:t>
      </w:r>
      <w:r w:rsidR="00763889" w:rsidRPr="006B2D66">
        <w:rPr>
          <w:rFonts w:cs="Arial"/>
        </w:rPr>
        <w:t>1</w:t>
      </w:r>
      <w:r w:rsidRPr="006B2D66">
        <w:rPr>
          <w:rFonts w:cs="Arial"/>
        </w:rPr>
        <w:t xml:space="preserve"> к настоящему решению.</w:t>
      </w:r>
    </w:p>
    <w:p w:rsidR="007E0D0E" w:rsidRPr="006B2D66" w:rsidRDefault="00240F76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8</w:t>
      </w:r>
      <w:r w:rsidR="007E0D0E" w:rsidRPr="006B2D66">
        <w:rPr>
          <w:rFonts w:cs="Arial"/>
        </w:rPr>
        <w:t>. Утвердить общий объем бюджетных ассигнований на исполнение публичных нормативных обязательств на 20</w:t>
      </w:r>
      <w:r w:rsidR="00563375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="007E0D0E" w:rsidRPr="006B2D66">
        <w:rPr>
          <w:rFonts w:cs="Arial"/>
        </w:rPr>
        <w:t xml:space="preserve"> год в сумме </w:t>
      </w:r>
      <w:r w:rsidR="00345B67" w:rsidRPr="006B2D66">
        <w:rPr>
          <w:rFonts w:cs="Arial"/>
        </w:rPr>
        <w:t xml:space="preserve">45 </w:t>
      </w:r>
      <w:r w:rsidR="003326EF" w:rsidRPr="006B2D66">
        <w:rPr>
          <w:rFonts w:cs="Arial"/>
        </w:rPr>
        <w:t>000</w:t>
      </w:r>
      <w:r w:rsidR="007E0D0E" w:rsidRPr="006B2D66">
        <w:rPr>
          <w:rFonts w:cs="Arial"/>
        </w:rPr>
        <w:t xml:space="preserve"> рублей</w:t>
      </w:r>
      <w:r w:rsidR="00AF4610" w:rsidRPr="006B2D66">
        <w:rPr>
          <w:rFonts w:cs="Arial"/>
        </w:rPr>
        <w:t xml:space="preserve"> 00 </w:t>
      </w:r>
      <w:r w:rsidR="00AF4610" w:rsidRPr="006B2D66">
        <w:rPr>
          <w:rFonts w:cs="Arial"/>
        </w:rPr>
        <w:lastRenderedPageBreak/>
        <w:t>копеек</w:t>
      </w:r>
      <w:r w:rsidR="007E0D0E" w:rsidRPr="006B2D66">
        <w:rPr>
          <w:rFonts w:cs="Arial"/>
        </w:rPr>
        <w:t>, на 20</w:t>
      </w:r>
      <w:r w:rsidR="00CB45A1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="007E0D0E" w:rsidRPr="006B2D66">
        <w:rPr>
          <w:rFonts w:cs="Arial"/>
        </w:rPr>
        <w:t xml:space="preserve"> год в сумме</w:t>
      </w:r>
      <w:r w:rsidR="00345B67" w:rsidRPr="006B2D66">
        <w:rPr>
          <w:rFonts w:cs="Arial"/>
        </w:rPr>
        <w:t>45</w:t>
      </w:r>
      <w:r w:rsidR="003326EF" w:rsidRPr="006B2D66">
        <w:rPr>
          <w:rFonts w:cs="Arial"/>
        </w:rPr>
        <w:t xml:space="preserve"> 000</w:t>
      </w:r>
      <w:r w:rsidR="007E0D0E" w:rsidRPr="006B2D66">
        <w:rPr>
          <w:rFonts w:cs="Arial"/>
        </w:rPr>
        <w:t xml:space="preserve"> рублей</w:t>
      </w:r>
      <w:r w:rsidR="00AF4610" w:rsidRPr="006B2D66">
        <w:rPr>
          <w:rFonts w:cs="Arial"/>
        </w:rPr>
        <w:t xml:space="preserve"> 00 копеек</w:t>
      </w:r>
      <w:r w:rsidR="007E0D0E" w:rsidRPr="006B2D66">
        <w:rPr>
          <w:rFonts w:cs="Arial"/>
        </w:rPr>
        <w:t>, на 20</w:t>
      </w:r>
      <w:r w:rsidR="00654AB1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="007E0D0E" w:rsidRPr="006B2D66">
        <w:rPr>
          <w:rFonts w:cs="Arial"/>
        </w:rPr>
        <w:t xml:space="preserve"> год в сумме </w:t>
      </w:r>
      <w:r w:rsidR="00345B67" w:rsidRPr="006B2D66">
        <w:rPr>
          <w:rFonts w:cs="Arial"/>
        </w:rPr>
        <w:t>45</w:t>
      </w:r>
      <w:r w:rsidR="003326EF" w:rsidRPr="006B2D66">
        <w:rPr>
          <w:rFonts w:cs="Arial"/>
        </w:rPr>
        <w:t xml:space="preserve"> 000 </w:t>
      </w:r>
      <w:r w:rsidR="007E0D0E" w:rsidRPr="006B2D66">
        <w:rPr>
          <w:rFonts w:cs="Arial"/>
        </w:rPr>
        <w:t>рублей</w:t>
      </w:r>
      <w:r w:rsidR="00AF4610" w:rsidRPr="006B2D66">
        <w:rPr>
          <w:rFonts w:cs="Arial"/>
        </w:rPr>
        <w:t xml:space="preserve"> 00 копеек</w:t>
      </w:r>
      <w:r w:rsidR="007E0D0E" w:rsidRPr="006B2D66">
        <w:rPr>
          <w:rFonts w:cs="Arial"/>
        </w:rPr>
        <w:t>.</w:t>
      </w:r>
    </w:p>
    <w:p w:rsidR="0067343B" w:rsidRPr="006B2D66" w:rsidRDefault="0034634C" w:rsidP="0067343B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9. </w:t>
      </w:r>
      <w:r w:rsidR="0067343B" w:rsidRPr="006B2D66">
        <w:rPr>
          <w:rFonts w:cs="Arial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в пунктах 6 - 8.1 статьи 78 </w:t>
      </w:r>
      <w:hyperlink r:id="rId12" w:tooltip="Бюджетного кодекса РФ " w:history="1">
        <w:r w:rsidR="0067343B" w:rsidRPr="00A35475">
          <w:rPr>
            <w:rStyle w:val="ae"/>
            <w:rFonts w:cs="Arial"/>
          </w:rPr>
          <w:t>Бюджетного кодекса</w:t>
        </w:r>
      </w:hyperlink>
      <w:r w:rsidR="0067343B" w:rsidRPr="006B2D66">
        <w:rPr>
          <w:rFonts w:cs="Arial"/>
        </w:rPr>
        <w:t xml:space="preserve"> Российской Федерации), индивидуальным предпринимателям, а также физическим лицам – производителям товаров, работ, услуг, а также некоммерческим организациям, не являющимся государственными (муниципальными) учреждениями, предоставляются в случаях, если расходы на их предоставление предусмотрены в ведомственной структуре расходов бюджета </w:t>
      </w:r>
      <w:r w:rsidR="00EC28E8" w:rsidRPr="006B2D66">
        <w:rPr>
          <w:rFonts w:cs="Arial"/>
        </w:rPr>
        <w:t xml:space="preserve">городского поселения </w:t>
      </w:r>
      <w:r w:rsidR="0067343B" w:rsidRPr="006B2D66">
        <w:rPr>
          <w:rFonts w:cs="Arial"/>
        </w:rPr>
        <w:t>на 2025 год (приложение № 6 к настоящему решению) и (или) на плановый период 2026 и 2027 годов (приложение № 7 к настоящему решению), или в изменениях сводной бюджетной росписи расходов бюджета</w:t>
      </w:r>
      <w:r w:rsidR="00EC28E8" w:rsidRPr="006B2D66">
        <w:rPr>
          <w:rFonts w:cs="Arial"/>
        </w:rPr>
        <w:t xml:space="preserve"> городского поселения</w:t>
      </w:r>
      <w:r w:rsidR="0067343B" w:rsidRPr="006B2D66">
        <w:rPr>
          <w:rFonts w:cs="Arial"/>
        </w:rPr>
        <w:t>.</w:t>
      </w:r>
    </w:p>
    <w:p w:rsidR="0067343B" w:rsidRPr="006B2D66" w:rsidRDefault="0067343B" w:rsidP="0067343B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Бюджетные ассигнования на предоставление субсидий, указанных в пунктах 6 - 8.1 статьи 78, в пункте 4 статьи 78.1 </w:t>
      </w:r>
      <w:hyperlink r:id="rId13" w:tooltip="Бюджетного кодекса РФ " w:history="1">
        <w:r w:rsidRPr="00A35475">
          <w:rPr>
            <w:rStyle w:val="ae"/>
            <w:rFonts w:cs="Arial"/>
          </w:rPr>
          <w:t>Бюджетного кодекса</w:t>
        </w:r>
      </w:hyperlink>
      <w:r w:rsidRPr="006B2D66">
        <w:rPr>
          <w:rFonts w:cs="Arial"/>
        </w:rPr>
        <w:t xml:space="preserve"> Российской Федерации, предусматриваются в ведомственной структуре расходов бюджета </w:t>
      </w:r>
      <w:r w:rsidR="00EC28E8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202</w:t>
      </w:r>
      <w:r w:rsidR="00842872" w:rsidRPr="006B2D66">
        <w:rPr>
          <w:rFonts w:cs="Arial"/>
        </w:rPr>
        <w:t>5</w:t>
      </w:r>
      <w:r w:rsidRPr="006B2D66">
        <w:rPr>
          <w:rFonts w:cs="Arial"/>
        </w:rPr>
        <w:t xml:space="preserve"> год (приложение № </w:t>
      </w:r>
      <w:r w:rsidR="00842872" w:rsidRPr="006B2D66">
        <w:rPr>
          <w:rFonts w:cs="Arial"/>
        </w:rPr>
        <w:t>6</w:t>
      </w:r>
      <w:r w:rsidRPr="006B2D66">
        <w:rPr>
          <w:rFonts w:cs="Arial"/>
        </w:rPr>
        <w:t xml:space="preserve"> к настоящему </w:t>
      </w:r>
      <w:r w:rsidR="00842872" w:rsidRPr="006B2D66">
        <w:rPr>
          <w:rFonts w:cs="Arial"/>
        </w:rPr>
        <w:t>р</w:t>
      </w:r>
      <w:r w:rsidRPr="006B2D66">
        <w:rPr>
          <w:rFonts w:cs="Arial"/>
        </w:rPr>
        <w:t>ешению) и (или) на плановый период 202</w:t>
      </w:r>
      <w:r w:rsidR="00842872" w:rsidRPr="006B2D66">
        <w:rPr>
          <w:rFonts w:cs="Arial"/>
        </w:rPr>
        <w:t>6</w:t>
      </w:r>
      <w:r w:rsidRPr="006B2D66">
        <w:rPr>
          <w:rFonts w:cs="Arial"/>
        </w:rPr>
        <w:t xml:space="preserve"> и 202</w:t>
      </w:r>
      <w:r w:rsidR="00842872" w:rsidRPr="006B2D66">
        <w:rPr>
          <w:rFonts w:cs="Arial"/>
        </w:rPr>
        <w:t>7</w:t>
      </w:r>
      <w:r w:rsidRPr="006B2D66">
        <w:rPr>
          <w:rFonts w:cs="Arial"/>
        </w:rPr>
        <w:t xml:space="preserve"> годов (приложение № </w:t>
      </w:r>
      <w:r w:rsidR="00842872" w:rsidRPr="006B2D66">
        <w:rPr>
          <w:rFonts w:cs="Arial"/>
        </w:rPr>
        <w:t>7</w:t>
      </w:r>
      <w:r w:rsidRPr="006B2D66">
        <w:rPr>
          <w:rFonts w:cs="Arial"/>
        </w:rPr>
        <w:t xml:space="preserve"> к настоящему </w:t>
      </w:r>
      <w:r w:rsidR="00842872" w:rsidRPr="006B2D66">
        <w:rPr>
          <w:rFonts w:cs="Arial"/>
        </w:rPr>
        <w:t>р</w:t>
      </w:r>
      <w:r w:rsidRPr="006B2D66">
        <w:rPr>
          <w:rFonts w:cs="Arial"/>
        </w:rPr>
        <w:t>ешению), или в изменениях сводной бюджетной росписи расходов бюджета</w:t>
      </w:r>
      <w:r w:rsidR="00EC28E8" w:rsidRPr="006B2D66">
        <w:rPr>
          <w:rFonts w:cs="Arial"/>
        </w:rPr>
        <w:t xml:space="preserve"> городского поселения</w:t>
      </w:r>
      <w:r w:rsidRPr="006B2D66">
        <w:rPr>
          <w:rFonts w:cs="Arial"/>
        </w:rPr>
        <w:t>.</w:t>
      </w:r>
    </w:p>
    <w:p w:rsidR="00A76873" w:rsidRPr="006B2D66" w:rsidRDefault="0034634C" w:rsidP="0067343B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10</w:t>
      </w:r>
      <w:r w:rsidR="00FA1C9D" w:rsidRPr="006B2D66">
        <w:rPr>
          <w:rFonts w:cs="Arial"/>
        </w:rPr>
        <w:t>.</w:t>
      </w:r>
      <w:r w:rsidR="00A76873" w:rsidRPr="006B2D66">
        <w:rPr>
          <w:rFonts w:cs="Arial"/>
        </w:rPr>
        <w:t>Установить, что в 202</w:t>
      </w:r>
      <w:r w:rsidR="00FB1F2C" w:rsidRPr="006B2D66">
        <w:rPr>
          <w:rFonts w:cs="Arial"/>
        </w:rPr>
        <w:t>5</w:t>
      </w:r>
      <w:r w:rsidR="00A76873" w:rsidRPr="006B2D66">
        <w:rPr>
          <w:rFonts w:cs="Arial"/>
        </w:rPr>
        <w:t xml:space="preserve"> году отдел финансов администрации муниципального района «Город Людиново и Людиновский район» осуществляет казначейское сопровождение средств в случаях, указанных в пункте 1</w:t>
      </w:r>
      <w:r w:rsidR="00581ED1" w:rsidRPr="006B2D66">
        <w:rPr>
          <w:rFonts w:cs="Arial"/>
        </w:rPr>
        <w:t>1</w:t>
      </w:r>
      <w:r w:rsidR="00A76873" w:rsidRPr="006B2D66">
        <w:rPr>
          <w:rFonts w:cs="Arial"/>
        </w:rPr>
        <w:t xml:space="preserve"> настоящего решения.</w:t>
      </w:r>
    </w:p>
    <w:p w:rsidR="00A76873" w:rsidRPr="006B2D66" w:rsidRDefault="00A76873" w:rsidP="00A7687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34634C" w:rsidRPr="006B2D66">
        <w:rPr>
          <w:rFonts w:cs="Arial"/>
        </w:rPr>
        <w:t>1</w:t>
      </w:r>
      <w:r w:rsidRPr="006B2D66">
        <w:rPr>
          <w:rFonts w:cs="Arial"/>
        </w:rPr>
        <w:t>. Казначейскому сопровождению подлежат следующие целевые средства:</w:t>
      </w:r>
    </w:p>
    <w:p w:rsidR="00A76873" w:rsidRPr="006B2D66" w:rsidRDefault="0003357C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34634C" w:rsidRPr="006B2D66">
        <w:rPr>
          <w:rFonts w:cs="Arial"/>
        </w:rPr>
        <w:t>1</w:t>
      </w:r>
      <w:r w:rsidRPr="006B2D66">
        <w:rPr>
          <w:rFonts w:cs="Arial"/>
        </w:rPr>
        <w:t>.1.С</w:t>
      </w:r>
      <w:r w:rsidR="00A76873" w:rsidRPr="006B2D66">
        <w:rPr>
          <w:rFonts w:cs="Arial"/>
        </w:rPr>
        <w:t>убсидии юридическим лицам (за исключением субсидий муниципальным учреждениям), индивидуальным предпринимателямв случае, если указанные средства перечисляются в соответствии с условиями договоров (соглашений) о предоставлении субсидий в порядке финансово</w:t>
      </w:r>
      <w:r w:rsidR="00E90D49" w:rsidRPr="006B2D66">
        <w:rPr>
          <w:rFonts w:cs="Arial"/>
        </w:rPr>
        <w:t xml:space="preserve">го обеспечения затрат на сумму </w:t>
      </w:r>
      <w:r w:rsidR="00A76873" w:rsidRPr="006B2D66">
        <w:rPr>
          <w:rFonts w:cs="Arial"/>
        </w:rPr>
        <w:t>50 000,0 тыс. рублей и более;</w:t>
      </w:r>
    </w:p>
    <w:p w:rsidR="00A76873" w:rsidRPr="006B2D66" w:rsidRDefault="0003357C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.2.С</w:t>
      </w:r>
      <w:r w:rsidR="00A76873" w:rsidRPr="006B2D66">
        <w:rPr>
          <w:rFonts w:cs="Arial"/>
        </w:rPr>
        <w:t xml:space="preserve">убсидии и (или) бюджетные инвестиции в объекты муниципальной собственности </w:t>
      </w:r>
      <w:r w:rsidR="00D82CCB" w:rsidRPr="006B2D66">
        <w:rPr>
          <w:rFonts w:cs="Arial"/>
        </w:rPr>
        <w:t>городского поселения</w:t>
      </w:r>
      <w:r w:rsidR="00A76873" w:rsidRPr="006B2D66">
        <w:rPr>
          <w:rFonts w:cs="Arial"/>
        </w:rPr>
        <w:t xml:space="preserve"> «Город Людиново»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</w:t>
      </w:r>
      <w:r w:rsidR="00E90D49" w:rsidRPr="006B2D66">
        <w:rPr>
          <w:rFonts w:cs="Arial"/>
        </w:rPr>
        <w:t>на сумму 50 000,0 тыс. рублей и более</w:t>
      </w:r>
      <w:r w:rsidR="00A76873" w:rsidRPr="006B2D66">
        <w:rPr>
          <w:rFonts w:cs="Arial"/>
        </w:rPr>
        <w:t xml:space="preserve">; </w:t>
      </w:r>
    </w:p>
    <w:p w:rsidR="00661DF5" w:rsidRPr="006B2D66" w:rsidRDefault="0003357C" w:rsidP="00661DF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.3. Б</w:t>
      </w:r>
      <w:r w:rsidR="00661DF5" w:rsidRPr="006B2D66">
        <w:rPr>
          <w:rFonts w:cs="Arial"/>
        </w:rPr>
        <w:t xml:space="preserve">юджетные инвестиции юридическим лицам, предоставляемые в соответствии со статьей 80 </w:t>
      </w:r>
      <w:hyperlink r:id="rId14" w:tooltip="Бюджетного кодекса РФ " w:history="1">
        <w:r w:rsidR="00661DF5" w:rsidRPr="00A35475">
          <w:rPr>
            <w:rStyle w:val="ae"/>
            <w:rFonts w:cs="Arial"/>
          </w:rPr>
          <w:t>Бюджетного кодекса</w:t>
        </w:r>
      </w:hyperlink>
      <w:r w:rsidR="00661DF5" w:rsidRPr="006B2D66">
        <w:rPr>
          <w:rFonts w:cs="Arial"/>
        </w:rPr>
        <w:t xml:space="preserve"> Российской Федерации, на сумму 50 000,0 тыс. рублей и более;</w:t>
      </w:r>
    </w:p>
    <w:p w:rsidR="00661DF5" w:rsidRPr="006B2D66" w:rsidRDefault="00077665" w:rsidP="00661DF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="0003357C" w:rsidRPr="006B2D66">
        <w:rPr>
          <w:rFonts w:cs="Arial"/>
        </w:rPr>
        <w:t>.4. В</w:t>
      </w:r>
      <w:r w:rsidR="00661DF5" w:rsidRPr="006B2D66">
        <w:rPr>
          <w:rFonts w:cs="Arial"/>
        </w:rPr>
        <w:t xml:space="preserve">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 w:rsidR="0003357C" w:rsidRPr="006B2D66">
        <w:rPr>
          <w:rFonts w:cs="Arial"/>
        </w:rPr>
        <w:t>под</w:t>
      </w:r>
      <w:r w:rsidR="00661DF5" w:rsidRPr="006B2D66">
        <w:rPr>
          <w:rFonts w:cs="Arial"/>
        </w:rPr>
        <w:t xml:space="preserve">пункте </w:t>
      </w:r>
      <w:r w:rsidR="002472A8" w:rsidRPr="006B2D66">
        <w:rPr>
          <w:rFonts w:cs="Arial"/>
        </w:rPr>
        <w:t>1</w:t>
      </w:r>
      <w:r w:rsidR="00806BCF" w:rsidRPr="006B2D66">
        <w:rPr>
          <w:rFonts w:cs="Arial"/>
        </w:rPr>
        <w:t>1</w:t>
      </w:r>
      <w:r w:rsidR="002472A8" w:rsidRPr="006B2D66">
        <w:rPr>
          <w:rFonts w:cs="Arial"/>
        </w:rPr>
        <w:t>.3</w:t>
      </w:r>
      <w:r w:rsidR="00806BCF" w:rsidRPr="006B2D66">
        <w:rPr>
          <w:rFonts w:cs="Arial"/>
        </w:rPr>
        <w:t xml:space="preserve"> пункта 11 настоящего решения</w:t>
      </w:r>
      <w:r w:rsidR="00661DF5" w:rsidRPr="006B2D66">
        <w:rPr>
          <w:rFonts w:cs="Arial"/>
        </w:rPr>
        <w:t>;</w:t>
      </w:r>
    </w:p>
    <w:p w:rsidR="001F5074" w:rsidRPr="006B2D66" w:rsidRDefault="0003357C" w:rsidP="00E171B3">
      <w:pPr>
        <w:ind w:firstLine="709"/>
        <w:rPr>
          <w:rFonts w:cs="Arial"/>
          <w:szCs w:val="26"/>
        </w:rPr>
      </w:pPr>
      <w:r w:rsidRPr="006B2D66">
        <w:rPr>
          <w:rFonts w:cs="Arial"/>
          <w:szCs w:val="26"/>
        </w:rPr>
        <w:t>1</w:t>
      </w:r>
      <w:r w:rsidR="00C41966" w:rsidRPr="006B2D66">
        <w:rPr>
          <w:rFonts w:cs="Arial"/>
          <w:szCs w:val="26"/>
        </w:rPr>
        <w:t>1</w:t>
      </w:r>
      <w:r w:rsidRPr="006B2D66">
        <w:rPr>
          <w:rFonts w:cs="Arial"/>
          <w:szCs w:val="26"/>
        </w:rPr>
        <w:t>.5. А</w:t>
      </w:r>
      <w:r w:rsidR="001F5074" w:rsidRPr="006B2D66">
        <w:rPr>
          <w:rFonts w:cs="Arial"/>
          <w:szCs w:val="26"/>
        </w:rPr>
        <w:t>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661DF5" w:rsidRPr="006B2D66">
        <w:rPr>
          <w:rFonts w:cs="Arial"/>
          <w:szCs w:val="26"/>
        </w:rPr>
        <w:t>5</w:t>
      </w:r>
      <w:r w:rsidR="001F5074" w:rsidRPr="006B2D66">
        <w:rPr>
          <w:rFonts w:cs="Arial"/>
          <w:szCs w:val="26"/>
        </w:rPr>
        <w:t xml:space="preserve"> года получателями субсидий, указанных в </w:t>
      </w:r>
      <w:r w:rsidR="002472A8" w:rsidRPr="006B2D66">
        <w:rPr>
          <w:rFonts w:cs="Arial"/>
          <w:szCs w:val="26"/>
        </w:rPr>
        <w:t>под</w:t>
      </w:r>
      <w:r w:rsidR="001F5074" w:rsidRPr="006B2D66">
        <w:rPr>
          <w:rFonts w:cs="Arial"/>
          <w:szCs w:val="26"/>
        </w:rPr>
        <w:t>пункте 1</w:t>
      </w:r>
      <w:r w:rsidR="00806BCF" w:rsidRPr="006B2D66">
        <w:rPr>
          <w:rFonts w:cs="Arial"/>
          <w:szCs w:val="26"/>
        </w:rPr>
        <w:t>1</w:t>
      </w:r>
      <w:r w:rsidR="002472A8" w:rsidRPr="006B2D66">
        <w:rPr>
          <w:rFonts w:cs="Arial"/>
          <w:szCs w:val="26"/>
        </w:rPr>
        <w:t>.1</w:t>
      </w:r>
      <w:r w:rsidR="00806BCF" w:rsidRPr="006B2D66">
        <w:rPr>
          <w:rFonts w:cs="Arial"/>
        </w:rPr>
        <w:t xml:space="preserve"> пункта 11 настоящего решения</w:t>
      </w:r>
      <w:r w:rsidR="001F5074" w:rsidRPr="006B2D66">
        <w:rPr>
          <w:rFonts w:cs="Arial"/>
          <w:szCs w:val="26"/>
        </w:rPr>
        <w:t>;</w:t>
      </w:r>
    </w:p>
    <w:p w:rsidR="001F5074" w:rsidRPr="006B2D66" w:rsidRDefault="0003357C" w:rsidP="00E171B3">
      <w:pPr>
        <w:ind w:firstLine="709"/>
        <w:rPr>
          <w:rFonts w:cs="Arial"/>
          <w:szCs w:val="26"/>
        </w:rPr>
      </w:pPr>
      <w:r w:rsidRPr="006B2D66">
        <w:rPr>
          <w:rFonts w:cs="Arial"/>
          <w:szCs w:val="26"/>
        </w:rPr>
        <w:t>1</w:t>
      </w:r>
      <w:r w:rsidR="00C41966" w:rsidRPr="006B2D66">
        <w:rPr>
          <w:rFonts w:cs="Arial"/>
          <w:szCs w:val="26"/>
        </w:rPr>
        <w:t>1</w:t>
      </w:r>
      <w:r w:rsidRPr="006B2D66">
        <w:rPr>
          <w:rFonts w:cs="Arial"/>
          <w:szCs w:val="26"/>
        </w:rPr>
        <w:t>.6. А</w:t>
      </w:r>
      <w:r w:rsidR="001F5074" w:rsidRPr="006B2D66">
        <w:rPr>
          <w:rFonts w:cs="Arial"/>
          <w:szCs w:val="26"/>
        </w:rPr>
        <w:t>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5D4558" w:rsidRPr="006B2D66">
        <w:rPr>
          <w:rFonts w:cs="Arial"/>
          <w:szCs w:val="26"/>
        </w:rPr>
        <w:t>5</w:t>
      </w:r>
      <w:r w:rsidR="001F5074" w:rsidRPr="006B2D66">
        <w:rPr>
          <w:rFonts w:cs="Arial"/>
          <w:szCs w:val="26"/>
        </w:rPr>
        <w:t xml:space="preserve"> года получателями субсидии и (или) бюджетных инвестиций в объекты </w:t>
      </w:r>
      <w:r w:rsidR="0048686D" w:rsidRPr="006B2D66">
        <w:rPr>
          <w:rFonts w:cs="Arial"/>
          <w:szCs w:val="26"/>
        </w:rPr>
        <w:t>муниципальной</w:t>
      </w:r>
      <w:r w:rsidR="001F5074" w:rsidRPr="006B2D66">
        <w:rPr>
          <w:rFonts w:cs="Arial"/>
          <w:szCs w:val="26"/>
        </w:rPr>
        <w:t xml:space="preserve"> собственности, указанных в </w:t>
      </w:r>
      <w:r w:rsidR="002472A8" w:rsidRPr="006B2D66">
        <w:rPr>
          <w:rFonts w:cs="Arial"/>
          <w:szCs w:val="26"/>
        </w:rPr>
        <w:t>под</w:t>
      </w:r>
      <w:r w:rsidR="001F5074" w:rsidRPr="006B2D66">
        <w:rPr>
          <w:rFonts w:cs="Arial"/>
          <w:szCs w:val="26"/>
        </w:rPr>
        <w:t xml:space="preserve">пункте </w:t>
      </w:r>
      <w:r w:rsidR="002472A8" w:rsidRPr="006B2D66">
        <w:rPr>
          <w:rFonts w:cs="Arial"/>
          <w:szCs w:val="26"/>
        </w:rPr>
        <w:t>1</w:t>
      </w:r>
      <w:r w:rsidR="00806BCF" w:rsidRPr="006B2D66">
        <w:rPr>
          <w:rFonts w:cs="Arial"/>
          <w:szCs w:val="26"/>
        </w:rPr>
        <w:t>1</w:t>
      </w:r>
      <w:r w:rsidR="002472A8" w:rsidRPr="006B2D66">
        <w:rPr>
          <w:rFonts w:cs="Arial"/>
          <w:szCs w:val="26"/>
        </w:rPr>
        <w:t>.</w:t>
      </w:r>
      <w:r w:rsidR="001F5074" w:rsidRPr="006B2D66">
        <w:rPr>
          <w:rFonts w:cs="Arial"/>
          <w:szCs w:val="26"/>
        </w:rPr>
        <w:t>2</w:t>
      </w:r>
      <w:r w:rsidR="00806BCF" w:rsidRPr="006B2D66">
        <w:rPr>
          <w:rFonts w:cs="Arial"/>
        </w:rPr>
        <w:t xml:space="preserve"> пункта 11 настоящего решения</w:t>
      </w:r>
      <w:r w:rsidR="001F5074" w:rsidRPr="006B2D66">
        <w:rPr>
          <w:rFonts w:cs="Arial"/>
          <w:szCs w:val="26"/>
        </w:rPr>
        <w:t>;</w:t>
      </w:r>
    </w:p>
    <w:p w:rsidR="005D4558" w:rsidRPr="006B2D66" w:rsidRDefault="0003357C" w:rsidP="005D4558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.7. А</w:t>
      </w:r>
      <w:r w:rsidR="005D4558" w:rsidRPr="006B2D66">
        <w:rPr>
          <w:rFonts w:cs="Arial"/>
        </w:rPr>
        <w:t xml:space="preserve">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получателямибюджетных инвестиций, указанных в </w:t>
      </w:r>
      <w:r w:rsidR="002472A8" w:rsidRPr="006B2D66">
        <w:rPr>
          <w:rFonts w:cs="Arial"/>
        </w:rPr>
        <w:t>под</w:t>
      </w:r>
      <w:r w:rsidR="005D4558" w:rsidRPr="006B2D66">
        <w:rPr>
          <w:rFonts w:cs="Arial"/>
        </w:rPr>
        <w:t xml:space="preserve">пункте </w:t>
      </w:r>
      <w:r w:rsidR="002472A8" w:rsidRPr="006B2D66">
        <w:rPr>
          <w:rFonts w:cs="Arial"/>
        </w:rPr>
        <w:t>1</w:t>
      </w:r>
      <w:r w:rsidR="00806BCF" w:rsidRPr="006B2D66">
        <w:rPr>
          <w:rFonts w:cs="Arial"/>
        </w:rPr>
        <w:t>1</w:t>
      </w:r>
      <w:r w:rsidR="002472A8" w:rsidRPr="006B2D66">
        <w:rPr>
          <w:rFonts w:cs="Arial"/>
        </w:rPr>
        <w:t>.</w:t>
      </w:r>
      <w:r w:rsidR="005D4558" w:rsidRPr="006B2D66">
        <w:rPr>
          <w:rFonts w:cs="Arial"/>
        </w:rPr>
        <w:t>3</w:t>
      </w:r>
      <w:r w:rsidR="00806BCF" w:rsidRPr="006B2D66">
        <w:rPr>
          <w:rFonts w:cs="Arial"/>
        </w:rPr>
        <w:t xml:space="preserve"> пункта 11 настоящего решения</w:t>
      </w:r>
      <w:r w:rsidR="005D4558" w:rsidRPr="006B2D66">
        <w:rPr>
          <w:rFonts w:cs="Arial"/>
        </w:rPr>
        <w:t>;</w:t>
      </w:r>
    </w:p>
    <w:p w:rsidR="00E06BBD" w:rsidRPr="006B2D66" w:rsidRDefault="0003357C" w:rsidP="00E06BBD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.8. А</w:t>
      </w:r>
      <w:r w:rsidR="00E06BBD" w:rsidRPr="006B2D66">
        <w:rPr>
          <w:rFonts w:cs="Arial"/>
        </w:rPr>
        <w:t xml:space="preserve">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взносов, указанных в </w:t>
      </w:r>
      <w:r w:rsidR="002472A8" w:rsidRPr="006B2D66">
        <w:rPr>
          <w:rFonts w:cs="Arial"/>
        </w:rPr>
        <w:t>под</w:t>
      </w:r>
      <w:r w:rsidR="00E06BBD" w:rsidRPr="006B2D66">
        <w:rPr>
          <w:rFonts w:cs="Arial"/>
        </w:rPr>
        <w:t>пункте</w:t>
      </w:r>
      <w:r w:rsidR="002472A8" w:rsidRPr="006B2D66">
        <w:rPr>
          <w:rFonts w:cs="Arial"/>
        </w:rPr>
        <w:t xml:space="preserve"> 1</w:t>
      </w:r>
      <w:r w:rsidR="00806BCF" w:rsidRPr="006B2D66">
        <w:rPr>
          <w:rFonts w:cs="Arial"/>
        </w:rPr>
        <w:t>1</w:t>
      </w:r>
      <w:r w:rsidR="002472A8" w:rsidRPr="006B2D66">
        <w:rPr>
          <w:rFonts w:cs="Arial"/>
        </w:rPr>
        <w:t>.</w:t>
      </w:r>
      <w:r w:rsidR="00E06BBD" w:rsidRPr="006B2D66">
        <w:rPr>
          <w:rFonts w:cs="Arial"/>
        </w:rPr>
        <w:t>4</w:t>
      </w:r>
      <w:r w:rsidR="00806BCF" w:rsidRPr="006B2D66">
        <w:rPr>
          <w:rFonts w:cs="Arial"/>
        </w:rPr>
        <w:t xml:space="preserve"> пункта 11 настоящего решения</w:t>
      </w:r>
      <w:r w:rsidR="00E06BBD" w:rsidRPr="006B2D66">
        <w:rPr>
          <w:rFonts w:cs="Arial"/>
        </w:rPr>
        <w:t>;</w:t>
      </w:r>
    </w:p>
    <w:p w:rsidR="00E06BBD" w:rsidRPr="006B2D66" w:rsidRDefault="0003357C" w:rsidP="00E06BBD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.9. А</w:t>
      </w:r>
      <w:r w:rsidR="00E06BBD" w:rsidRPr="006B2D66">
        <w:rPr>
          <w:rFonts w:cs="Arial"/>
        </w:rPr>
        <w:t xml:space="preserve">вансовые платежи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</w:t>
      </w:r>
      <w:r w:rsidR="00AD5085" w:rsidRPr="006B2D66">
        <w:rPr>
          <w:rFonts w:cs="Arial"/>
        </w:rPr>
        <w:t>под</w:t>
      </w:r>
      <w:r w:rsidR="00E06BBD" w:rsidRPr="006B2D66">
        <w:rPr>
          <w:rFonts w:cs="Arial"/>
        </w:rPr>
        <w:t xml:space="preserve">пунктах </w:t>
      </w:r>
      <w:r w:rsidR="00AD5085" w:rsidRPr="006B2D66">
        <w:rPr>
          <w:rFonts w:cs="Arial"/>
        </w:rPr>
        <w:t>1</w:t>
      </w:r>
      <w:r w:rsidR="00806BCF" w:rsidRPr="006B2D66">
        <w:rPr>
          <w:rFonts w:cs="Arial"/>
        </w:rPr>
        <w:t>1</w:t>
      </w:r>
      <w:r w:rsidR="00AD5085" w:rsidRPr="006B2D66">
        <w:rPr>
          <w:rFonts w:cs="Arial"/>
        </w:rPr>
        <w:t>.</w:t>
      </w:r>
      <w:r w:rsidR="00E06BBD" w:rsidRPr="006B2D66">
        <w:rPr>
          <w:rFonts w:cs="Arial"/>
        </w:rPr>
        <w:t>5-</w:t>
      </w:r>
      <w:r w:rsidR="00AD5085" w:rsidRPr="006B2D66">
        <w:rPr>
          <w:rFonts w:cs="Arial"/>
        </w:rPr>
        <w:t>1</w:t>
      </w:r>
      <w:r w:rsidR="00806BCF" w:rsidRPr="006B2D66">
        <w:rPr>
          <w:rFonts w:cs="Arial"/>
        </w:rPr>
        <w:t>1</w:t>
      </w:r>
      <w:r w:rsidR="00AD5085" w:rsidRPr="006B2D66">
        <w:rPr>
          <w:rFonts w:cs="Arial"/>
        </w:rPr>
        <w:t>.</w:t>
      </w:r>
      <w:r w:rsidR="00E06BBD" w:rsidRPr="006B2D66">
        <w:rPr>
          <w:rFonts w:cs="Arial"/>
        </w:rPr>
        <w:t xml:space="preserve">8 </w:t>
      </w:r>
      <w:r w:rsidR="00806BCF" w:rsidRPr="006B2D66">
        <w:rPr>
          <w:rFonts w:cs="Arial"/>
        </w:rPr>
        <w:t xml:space="preserve">пункта 11 настоящего решения </w:t>
      </w:r>
      <w:r w:rsidR="00E06BBD" w:rsidRPr="006B2D66">
        <w:rPr>
          <w:rFonts w:cs="Arial"/>
        </w:rPr>
        <w:t>контрактов (договоров) о поставке товаров, выполнении работ, оказании услуг;</w:t>
      </w:r>
    </w:p>
    <w:p w:rsidR="001F5074" w:rsidRPr="006B2D66" w:rsidRDefault="0003357C" w:rsidP="00E171B3">
      <w:pPr>
        <w:ind w:firstLine="709"/>
        <w:rPr>
          <w:rFonts w:cs="Arial"/>
          <w:szCs w:val="26"/>
        </w:rPr>
      </w:pPr>
      <w:r w:rsidRPr="006B2D66">
        <w:rPr>
          <w:rFonts w:cs="Arial"/>
          <w:szCs w:val="26"/>
        </w:rPr>
        <w:t>1</w:t>
      </w:r>
      <w:r w:rsidR="00C41966" w:rsidRPr="006B2D66">
        <w:rPr>
          <w:rFonts w:cs="Arial"/>
          <w:szCs w:val="26"/>
        </w:rPr>
        <w:t>1</w:t>
      </w:r>
      <w:r w:rsidRPr="006B2D66">
        <w:rPr>
          <w:rFonts w:cs="Arial"/>
          <w:szCs w:val="26"/>
        </w:rPr>
        <w:t>.</w:t>
      </w:r>
      <w:r w:rsidR="00E06BBD" w:rsidRPr="006B2D66">
        <w:rPr>
          <w:rFonts w:cs="Arial"/>
          <w:szCs w:val="26"/>
        </w:rPr>
        <w:t>10</w:t>
      </w:r>
      <w:r w:rsidRPr="006B2D66">
        <w:rPr>
          <w:rFonts w:cs="Arial"/>
          <w:szCs w:val="26"/>
        </w:rPr>
        <w:t>. А</w:t>
      </w:r>
      <w:r w:rsidR="001F5074" w:rsidRPr="006B2D66">
        <w:rPr>
          <w:rFonts w:cs="Arial"/>
          <w:szCs w:val="26"/>
        </w:rPr>
        <w:t xml:space="preserve">вансовые платежи по </w:t>
      </w:r>
      <w:r w:rsidR="005729AB" w:rsidRPr="006B2D66">
        <w:rPr>
          <w:rFonts w:cs="Arial"/>
          <w:szCs w:val="26"/>
        </w:rPr>
        <w:t>муниципальным</w:t>
      </w:r>
      <w:r w:rsidR="001F5074" w:rsidRPr="006B2D66">
        <w:rPr>
          <w:rFonts w:cs="Arial"/>
          <w:szCs w:val="26"/>
        </w:rPr>
        <w:t xml:space="preserve"> контрактам (договорам) о поставке товаров, выполнении работ, оказании услуг, заключенным после 1 января 202</w:t>
      </w:r>
      <w:r w:rsidR="00E06BBD" w:rsidRPr="006B2D66">
        <w:rPr>
          <w:rFonts w:cs="Arial"/>
          <w:szCs w:val="26"/>
        </w:rPr>
        <w:t>5</w:t>
      </w:r>
      <w:r w:rsidR="001F5074" w:rsidRPr="006B2D66">
        <w:rPr>
          <w:rFonts w:cs="Arial"/>
          <w:szCs w:val="26"/>
        </w:rPr>
        <w:t xml:space="preserve"> года в случаях, если сумма </w:t>
      </w:r>
      <w:r w:rsidR="00FA0D2F" w:rsidRPr="006B2D66">
        <w:rPr>
          <w:rFonts w:cs="Arial"/>
          <w:szCs w:val="26"/>
        </w:rPr>
        <w:t>муниципального</w:t>
      </w:r>
      <w:r w:rsidR="001F5074" w:rsidRPr="006B2D66">
        <w:rPr>
          <w:rFonts w:cs="Arial"/>
          <w:szCs w:val="26"/>
        </w:rPr>
        <w:t xml:space="preserve"> контракта (договора) </w:t>
      </w:r>
      <w:r w:rsidR="00E06BBD" w:rsidRPr="006B2D66">
        <w:rPr>
          <w:rFonts w:cs="Arial"/>
          <w:szCs w:val="26"/>
        </w:rPr>
        <w:t>превышает 50 000,0 тыс. рублей;</w:t>
      </w:r>
    </w:p>
    <w:p w:rsidR="00E06BBD" w:rsidRPr="006B2D66" w:rsidRDefault="0003357C" w:rsidP="00E06BBD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1</w:t>
      </w:r>
      <w:r w:rsidRPr="006B2D66">
        <w:rPr>
          <w:rFonts w:cs="Arial"/>
        </w:rPr>
        <w:t>.11. А</w:t>
      </w:r>
      <w:r w:rsidR="00E06BBD" w:rsidRPr="006B2D66">
        <w:rPr>
          <w:rFonts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</w:t>
      </w:r>
      <w:r w:rsidR="00AD5085" w:rsidRPr="006B2D66">
        <w:rPr>
          <w:rFonts w:cs="Arial"/>
        </w:rPr>
        <w:t>под</w:t>
      </w:r>
      <w:r w:rsidR="00E06BBD" w:rsidRPr="006B2D66">
        <w:rPr>
          <w:rFonts w:cs="Arial"/>
        </w:rPr>
        <w:t xml:space="preserve">пункте </w:t>
      </w:r>
      <w:r w:rsidR="00AD5085" w:rsidRPr="006B2D66">
        <w:rPr>
          <w:rFonts w:cs="Arial"/>
        </w:rPr>
        <w:t>1</w:t>
      </w:r>
      <w:r w:rsidR="00806BCF" w:rsidRPr="006B2D66">
        <w:rPr>
          <w:rFonts w:cs="Arial"/>
        </w:rPr>
        <w:t>1</w:t>
      </w:r>
      <w:r w:rsidR="00AD5085" w:rsidRPr="006B2D66">
        <w:rPr>
          <w:rFonts w:cs="Arial"/>
        </w:rPr>
        <w:t>.</w:t>
      </w:r>
      <w:r w:rsidR="00E06BBD" w:rsidRPr="006B2D66">
        <w:rPr>
          <w:rFonts w:cs="Arial"/>
        </w:rPr>
        <w:t xml:space="preserve">10 </w:t>
      </w:r>
      <w:r w:rsidR="00806BCF" w:rsidRPr="006B2D66">
        <w:rPr>
          <w:rFonts w:cs="Arial"/>
        </w:rPr>
        <w:t xml:space="preserve">пункта 11 настоящего решения </w:t>
      </w:r>
      <w:r w:rsidR="00E06BBD" w:rsidRPr="006B2D66">
        <w:rPr>
          <w:rFonts w:cs="Arial"/>
        </w:rPr>
        <w:t>муниципальных контрактов (договоров) о поставке товаров, выполнении работ, оказании услуг.</w:t>
      </w:r>
    </w:p>
    <w:p w:rsidR="007E0D0E" w:rsidRPr="006B2D66" w:rsidRDefault="00A76873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2</w:t>
      </w:r>
      <w:r w:rsidRPr="006B2D66">
        <w:rPr>
          <w:rFonts w:cs="Arial"/>
        </w:rPr>
        <w:t xml:space="preserve">. </w:t>
      </w:r>
      <w:r w:rsidR="007E0D0E" w:rsidRPr="006B2D66">
        <w:rPr>
          <w:rFonts w:cs="Arial"/>
        </w:rPr>
        <w:t xml:space="preserve">Учесть в доходах бюджета </w:t>
      </w:r>
      <w:r w:rsidR="005908FF" w:rsidRPr="006B2D66">
        <w:rPr>
          <w:rFonts w:cs="Arial"/>
        </w:rPr>
        <w:t xml:space="preserve">городского поселения </w:t>
      </w:r>
      <w:r w:rsidR="007E0D0E" w:rsidRPr="006B2D66">
        <w:rPr>
          <w:rFonts w:cs="Arial"/>
        </w:rPr>
        <w:t xml:space="preserve">объемы межбюджетных трансфертов, предоставляемых бюджету </w:t>
      </w:r>
      <w:r w:rsidR="005908FF" w:rsidRPr="006B2D66">
        <w:rPr>
          <w:rFonts w:cs="Arial"/>
        </w:rPr>
        <w:t>городского поселения</w:t>
      </w:r>
      <w:r w:rsidR="007E0D0E" w:rsidRPr="006B2D66">
        <w:rPr>
          <w:rFonts w:cs="Arial"/>
        </w:rPr>
        <w:t>, на 20</w:t>
      </w:r>
      <w:r w:rsidR="00281EE4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="007E0D0E" w:rsidRPr="006B2D66">
        <w:rPr>
          <w:rFonts w:cs="Arial"/>
        </w:rPr>
        <w:t xml:space="preserve"> год согласно приложению № </w:t>
      </w:r>
      <w:r w:rsidR="00763889" w:rsidRPr="006B2D66">
        <w:rPr>
          <w:rFonts w:cs="Arial"/>
        </w:rPr>
        <w:t>4</w:t>
      </w:r>
      <w:r w:rsidR="007E0D0E" w:rsidRPr="006B2D66">
        <w:rPr>
          <w:rFonts w:cs="Arial"/>
        </w:rPr>
        <w:t xml:space="preserve"> к настоящему решению и на плановый период 20</w:t>
      </w:r>
      <w:r w:rsidR="00535C70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="007E0D0E" w:rsidRPr="006B2D66">
        <w:rPr>
          <w:rFonts w:cs="Arial"/>
        </w:rPr>
        <w:t xml:space="preserve"> и 20</w:t>
      </w:r>
      <w:r w:rsidR="001F1400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="007E0D0E" w:rsidRPr="006B2D66">
        <w:rPr>
          <w:rFonts w:cs="Arial"/>
        </w:rPr>
        <w:t xml:space="preserve"> годов согласно приложению № </w:t>
      </w:r>
      <w:r w:rsidR="00763889" w:rsidRPr="006B2D66">
        <w:rPr>
          <w:rFonts w:cs="Arial"/>
        </w:rPr>
        <w:t>5</w:t>
      </w:r>
      <w:r w:rsidR="007E0D0E" w:rsidRPr="006B2D66">
        <w:rPr>
          <w:rFonts w:cs="Arial"/>
        </w:rPr>
        <w:t xml:space="preserve"> к настоящему решению.</w:t>
      </w:r>
    </w:p>
    <w:p w:rsidR="007E0D0E" w:rsidRPr="006B2D66" w:rsidRDefault="009C3F65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3</w:t>
      </w:r>
      <w:r w:rsidR="007E0D0E" w:rsidRPr="006B2D66">
        <w:rPr>
          <w:rFonts w:cs="Arial"/>
        </w:rPr>
        <w:t xml:space="preserve">. Утвердить источники финансирования дефицита бюджета </w:t>
      </w:r>
      <w:r w:rsidR="00583155" w:rsidRPr="006B2D66">
        <w:rPr>
          <w:rFonts w:cs="Arial"/>
        </w:rPr>
        <w:t xml:space="preserve">городского поселения </w:t>
      </w:r>
      <w:r w:rsidR="007E0D0E" w:rsidRPr="006B2D66">
        <w:rPr>
          <w:rFonts w:cs="Arial"/>
        </w:rPr>
        <w:t>на 20</w:t>
      </w:r>
      <w:r w:rsidR="00281EE4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="007E0D0E" w:rsidRPr="006B2D66">
        <w:rPr>
          <w:rFonts w:cs="Arial"/>
        </w:rPr>
        <w:t xml:space="preserve"> год и на плановый период 20</w:t>
      </w:r>
      <w:r w:rsidR="00535C70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="007E0D0E" w:rsidRPr="006B2D66">
        <w:rPr>
          <w:rFonts w:cs="Arial"/>
        </w:rPr>
        <w:t xml:space="preserve"> и 20</w:t>
      </w:r>
      <w:r w:rsidR="001F1400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="007E0D0E" w:rsidRPr="006B2D66">
        <w:rPr>
          <w:rFonts w:cs="Arial"/>
        </w:rPr>
        <w:t xml:space="preserve"> годов согласно приложению № 1</w:t>
      </w:r>
      <w:r w:rsidR="00763889" w:rsidRPr="006B2D66">
        <w:rPr>
          <w:rFonts w:cs="Arial"/>
        </w:rPr>
        <w:t>2</w:t>
      </w:r>
      <w:r w:rsidR="007E0D0E" w:rsidRPr="006B2D66">
        <w:rPr>
          <w:rFonts w:cs="Arial"/>
        </w:rPr>
        <w:t xml:space="preserve"> к настоящему решению.</w:t>
      </w:r>
    </w:p>
    <w:p w:rsidR="007E0D0E" w:rsidRPr="006B2D66" w:rsidRDefault="009C3F65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4</w:t>
      </w:r>
      <w:r w:rsidR="007E0D0E" w:rsidRPr="006B2D66">
        <w:rPr>
          <w:rFonts w:cs="Arial"/>
        </w:rPr>
        <w:t xml:space="preserve">. Утвердить перечень статей и видов источников финансирования дефицита бюджета </w:t>
      </w:r>
      <w:r w:rsidR="00583155" w:rsidRPr="006B2D66">
        <w:rPr>
          <w:rFonts w:cs="Arial"/>
        </w:rPr>
        <w:t xml:space="preserve">городского поселения </w:t>
      </w:r>
      <w:r w:rsidR="007E0D0E" w:rsidRPr="006B2D66">
        <w:rPr>
          <w:rFonts w:cs="Arial"/>
        </w:rPr>
        <w:t>на 20</w:t>
      </w:r>
      <w:r w:rsidR="00281EE4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="007E0D0E" w:rsidRPr="006B2D66">
        <w:rPr>
          <w:rFonts w:cs="Arial"/>
        </w:rPr>
        <w:t xml:space="preserve"> год и на плановый период 20</w:t>
      </w:r>
      <w:r w:rsidR="00535C70" w:rsidRPr="006B2D66">
        <w:rPr>
          <w:rFonts w:cs="Arial"/>
        </w:rPr>
        <w:t>2</w:t>
      </w:r>
      <w:r w:rsidR="00FB1F2C" w:rsidRPr="006B2D66">
        <w:rPr>
          <w:rFonts w:cs="Arial"/>
        </w:rPr>
        <w:t>6</w:t>
      </w:r>
      <w:r w:rsidR="007E0D0E" w:rsidRPr="006B2D66">
        <w:rPr>
          <w:rFonts w:cs="Arial"/>
        </w:rPr>
        <w:t xml:space="preserve"> и 20</w:t>
      </w:r>
      <w:r w:rsidR="001F1400" w:rsidRPr="006B2D66">
        <w:rPr>
          <w:rFonts w:cs="Arial"/>
        </w:rPr>
        <w:t>2</w:t>
      </w:r>
      <w:r w:rsidR="00FB1F2C" w:rsidRPr="006B2D66">
        <w:rPr>
          <w:rFonts w:cs="Arial"/>
        </w:rPr>
        <w:t>7</w:t>
      </w:r>
      <w:r w:rsidR="007E0D0E" w:rsidRPr="006B2D66">
        <w:rPr>
          <w:rFonts w:cs="Arial"/>
        </w:rPr>
        <w:t xml:space="preserve"> годов согласно приложению № 1</w:t>
      </w:r>
      <w:r w:rsidR="00763889" w:rsidRPr="006B2D66">
        <w:rPr>
          <w:rFonts w:cs="Arial"/>
        </w:rPr>
        <w:t>2</w:t>
      </w:r>
      <w:r w:rsidR="007E0D0E" w:rsidRPr="006B2D66">
        <w:rPr>
          <w:rFonts w:cs="Arial"/>
        </w:rPr>
        <w:t xml:space="preserve"> к настоящему решению.</w:t>
      </w:r>
    </w:p>
    <w:p w:rsidR="00F43B30" w:rsidRPr="006B2D66" w:rsidRDefault="009C3F65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5</w:t>
      </w:r>
      <w:r w:rsidR="001F1400" w:rsidRPr="006B2D66">
        <w:rPr>
          <w:rFonts w:cs="Arial"/>
        </w:rPr>
        <w:t>.</w:t>
      </w:r>
      <w:r w:rsidR="00F43B30" w:rsidRPr="006B2D66">
        <w:rPr>
          <w:rFonts w:cs="Arial"/>
        </w:rPr>
        <w:t xml:space="preserve"> Установить дополнительные основания</w:t>
      </w:r>
      <w:r w:rsidR="00364CAF" w:rsidRPr="006B2D66">
        <w:rPr>
          <w:rFonts w:cs="Arial"/>
        </w:rPr>
        <w:t xml:space="preserve"> для</w:t>
      </w:r>
      <w:r w:rsidR="00F43B30" w:rsidRPr="006B2D66">
        <w:rPr>
          <w:rFonts w:cs="Arial"/>
        </w:rPr>
        <w:t>вн</w:t>
      </w:r>
      <w:r w:rsidR="00364CAF" w:rsidRPr="006B2D66">
        <w:rPr>
          <w:rFonts w:cs="Arial"/>
        </w:rPr>
        <w:t>есения</w:t>
      </w:r>
      <w:r w:rsidR="00F43B30" w:rsidRPr="006B2D66">
        <w:rPr>
          <w:rFonts w:cs="Arial"/>
        </w:rPr>
        <w:t xml:space="preserve"> изменени</w:t>
      </w:r>
      <w:r w:rsidR="00364CAF" w:rsidRPr="006B2D66">
        <w:rPr>
          <w:rFonts w:cs="Arial"/>
        </w:rPr>
        <w:t>й</w:t>
      </w:r>
      <w:r w:rsidR="00F43B30" w:rsidRPr="006B2D66">
        <w:rPr>
          <w:rFonts w:cs="Arial"/>
        </w:rPr>
        <w:t xml:space="preserve"> в сводную бюджетную роспись без внесения изменений в настоящее решение</w:t>
      </w:r>
      <w:r w:rsidR="001F44FB" w:rsidRPr="006B2D66">
        <w:rPr>
          <w:rFonts w:cs="Arial"/>
        </w:rPr>
        <w:t xml:space="preserve"> в соответствии с решениями руководителя финансового органа</w:t>
      </w:r>
      <w:r w:rsidR="00F43B30" w:rsidRPr="006B2D66">
        <w:rPr>
          <w:rFonts w:cs="Arial"/>
        </w:rPr>
        <w:t>:</w:t>
      </w:r>
    </w:p>
    <w:p w:rsidR="00F43B30" w:rsidRPr="006B2D66" w:rsidRDefault="00F43B30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по обращениям главных распорядителей средств бюджета </w:t>
      </w:r>
      <w:r w:rsidR="00B91D12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F43B30" w:rsidRPr="006B2D66" w:rsidRDefault="00F43B30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 по обращениям главных распорядителей средств бюджета </w:t>
      </w:r>
      <w:r w:rsidR="00B91D12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F43B30" w:rsidRPr="006B2D66" w:rsidRDefault="00F43B30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в случае принятия муниципальных программ и (или) внесения в них изменений, предусматривающих выделение средств бюджета </w:t>
      </w:r>
      <w:r w:rsidR="00091A1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реализацию программных мероприятий в пределах бюджетных ассигнований, установленных настоящим решением;</w:t>
      </w:r>
    </w:p>
    <w:p w:rsidR="00F43B30" w:rsidRPr="006B2D66" w:rsidRDefault="00F43B30" w:rsidP="00E171B3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в случае необходимости уточнения кодов классификации расходов бюджета </w:t>
      </w:r>
      <w:r w:rsidR="00091A1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 xml:space="preserve">в текущем финансовом году, если в течение финансового года по целевой статье расходов бюджета </w:t>
      </w:r>
      <w:r w:rsidR="00091A1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не произведены кассовые расходы;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в части перераспределения бюджетных ассигнований, предусмотренных главным распорядителям средств бюджета </w:t>
      </w:r>
      <w:r w:rsidR="00091A1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классификации расходов местного бюджета;</w:t>
      </w:r>
    </w:p>
    <w:p w:rsidR="003D04B6" w:rsidRPr="006B2D66" w:rsidRDefault="003D04B6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по бюджетным инвестициям в объекты капитального строительства муниципальной собственности на основании принятых нормативных правовых актов </w:t>
      </w:r>
      <w:r w:rsidR="00F941E1" w:rsidRPr="006B2D66">
        <w:rPr>
          <w:rFonts w:cs="Arial"/>
        </w:rPr>
        <w:t>Людиновского</w:t>
      </w:r>
      <w:r w:rsidRPr="006B2D66">
        <w:rPr>
          <w:rFonts w:cs="Arial"/>
        </w:rPr>
        <w:t xml:space="preserve"> района или решений главного распорядителя средств бюджета городского поселения о подготовке и реализации бюджетных инвестиций;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в части перераспределения бюджетных ассигнований</w:t>
      </w:r>
      <w:r w:rsidR="001F44FB" w:rsidRPr="006B2D66">
        <w:rPr>
          <w:rFonts w:cs="Arial"/>
        </w:rPr>
        <w:t>,</w:t>
      </w:r>
      <w:r w:rsidRPr="006B2D66">
        <w:rPr>
          <w:rFonts w:cs="Arial"/>
        </w:rPr>
        <w:t xml:space="preserve"> предусмотренных по главным распорядителям средств бюджета </w:t>
      </w:r>
      <w:r w:rsidR="00091A16" w:rsidRPr="006B2D66">
        <w:rPr>
          <w:rFonts w:cs="Arial"/>
        </w:rPr>
        <w:t>городского поселения</w:t>
      </w:r>
      <w:r w:rsidR="00E4073F" w:rsidRPr="006B2D66">
        <w:rPr>
          <w:rFonts w:cs="Arial"/>
        </w:rPr>
        <w:t>,</w:t>
      </w:r>
      <w:r w:rsidRPr="006B2D66">
        <w:rPr>
          <w:rFonts w:cs="Arial"/>
        </w:rPr>
        <w:t xml:space="preserve">на финансирование неоплаченных обязательств, образовавшихся на 1 января </w:t>
      </w:r>
      <w:r w:rsidR="00BC5853" w:rsidRPr="006B2D66">
        <w:rPr>
          <w:rFonts w:cs="Arial"/>
        </w:rPr>
        <w:t>202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года перед поставщиками товаров, работ и услуг</w:t>
      </w:r>
      <w:r w:rsidR="00BC5853" w:rsidRPr="006B2D66">
        <w:rPr>
          <w:rFonts w:cs="Arial"/>
        </w:rPr>
        <w:t xml:space="preserve"> на основании муниципальных контрактов</w:t>
      </w:r>
      <w:r w:rsidRPr="006B2D66">
        <w:rPr>
          <w:rFonts w:cs="Arial"/>
        </w:rPr>
        <w:t>;</w:t>
      </w:r>
    </w:p>
    <w:p w:rsidR="00BC5853" w:rsidRPr="006B2D66" w:rsidRDefault="00BC5853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в части перераспределения бюджетных ассигнований Дорожного фонда городского поселения «Город Людиново» по кодам классификации расходов бюджета городского поселения;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в части увеличения бюджетных ассигнований на сумму не использованных по состоянию на 1 января 20</w:t>
      </w:r>
      <w:r w:rsidR="00281EE4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года остатков средств Дорожного фонда</w:t>
      </w:r>
      <w:r w:rsidR="00BC5853" w:rsidRPr="006B2D66">
        <w:rPr>
          <w:rFonts w:cs="Arial"/>
        </w:rPr>
        <w:t xml:space="preserve"> городского поселения «Город Людиново»</w:t>
      </w:r>
      <w:r w:rsidRPr="006B2D66">
        <w:rPr>
          <w:rFonts w:cs="Arial"/>
        </w:rPr>
        <w:t>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 xml:space="preserve">- в части увеличения бюджетных ассигнований на сумму средств, поступающих в доходы бюджета </w:t>
      </w:r>
      <w:r w:rsidR="00091A16" w:rsidRPr="006B2D66">
        <w:rPr>
          <w:rFonts w:cs="Arial"/>
        </w:rPr>
        <w:t xml:space="preserve">городского поселения </w:t>
      </w:r>
      <w:r w:rsidRPr="006B2D66">
        <w:rPr>
          <w:rFonts w:cs="Arial"/>
        </w:rPr>
        <w:t>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 и целевых спонсорских средств, в том числе поступивших сверх сумм, утвержденных настоящим решением;</w:t>
      </w:r>
    </w:p>
    <w:p w:rsidR="00F43B30" w:rsidRPr="006B2D66" w:rsidRDefault="00F43B30" w:rsidP="00386025">
      <w:pPr>
        <w:tabs>
          <w:tab w:val="left" w:pos="0"/>
        </w:tabs>
        <w:suppressAutoHyphens/>
        <w:ind w:firstLine="709"/>
        <w:rPr>
          <w:rFonts w:cs="Arial"/>
        </w:rPr>
      </w:pPr>
      <w:r w:rsidRPr="006B2D66">
        <w:rPr>
          <w:rFonts w:cs="Arial"/>
        </w:rPr>
        <w:t>- в части увеличения бюджетных ассигнований по кодам классификации расходов местного бюджета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местного бюджета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6E0C35" w:rsidRPr="006B2D66" w:rsidRDefault="006E0C35" w:rsidP="006E0C35">
      <w:pPr>
        <w:suppressAutoHyphens/>
        <w:ind w:firstLine="720"/>
        <w:rPr>
          <w:rFonts w:cs="Arial"/>
        </w:rPr>
      </w:pPr>
      <w:r w:rsidRPr="006B2D66">
        <w:rPr>
          <w:rFonts w:cs="Arial"/>
        </w:rPr>
        <w:t xml:space="preserve">- в части перераспределения бюджетных ассигнований, предусмотренных главными распорядителями средств бюджета городского поселения на предоставление </w:t>
      </w:r>
      <w:r w:rsidR="00415485" w:rsidRPr="006B2D66">
        <w:rPr>
          <w:rFonts w:cs="Arial"/>
        </w:rPr>
        <w:t xml:space="preserve">муниципальным </w:t>
      </w:r>
      <w:r w:rsidRPr="006B2D66">
        <w:rPr>
          <w:rFonts w:cs="Arial"/>
        </w:rPr>
        <w:t xml:space="preserve">автономным учреждениям субсидий на финансовое обеспечение муниципального задания </w:t>
      </w:r>
      <w:r w:rsidR="000E5EDC" w:rsidRPr="006B2D66">
        <w:rPr>
          <w:rFonts w:cs="Arial"/>
        </w:rPr>
        <w:t xml:space="preserve">на оказание муниципальных услуг (выполнение работ) </w:t>
      </w:r>
      <w:r w:rsidRPr="006B2D66">
        <w:rPr>
          <w:rFonts w:cs="Arial"/>
        </w:rPr>
        <w:t>и субсидий на иные цели;</w:t>
      </w:r>
    </w:p>
    <w:p w:rsidR="00797358" w:rsidRPr="006B2D66" w:rsidRDefault="00797358" w:rsidP="00797358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- в части перераспределения бюджетных ассигнований между видами источников финансирования дефицита бюджета городского поселения;</w:t>
      </w:r>
    </w:p>
    <w:p w:rsidR="00797358" w:rsidRPr="006B2D66" w:rsidRDefault="00797358" w:rsidP="00797358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- по обращениям главных распорядителей средств бюджета городского поселения об изменении наименования целевой статьи расходов;</w:t>
      </w:r>
    </w:p>
    <w:p w:rsidR="00797358" w:rsidRPr="006B2D66" w:rsidRDefault="00797358" w:rsidP="00797358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 xml:space="preserve">- в случае изменения типа и организационно-правовой формы муниципальных учреждений, подведомственных органам исполнительной власти </w:t>
      </w:r>
      <w:r w:rsidR="00F941E1" w:rsidRPr="006B2D66">
        <w:rPr>
          <w:rFonts w:cs="Arial"/>
        </w:rPr>
        <w:t>Людиновского</w:t>
      </w:r>
      <w:r w:rsidRPr="006B2D66">
        <w:rPr>
          <w:rFonts w:cs="Arial"/>
        </w:rPr>
        <w:t xml:space="preserve"> района;  </w:t>
      </w:r>
    </w:p>
    <w:p w:rsidR="00797358" w:rsidRPr="006B2D66" w:rsidRDefault="00797358" w:rsidP="00797358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- в случае изменения состава (структуры) или полномочий (функций) главных распорядителей средств бюджета городского поселения (подведомственных им учреждений);</w:t>
      </w:r>
    </w:p>
    <w:p w:rsidR="00797358" w:rsidRPr="006B2D66" w:rsidRDefault="00797358" w:rsidP="00797358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- в случае исполнения судебных актов, предусматривающих обращение взыскания на средства бюджета городского поселения;</w:t>
      </w:r>
    </w:p>
    <w:p w:rsidR="009018B1" w:rsidRPr="006B2D66" w:rsidRDefault="00797358" w:rsidP="00B26E7C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 xml:space="preserve">- в части увеличения бюджетных ассигнований на сумму средств, получаемых из областного и районного бюджетов на финансирование целевых расходов и </w:t>
      </w:r>
      <w:r w:rsidR="00B26E7C" w:rsidRPr="006B2D66">
        <w:rPr>
          <w:rFonts w:cs="Arial"/>
        </w:rPr>
        <w:t>не учтенных в настоящем решении</w:t>
      </w:r>
      <w:r w:rsidRPr="006B2D66">
        <w:rPr>
          <w:rFonts w:cs="Arial"/>
        </w:rPr>
        <w:t>.</w:t>
      </w:r>
    </w:p>
    <w:p w:rsidR="0096427E" w:rsidRPr="006B2D66" w:rsidRDefault="0096427E" w:rsidP="0096427E">
      <w:pPr>
        <w:suppressAutoHyphens/>
        <w:ind w:firstLine="720"/>
        <w:rPr>
          <w:rFonts w:cs="Arial"/>
        </w:rPr>
      </w:pPr>
      <w:r w:rsidRPr="006B2D66">
        <w:rPr>
          <w:rFonts w:cs="Arial"/>
        </w:rPr>
        <w:t xml:space="preserve">Установить с 1 </w:t>
      </w:r>
      <w:r w:rsidR="000E7961" w:rsidRPr="006B2D66">
        <w:rPr>
          <w:rFonts w:cs="Arial"/>
        </w:rPr>
        <w:t xml:space="preserve">января </w:t>
      </w:r>
      <w:r w:rsidRPr="006B2D66">
        <w:rPr>
          <w:rFonts w:cs="Arial"/>
        </w:rPr>
        <w:t>202</w:t>
      </w:r>
      <w:r w:rsidR="00FB1F2C" w:rsidRPr="006B2D66">
        <w:rPr>
          <w:rFonts w:cs="Arial"/>
        </w:rPr>
        <w:t>5</w:t>
      </w:r>
      <w:r w:rsidRPr="006B2D66">
        <w:rPr>
          <w:rFonts w:cs="Arial"/>
        </w:rPr>
        <w:t xml:space="preserve"> года уровень индексации окладов, базовых окладов, должностных окладов работников муниципальных учреждений городского поселения «Город Людиново»</w:t>
      </w:r>
      <w:r w:rsidR="00E171B3" w:rsidRPr="006B2D66">
        <w:rPr>
          <w:rFonts w:cs="Arial"/>
        </w:rPr>
        <w:t>, сложившихся на 1 января 2024 года,</w:t>
      </w:r>
      <w:r w:rsidRPr="006B2D66">
        <w:rPr>
          <w:rFonts w:cs="Arial"/>
        </w:rPr>
        <w:t xml:space="preserve">в размере </w:t>
      </w:r>
      <w:r w:rsidR="000E7961" w:rsidRPr="006B2D66">
        <w:rPr>
          <w:rFonts w:cs="Arial"/>
        </w:rPr>
        <w:t>4</w:t>
      </w:r>
      <w:r w:rsidRPr="006B2D66">
        <w:rPr>
          <w:rFonts w:cs="Arial"/>
        </w:rPr>
        <w:t>,5 процента.</w:t>
      </w:r>
    </w:p>
    <w:p w:rsidR="00793D60" w:rsidRPr="006B2D66" w:rsidRDefault="009C3F65" w:rsidP="00386025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6</w:t>
      </w:r>
      <w:r w:rsidRPr="006B2D66">
        <w:rPr>
          <w:rFonts w:cs="Arial"/>
        </w:rPr>
        <w:t xml:space="preserve">. </w:t>
      </w:r>
      <w:r w:rsidR="00081339" w:rsidRPr="006B2D66">
        <w:rPr>
          <w:rFonts w:cs="Arial"/>
        </w:rPr>
        <w:t>Н</w:t>
      </w:r>
      <w:r w:rsidR="00793D60" w:rsidRPr="006B2D66">
        <w:rPr>
          <w:rFonts w:cs="Arial"/>
        </w:rPr>
        <w:t xml:space="preserve">астоящее решение </w:t>
      </w:r>
      <w:r w:rsidR="00F51E80" w:rsidRPr="006B2D66">
        <w:rPr>
          <w:rFonts w:cs="Arial"/>
        </w:rPr>
        <w:t xml:space="preserve">Городской Думы </w:t>
      </w:r>
      <w:r w:rsidR="00081339" w:rsidRPr="006B2D66">
        <w:rPr>
          <w:rFonts w:cs="Arial"/>
        </w:rPr>
        <w:t>вступает в силу с 1 января 20</w:t>
      </w:r>
      <w:r w:rsidR="00DA089A" w:rsidRPr="006B2D66">
        <w:rPr>
          <w:rFonts w:cs="Arial"/>
        </w:rPr>
        <w:t>2</w:t>
      </w:r>
      <w:r w:rsidR="00FB1F2C" w:rsidRPr="006B2D66">
        <w:rPr>
          <w:rFonts w:cs="Arial"/>
        </w:rPr>
        <w:t>5</w:t>
      </w:r>
      <w:r w:rsidR="00081339" w:rsidRPr="006B2D66">
        <w:rPr>
          <w:rFonts w:cs="Arial"/>
        </w:rPr>
        <w:t xml:space="preserve"> года.</w:t>
      </w:r>
    </w:p>
    <w:p w:rsidR="00F51E80" w:rsidRPr="006B2D66" w:rsidRDefault="00FA1C9D" w:rsidP="00386025">
      <w:pPr>
        <w:tabs>
          <w:tab w:val="left" w:pos="0"/>
        </w:tabs>
        <w:ind w:firstLine="709"/>
        <w:rPr>
          <w:rFonts w:cs="Arial"/>
        </w:rPr>
      </w:pPr>
      <w:r w:rsidRPr="006B2D66">
        <w:rPr>
          <w:rFonts w:cs="Arial"/>
        </w:rPr>
        <w:t>1</w:t>
      </w:r>
      <w:r w:rsidR="00C41966" w:rsidRPr="006B2D66">
        <w:rPr>
          <w:rFonts w:cs="Arial"/>
        </w:rPr>
        <w:t>7</w:t>
      </w:r>
      <w:r w:rsidR="009C3F65" w:rsidRPr="006B2D66">
        <w:rPr>
          <w:rFonts w:cs="Arial"/>
        </w:rPr>
        <w:t>.</w:t>
      </w:r>
      <w:r w:rsidR="00F51E80" w:rsidRPr="006B2D66">
        <w:rPr>
          <w:rFonts w:cs="Arial"/>
        </w:rPr>
        <w:t xml:space="preserve"> Контроль за исполнением настоящего решения возложить на комитет</w:t>
      </w:r>
      <w:r w:rsidR="00243772" w:rsidRPr="006B2D66">
        <w:rPr>
          <w:rFonts w:cs="Arial"/>
        </w:rPr>
        <w:t xml:space="preserve"> по</w:t>
      </w:r>
      <w:r w:rsidR="00ED4CF9" w:rsidRPr="006B2D66">
        <w:rPr>
          <w:rFonts w:cs="Arial"/>
        </w:rPr>
        <w:t xml:space="preserve">экономической и бюджетной политике </w:t>
      </w:r>
      <w:r w:rsidR="00F51E80" w:rsidRPr="006B2D66">
        <w:rPr>
          <w:rFonts w:cs="Arial"/>
        </w:rPr>
        <w:t>(</w:t>
      </w:r>
      <w:r w:rsidR="00ED4CF9" w:rsidRPr="006B2D66">
        <w:rPr>
          <w:rFonts w:cs="Arial"/>
        </w:rPr>
        <w:t>Лускатов</w:t>
      </w:r>
      <w:r w:rsidR="00CF3E49" w:rsidRPr="006B2D66">
        <w:rPr>
          <w:rFonts w:cs="Arial"/>
        </w:rPr>
        <w:t xml:space="preserve"> В.В.</w:t>
      </w:r>
      <w:r w:rsidR="00F51E80" w:rsidRPr="006B2D66">
        <w:rPr>
          <w:rFonts w:cs="Arial"/>
        </w:rPr>
        <w:t xml:space="preserve">). </w:t>
      </w:r>
    </w:p>
    <w:p w:rsidR="00407CE6" w:rsidRPr="006B2D66" w:rsidRDefault="00407CE6" w:rsidP="00386025">
      <w:pPr>
        <w:tabs>
          <w:tab w:val="left" w:pos="0"/>
        </w:tabs>
        <w:ind w:firstLine="709"/>
        <w:rPr>
          <w:rFonts w:cs="Arial"/>
        </w:rPr>
      </w:pPr>
    </w:p>
    <w:p w:rsidR="00793D60" w:rsidRPr="006B2D66" w:rsidRDefault="00793D60" w:rsidP="00386025">
      <w:pPr>
        <w:tabs>
          <w:tab w:val="left" w:pos="0"/>
        </w:tabs>
        <w:ind w:firstLine="709"/>
        <w:rPr>
          <w:rFonts w:cs="Arial"/>
          <w:b/>
        </w:rPr>
      </w:pPr>
    </w:p>
    <w:p w:rsidR="00F16A62" w:rsidRPr="006B2D66" w:rsidRDefault="00793D60" w:rsidP="00174CD4">
      <w:pPr>
        <w:tabs>
          <w:tab w:val="left" w:pos="0"/>
        </w:tabs>
        <w:ind w:firstLine="0"/>
        <w:rPr>
          <w:rFonts w:cs="Arial"/>
        </w:rPr>
      </w:pPr>
      <w:r w:rsidRPr="006B2D66">
        <w:rPr>
          <w:rFonts w:cs="Arial"/>
        </w:rPr>
        <w:t xml:space="preserve">Глава городского поселения </w:t>
      </w:r>
    </w:p>
    <w:p w:rsidR="0022194D" w:rsidRPr="006B2D66" w:rsidRDefault="00793D60" w:rsidP="00174CD4">
      <w:pPr>
        <w:tabs>
          <w:tab w:val="left" w:pos="0"/>
        </w:tabs>
        <w:ind w:firstLine="0"/>
        <w:rPr>
          <w:rFonts w:cs="Arial"/>
        </w:rPr>
      </w:pPr>
      <w:r w:rsidRPr="006B2D66">
        <w:rPr>
          <w:rFonts w:cs="Arial"/>
        </w:rPr>
        <w:t>«Город Людиново»</w:t>
      </w:r>
      <w:r w:rsidRPr="006B2D66">
        <w:rPr>
          <w:rFonts w:cs="Arial"/>
        </w:rPr>
        <w:tab/>
      </w:r>
      <w:r w:rsidRPr="006B2D66">
        <w:rPr>
          <w:rFonts w:cs="Arial"/>
        </w:rPr>
        <w:tab/>
      </w:r>
      <w:r w:rsidR="00ED4CF9" w:rsidRPr="006B2D66">
        <w:rPr>
          <w:rFonts w:cs="Arial"/>
        </w:rPr>
        <w:t>И.Н.Синицын</w:t>
      </w:r>
    </w:p>
    <w:p w:rsidR="0022194D" w:rsidRPr="006B2D66" w:rsidRDefault="0022194D" w:rsidP="00386025">
      <w:pPr>
        <w:tabs>
          <w:tab w:val="left" w:pos="0"/>
        </w:tabs>
        <w:ind w:firstLine="709"/>
        <w:rPr>
          <w:rFonts w:cs="Arial"/>
        </w:rPr>
      </w:pPr>
    </w:p>
    <w:p w:rsidR="0022194D" w:rsidRPr="006B2D66" w:rsidRDefault="0022194D" w:rsidP="00386025">
      <w:pPr>
        <w:tabs>
          <w:tab w:val="left" w:pos="0"/>
        </w:tabs>
        <w:ind w:firstLine="709"/>
        <w:rPr>
          <w:rFonts w:cs="Arial"/>
        </w:rPr>
      </w:pPr>
    </w:p>
    <w:p w:rsidR="0022194D" w:rsidRPr="006B2D66" w:rsidRDefault="0022194D" w:rsidP="00386025">
      <w:pPr>
        <w:tabs>
          <w:tab w:val="left" w:pos="0"/>
        </w:tabs>
        <w:ind w:firstLine="709"/>
        <w:rPr>
          <w:rFonts w:cs="Arial"/>
        </w:rPr>
      </w:pPr>
    </w:p>
    <w:p w:rsidR="0022194D" w:rsidRPr="006B2D66" w:rsidRDefault="0022194D" w:rsidP="00386025">
      <w:pPr>
        <w:tabs>
          <w:tab w:val="left" w:pos="0"/>
        </w:tabs>
        <w:ind w:firstLine="709"/>
        <w:rPr>
          <w:rFonts w:cs="Arial"/>
        </w:rPr>
      </w:pPr>
    </w:p>
    <w:p w:rsidR="0022194D" w:rsidRPr="006B2D66" w:rsidRDefault="0022194D" w:rsidP="00386025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386025">
      <w:pPr>
        <w:tabs>
          <w:tab w:val="left" w:pos="0"/>
        </w:tabs>
        <w:ind w:firstLine="709"/>
        <w:rPr>
          <w:rFonts w:cs="Arial"/>
        </w:rPr>
        <w:sectPr w:rsidR="0091656C" w:rsidRPr="006B2D66" w:rsidSect="00B26E7C">
          <w:pgSz w:w="11906" w:h="16838"/>
          <w:pgMar w:top="1247" w:right="851" w:bottom="1247" w:left="1701" w:header="709" w:footer="709" w:gutter="0"/>
          <w:cols w:space="708"/>
          <w:docGrid w:linePitch="360"/>
        </w:sectPr>
      </w:pP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22194D" w:rsidRPr="00174CD4" w:rsidRDefault="0091656C" w:rsidP="00174CD4">
      <w:pPr>
        <w:tabs>
          <w:tab w:val="left" w:pos="0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174CD4" w:rsidRDefault="0091656C" w:rsidP="00174CD4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 xml:space="preserve">Нормативы распределения доходов в бюджет городского поселения </w:t>
      </w:r>
    </w:p>
    <w:p w:rsidR="0091656C" w:rsidRPr="00174CD4" w:rsidRDefault="0091656C" w:rsidP="00174CD4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 xml:space="preserve">«Город Людиново» от доходов, нормативы по которым не установлены </w:t>
      </w:r>
    </w:p>
    <w:p w:rsidR="0091656C" w:rsidRPr="00174CD4" w:rsidRDefault="0091656C" w:rsidP="00174CD4">
      <w:pPr>
        <w:ind w:right="35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 xml:space="preserve">бюджетным законодательством Российской Федерации, на 2025 год </w:t>
      </w:r>
    </w:p>
    <w:p w:rsidR="0091656C" w:rsidRPr="00174CD4" w:rsidRDefault="0091656C" w:rsidP="00174CD4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и на плановый период 2026 и 2027 годов</w:t>
      </w: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3"/>
        <w:gridCol w:w="2551"/>
      </w:tblGrid>
      <w:tr w:rsidR="0091656C" w:rsidRPr="00174CD4" w:rsidTr="00731918">
        <w:tc>
          <w:tcPr>
            <w:tcW w:w="12333" w:type="dxa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Наименование</w:t>
            </w:r>
          </w:p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Норматив</w:t>
            </w:r>
          </w:p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%</w:t>
            </w:r>
          </w:p>
        </w:tc>
      </w:tr>
      <w:tr w:rsidR="0091656C" w:rsidRPr="00174CD4" w:rsidTr="00174CD4">
        <w:trPr>
          <w:trHeight w:val="756"/>
        </w:trPr>
        <w:tc>
          <w:tcPr>
            <w:tcW w:w="14884" w:type="dxa"/>
            <w:gridSpan w:val="2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1656C" w:rsidRPr="00174CD4" w:rsidTr="00731918">
        <w:trPr>
          <w:trHeight w:val="554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rPr>
          <w:trHeight w:val="548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Прочие местные налоги и сборы, мобилизуемые на территории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174CD4">
        <w:trPr>
          <w:trHeight w:val="415"/>
        </w:trPr>
        <w:tc>
          <w:tcPr>
            <w:tcW w:w="14884" w:type="dxa"/>
            <w:gridSpan w:val="2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91656C" w:rsidRPr="00174CD4" w:rsidTr="00731918">
        <w:trPr>
          <w:trHeight w:val="421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rPr>
          <w:trHeight w:val="697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rPr>
          <w:trHeight w:val="564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174CD4">
        <w:trPr>
          <w:trHeight w:val="403"/>
        </w:trPr>
        <w:tc>
          <w:tcPr>
            <w:tcW w:w="14884" w:type="dxa"/>
            <w:gridSpan w:val="2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174CD4">
        <w:trPr>
          <w:trHeight w:val="363"/>
        </w:trPr>
        <w:tc>
          <w:tcPr>
            <w:tcW w:w="14884" w:type="dxa"/>
            <w:gridSpan w:val="2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В части прочих неналоговых доходов</w:t>
            </w:r>
          </w:p>
        </w:tc>
      </w:tr>
      <w:tr w:rsidR="0091656C" w:rsidRPr="00174CD4" w:rsidTr="00731918"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Невыясненные поступления, зачисляемые в бюджет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1656C" w:rsidRPr="00174CD4" w:rsidTr="00731918">
        <w:trPr>
          <w:trHeight w:val="319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Прочие неналоговые доходы бюджета городского поселения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91656C" w:rsidRPr="00174CD4" w:rsidTr="00174CD4">
        <w:trPr>
          <w:trHeight w:val="423"/>
        </w:trPr>
        <w:tc>
          <w:tcPr>
            <w:tcW w:w="14884" w:type="dxa"/>
            <w:gridSpan w:val="2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91656C" w:rsidRPr="00174CD4" w:rsidTr="00731918">
        <w:trPr>
          <w:trHeight w:val="556"/>
        </w:trPr>
        <w:tc>
          <w:tcPr>
            <w:tcW w:w="12333" w:type="dxa"/>
            <w:vAlign w:val="center"/>
          </w:tcPr>
          <w:p w:rsidR="0091656C" w:rsidRPr="00174CD4" w:rsidRDefault="0091656C" w:rsidP="00731918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Платежи, взимаемые организациями городского поселения за выполнение определенных функций</w:t>
            </w:r>
          </w:p>
        </w:tc>
        <w:tc>
          <w:tcPr>
            <w:tcW w:w="2551" w:type="dxa"/>
            <w:vAlign w:val="center"/>
          </w:tcPr>
          <w:p w:rsidR="0091656C" w:rsidRPr="00174CD4" w:rsidRDefault="0091656C" w:rsidP="0073191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174CD4" w:rsidRDefault="0091656C" w:rsidP="00174CD4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174CD4" w:rsidRDefault="0091656C" w:rsidP="00174CD4">
      <w:pPr>
        <w:tabs>
          <w:tab w:val="left" w:pos="0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174CD4" w:rsidRDefault="0091656C" w:rsidP="00174CD4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Поступления доходов бюджета городского поселения "Город Людиново" по кодам классификации доходов бюджетов бюджетной системы Российской Федерации на 2025 год</w:t>
      </w: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4612" w:type="dxa"/>
        <w:tblInd w:w="97" w:type="dxa"/>
        <w:tblLook w:val="04A0"/>
      </w:tblPr>
      <w:tblGrid>
        <w:gridCol w:w="9225"/>
        <w:gridCol w:w="2693"/>
        <w:gridCol w:w="2694"/>
      </w:tblGrid>
      <w:tr w:rsidR="0091656C" w:rsidRPr="00174CD4" w:rsidTr="00174CD4">
        <w:trPr>
          <w:trHeight w:val="1170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91656C" w:rsidRPr="00174CD4" w:rsidTr="00174CD4">
        <w:trPr>
          <w:trHeight w:val="46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righ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608 677 278,81</w:t>
            </w:r>
          </w:p>
        </w:tc>
      </w:tr>
      <w:tr w:rsidR="0091656C" w:rsidRPr="00174CD4" w:rsidTr="00174CD4">
        <w:trPr>
          <w:trHeight w:val="443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230 755 499,67</w:t>
            </w:r>
          </w:p>
        </w:tc>
      </w:tr>
      <w:tr w:rsidR="0091656C" w:rsidRPr="00174CD4" w:rsidTr="00174CD4">
        <w:trPr>
          <w:trHeight w:val="45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226 100 299,67</w:t>
            </w:r>
          </w:p>
        </w:tc>
      </w:tr>
      <w:tr w:rsidR="0091656C" w:rsidRPr="00174CD4" w:rsidTr="00174CD4">
        <w:trPr>
          <w:trHeight w:val="42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прибыль, доходы, в том числе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91 101 080,00</w:t>
            </w:r>
          </w:p>
        </w:tc>
      </w:tr>
      <w:tr w:rsidR="0091656C" w:rsidRPr="00174CD4" w:rsidTr="00174CD4">
        <w:trPr>
          <w:trHeight w:val="46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000 1 01 02000 00 0000 110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91 101 080,00</w:t>
            </w:r>
          </w:p>
        </w:tc>
      </w:tr>
      <w:tr w:rsidR="0091656C" w:rsidRPr="00174CD4" w:rsidTr="00174CD4">
        <w:trPr>
          <w:trHeight w:val="78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6 812 980,67</w:t>
            </w:r>
          </w:p>
        </w:tc>
      </w:tr>
      <w:tr w:rsidR="0091656C" w:rsidRPr="00174CD4" w:rsidTr="00174CD4">
        <w:trPr>
          <w:trHeight w:val="82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000 1 03 02000 00 0000 110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6 812 980,67</w:t>
            </w:r>
          </w:p>
        </w:tc>
      </w:tr>
      <w:tr w:rsidR="0091656C" w:rsidRPr="00174CD4" w:rsidTr="00174CD4">
        <w:trPr>
          <w:trHeight w:val="48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Налоги на совокупный доход, в том числе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000 1 05 00000 00 0000 110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108 234 759,00</w:t>
            </w:r>
          </w:p>
        </w:tc>
      </w:tr>
      <w:tr w:rsidR="0091656C" w:rsidRPr="00174CD4" w:rsidTr="00174CD4">
        <w:trPr>
          <w:trHeight w:val="78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000 1 05 01000 00 0000 110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108 188 650,00</w:t>
            </w:r>
          </w:p>
        </w:tc>
      </w:tr>
      <w:tr w:rsidR="0091656C" w:rsidRPr="00174CD4" w:rsidTr="00174CD4">
        <w:trPr>
          <w:trHeight w:val="46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000 1 05 03000 01 0000 110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46 109,00</w:t>
            </w:r>
          </w:p>
        </w:tc>
      </w:tr>
      <w:tr w:rsidR="0091656C" w:rsidRPr="00174CD4" w:rsidTr="00174CD4">
        <w:trPr>
          <w:trHeight w:val="525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имущество, в том числе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19 951 480,00</w:t>
            </w:r>
          </w:p>
        </w:tc>
      </w:tr>
      <w:tr w:rsidR="0091656C" w:rsidRPr="00174CD4" w:rsidTr="00174CD4">
        <w:trPr>
          <w:trHeight w:val="45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000 1 06 01000 00 0000 110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8 660 080,00</w:t>
            </w:r>
          </w:p>
        </w:tc>
      </w:tr>
      <w:tr w:rsidR="0091656C" w:rsidRPr="00174CD4" w:rsidTr="00174CD4">
        <w:trPr>
          <w:trHeight w:val="45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000 1 06 06000 00 0000 110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11 291 400,00</w:t>
            </w:r>
          </w:p>
        </w:tc>
      </w:tr>
      <w:tr w:rsidR="0091656C" w:rsidRPr="00174CD4" w:rsidTr="00174CD4">
        <w:trPr>
          <w:trHeight w:val="40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4 655 200,00</w:t>
            </w:r>
          </w:p>
        </w:tc>
      </w:tr>
      <w:tr w:rsidR="0091656C" w:rsidRPr="00174CD4" w:rsidTr="00174CD4">
        <w:trPr>
          <w:trHeight w:val="81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2 705 200,00</w:t>
            </w:r>
          </w:p>
        </w:tc>
      </w:tr>
      <w:tr w:rsidR="0091656C" w:rsidRPr="00174CD4" w:rsidTr="00174CD4">
        <w:trPr>
          <w:trHeight w:val="75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91656C" w:rsidRPr="00174CD4" w:rsidTr="00174CD4">
        <w:trPr>
          <w:trHeight w:val="432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000 1 15 00000 00 0000 000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1656C" w:rsidRPr="00174CD4" w:rsidTr="00174CD4">
        <w:trPr>
          <w:trHeight w:val="458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91656C" w:rsidRPr="00174CD4" w:rsidTr="00174CD4">
        <w:trPr>
          <w:trHeight w:val="1110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377 921 779,14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174CD4" w:rsidRDefault="0091656C" w:rsidP="00174CD4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91656C" w:rsidRPr="00174CD4" w:rsidRDefault="0091656C" w:rsidP="00174CD4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174CD4" w:rsidRDefault="0091656C" w:rsidP="00174CD4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174CD4" w:rsidRDefault="0091656C" w:rsidP="00174CD4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174CD4" w:rsidRDefault="0091656C" w:rsidP="00174CD4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174CD4" w:rsidRDefault="0091656C" w:rsidP="00174CD4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174CD4" w:rsidRDefault="0091656C" w:rsidP="00174CD4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74CD4">
        <w:rPr>
          <w:rFonts w:cs="Arial"/>
          <w:b/>
          <w:bCs/>
          <w:kern w:val="28"/>
          <w:sz w:val="32"/>
          <w:szCs w:val="32"/>
        </w:rPr>
        <w:t>Поступления доходов бюджета городского поселения "Город Людиново" по кодам классификации доходов бюджетов бюджетной системы Российской Федерации на плановый период 2026 и 2027 годов</w:t>
      </w: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5320" w:type="dxa"/>
        <w:tblInd w:w="97" w:type="dxa"/>
        <w:tblLook w:val="04A0"/>
      </w:tblPr>
      <w:tblGrid>
        <w:gridCol w:w="6700"/>
        <w:gridCol w:w="3234"/>
        <w:gridCol w:w="2926"/>
        <w:gridCol w:w="2460"/>
      </w:tblGrid>
      <w:tr w:rsidR="0091656C" w:rsidRPr="00174CD4" w:rsidTr="00174CD4">
        <w:trPr>
          <w:trHeight w:val="121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91656C" w:rsidRPr="00174CD4" w:rsidTr="00174CD4">
        <w:trPr>
          <w:trHeight w:val="4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552 897 484,36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297 621 727,06</w:t>
            </w:r>
          </w:p>
        </w:tc>
      </w:tr>
      <w:tr w:rsidR="0091656C" w:rsidRPr="00174CD4" w:rsidTr="00174CD4">
        <w:trPr>
          <w:trHeight w:val="443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244 507 136,40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258 488 682,95</w:t>
            </w:r>
          </w:p>
        </w:tc>
      </w:tr>
      <w:tr w:rsidR="0091656C" w:rsidRPr="00174CD4" w:rsidTr="00174CD4">
        <w:trPr>
          <w:trHeight w:val="458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239 727 736,40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253 572 482,95</w:t>
            </w:r>
          </w:p>
        </w:tc>
      </w:tr>
      <w:tr w:rsidR="0091656C" w:rsidRPr="00174CD4" w:rsidTr="00174CD4">
        <w:trPr>
          <w:trHeight w:val="383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прибыль, доходы, в том числе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97 479 155,00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103 327 945,00</w:t>
            </w:r>
          </w:p>
        </w:tc>
      </w:tr>
      <w:tr w:rsidR="0091656C" w:rsidRPr="00174CD4" w:rsidTr="00174CD4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000 1 01 02000 00 0000 110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97 479 155,00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103 327 945,00</w:t>
            </w:r>
          </w:p>
        </w:tc>
      </w:tr>
      <w:tr w:rsidR="0091656C" w:rsidRPr="00174CD4" w:rsidTr="00174CD4">
        <w:trPr>
          <w:trHeight w:val="10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6 994 687,40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7 513 126,95</w:t>
            </w:r>
          </w:p>
        </w:tc>
      </w:tr>
      <w:tr w:rsidR="0091656C" w:rsidRPr="00174CD4" w:rsidTr="00174CD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000 1 03 02000 00 0000 110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6 994 687,40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7 513 126,95</w:t>
            </w:r>
          </w:p>
        </w:tc>
      </w:tr>
      <w:tr w:rsidR="0091656C" w:rsidRPr="00174CD4" w:rsidTr="00174CD4">
        <w:trPr>
          <w:trHeight w:val="4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Налоги на совокупный доход, в том числе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000 1 05 00000 00 0000 110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114 730 183,00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121 615 494,00</w:t>
            </w:r>
          </w:p>
        </w:tc>
      </w:tr>
      <w:tr w:rsidR="0091656C" w:rsidRPr="00174CD4" w:rsidTr="00174CD4">
        <w:trPr>
          <w:trHeight w:val="78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000 1 05 01000 00 0000 110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114 680 181,00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121 561 492,00</w:t>
            </w:r>
          </w:p>
        </w:tc>
      </w:tr>
      <w:tr w:rsidR="0091656C" w:rsidRPr="00174CD4" w:rsidTr="00174CD4">
        <w:trPr>
          <w:trHeight w:val="43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000 1 05 03000 01 0000 110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50 002,00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54 002,00</w:t>
            </w:r>
          </w:p>
        </w:tc>
      </w:tr>
      <w:tr w:rsidR="0091656C" w:rsidRPr="00174CD4" w:rsidTr="00174CD4">
        <w:trPr>
          <w:trHeight w:val="4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Налоги на имущество, в том числе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20 523 711,00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21 115 917,00</w:t>
            </w:r>
          </w:p>
        </w:tc>
      </w:tr>
      <w:tr w:rsidR="0091656C" w:rsidRPr="00174CD4" w:rsidTr="00174CD4">
        <w:trPr>
          <w:trHeight w:val="37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000 1 06 01000 00 0000 110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9 006 483,00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9 368 444,00</w:t>
            </w:r>
          </w:p>
        </w:tc>
      </w:tr>
      <w:tr w:rsidR="0091656C" w:rsidRPr="00174CD4" w:rsidTr="00174CD4">
        <w:trPr>
          <w:trHeight w:val="398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000 1 06 06000 00 0000 110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11 517 228,00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11 747 473,00</w:t>
            </w:r>
          </w:p>
        </w:tc>
      </w:tr>
      <w:tr w:rsidR="0091656C" w:rsidRPr="00174CD4" w:rsidTr="00174CD4">
        <w:trPr>
          <w:trHeight w:val="40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 xml:space="preserve">НЕНАЛОГОВЫЕ ДОХОДЫ  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4 779 400,00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4 916 200,00</w:t>
            </w:r>
          </w:p>
        </w:tc>
      </w:tr>
      <w:tr w:rsidR="0091656C" w:rsidRPr="00174CD4" w:rsidTr="00174CD4">
        <w:trPr>
          <w:trHeight w:val="769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000 1 11 00000 00 0000 000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2 772 200,00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2 850 100,00</w:t>
            </w:r>
          </w:p>
        </w:tc>
      </w:tr>
      <w:tr w:rsidR="0091656C" w:rsidRPr="00174CD4" w:rsidTr="00174CD4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000 1 14 00000 00 0000 000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1 957 200,00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2 016 100,00</w:t>
            </w:r>
          </w:p>
        </w:tc>
      </w:tr>
      <w:tr w:rsidR="0091656C" w:rsidRPr="00174CD4" w:rsidTr="00174CD4">
        <w:trPr>
          <w:trHeight w:val="458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sz w:val="18"/>
                <w:szCs w:val="18"/>
              </w:rPr>
            </w:pPr>
            <w:r w:rsidRPr="00174CD4">
              <w:rPr>
                <w:rFonts w:cs="Arial"/>
                <w:sz w:val="18"/>
                <w:szCs w:val="18"/>
              </w:rPr>
              <w:t>000 1 16 00000 00 0000 000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91656C" w:rsidRPr="00174CD4" w:rsidTr="00174CD4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174CD4" w:rsidRDefault="0091656C" w:rsidP="00174CD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74CD4">
              <w:rPr>
                <w:rFonts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308 390 347,96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174CD4" w:rsidRDefault="0091656C" w:rsidP="00174CD4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74CD4">
              <w:rPr>
                <w:rFonts w:cs="Arial"/>
                <w:bCs/>
                <w:color w:val="000000"/>
                <w:sz w:val="18"/>
                <w:szCs w:val="18"/>
              </w:rPr>
              <w:t>39 133 044,11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F6369D" w:rsidRDefault="0091656C" w:rsidP="00F6369D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91656C" w:rsidRPr="00F6369D" w:rsidRDefault="0091656C" w:rsidP="00F6369D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F6369D" w:rsidRDefault="0091656C" w:rsidP="00F6369D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F6369D" w:rsidRDefault="0091656C" w:rsidP="00F6369D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F6369D" w:rsidRDefault="0091656C" w:rsidP="00F6369D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F6369D" w:rsidRDefault="0091656C" w:rsidP="00F6369D">
      <w:pPr>
        <w:tabs>
          <w:tab w:val="left" w:pos="0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F6369D" w:rsidRDefault="0091656C" w:rsidP="00F6369D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6369D">
        <w:rPr>
          <w:rFonts w:cs="Arial"/>
          <w:b/>
          <w:bCs/>
          <w:kern w:val="28"/>
          <w:sz w:val="32"/>
          <w:szCs w:val="32"/>
        </w:rPr>
        <w:t xml:space="preserve">Межбюджетные трансферты, предоставляемые бюджету городского поселения "Город Людиново" из других бюджетов бюджетной системы Российской Федерации, на 2025 год  </w:t>
      </w:r>
    </w:p>
    <w:p w:rsidR="00A0368C" w:rsidRDefault="00A0368C" w:rsidP="00A91F53">
      <w:pPr>
        <w:tabs>
          <w:tab w:val="left" w:pos="0"/>
        </w:tabs>
        <w:ind w:firstLine="709"/>
        <w:jc w:val="right"/>
        <w:rPr>
          <w:rFonts w:cs="Arial"/>
        </w:rPr>
      </w:pP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5320" w:type="dxa"/>
        <w:tblInd w:w="97" w:type="dxa"/>
        <w:tblLook w:val="04A0"/>
      </w:tblPr>
      <w:tblGrid>
        <w:gridCol w:w="1004"/>
        <w:gridCol w:w="11907"/>
        <w:gridCol w:w="2409"/>
      </w:tblGrid>
      <w:tr w:rsidR="0091656C" w:rsidRPr="00F6369D" w:rsidTr="00876966">
        <w:trPr>
          <w:trHeight w:val="4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Наименование вида межбюджетных трансфертов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F6369D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</w:tr>
      <w:tr w:rsidR="0091656C" w:rsidRPr="00F6369D" w:rsidTr="00876966">
        <w:trPr>
          <w:trHeight w:val="36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Chars="100" w:firstLine="18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Межбюджетные трансферты 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377 921 779,14</w:t>
            </w:r>
          </w:p>
        </w:tc>
      </w:tr>
      <w:tr w:rsidR="0091656C" w:rsidRPr="00F6369D" w:rsidTr="00876966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559 400,00</w:t>
            </w:r>
          </w:p>
        </w:tc>
      </w:tr>
      <w:tr w:rsidR="0091656C" w:rsidRPr="00F6369D" w:rsidTr="00876966">
        <w:trPr>
          <w:trHeight w:val="40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559 400,00</w:t>
            </w:r>
          </w:p>
        </w:tc>
      </w:tr>
      <w:tr w:rsidR="0091656C" w:rsidRPr="00F6369D" w:rsidTr="00876966">
        <w:trPr>
          <w:trHeight w:val="4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342 855 472,14</w:t>
            </w:r>
          </w:p>
        </w:tc>
      </w:tr>
      <w:tr w:rsidR="0091656C" w:rsidRPr="00F6369D" w:rsidTr="00876966">
        <w:trPr>
          <w:trHeight w:val="61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мероприятий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100 759 567,67</w:t>
            </w:r>
          </w:p>
        </w:tc>
      </w:tr>
      <w:tr w:rsidR="0091656C" w:rsidRPr="00F6369D" w:rsidTr="00876966">
        <w:trPr>
          <w:trHeight w:val="3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Субсидии бюджетам муниципальных образований на осуществление дорожной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39 336 059,12</w:t>
            </w:r>
          </w:p>
        </w:tc>
      </w:tr>
      <w:tr w:rsidR="0091656C" w:rsidRPr="00F6369D" w:rsidTr="00876966">
        <w:trPr>
          <w:trHeight w:val="39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3 723 300,35</w:t>
            </w:r>
          </w:p>
        </w:tc>
      </w:tr>
      <w:tr w:rsidR="0091656C" w:rsidRPr="00F6369D" w:rsidTr="00876966">
        <w:trPr>
          <w:trHeight w:val="66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мероприятия, направленные на энергосбережение и повышение энергоэффективности в Калужской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25 740 701,00</w:t>
            </w:r>
          </w:p>
        </w:tc>
      </w:tr>
      <w:tr w:rsidR="0091656C" w:rsidRPr="00F6369D" w:rsidTr="00876966">
        <w:trPr>
          <w:trHeight w:val="36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97 666 771,00</w:t>
            </w:r>
          </w:p>
        </w:tc>
      </w:tr>
      <w:tr w:rsidR="0091656C" w:rsidRPr="00F6369D" w:rsidTr="00876966">
        <w:trPr>
          <w:trHeight w:val="72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оказание финансовой поддержки  по строительству (приобретению) жилья, предоставляемого по договору найма жилого помещения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75 629 073,00</w:t>
            </w:r>
          </w:p>
        </w:tc>
      </w:tr>
      <w:tr w:rsidR="0091656C" w:rsidRPr="00F6369D" w:rsidTr="00876966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bCs/>
                <w:color w:val="000000"/>
                <w:sz w:val="18"/>
                <w:szCs w:val="18"/>
              </w:rPr>
              <w:t>34 506 907,00</w:t>
            </w:r>
          </w:p>
        </w:tc>
      </w:tr>
      <w:tr w:rsidR="0091656C" w:rsidRPr="00F6369D" w:rsidTr="00876966">
        <w:trPr>
          <w:trHeight w:val="91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Прочие межбюджетные трансферты, передаваемые бюджетам городских  поселений из бюджетов МР на реализацию проектов развития общественной инфраструктуры  муниципальных образований Людиновского района, основанных на местных инициативах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91656C" w:rsidRPr="00F6369D" w:rsidTr="00876966">
        <w:trPr>
          <w:trHeight w:val="6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Межбюджетный трансферт в рамках реализации муниципальной программы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91656C" w:rsidRPr="00F6369D" w:rsidTr="00876966">
        <w:trPr>
          <w:trHeight w:val="6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F6369D" w:rsidRDefault="0091656C" w:rsidP="00F6369D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F6369D">
              <w:rPr>
                <w:rFonts w:cs="Arial"/>
                <w:sz w:val="18"/>
                <w:szCs w:val="18"/>
              </w:rPr>
              <w:t>Межбюджетный трансферт в рамках реализации муниципальной программы  "Комплексное развитие сельских территорий в Людиновском районе"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F6369D" w:rsidRDefault="0091656C" w:rsidP="0087696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6369D">
              <w:rPr>
                <w:rFonts w:cs="Arial"/>
                <w:color w:val="000000"/>
                <w:sz w:val="18"/>
                <w:szCs w:val="18"/>
              </w:rPr>
              <w:t>11 756 907,00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Приложение № 5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876966" w:rsidRDefault="0091656C" w:rsidP="00876966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Межбюджетные трансферты, предоставляемые бюджету городского поселения "Город Людиново" из других бюджетов бюджетной системы Российской Федерации, на плановый период 2026 и 2027 годов</w:t>
      </w: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4753" w:type="dxa"/>
        <w:tblInd w:w="97" w:type="dxa"/>
        <w:tblLook w:val="04A0"/>
      </w:tblPr>
      <w:tblGrid>
        <w:gridCol w:w="1145"/>
        <w:gridCol w:w="9356"/>
        <w:gridCol w:w="2268"/>
        <w:gridCol w:w="1984"/>
      </w:tblGrid>
      <w:tr w:rsidR="0091656C" w:rsidRPr="00876966" w:rsidTr="00876966">
        <w:trPr>
          <w:trHeight w:val="6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Наименование вида межбюджетных трансфертов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76966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76966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91656C" w:rsidRPr="00876966" w:rsidTr="00876966">
        <w:trPr>
          <w:trHeight w:val="4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Межбюджетные трансферты 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308 390 347,96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39 133 044,11</w:t>
            </w:r>
          </w:p>
        </w:tc>
      </w:tr>
      <w:tr w:rsidR="0091656C" w:rsidRPr="00876966" w:rsidTr="00876966">
        <w:trPr>
          <w:trHeight w:val="39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559 400,00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559 400,00</w:t>
            </w:r>
          </w:p>
        </w:tc>
      </w:tr>
      <w:tr w:rsidR="0091656C" w:rsidRPr="00876966" w:rsidTr="00876966">
        <w:trPr>
          <w:trHeight w:val="4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559 400,00</w:t>
            </w:r>
          </w:p>
        </w:tc>
      </w:tr>
      <w:tr w:rsidR="0091656C" w:rsidRPr="00876966" w:rsidTr="00876966">
        <w:trPr>
          <w:trHeight w:val="40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261 537 656,96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38 323 644,11</w:t>
            </w:r>
          </w:p>
        </w:tc>
      </w:tr>
      <w:tr w:rsidR="0091656C" w:rsidRPr="00876966" w:rsidTr="00876966">
        <w:trPr>
          <w:trHeight w:val="78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мероприятий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9 116 253,65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8 752 672,11</w:t>
            </w:r>
          </w:p>
        </w:tc>
      </w:tr>
      <w:tr w:rsidR="0091656C" w:rsidRPr="00876966" w:rsidTr="00876966">
        <w:trPr>
          <w:trHeight w:val="6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91656C" w:rsidRPr="00876966" w:rsidTr="00876966">
        <w:trPr>
          <w:trHeight w:val="66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мероприятия, направленные на энергосбережение и повышение энергоэффективности в Калужской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25 740 701,00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25 740 701,00</w:t>
            </w:r>
          </w:p>
        </w:tc>
      </w:tr>
      <w:tr w:rsidR="0091656C" w:rsidRPr="00876966" w:rsidTr="00876966">
        <w:trPr>
          <w:trHeight w:val="46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222 885 417,00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91656C" w:rsidRPr="00876966" w:rsidTr="00876966">
        <w:trPr>
          <w:trHeight w:val="42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46 293 291,00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250 000,00</w:t>
            </w:r>
          </w:p>
        </w:tc>
      </w:tr>
      <w:tr w:rsidR="0091656C" w:rsidRPr="00876966" w:rsidTr="00876966">
        <w:trPr>
          <w:trHeight w:val="97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Прочие межбюджетные трансферты, передаваемые бюджетам городских  поселений из бюджетов МР на реализацию проектов развития общественной инфраструктуры  муниципальных образований Людиновского района, основанных на местных инициативах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91656C" w:rsidRPr="00876966" w:rsidTr="00876966">
        <w:trPr>
          <w:trHeight w:val="73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Межбюджетный трансферт в рамках реализации муниципальной программы  "Комплексное развитие сельских территорий в Людиновском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46 043 291,00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Приложение № 6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876966" w:rsidRDefault="0091656C" w:rsidP="00876966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Ведомственная структура расходов бюджета городского поселения "Город Людиново" на 2025 год</w:t>
      </w: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4328" w:type="dxa"/>
        <w:tblInd w:w="97" w:type="dxa"/>
        <w:tblLook w:val="04A0"/>
      </w:tblPr>
      <w:tblGrid>
        <w:gridCol w:w="6957"/>
        <w:gridCol w:w="1276"/>
        <w:gridCol w:w="1417"/>
        <w:gridCol w:w="1701"/>
        <w:gridCol w:w="1134"/>
        <w:gridCol w:w="1843"/>
      </w:tblGrid>
      <w:tr w:rsidR="00876966" w:rsidRPr="00876966" w:rsidTr="00876966">
        <w:trPr>
          <w:trHeight w:val="1335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КГРБС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A0368C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2025год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Муниципальное казенное учреждение "Людиновская служба заказчика"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10 001 719,00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10 001 719,00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10 001 719,00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10 001 719,00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876966" w:rsidRPr="00876966" w:rsidTr="00876966">
        <w:trPr>
          <w:trHeight w:val="3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9 283 606,00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9 283 606,00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551 113,00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551 113,00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621 751 059,81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4 140 000,00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1 580 000,00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1 580 000,00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1 380 000,00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1 380 000,00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1 330 000,00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876966" w:rsidRPr="00876966" w:rsidTr="00876966">
        <w:trPr>
          <w:trHeight w:val="39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74 165 239,79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68 080 239,79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68 080 239,79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66 130 239,79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57 130 239,79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876966" w:rsidRPr="00876966" w:rsidTr="00876966">
        <w:trPr>
          <w:trHeight w:val="6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дорожному хозяйству в рамках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1 950 000,00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"Комплексной схемы организации дорожного движения " и "Проект организации дорожного движения" на территории ГП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876966" w:rsidRPr="00876966" w:rsidTr="00876966">
        <w:trPr>
          <w:trHeight w:val="73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Разработка "Комплексной схемы организации дорожного движения " и "Проект организации дорожного движения" на территории ГП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5 520 000,00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5 520 000,00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420 000,00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876966" w:rsidRPr="00876966" w:rsidTr="00876966">
        <w:trPr>
          <w:trHeight w:val="9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9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документации для участия в конкурсе "Малые города" и формирования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Разработка документации для участия в конкурсе "Малые города" и формирования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537 162 519,67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81 299 393,00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4 900 000,00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4 900 000,00</w:t>
            </w:r>
          </w:p>
        </w:tc>
      </w:tr>
      <w:tr w:rsidR="00876966" w:rsidRPr="00876966" w:rsidTr="00876966">
        <w:trPr>
          <w:trHeight w:val="9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 (приобретению) жилья, предоставляемого по договору найма жилого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210 431 259,00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30 569 100,00</w:t>
            </w:r>
          </w:p>
        </w:tc>
      </w:tr>
      <w:tr w:rsidR="00876966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30 369 100,00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Капитальный ремонт самотечного коллектора ул.Герцена-ул.Маяковского в г.Людиново Калужской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876966" w:rsidRPr="00876966" w:rsidTr="00876966">
        <w:trPr>
          <w:trHeight w:val="375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71 208 801,00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7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54 290 701,00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876966" w:rsidRPr="00876966" w:rsidTr="00876966">
        <w:trPr>
          <w:trHeight w:val="9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876966" w:rsidRPr="00876966" w:rsidTr="00876966">
        <w:trPr>
          <w:trHeight w:val="223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16 718 100,00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876966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158 429 567,67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31 870 000,00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31 870 000,00</w:t>
            </w:r>
          </w:p>
        </w:tc>
      </w:tr>
      <w:tr w:rsidR="00876966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125 409 567,67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216 049,67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876966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876966" w:rsidRPr="00876966" w:rsidTr="00876966">
        <w:trPr>
          <w:trHeight w:val="3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125 193 518,00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876966" w:rsidRPr="00876966" w:rsidTr="00876966">
        <w:trPr>
          <w:trHeight w:val="3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876966" w:rsidRPr="00876966" w:rsidTr="00876966">
        <w:trPr>
          <w:trHeight w:val="6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58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5 268 300,35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39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5 223 300,35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876966" w:rsidRPr="00876966" w:rsidTr="00876966">
        <w:trPr>
          <w:trHeight w:val="48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876966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876966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6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876966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876966" w:rsidRPr="00876966" w:rsidTr="00876966">
        <w:trPr>
          <w:trHeight w:val="6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left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876966" w:rsidRPr="00876966" w:rsidTr="00876966">
        <w:trPr>
          <w:trHeight w:val="3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56C" w:rsidRPr="00876966" w:rsidRDefault="0091656C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1656C" w:rsidRPr="00876966" w:rsidRDefault="0091656C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631 752 778,81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Приложение № 7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876966" w:rsidRDefault="0091656C" w:rsidP="00876966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Ведомственная структура расходов бюджета городского поселения "Город Людиново" на плановый период 2026 и 2027 годов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4994" w:type="dxa"/>
        <w:tblInd w:w="97" w:type="dxa"/>
        <w:tblLook w:val="04A0"/>
      </w:tblPr>
      <w:tblGrid>
        <w:gridCol w:w="6957"/>
        <w:gridCol w:w="1074"/>
        <w:gridCol w:w="1112"/>
        <w:gridCol w:w="1418"/>
        <w:gridCol w:w="1219"/>
        <w:gridCol w:w="1597"/>
        <w:gridCol w:w="1617"/>
      </w:tblGrid>
      <w:tr w:rsidR="00722CF4" w:rsidRPr="00876966" w:rsidTr="00876966">
        <w:trPr>
          <w:trHeight w:val="1335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КГРБС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2027 год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22CF4" w:rsidRPr="00876966" w:rsidTr="00876966">
        <w:trPr>
          <w:trHeight w:val="57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Муниципальное казенное учреждение "Людиновская служба заказчика"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10 588 369,00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10 588 369,00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10 588 369,00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10 581 369,00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10 588 369,00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876966" w:rsidTr="00876966">
        <w:trPr>
          <w:trHeight w:val="6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876966" w:rsidTr="00876966">
        <w:trPr>
          <w:trHeight w:val="4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876966" w:rsidTr="00876966">
        <w:trPr>
          <w:trHeight w:val="9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876966" w:rsidTr="00876966">
        <w:trPr>
          <w:trHeight w:val="57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536 189 451,95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274 080 953,91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1 980 000,00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1 280 000,00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1 280 000,00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1 280 000,00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</w:tr>
      <w:tr w:rsidR="00722CF4" w:rsidRPr="00876966" w:rsidTr="00876966">
        <w:trPr>
          <w:trHeight w:val="10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722CF4" w:rsidRPr="00876966" w:rsidTr="00876966">
        <w:trPr>
          <w:trHeight w:val="57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876966">
        <w:trPr>
          <w:trHeight w:val="72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51 185 000,00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42 366 500,00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876966">
        <w:trPr>
          <w:trHeight w:val="4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49 600 000,00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40 550 000,00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49 600 000,00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40 550 000,00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38 000 000,00</w:t>
            </w:r>
          </w:p>
        </w:tc>
      </w:tr>
      <w:tr w:rsidR="00722CF4" w:rsidRPr="00876966" w:rsidTr="00876966">
        <w:trPr>
          <w:trHeight w:val="9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"Диагностика мостовых сооружений"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24 1 07 00000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2 550 000,00</w:t>
            </w:r>
          </w:p>
        </w:tc>
      </w:tr>
      <w:tr w:rsidR="00722CF4" w:rsidRPr="00876966" w:rsidTr="00876966">
        <w:trPr>
          <w:trHeight w:val="9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"Установка светофорных объектов, Т7 и искусственных неровностей, в т.ч. светофоров со звуковым сигналом для слабовидящих"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Установка светофорных объектов, Т7 и искусственных неровностей, в т.ч. светофоров со звуковым сигналом для слабовидящих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систем маршрутного ориентирования (установка новых и ремонт существующих дорожных знаков) и нанесение дорожной разметки"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систем маршрутного ориентирования (установка новых и ремонт существующих дорожных знаков) и нанесение дорожной разметки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9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1 251 500,00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1 251 500,00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751 500,00</w:t>
            </w:r>
          </w:p>
        </w:tc>
      </w:tr>
      <w:tr w:rsidR="00722CF4" w:rsidRPr="00876966" w:rsidTr="00876966">
        <w:trPr>
          <w:trHeight w:val="9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876966">
        <w:trPr>
          <w:trHeight w:val="12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12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"Работы на проведение технического обследования и экспертизы"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38 1 16 00000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Работы на проведение технического обследования и экспертизы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876966">
        <w:trPr>
          <w:trHeight w:val="915"/>
        </w:trPr>
        <w:tc>
          <w:tcPr>
            <w:tcW w:w="6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476 769 166,64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223 444 182,91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876966">
        <w:trPr>
          <w:trHeight w:val="12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3 100 000,00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Проведение обследования жилых домов, МКД для признания их аварийными, подлежащими капитальному ремонту, подготовка ПСД на проведение ремонта МКД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332 619 498,00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65 025 790,00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7 700 000,00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6 300 000,00</w:t>
            </w:r>
          </w:p>
        </w:tc>
      </w:tr>
      <w:tr w:rsidR="00722CF4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876966">
        <w:trPr>
          <w:trHeight w:val="45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55 990 790,00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58 725 790,00</w:t>
            </w:r>
          </w:p>
        </w:tc>
      </w:tr>
      <w:tr w:rsidR="00722CF4" w:rsidRPr="00876966" w:rsidTr="00876966">
        <w:trPr>
          <w:trHeight w:val="9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9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41 040 790,00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43 560 790,00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876966" w:rsidTr="00876966">
        <w:trPr>
          <w:trHeight w:val="9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876966" w:rsidTr="00876966">
        <w:trPr>
          <w:trHeight w:val="238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15 015 000,00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876966" w:rsidTr="00876966">
        <w:trPr>
          <w:trHeight w:val="6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3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4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6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6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6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7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52 049 668,64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66 318 392,91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41 233 414,99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55 865 720,80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41 233 414,99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55 865 720,80</w:t>
            </w:r>
          </w:p>
        </w:tc>
      </w:tr>
      <w:tr w:rsidR="00722CF4" w:rsidRPr="00876966" w:rsidTr="00876966">
        <w:trPr>
          <w:trHeight w:val="6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9 666 253,65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9 302 672,11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259 094,72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270 696,84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159 094,72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170 696,84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159 094,72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170 696,84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159 094,72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170 696,84</w:t>
            </w:r>
          </w:p>
        </w:tc>
      </w:tr>
      <w:tr w:rsidR="00722CF4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9 407 158,93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9 031 975,27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9 407 158,93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9 031 975,27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9 407 158,93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9 031 975,27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9 407 158,93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9 031 975,27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876966">
        <w:trPr>
          <w:trHeight w:val="6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70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5 240 285,31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5 275 271,00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9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39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876966" w:rsidTr="00876966">
        <w:trPr>
          <w:trHeight w:val="6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876966" w:rsidTr="00876966">
        <w:trPr>
          <w:trHeight w:val="67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876966" w:rsidTr="00876966">
        <w:trPr>
          <w:trHeight w:val="6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876966" w:rsidTr="00876966">
        <w:trPr>
          <w:trHeight w:val="36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876966" w:rsidTr="00876966">
        <w:trPr>
          <w:trHeight w:val="61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876966" w:rsidTr="00876966">
        <w:trPr>
          <w:trHeight w:val="3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876966" w:rsidTr="00876966">
        <w:trPr>
          <w:trHeight w:val="63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876966" w:rsidTr="00876966">
        <w:trPr>
          <w:trHeight w:val="345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546 770 820,95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284 669 322,91</w:t>
            </w:r>
          </w:p>
        </w:tc>
      </w:tr>
    </w:tbl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Приложение № 8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876966" w:rsidRDefault="0091656C" w:rsidP="00876966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876966" w:rsidRDefault="0091656C" w:rsidP="00876966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722CF4" w:rsidRPr="00876966" w:rsidRDefault="00722CF4" w:rsidP="00876966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76966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городского поселения "Город Людиново"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</w:r>
    </w:p>
    <w:p w:rsidR="00722CF4" w:rsidRPr="00876966" w:rsidRDefault="00722CF4" w:rsidP="00876966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3240" w:type="dxa"/>
        <w:tblInd w:w="97" w:type="dxa"/>
        <w:tblLook w:val="04A0"/>
      </w:tblPr>
      <w:tblGrid>
        <w:gridCol w:w="7840"/>
        <w:gridCol w:w="1112"/>
        <w:gridCol w:w="1520"/>
        <w:gridCol w:w="1220"/>
        <w:gridCol w:w="1660"/>
      </w:tblGrid>
      <w:tr w:rsidR="00722CF4" w:rsidRPr="00876966" w:rsidTr="00722CF4">
        <w:trPr>
          <w:trHeight w:val="1200"/>
        </w:trPr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hanging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2025 год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876966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C143B9">
            <w:pPr>
              <w:ind w:firstLine="1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C143B9">
            <w:pPr>
              <w:ind w:firstLine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876966" w:rsidRDefault="00722CF4" w:rsidP="00C143B9">
            <w:pPr>
              <w:ind w:hanging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4 140 000,00</w:t>
            </w:r>
          </w:p>
        </w:tc>
      </w:tr>
      <w:tr w:rsidR="00722CF4" w:rsidRPr="00876966" w:rsidTr="00722CF4">
        <w:trPr>
          <w:trHeight w:val="9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6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6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1 860 000,00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6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1 580 000,00</w:t>
            </w:r>
          </w:p>
        </w:tc>
      </w:tr>
      <w:tr w:rsidR="00722CF4" w:rsidRPr="00876966" w:rsidTr="00722CF4">
        <w:trPr>
          <w:trHeight w:val="6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1 580 000,00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1 380 000,00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1 380 000,00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1 330 000,00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74 165 239,79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876966" w:rsidTr="00722CF4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68 080 239,79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68 080 239,79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66 130 239,79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57 130 239,79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722CF4" w:rsidRPr="00876966" w:rsidTr="00722CF4">
        <w:trPr>
          <w:trHeight w:val="61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дорожному хозяйству в рамках муниципальных дорожных фондов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1 950 000,00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"Комплексной схемы организации дорожного движения " и "Проект организации дорожного движения" на территории ГП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876966" w:rsidTr="00722CF4">
        <w:trPr>
          <w:trHeight w:val="6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Разработка "Комплексной схемы организации дорожного движения " и "Проект организации дорожного движения" на территории ГП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5 520 000,00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5 520 000,00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420 000,00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9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876966" w:rsidTr="00722CF4">
        <w:trPr>
          <w:trHeight w:val="6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9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документации для участия в конкурсе "Малые города" и формирования комфортной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Разработка документации для участия в конкурсе "Малые города" и формирования комфортной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547 164 238,67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81 299 393,00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4 900 000,00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4 900 000,00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61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 (приобретению) жилья, предоставляемого по договору найма жилого помещения)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76 399 393,00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210 431 259,00</w:t>
            </w:r>
          </w:p>
        </w:tc>
      </w:tr>
      <w:tr w:rsidR="00722CF4" w:rsidRPr="00876966" w:rsidTr="00722CF4">
        <w:trPr>
          <w:trHeight w:val="6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30 569 100,00</w:t>
            </w:r>
          </w:p>
        </w:tc>
      </w:tr>
      <w:tr w:rsidR="00722CF4" w:rsidRPr="00876966" w:rsidTr="00722CF4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30 369 100,00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Капитальный ремонт самотечного коллектора ул.Герцена-ул.Маяковского в г.Людиново Калужской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10 369 100,00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71 208 801,00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70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54 290 701,00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722CF4" w:rsidRPr="00876966" w:rsidTr="00722CF4">
        <w:trPr>
          <w:trHeight w:val="9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22 500 000,00</w:t>
            </w:r>
          </w:p>
        </w:tc>
      </w:tr>
      <w:tr w:rsidR="00722CF4" w:rsidRPr="00876966" w:rsidTr="00722CF4">
        <w:trPr>
          <w:trHeight w:val="21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28 790 701,00</w:t>
            </w:r>
          </w:p>
        </w:tc>
      </w:tr>
      <w:tr w:rsidR="00722CF4" w:rsidRPr="00876966" w:rsidTr="00722CF4">
        <w:trPr>
          <w:trHeight w:val="3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16 718 100,00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15 918 100,00</w:t>
            </w:r>
          </w:p>
        </w:tc>
      </w:tr>
      <w:tr w:rsidR="00722CF4" w:rsidRPr="00876966" w:rsidTr="00722CF4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876966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108 653 358,00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158 429 567,67</w:t>
            </w:r>
          </w:p>
        </w:tc>
      </w:tr>
      <w:tr w:rsidR="00722CF4" w:rsidRPr="00876966" w:rsidTr="00722CF4">
        <w:trPr>
          <w:trHeight w:val="39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31 870 000,00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31 870 000,00</w:t>
            </w:r>
          </w:p>
        </w:tc>
      </w:tr>
      <w:tr w:rsidR="00722CF4" w:rsidRPr="00876966" w:rsidTr="00722CF4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2 800 000,00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22 000 000,00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6 120 000,00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125 409 567,67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216 049,67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143 249,67</w:t>
            </w:r>
          </w:p>
        </w:tc>
      </w:tr>
      <w:tr w:rsidR="00722CF4" w:rsidRPr="00876966" w:rsidTr="00722CF4">
        <w:trPr>
          <w:trHeight w:val="6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72 800,00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125 193 518,00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722CF4" w:rsidRPr="00876966" w:rsidTr="00722CF4">
        <w:trPr>
          <w:trHeight w:val="6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722CF4">
        <w:trPr>
          <w:trHeight w:val="6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97 004 019,00</w:t>
            </w:r>
          </w:p>
        </w:tc>
      </w:tr>
      <w:tr w:rsidR="00722CF4" w:rsidRPr="00876966" w:rsidTr="00722CF4">
        <w:trPr>
          <w:trHeight w:val="39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97 004 019,00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722CF4" w:rsidRPr="00876966" w:rsidTr="00722CF4">
        <w:trPr>
          <w:trHeight w:val="40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9 839 719,00</w:t>
            </w:r>
          </w:p>
        </w:tc>
      </w:tr>
      <w:tr w:rsidR="00722CF4" w:rsidRPr="00876966" w:rsidTr="00722CF4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9 283 606,00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9 283 606,00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551 113,00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551 113,00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722CF4" w:rsidRPr="00876966" w:rsidTr="00722CF4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87 002 300,00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5 268 300,35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6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39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5 223 300,35</w:t>
            </w:r>
          </w:p>
        </w:tc>
      </w:tr>
      <w:tr w:rsidR="00722CF4" w:rsidRPr="00876966" w:rsidTr="00722CF4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722CF4" w:rsidRPr="00876966" w:rsidTr="00722CF4">
        <w:trPr>
          <w:trHeight w:val="6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5 223 300,35</w:t>
            </w:r>
          </w:p>
        </w:tc>
      </w:tr>
      <w:tr w:rsidR="00722CF4" w:rsidRPr="00876966" w:rsidTr="00722CF4">
        <w:trPr>
          <w:trHeight w:val="6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61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1 500 000,00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722CF4" w:rsidRPr="00876966" w:rsidTr="00722CF4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722CF4" w:rsidRPr="00876966" w:rsidTr="00722CF4">
        <w:trPr>
          <w:trHeight w:val="6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876966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1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876966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color w:val="000000"/>
                <w:sz w:val="18"/>
                <w:szCs w:val="18"/>
              </w:rPr>
              <w:t>3 723 300,35</w:t>
            </w:r>
          </w:p>
        </w:tc>
      </w:tr>
      <w:tr w:rsidR="00722CF4" w:rsidRPr="00876966" w:rsidTr="00722CF4">
        <w:trPr>
          <w:trHeight w:val="3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876966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1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876966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876966" w:rsidRDefault="00722CF4" w:rsidP="00C143B9">
            <w:pPr>
              <w:ind w:hanging="23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76966">
              <w:rPr>
                <w:rFonts w:cs="Arial"/>
                <w:bCs/>
                <w:color w:val="000000"/>
                <w:sz w:val="18"/>
                <w:szCs w:val="18"/>
              </w:rPr>
              <w:t>631 752 778,81</w:t>
            </w:r>
          </w:p>
        </w:tc>
      </w:tr>
    </w:tbl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C143B9" w:rsidRDefault="0091656C" w:rsidP="00C143B9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Приложение № 9</w:t>
      </w:r>
    </w:p>
    <w:p w:rsidR="0091656C" w:rsidRPr="00C143B9" w:rsidRDefault="0091656C" w:rsidP="00C143B9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C143B9" w:rsidRDefault="0091656C" w:rsidP="00C143B9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C143B9" w:rsidRDefault="0091656C" w:rsidP="00C143B9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C143B9" w:rsidRDefault="0091656C" w:rsidP="00C143B9">
      <w:pPr>
        <w:ind w:right="357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C143B9" w:rsidRDefault="0091656C" w:rsidP="00C143B9">
      <w:pPr>
        <w:tabs>
          <w:tab w:val="left" w:pos="0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722CF4" w:rsidRDefault="00722CF4" w:rsidP="00C143B9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городского поселения "Город Людиново"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</w:r>
    </w:p>
    <w:p w:rsidR="00A91F53" w:rsidRPr="00C143B9" w:rsidRDefault="00A91F53" w:rsidP="00A91F53">
      <w:pPr>
        <w:tabs>
          <w:tab w:val="left" w:pos="0"/>
        </w:tabs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</w:rPr>
        <w:t>(в рублях)</w:t>
      </w:r>
    </w:p>
    <w:p w:rsidR="00722CF4" w:rsidRPr="00C143B9" w:rsidRDefault="00722CF4" w:rsidP="0091656C">
      <w:pPr>
        <w:tabs>
          <w:tab w:val="left" w:pos="0"/>
        </w:tabs>
        <w:ind w:firstLine="709"/>
        <w:rPr>
          <w:rFonts w:cs="Arial"/>
          <w:b/>
          <w:sz w:val="18"/>
          <w:szCs w:val="18"/>
        </w:rPr>
      </w:pPr>
    </w:p>
    <w:tbl>
      <w:tblPr>
        <w:tblW w:w="14480" w:type="dxa"/>
        <w:tblInd w:w="97" w:type="dxa"/>
        <w:tblLook w:val="04A0"/>
      </w:tblPr>
      <w:tblGrid>
        <w:gridCol w:w="7530"/>
        <w:gridCol w:w="1112"/>
        <w:gridCol w:w="1513"/>
        <w:gridCol w:w="1128"/>
        <w:gridCol w:w="1633"/>
        <w:gridCol w:w="1652"/>
      </w:tblGrid>
      <w:tr w:rsidR="00722CF4" w:rsidRPr="00C143B9" w:rsidTr="00722CF4">
        <w:trPr>
          <w:trHeight w:val="1215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Бюджетные ассигнования на 2027 год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1 980 000,00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1 280 000,00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1 280 000,00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1 280 000,00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1 080 000,00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70 000,00</w:t>
            </w:r>
          </w:p>
        </w:tc>
      </w:tr>
      <w:tr w:rsidR="00722CF4" w:rsidRPr="00C143B9" w:rsidTr="00722CF4">
        <w:trPr>
          <w:trHeight w:val="57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51 185 000,00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42 366 500,00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49 600 000,00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40 550 000,00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49 600 000,00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40 550 000,00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49 000 000,00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"Диагностика мостовых сооружений"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24 1 07 00000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24 1 07 01000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2 550 000,00</w:t>
            </w:r>
          </w:p>
        </w:tc>
      </w:tr>
      <w:tr w:rsidR="00722CF4" w:rsidRPr="00C143B9" w:rsidTr="00722CF4">
        <w:trPr>
          <w:trHeight w:val="645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"Установка светофорных объектов, Т7 и искусственных неровностей, в т.ч. светофоров со звуковым сигналом для слабовидящих"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Установка светофорных объектов, Т7 и искусственных неровностей, в т.ч. светофоров со звуковым сигналом для слабовидящих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9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систем маршрутного ориентирования (установка новых и ремонт существующих дорожных знаков) и нанесение дорожной разметки"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24 2 04 0000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Создание систем маршрутного ориентирования (установка новых и ремонт существующих дорожных знаков) и нанесение дорожной разметки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1 251 500,00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1 251 500,00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751 500,00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12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12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"Работы на проведение технического обследования и экспертизы"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38 1 16 00000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Работы на проведение технического обследования и экспертизы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38 1 16 01000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231 500,00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04 12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38 2 04 01000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487 350 535,64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234 032 551,91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12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3 100 000,00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Проведение обследования жилых домов, МКД для признания их аварийными, подлежащими капитальному ремонту, подготовка ПСД на проведение ремонта МКД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332 619 498,00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65 025 790,00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7 700 000,00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6 300 000,00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5 300 000,00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55 990 790,00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58 725 790,00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70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41 040 790,00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43 560 790,00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2 960 000,00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C143B9" w:rsidTr="00722CF4">
        <w:trPr>
          <w:trHeight w:val="9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9 480 000,00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12 000 000,00</w:t>
            </w:r>
          </w:p>
        </w:tc>
      </w:tr>
      <w:tr w:rsidR="00722CF4" w:rsidRPr="00C143B9" w:rsidTr="00722CF4">
        <w:trPr>
          <w:trHeight w:val="219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28 600 790,00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14 800 000,00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15 015 000,00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14 215 000,00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33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6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42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268 928 708,00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52 049 668,64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66 318 392,91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41 233 414,99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55 865 720,80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41 233 414,99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55 865 720,80</w:t>
            </w:r>
          </w:p>
        </w:tc>
      </w:tr>
      <w:tr w:rsidR="00722CF4" w:rsidRPr="00C143B9" w:rsidTr="00722CF4">
        <w:trPr>
          <w:trHeight w:val="3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25 000 000,00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13 233 414,99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27 865 720,80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9 666 253,65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9 302 672,11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67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9 116 253,65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8 752 672,11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9 116 253,65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8 752 672,11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9 116 253,65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8 752 672,11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9 116 253,65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8 752 672,11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97 681 369,00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97 688 369,00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97 681 369,00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97 688 369,00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C143B9" w:rsidTr="00722CF4">
        <w:trPr>
          <w:trHeight w:val="3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169 000,00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10 419 369,00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9 701 369,00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713 000,00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C143B9" w:rsidTr="00722CF4">
        <w:trPr>
          <w:trHeight w:val="61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87 100 000,00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5 240 285,31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5 275 271,00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9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C143B9" w:rsidTr="00722CF4">
        <w:trPr>
          <w:trHeight w:val="6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C143B9" w:rsidTr="00722CF4">
        <w:trPr>
          <w:trHeight w:val="67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5 195 285,31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5 230 271,00</w:t>
            </w:r>
          </w:p>
        </w:tc>
      </w:tr>
      <w:tr w:rsidR="00722CF4" w:rsidRPr="00C143B9" w:rsidTr="00722CF4">
        <w:trPr>
          <w:trHeight w:val="6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C143B9" w:rsidTr="00722CF4">
        <w:trPr>
          <w:trHeight w:val="61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1 400 000,00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5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C143B9" w:rsidTr="00722C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C143B9" w:rsidTr="00722CF4">
        <w:trPr>
          <w:trHeight w:val="630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3 795 285,31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6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3 830 271,00</w:t>
            </w:r>
          </w:p>
        </w:tc>
      </w:tr>
      <w:tr w:rsidR="00722CF4" w:rsidRPr="00C143B9" w:rsidTr="00722CF4">
        <w:trPr>
          <w:trHeight w:val="345"/>
        </w:trPr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546 770 820,95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284 669 322,91</w:t>
            </w:r>
          </w:p>
        </w:tc>
      </w:tr>
    </w:tbl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Приложение № 10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C143B9" w:rsidRDefault="0091656C" w:rsidP="00C143B9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722CF4" w:rsidRPr="00C143B9" w:rsidRDefault="00722CF4" w:rsidP="00C143B9">
      <w:pPr>
        <w:tabs>
          <w:tab w:val="left" w:pos="0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ГП "Город Людиново"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3480" w:type="dxa"/>
        <w:tblInd w:w="97" w:type="dxa"/>
        <w:tblLook w:val="04A0"/>
      </w:tblPr>
      <w:tblGrid>
        <w:gridCol w:w="8860"/>
        <w:gridCol w:w="1600"/>
        <w:gridCol w:w="1360"/>
        <w:gridCol w:w="1660"/>
      </w:tblGrid>
      <w:tr w:rsidR="00722CF4" w:rsidRPr="00C143B9" w:rsidTr="00722CF4">
        <w:trPr>
          <w:trHeight w:val="315"/>
        </w:trPr>
        <w:tc>
          <w:tcPr>
            <w:tcW w:w="8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Бюджетные ассигнования на 2025 год</w:t>
            </w:r>
          </w:p>
        </w:tc>
      </w:tr>
      <w:tr w:rsidR="00722CF4" w:rsidRPr="00C143B9" w:rsidTr="00722CF4">
        <w:trPr>
          <w:trHeight w:val="930"/>
        </w:trPr>
        <w:tc>
          <w:tcPr>
            <w:tcW w:w="8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2CF4" w:rsidRPr="00C143B9" w:rsidTr="00722CF4">
        <w:trPr>
          <w:trHeight w:val="3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</w:t>
            </w:r>
          </w:p>
        </w:tc>
      </w:tr>
      <w:tr w:rsidR="00722CF4" w:rsidRPr="00C143B9" w:rsidTr="00722CF4">
        <w:trPr>
          <w:trHeight w:val="87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30 569 100,00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30 369 100,00</w:t>
            </w:r>
          </w:p>
        </w:tc>
      </w:tr>
      <w:tr w:rsidR="00722CF4" w:rsidRPr="00C143B9" w:rsidTr="00722CF4">
        <w:trPr>
          <w:trHeight w:val="61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"Восстановление и развитие эксплуатационно-технического состояния объектов водопроводно-канализационного хозяйства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20 000 000,00</w:t>
            </w:r>
          </w:p>
        </w:tc>
      </w:tr>
      <w:tr w:rsidR="00722CF4" w:rsidRPr="00C143B9" w:rsidTr="00722CF4">
        <w:trPr>
          <w:trHeight w:val="6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Капитальный ремонт самотечного коллектора ул.Герцена-ул.Маяковского в г.Людиново Калужской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20 000 000,00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20 000 000,00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02 1 02 11000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20 000 000,00</w:t>
            </w:r>
          </w:p>
        </w:tc>
      </w:tr>
      <w:tr w:rsidR="00722CF4" w:rsidRPr="00C143B9" w:rsidTr="00722CF4">
        <w:trPr>
          <w:trHeight w:val="45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10 369 100,00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10 369 100,00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10 369 100,00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10 369 100,00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7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02 2 01 03000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10 123 300,35</w:t>
            </w:r>
          </w:p>
        </w:tc>
      </w:tr>
      <w:tr w:rsidR="00722CF4" w:rsidRPr="00C143B9" w:rsidTr="00722CF4">
        <w:trPr>
          <w:trHeight w:val="6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4 900 000,00</w:t>
            </w:r>
          </w:p>
        </w:tc>
      </w:tr>
      <w:tr w:rsidR="00722CF4" w:rsidRPr="00C143B9" w:rsidTr="00722CF4">
        <w:trPr>
          <w:trHeight w:val="9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5 223 300,35</w:t>
            </w:r>
          </w:p>
        </w:tc>
      </w:tr>
      <w:tr w:rsidR="00722CF4" w:rsidRPr="00C143B9" w:rsidTr="00722CF4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5 223 300,35</w:t>
            </w:r>
          </w:p>
        </w:tc>
      </w:tr>
      <w:tr w:rsidR="00722CF4" w:rsidRPr="00C143B9" w:rsidTr="00722CF4">
        <w:trPr>
          <w:trHeight w:val="7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3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3 723 300,35</w:t>
            </w:r>
          </w:p>
        </w:tc>
      </w:tr>
      <w:tr w:rsidR="00722CF4" w:rsidRPr="00C143B9" w:rsidTr="00722CF4">
        <w:trPr>
          <w:trHeight w:val="3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3 723 300,35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05 2 01 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3 723 300,35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128 874 019,00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32 032 000,00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1 112 000,00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950 000,00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22 000 000,00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22 000 000,00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6 120 000,00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6 120 000,00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6 120 000,00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6 120 000,00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9 839 719,00</w:t>
            </w:r>
          </w:p>
        </w:tc>
      </w:tr>
      <w:tr w:rsidR="00722CF4" w:rsidRPr="00C143B9" w:rsidTr="00722CF4">
        <w:trPr>
          <w:trHeight w:val="4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9 839 719,00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9 839 719,00</w:t>
            </w:r>
          </w:p>
        </w:tc>
      </w:tr>
      <w:tr w:rsidR="00722CF4" w:rsidRPr="00C143B9" w:rsidTr="00722CF4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9 283 606,00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9 283 606,00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551 113,00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551 113,00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09 2 01 01100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87 002 300,00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87 002 300,00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87 002 300,00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87 002 300,00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09 3 01 01000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87 002 300,00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1 015 000,00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1 015 000,00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10 1 02 04000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10 1 04 02000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722CF4">
        <w:trPr>
          <w:trHeight w:val="6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10 1 05 01000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6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4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15 3 03 07000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68 080 239,79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66 130 239,79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57 130 239,79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12 894 511,13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12 894 511,13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12 894 511,13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мероприятий по дорожному хозяйству в рамках муниципальных дорожных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44 235 728,66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44 235 728,66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01 SД070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44 235 728,66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1 950 000,00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1 500 000,00</w:t>
            </w:r>
          </w:p>
        </w:tc>
      </w:tr>
      <w:tr w:rsidR="00722CF4" w:rsidRPr="00C143B9" w:rsidTr="00722CF4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"Комплексной схемы организации дорожного движения" и "Проект организации дорожного движения" на территории ГП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24 2 07 00000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Разработка "Комплексной схемы организации дорожного движения " и "Проект организации дорожного движения" на территории ГП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4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24 2 07 01000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722CF4">
        <w:trPr>
          <w:trHeight w:val="7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71 208 801,00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6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45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54 290 701,00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30 0 02 08000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22 500 000,00</w:t>
            </w:r>
          </w:p>
        </w:tc>
      </w:tr>
      <w:tr w:rsidR="00722CF4" w:rsidRPr="00C143B9" w:rsidTr="00722CF4">
        <w:trPr>
          <w:trHeight w:val="18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28 790 701,00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28 790 701,00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02 S9111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28 790 701,00</w:t>
            </w:r>
          </w:p>
        </w:tc>
      </w:tr>
      <w:tr w:rsidR="00722CF4" w:rsidRPr="00C143B9" w:rsidTr="00722CF4">
        <w:trPr>
          <w:trHeight w:val="3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16 718 100,00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15 918 100,00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15 918 100,00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30 0 03 01000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15 918 100,00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125 409 567,67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216 049,67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143 249,67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143 249,67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143 249,67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72 800,00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72 800,00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31 0 01 02000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72 800,00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125 193 518,00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115 273 967,68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115 273 967,68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115 273 967,68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9 919 550,32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9 919 550,32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31 0 И4 55550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9 919 550,32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38 0 00 00000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5 520 000,00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420 000,00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722CF4">
        <w:trPr>
          <w:trHeight w:val="10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9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38 1 08 01000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38 1 09 01000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38 1 14 00000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38 2 02 01000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722CF4">
        <w:trPr>
          <w:trHeight w:val="6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"Разработка документации для участия в конкурсе "Малые города" и формирования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38 2 06 00000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6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Разработка документации для участия в конкурсе "Малые города" и формирования комфортной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38 2 06 01000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48 0 00 00000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185 052 751,00</w:t>
            </w:r>
          </w:p>
        </w:tc>
      </w:tr>
      <w:tr w:rsidR="00722CF4" w:rsidRPr="00C143B9" w:rsidTr="00722CF4">
        <w:trPr>
          <w:trHeight w:val="9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"Создание условий для обеспечения доступным и комфортным жильем граждан, проживающих на территории опорного пункта и прилегающих (сельских)  территориях"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48 1 00 00000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76 399 393,00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"Строительство жилья, предоставляемого по договору найма жилого помещения"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48 1 02 00000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76 399 393,00</w:t>
            </w:r>
          </w:p>
        </w:tc>
      </w:tr>
      <w:tr w:rsidR="00722CF4" w:rsidRPr="00C143B9" w:rsidTr="00722CF4">
        <w:trPr>
          <w:trHeight w:val="6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мероприятий по строительству (приобретению) жилья, предоставляемого по договору найма жилого помещения)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76 399 393,00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76 399 393,00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1 02 R5762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76 399 393,00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 (сельских) территориях"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108 653 358,00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108 653 358,00</w:t>
            </w:r>
          </w:p>
        </w:tc>
      </w:tr>
      <w:tr w:rsidR="00722CF4" w:rsidRPr="00C143B9" w:rsidTr="00722CF4">
        <w:trPr>
          <w:trHeight w:val="4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108 653 358,00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108 653 358,00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108 653 358,00</w:t>
            </w:r>
          </w:p>
        </w:tc>
      </w:tr>
      <w:tr w:rsidR="00722CF4" w:rsidRPr="00C143B9" w:rsidTr="00722CF4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5 335 000,00</w:t>
            </w:r>
          </w:p>
        </w:tc>
      </w:tr>
      <w:tr w:rsidR="00722CF4" w:rsidRPr="00C143B9" w:rsidTr="00722CF4">
        <w:trPr>
          <w:trHeight w:val="7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"Функционирование законодательных (представительных) органов государственной власти и представительных органов муниципальных образований"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1 860 000,00</w:t>
            </w:r>
          </w:p>
        </w:tc>
      </w:tr>
      <w:tr w:rsidR="00722CF4" w:rsidRPr="00C143B9" w:rsidTr="00722CF4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1 860 000,00</w:t>
            </w:r>
          </w:p>
        </w:tc>
      </w:tr>
      <w:tr w:rsidR="00722CF4" w:rsidRPr="00C143B9" w:rsidTr="00722CF4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1 860 000,00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51 0 01 00300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1 860 000,00</w:t>
            </w:r>
          </w:p>
        </w:tc>
      </w:tr>
      <w:tr w:rsidR="00722CF4" w:rsidRPr="00C143B9" w:rsidTr="00722CF4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51 0 09 00900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51 0 14 00500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722CF4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1 380 000,00</w:t>
            </w:r>
          </w:p>
        </w:tc>
      </w:tr>
      <w:tr w:rsidR="00722CF4" w:rsidRPr="00C143B9" w:rsidTr="00722CF4">
        <w:trPr>
          <w:trHeight w:val="3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1 380 000,00</w:t>
            </w:r>
          </w:p>
        </w:tc>
      </w:tr>
      <w:tr w:rsidR="00722CF4" w:rsidRPr="00C143B9" w:rsidTr="00722CF4">
        <w:trPr>
          <w:trHeight w:val="99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1 330 000,00</w:t>
            </w:r>
          </w:p>
        </w:tc>
      </w:tr>
      <w:tr w:rsidR="00722CF4" w:rsidRPr="00C143B9" w:rsidTr="00722CF4">
        <w:trPr>
          <w:trHeight w:val="45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1 330 000,00</w:t>
            </w:r>
          </w:p>
        </w:tc>
      </w:tr>
      <w:tr w:rsidR="00722CF4" w:rsidRPr="00C143B9" w:rsidTr="00722CF4">
        <w:trPr>
          <w:trHeight w:val="37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51 0 15 01000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51 0 19 01000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722CF4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61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43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300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51 0 21 01000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722CF4">
        <w:trPr>
          <w:trHeight w:val="405"/>
        </w:trPr>
        <w:tc>
          <w:tcPr>
            <w:tcW w:w="8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43B9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hanging="1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631 752 778,81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Приложение № 11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C143B9" w:rsidRDefault="0091656C" w:rsidP="00C143B9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C143B9" w:rsidRDefault="0091656C" w:rsidP="00C143B9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C143B9" w:rsidRDefault="00722CF4" w:rsidP="00C143B9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C143B9">
        <w:rPr>
          <w:rFonts w:cs="Arial"/>
          <w:b/>
          <w:bCs/>
          <w:kern w:val="28"/>
          <w:sz w:val="32"/>
          <w:szCs w:val="32"/>
        </w:rPr>
        <w:t>Распределение бюджетных ассигнований бюджета ГП "Город Людиново"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плановый период 2026  и 2027 годов</w:t>
      </w:r>
    </w:p>
    <w:p w:rsidR="00722CF4" w:rsidRPr="00C143B9" w:rsidRDefault="00722CF4" w:rsidP="00C143B9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91F53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tbl>
      <w:tblPr>
        <w:tblW w:w="13960" w:type="dxa"/>
        <w:tblInd w:w="97" w:type="dxa"/>
        <w:tblLook w:val="04A0"/>
      </w:tblPr>
      <w:tblGrid>
        <w:gridCol w:w="7820"/>
        <w:gridCol w:w="1830"/>
        <w:gridCol w:w="1130"/>
        <w:gridCol w:w="1520"/>
        <w:gridCol w:w="1660"/>
      </w:tblGrid>
      <w:tr w:rsidR="00722CF4" w:rsidRPr="00C143B9" w:rsidTr="00C143B9">
        <w:trPr>
          <w:trHeight w:val="315"/>
        </w:trPr>
        <w:tc>
          <w:tcPr>
            <w:tcW w:w="7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Бюджетные ассигнования на 2026 год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Бюджетные ассигнования на 2027 год</w:t>
            </w:r>
          </w:p>
        </w:tc>
      </w:tr>
      <w:tr w:rsidR="00722CF4" w:rsidRPr="00C143B9" w:rsidTr="00C143B9">
        <w:trPr>
          <w:trHeight w:val="930"/>
        </w:trPr>
        <w:tc>
          <w:tcPr>
            <w:tcW w:w="7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firstLine="21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722CF4" w:rsidRPr="00C143B9" w:rsidTr="00C143B9">
        <w:trPr>
          <w:trHeight w:val="33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</w:t>
            </w:r>
          </w:p>
        </w:tc>
      </w:tr>
      <w:tr w:rsidR="00722CF4" w:rsidRPr="00C143B9" w:rsidTr="00C143B9">
        <w:trPr>
          <w:trHeight w:val="87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"Строительство, реконструкция и капитальный ремонт объектов инженерной инфраструктуры на территории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02 0 00 00000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7 700 000,00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6 300 000,00</w:t>
            </w:r>
          </w:p>
        </w:tc>
      </w:tr>
      <w:tr w:rsidR="00722CF4" w:rsidRPr="00C143B9" w:rsidTr="00C143B9">
        <w:trPr>
          <w:trHeight w:val="3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7 500 000,00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5 300 000,00</w:t>
            </w:r>
          </w:p>
        </w:tc>
      </w:tr>
      <w:tr w:rsidR="00722CF4" w:rsidRPr="00C143B9" w:rsidTr="00C143B9">
        <w:trPr>
          <w:trHeight w:val="42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02 1 03 00000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5 300 000,00</w:t>
            </w:r>
          </w:p>
        </w:tc>
      </w:tr>
      <w:tr w:rsidR="00722CF4" w:rsidRPr="00C143B9" w:rsidTr="00C143B9">
        <w:trPr>
          <w:trHeight w:val="60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Компенсация части тарифа за водоснабжение и водоотведение в связи с реализацией инвестиционной программы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5 300 000,00</w:t>
            </w:r>
          </w:p>
        </w:tc>
      </w:tr>
      <w:tr w:rsidR="00722CF4" w:rsidRPr="00C143B9" w:rsidTr="00C143B9">
        <w:trPr>
          <w:trHeight w:val="40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5 300 000,00</w:t>
            </w:r>
          </w:p>
        </w:tc>
      </w:tr>
      <w:tr w:rsidR="00722CF4" w:rsidRPr="00C143B9" w:rsidTr="00C143B9">
        <w:trPr>
          <w:trHeight w:val="39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5 300 000,00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"Расширение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"Развитие инфраструктуры для обеспечения природным газом потребителей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Субсидии юридическим лицам- производителям товаров работ, услуг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02 2 01 03000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"Развитие объектов коммунальной инфраструктуры для обеспечения инженерными коммуникациями и подъездными путями земельных участков многодетных семей"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02 2 02 01000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"Обеспечение доступным и комфортным жильем населения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05 0 00 00000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10 195 285,31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10 230 271,00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"Проведение капитального ремонта общего имущества в МКД, текущего ремонта жилых помещений, находящихся в муниципальной собственности"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5 000 000,00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,расположенных на территории Калужской области"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Проведение обследования жилых домов,  МКД для признания их аварийными, подлежащими капитальному ремонту, подготовка ПСД на проведение ремонта МКД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Ремонт и содержание жилых помещений, находящихся в муниципальной собственности, ремонт в МКД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"Взносы в Фонд капитального ремонта МКД Калужской области"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Взносы в Фонд капитального ремонта МКД Калужской области за муниципальный жилищный фонд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1 900 000,00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"Обеспечение жильем молодых семей в городском поселении "Город Людиново"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5 195 285,31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5 230 271,00</w:t>
            </w:r>
          </w:p>
        </w:tc>
      </w:tr>
      <w:tr w:rsidR="00722CF4" w:rsidRPr="00C143B9" w:rsidTr="00C143B9">
        <w:trPr>
          <w:trHeight w:val="67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5 195 285,31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5 230 271,00</w:t>
            </w:r>
          </w:p>
        </w:tc>
      </w:tr>
      <w:tr w:rsidR="00722CF4" w:rsidRPr="00C143B9" w:rsidTr="00C143B9">
        <w:trPr>
          <w:trHeight w:val="67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</w:tr>
      <w:tr w:rsidR="00722CF4" w:rsidRPr="00C143B9" w:rsidTr="00C143B9">
        <w:trPr>
          <w:trHeight w:val="39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</w:tr>
      <w:tr w:rsidR="00722CF4" w:rsidRPr="00C143B9" w:rsidTr="00C143B9">
        <w:trPr>
          <w:trHeight w:val="61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1 400 000,00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3 830 271,00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3 830 271,00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05 2 01 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3 795 285,31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3 830 271,00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"Благоустройство территорий муниципального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09 0 00 00000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138 914 783,99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153 554 089,80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"Благоустройство территорий муниципального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41 395 414,99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56 034 720,80</w:t>
            </w:r>
          </w:p>
        </w:tc>
      </w:tr>
      <w:tr w:rsidR="00722CF4" w:rsidRPr="00C143B9" w:rsidTr="00C143B9">
        <w:trPr>
          <w:trHeight w:val="34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"Организация похоронного дела, содержание кладбищ"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1 169 000,00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Захоронение безродных, перевозка тел с места смерти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169 000,00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169 000,00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169 000,00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"Содержание мест сбора (накопления) ТКО"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Содержание мест сбора (накопления) ТКО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2 000 000,00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"Благоустройство территорий многоквартирных домов и общественных пространств"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09 1 03 00000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Благоустройство территорий многоквартирных домов и общественных пространств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09 1 05 00000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13 233 414,99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27 865 720,80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13 233 414,99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27 865 720,80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13 233 414,99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27 865 720,80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13 233 414,99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27 865 720,80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"Развитие МКУ "Людиновская служба заказчика"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"Организация деятельности МКУ "Людиновская служба заказчика"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Организация деятельности работы МКУ "Людиновская служба заказчика"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10 419 369,00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9 701 369,00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9 701 369,00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9 701 369,00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9 701 369,00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713 000,00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09 2 01 01100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"Развитие МАУ "Агентство "Мой город"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09 3 00 00000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"Субсидия МАУ "Агентство "Мой город" на выполнение муниципального задания"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09 3 01 00000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</w:tr>
      <w:tr w:rsidR="00722CF4" w:rsidRPr="00C143B9" w:rsidTr="00C143B9">
        <w:trPr>
          <w:trHeight w:val="40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Субсидия МАУ "Агентство "Мой город" на выполнение муниципального задания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09 3 01 01000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09 3 01 01000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09 3 01 01000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87 100 000,00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1 015 000,00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1 015 000,00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 "Обеспечение безопасности жизнедеятельности населения  муниципального района "Город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"Участие в предупреждении и ликвидации последствий чрезвычайных ситуаций на территории муниципального района 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"Организация и осуществление мероприятий по ГО, защите населения и территории муниципального района от чрезвычайных ситуаций"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10 1 04 00000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10 1 04 02000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10 1 04 02000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10 1 04 02000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"Обеспечение первичных мер пожарной безопасности в границах муниципального района, за границами городских и сельских населенных пунктов"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10 1 05 00000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10 1 05 01000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"Экономическое развитие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15 0 00 00000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565 000,00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"Повышение транспортной доступности, улучшение качества пассажирских перевозок"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"Направление средств бюджета на оплату работ, связанных с осуществлением регулярных перевозок по регулируемым тарифам в границах МР"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565 000,00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Оплата работ, связанных с осуществлением регулярных перевозок по регулируемым тарифам городских маршрутов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39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Обеспечение исполнения законодательства РФ в области организации перевозок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15 3 03 07000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"Развитие дорожного хозяйства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49 600 000,00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40 550 000,00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"Совершенствование и развитие сети автомобильных дорог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38 000 000,00</w:t>
            </w:r>
          </w:p>
        </w:tc>
      </w:tr>
      <w:tr w:rsidR="00722CF4" w:rsidRPr="00C143B9" w:rsidTr="00C143B9">
        <w:trPr>
          <w:trHeight w:val="6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"Строительство, реконструкция и капитальный ремонт и ремонт автомобильных дорог общего пользования местного значения"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36 500 000,00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36 500 000,00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36 500 000,00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36 500 000,00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"Ремонт автомобильных дорог частного сектора"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Ремонт автомобильных дорог частного сектора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"Диагностика мостовых сооружений"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24 1 07 00000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Разработка ПСД, диагностика, текущий ремонт и содержание мостовых сооружений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24 1 07 01000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24 1 07 01000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24 1 07 01000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"Повышение безопасности дорожного движения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0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2 550 000,00</w:t>
            </w:r>
          </w:p>
        </w:tc>
      </w:tr>
      <w:tr w:rsidR="00722CF4" w:rsidRPr="00C143B9" w:rsidTr="00C143B9">
        <w:trPr>
          <w:trHeight w:val="67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"Установка светофорных объектов, Т7 и искусственных неровностей, в т.ч. светофоров со звуковым сигналом для слабовидящих"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Установка светофорных объектов, Т7 и искусственных неровностей, в т.ч. светофоров со звуковым сигналом для слабовидящих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"Создание систем маршрутного ориентирования (установка новых и ремонт существующих дорожных знаков) и нанесение дорожной разметки"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24 2 04 0000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Создание систем маршрутного ориентирования (установка новых и ремонт существующих дорожных знаков) и нанесение дорожной разметки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1 200 000,00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"Создание и оснащение в городе Людиново центра автоматизированной фиксации административных правонарушений в области дорожного движения"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24 2 05 00000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24 2 05 01000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73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55 990 790,00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58 725 790,00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"Организационные мероприятия по энергосбережению и повышению энергоэффективности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69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 водоснабжения и водоотведения в городском поселении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41 040 790,00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43 560 790,00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Устройство, реконструкция сетей уличного освещения в г. Людиново, прокладка электрических сетей, в том числе на вновь образованных улицах; приобретение энергосберегающего осветительного оборудования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30 0 02 07000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2 960 000,00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 предприятиям жилищно-коммунального хозяйства на территории района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12 000 000,00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12 000 000,00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30 0 02 08000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12 000 000,00</w:t>
            </w:r>
          </w:p>
        </w:tc>
      </w:tr>
      <w:tr w:rsidR="00722CF4" w:rsidRPr="00C143B9" w:rsidTr="00C143B9">
        <w:trPr>
          <w:trHeight w:val="163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S9111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S9111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02 S9111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28 600 790,00</w:t>
            </w:r>
          </w:p>
        </w:tc>
      </w:tr>
      <w:tr w:rsidR="00722CF4" w:rsidRPr="00C143B9" w:rsidTr="00C143B9">
        <w:trPr>
          <w:trHeight w:val="43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"Сокращение энергетических потерь в бюджетной сфере"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15 015 000,00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14 215 000,00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14 215 000,00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14 215 000,00</w:t>
            </w:r>
          </w:p>
        </w:tc>
      </w:tr>
      <w:tr w:rsidR="00722CF4" w:rsidRPr="00C143B9" w:rsidTr="00C143B9">
        <w:trPr>
          <w:trHeight w:val="46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Оплата  за содержание и потребленные энергоресурсы (коммунальные платежи)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30 0 03 04000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"Формирование современной городской среды на территории городского поселения "Город Людиново"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9 666 253,65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9 302 672,11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550 000,00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Выполнение комплекса работ по благоустройству территорий городского поселения "Город Людиново"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Проверка сметной документации на проведение работ по благоустройству территорий многоквартирных домов и общественных территорий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31 0 01 02000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И4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9 116 253,65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8 752 672,11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И4 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9 116 253,65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8 752 672,11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И4 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9 116 253,65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8 752 672,11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31 0 И4 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9 116 253,65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8 752 672,11</w:t>
            </w:r>
          </w:p>
        </w:tc>
      </w:tr>
      <w:tr w:rsidR="00722CF4" w:rsidRPr="00C143B9" w:rsidTr="00C143B9">
        <w:trPr>
          <w:trHeight w:val="6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"Управление имущественным комплексом муниципального района "Город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38 0 00 00000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1 020 000,00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1 251 500,00</w:t>
            </w:r>
          </w:p>
        </w:tc>
      </w:tr>
      <w:tr w:rsidR="00722CF4" w:rsidRPr="00C143B9" w:rsidTr="00C143B9">
        <w:trPr>
          <w:trHeight w:val="6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"Управление земельными и муниципальными ресурсами Людиновского района"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751 500,00</w:t>
            </w:r>
          </w:p>
        </w:tc>
      </w:tr>
      <w:tr w:rsidR="00722CF4" w:rsidRPr="00C143B9" w:rsidTr="00C143B9">
        <w:trPr>
          <w:trHeight w:val="91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C143B9">
        <w:trPr>
          <w:trHeight w:val="100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последующего предоставления гражданам, имеющим трех и более детей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60 000,00</w:t>
            </w:r>
          </w:p>
        </w:tc>
      </w:tr>
      <w:tr w:rsidR="00722CF4" w:rsidRPr="00C143B9" w:rsidTr="00C143B9">
        <w:trPr>
          <w:trHeight w:val="12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38 1 06 00000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99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150 000,00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"Реализация Прогнозного плана (программы) приватизации муниципального имущества - расходы на оценку объектов, в том числе оценку изымаемых помещений"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38 1 08 00000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38 1 08 01000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38 1 08 01000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38 1 08 01000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"Изготовление технической документации на объекты муниципального и выявленного бесхозного имущества"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38 1 09 01000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250 000,00</w:t>
            </w:r>
          </w:p>
        </w:tc>
      </w:tr>
      <w:tr w:rsidR="00722CF4" w:rsidRPr="00C143B9" w:rsidTr="00C143B9">
        <w:trPr>
          <w:trHeight w:val="34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"Межевание и постановка на учет колодцев"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38 1 14 00000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3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Межевание и постановка на учет колодцев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30 000,00</w:t>
            </w:r>
          </w:p>
        </w:tc>
      </w:tr>
      <w:tr w:rsidR="00722CF4" w:rsidRPr="00C143B9" w:rsidTr="00C143B9">
        <w:trPr>
          <w:trHeight w:val="600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"Работы на проведение технического обследования и экспертизы"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38 1 16 00000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231 500,00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Работы на проведение технического обследования и экспертизы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231 500,00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231 500,00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38 1 16 01000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231 500,00</w:t>
            </w:r>
          </w:p>
        </w:tc>
      </w:tr>
      <w:tr w:rsidR="00722CF4" w:rsidRPr="00C143B9" w:rsidTr="00C143B9">
        <w:trPr>
          <w:trHeight w:val="66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"Совершенствование системы градостроительного регулирования на территории муниципального района "Город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"Проектно-изыскательские работы"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7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38 2 02 01000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300 000,00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38 2 04 00000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1035"/>
        </w:trPr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38 2 04 01000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"Комплексное развитие сельских территорий в Людиновском районе"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48 0 00 00000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Подпрограмма "Создание и развитие инфраструктуры на территории опорного пункта и прилегающих( сельских)  территориях"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45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37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48 2 01 R5760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268 928 708,00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Муниципальная программа "Совершенствование деятельности органов местного самоуправления муниципального района "Город Людиново и Людиновский район"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3 175 000,00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3 175 000,00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"Реализация государственных функций, связанных с общегосударственными вопросами (членские взносы в совет муниципальных образований)"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51 0 09 00000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государственных функций, связанных с общегосударственными вопросами (членские взносы в совет муниципальных образований)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51 0 09 00900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"Резервные фонды местных администраций"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51 0 14 00000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51 0 14 00500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700 000,00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"Организационное, информационное и финансовое обеспечение деятельности органов ТОС"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1 080 000,00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Организационное, информационное и финансовое обеспечение деятельности органов ТОС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1 080 000,00</w:t>
            </w:r>
          </w:p>
        </w:tc>
      </w:tr>
      <w:tr w:rsidR="00722CF4" w:rsidRPr="00C143B9" w:rsidTr="00C143B9">
        <w:trPr>
          <w:trHeight w:val="72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1 010 000,00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51 0 15 01000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70 000,00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"Выплаты Почетным гражданам города Людиново"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51 0 19 00000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Выплаты Почетным гражданам города Людиново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51 0 19 01000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45 000,00</w:t>
            </w:r>
          </w:p>
        </w:tc>
      </w:tr>
      <w:tr w:rsidR="00722CF4" w:rsidRPr="00C143B9" w:rsidTr="00C143B9">
        <w:trPr>
          <w:trHeight w:val="48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51 0 21 00000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C143B9">
        <w:trPr>
          <w:trHeight w:val="61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3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C143B9">
        <w:trPr>
          <w:trHeight w:val="300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A91F53">
            <w:pPr>
              <w:ind w:firstLine="0"/>
              <w:jc w:val="left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21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51 0 21 01000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2CF4" w:rsidRPr="00C143B9" w:rsidRDefault="00722CF4" w:rsidP="00C143B9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outlineLvl w:val="4"/>
              <w:rPr>
                <w:rFonts w:cs="Arial"/>
                <w:sz w:val="18"/>
                <w:szCs w:val="18"/>
              </w:rPr>
            </w:pPr>
            <w:r w:rsidRPr="00C143B9">
              <w:rPr>
                <w:rFonts w:cs="Arial"/>
                <w:sz w:val="18"/>
                <w:szCs w:val="18"/>
              </w:rPr>
              <w:t>1 150 000,00</w:t>
            </w:r>
          </w:p>
        </w:tc>
      </w:tr>
      <w:tr w:rsidR="00722CF4" w:rsidRPr="00C143B9" w:rsidTr="00C143B9">
        <w:trPr>
          <w:trHeight w:val="405"/>
        </w:trPr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A91F53">
            <w:pPr>
              <w:ind w:firstLine="0"/>
              <w:jc w:val="left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21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CF4" w:rsidRPr="00C143B9" w:rsidRDefault="00722CF4" w:rsidP="00C143B9">
            <w:pPr>
              <w:ind w:firstLine="0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546 770 820,95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CF4" w:rsidRPr="00C143B9" w:rsidRDefault="00722CF4" w:rsidP="00A91F53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C143B9">
              <w:rPr>
                <w:rFonts w:cs="Arial"/>
                <w:bCs/>
                <w:sz w:val="18"/>
                <w:szCs w:val="18"/>
              </w:rPr>
              <w:t>284 669 322,91</w:t>
            </w:r>
          </w:p>
        </w:tc>
      </w:tr>
    </w:tbl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A91F53" w:rsidRDefault="0091656C" w:rsidP="00A91F53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Приложение № 12</w:t>
      </w:r>
    </w:p>
    <w:p w:rsidR="0091656C" w:rsidRPr="00A91F53" w:rsidRDefault="0091656C" w:rsidP="00A91F53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к решению  Городской Думы</w:t>
      </w:r>
    </w:p>
    <w:p w:rsidR="0091656C" w:rsidRPr="00A91F53" w:rsidRDefault="0091656C" w:rsidP="00A91F53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«О бюджете городского поселения</w:t>
      </w:r>
    </w:p>
    <w:p w:rsidR="0091656C" w:rsidRPr="00A91F53" w:rsidRDefault="0091656C" w:rsidP="00A91F53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«Город Людиново» на 2025 год</w:t>
      </w:r>
    </w:p>
    <w:p w:rsidR="0091656C" w:rsidRPr="00A91F53" w:rsidRDefault="0091656C" w:rsidP="00A91F53">
      <w:pPr>
        <w:ind w:right="35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и на плановый период 2026 и 2027 годов»</w:t>
      </w:r>
    </w:p>
    <w:p w:rsidR="0091656C" w:rsidRPr="00A91F53" w:rsidRDefault="0091656C" w:rsidP="00A91F53">
      <w:pPr>
        <w:tabs>
          <w:tab w:val="left" w:pos="0"/>
        </w:tabs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>от   26.12.2024    № 228-р</w:t>
      </w: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A91F53" w:rsidRDefault="00722CF4" w:rsidP="00A91F53">
      <w:pPr>
        <w:tabs>
          <w:tab w:val="left" w:pos="0"/>
        </w:tabs>
        <w:ind w:firstLine="709"/>
        <w:jc w:val="center"/>
        <w:rPr>
          <w:rFonts w:cs="Arial"/>
          <w:b/>
          <w:sz w:val="32"/>
          <w:szCs w:val="32"/>
        </w:rPr>
      </w:pPr>
      <w:r w:rsidRPr="00A91F53">
        <w:rPr>
          <w:rFonts w:cs="Arial"/>
          <w:b/>
          <w:bCs/>
          <w:kern w:val="28"/>
          <w:sz w:val="32"/>
          <w:szCs w:val="32"/>
        </w:rPr>
        <w:t xml:space="preserve">Источники финансирования дефицита бюджета городского поселения "Город Людиново" на 2025 год и на плановый </w:t>
      </w:r>
      <w:r w:rsidRPr="00A91F53">
        <w:rPr>
          <w:rFonts w:cs="Arial"/>
          <w:b/>
          <w:sz w:val="32"/>
          <w:szCs w:val="32"/>
        </w:rPr>
        <w:t>период 2026 и 2027 годов</w:t>
      </w:r>
    </w:p>
    <w:p w:rsidR="00722CF4" w:rsidRPr="006B2D66" w:rsidRDefault="00A91F53" w:rsidP="00A91F53">
      <w:pPr>
        <w:tabs>
          <w:tab w:val="left" w:pos="0"/>
        </w:tabs>
        <w:ind w:firstLine="709"/>
        <w:jc w:val="right"/>
        <w:rPr>
          <w:rFonts w:cs="Arial"/>
        </w:rPr>
      </w:pPr>
      <w:r>
        <w:rPr>
          <w:rFonts w:cs="Arial"/>
        </w:rPr>
        <w:t>(в рублях)</w:t>
      </w:r>
    </w:p>
    <w:tbl>
      <w:tblPr>
        <w:tblW w:w="14180" w:type="dxa"/>
        <w:tblInd w:w="97" w:type="dxa"/>
        <w:tblLook w:val="04A0"/>
      </w:tblPr>
      <w:tblGrid>
        <w:gridCol w:w="2840"/>
        <w:gridCol w:w="6140"/>
        <w:gridCol w:w="1880"/>
        <w:gridCol w:w="1620"/>
        <w:gridCol w:w="1700"/>
      </w:tblGrid>
      <w:tr w:rsidR="00722CF4" w:rsidRPr="00A91F53" w:rsidTr="00722CF4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0"/>
              <w:rPr>
                <w:b w:val="0"/>
                <w:sz w:val="18"/>
                <w:szCs w:val="18"/>
              </w:rPr>
            </w:pPr>
            <w:r w:rsidRPr="00A91F53">
              <w:rPr>
                <w:b w:val="0"/>
                <w:sz w:val="18"/>
                <w:szCs w:val="18"/>
              </w:rPr>
              <w:t>Код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0"/>
              <w:rPr>
                <w:b w:val="0"/>
                <w:sz w:val="18"/>
                <w:szCs w:val="18"/>
              </w:rPr>
            </w:pPr>
            <w:r w:rsidRPr="00A91F53">
              <w:rPr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0"/>
              <w:rPr>
                <w:b w:val="0"/>
                <w:sz w:val="18"/>
                <w:szCs w:val="18"/>
              </w:rPr>
            </w:pPr>
            <w:r w:rsidRPr="00A91F53">
              <w:rPr>
                <w:b w:val="0"/>
                <w:sz w:val="18"/>
                <w:szCs w:val="18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A91F53" w:rsidRDefault="00722CF4" w:rsidP="00A91F53">
            <w:pPr>
              <w:pStyle w:val="Table0"/>
              <w:rPr>
                <w:b w:val="0"/>
                <w:sz w:val="18"/>
                <w:szCs w:val="18"/>
              </w:rPr>
            </w:pPr>
            <w:r w:rsidRPr="00A91F53">
              <w:rPr>
                <w:b w:val="0"/>
                <w:sz w:val="18"/>
                <w:szCs w:val="18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A91F53" w:rsidRDefault="00722CF4" w:rsidP="00A91F53">
            <w:pPr>
              <w:pStyle w:val="Table0"/>
              <w:rPr>
                <w:b w:val="0"/>
                <w:sz w:val="18"/>
                <w:szCs w:val="18"/>
              </w:rPr>
            </w:pPr>
            <w:r w:rsidRPr="00A91F53">
              <w:rPr>
                <w:b w:val="0"/>
                <w:sz w:val="18"/>
                <w:szCs w:val="18"/>
              </w:rPr>
              <w:t>2027 год</w:t>
            </w:r>
          </w:p>
        </w:tc>
      </w:tr>
      <w:tr w:rsidR="00722CF4" w:rsidRPr="00A91F53" w:rsidTr="00722CF4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5</w:t>
            </w:r>
          </w:p>
        </w:tc>
      </w:tr>
      <w:tr w:rsidR="00722CF4" w:rsidRPr="00A91F53" w:rsidTr="00722CF4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01 05 00 00 13 0000 000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A91F53" w:rsidRDefault="00722CF4" w:rsidP="00A91F53">
            <w:pPr>
              <w:pStyle w:val="Table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Изменение остатков средств на счетах по учету средств городских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23 075 500,00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0,00</w:t>
            </w:r>
          </w:p>
        </w:tc>
      </w:tr>
      <w:tr w:rsidR="00722CF4" w:rsidRPr="00A91F53" w:rsidTr="00722CF4">
        <w:trPr>
          <w:trHeight w:val="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F4" w:rsidRPr="00A91F53" w:rsidRDefault="00722CF4" w:rsidP="00A91F53">
            <w:pPr>
              <w:pStyle w:val="Table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Итого источники внутреннего финансирования дефицита  бюджета городского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23 075 500,00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F4" w:rsidRPr="00A91F53" w:rsidRDefault="00722CF4" w:rsidP="00A91F53">
            <w:pPr>
              <w:pStyle w:val="Table"/>
              <w:jc w:val="center"/>
              <w:rPr>
                <w:sz w:val="18"/>
                <w:szCs w:val="18"/>
              </w:rPr>
            </w:pPr>
            <w:r w:rsidRPr="00A91F53">
              <w:rPr>
                <w:sz w:val="18"/>
                <w:szCs w:val="18"/>
              </w:rPr>
              <w:t>0,00</w:t>
            </w:r>
          </w:p>
        </w:tc>
      </w:tr>
    </w:tbl>
    <w:p w:rsidR="00722CF4" w:rsidRPr="006B2D66" w:rsidRDefault="00722CF4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p w:rsidR="0091656C" w:rsidRPr="006B2D66" w:rsidRDefault="0091656C" w:rsidP="0091656C">
      <w:pPr>
        <w:tabs>
          <w:tab w:val="left" w:pos="0"/>
        </w:tabs>
        <w:ind w:firstLine="709"/>
        <w:rPr>
          <w:rFonts w:cs="Arial"/>
        </w:rPr>
      </w:pPr>
    </w:p>
    <w:sectPr w:rsidR="0091656C" w:rsidRPr="006B2D66" w:rsidSect="0091656C">
      <w:pgSz w:w="16838" w:h="11906" w:orient="landscape"/>
      <w:pgMar w:top="170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4E" w:rsidRDefault="00052E4E">
      <w:r>
        <w:separator/>
      </w:r>
    </w:p>
  </w:endnote>
  <w:endnote w:type="continuationSeparator" w:id="1">
    <w:p w:rsidR="00052E4E" w:rsidRDefault="0005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4E" w:rsidRDefault="00052E4E">
      <w:r>
        <w:separator/>
      </w:r>
    </w:p>
  </w:footnote>
  <w:footnote w:type="continuationSeparator" w:id="1">
    <w:p w:rsidR="00052E4E" w:rsidRDefault="00052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0CE8"/>
    <w:rsid w:val="00014575"/>
    <w:rsid w:val="000210F3"/>
    <w:rsid w:val="00023BD6"/>
    <w:rsid w:val="00027BDC"/>
    <w:rsid w:val="0003357C"/>
    <w:rsid w:val="000370B0"/>
    <w:rsid w:val="00044529"/>
    <w:rsid w:val="00044763"/>
    <w:rsid w:val="00046889"/>
    <w:rsid w:val="00052E4E"/>
    <w:rsid w:val="00055B74"/>
    <w:rsid w:val="00063342"/>
    <w:rsid w:val="00070A82"/>
    <w:rsid w:val="00073218"/>
    <w:rsid w:val="00077665"/>
    <w:rsid w:val="00080782"/>
    <w:rsid w:val="00081339"/>
    <w:rsid w:val="000904FC"/>
    <w:rsid w:val="00090943"/>
    <w:rsid w:val="000916DE"/>
    <w:rsid w:val="00091A16"/>
    <w:rsid w:val="0009467A"/>
    <w:rsid w:val="000950B5"/>
    <w:rsid w:val="000C2485"/>
    <w:rsid w:val="000D23E3"/>
    <w:rsid w:val="000E0BFB"/>
    <w:rsid w:val="000E5E6C"/>
    <w:rsid w:val="000E5EDC"/>
    <w:rsid w:val="000E67A8"/>
    <w:rsid w:val="000E7961"/>
    <w:rsid w:val="000F0C6D"/>
    <w:rsid w:val="000F1547"/>
    <w:rsid w:val="000F34B8"/>
    <w:rsid w:val="0010116E"/>
    <w:rsid w:val="00102F53"/>
    <w:rsid w:val="0010401C"/>
    <w:rsid w:val="00112276"/>
    <w:rsid w:val="001166AF"/>
    <w:rsid w:val="00123EA0"/>
    <w:rsid w:val="00125DA3"/>
    <w:rsid w:val="00125F80"/>
    <w:rsid w:val="00141A3D"/>
    <w:rsid w:val="00145629"/>
    <w:rsid w:val="00150C2D"/>
    <w:rsid w:val="001655AC"/>
    <w:rsid w:val="001721EC"/>
    <w:rsid w:val="00173DD1"/>
    <w:rsid w:val="00174CD4"/>
    <w:rsid w:val="00175C5A"/>
    <w:rsid w:val="00186B5A"/>
    <w:rsid w:val="001B4523"/>
    <w:rsid w:val="001B7E95"/>
    <w:rsid w:val="001C3069"/>
    <w:rsid w:val="001C738F"/>
    <w:rsid w:val="001D27A4"/>
    <w:rsid w:val="001D31ED"/>
    <w:rsid w:val="001D3CEA"/>
    <w:rsid w:val="001D6638"/>
    <w:rsid w:val="001F0538"/>
    <w:rsid w:val="001F13C6"/>
    <w:rsid w:val="001F1400"/>
    <w:rsid w:val="001F41DC"/>
    <w:rsid w:val="001F44FB"/>
    <w:rsid w:val="001F5074"/>
    <w:rsid w:val="001F68E0"/>
    <w:rsid w:val="0021117D"/>
    <w:rsid w:val="002136EB"/>
    <w:rsid w:val="0021445C"/>
    <w:rsid w:val="002157B7"/>
    <w:rsid w:val="0022194D"/>
    <w:rsid w:val="00222610"/>
    <w:rsid w:val="0022644A"/>
    <w:rsid w:val="00226917"/>
    <w:rsid w:val="00235242"/>
    <w:rsid w:val="00237D2F"/>
    <w:rsid w:val="00240F76"/>
    <w:rsid w:val="0024244E"/>
    <w:rsid w:val="00243772"/>
    <w:rsid w:val="00243C0A"/>
    <w:rsid w:val="002461D6"/>
    <w:rsid w:val="002472A8"/>
    <w:rsid w:val="00250394"/>
    <w:rsid w:val="00253C71"/>
    <w:rsid w:val="00256FDB"/>
    <w:rsid w:val="00274A0B"/>
    <w:rsid w:val="00277F9A"/>
    <w:rsid w:val="00281EE4"/>
    <w:rsid w:val="002877FE"/>
    <w:rsid w:val="00290304"/>
    <w:rsid w:val="0029742C"/>
    <w:rsid w:val="002A16A7"/>
    <w:rsid w:val="002C05A3"/>
    <w:rsid w:val="002C28C3"/>
    <w:rsid w:val="002C48C8"/>
    <w:rsid w:val="002C49F7"/>
    <w:rsid w:val="002C6FE7"/>
    <w:rsid w:val="002E21C6"/>
    <w:rsid w:val="002E3C91"/>
    <w:rsid w:val="002E6173"/>
    <w:rsid w:val="002E6F60"/>
    <w:rsid w:val="002F49CD"/>
    <w:rsid w:val="002F7F89"/>
    <w:rsid w:val="00306089"/>
    <w:rsid w:val="003076C5"/>
    <w:rsid w:val="00316F2E"/>
    <w:rsid w:val="003278D9"/>
    <w:rsid w:val="00330E88"/>
    <w:rsid w:val="00331050"/>
    <w:rsid w:val="003326EF"/>
    <w:rsid w:val="00345B67"/>
    <w:rsid w:val="0034634C"/>
    <w:rsid w:val="003618C7"/>
    <w:rsid w:val="00361C43"/>
    <w:rsid w:val="00364AD1"/>
    <w:rsid w:val="00364CAF"/>
    <w:rsid w:val="0037616D"/>
    <w:rsid w:val="0038068C"/>
    <w:rsid w:val="00382220"/>
    <w:rsid w:val="00384CD7"/>
    <w:rsid w:val="00386025"/>
    <w:rsid w:val="003875DF"/>
    <w:rsid w:val="00390787"/>
    <w:rsid w:val="003A152E"/>
    <w:rsid w:val="003B2527"/>
    <w:rsid w:val="003B2DA4"/>
    <w:rsid w:val="003B2EF2"/>
    <w:rsid w:val="003B7D68"/>
    <w:rsid w:val="003D04B6"/>
    <w:rsid w:val="003D3783"/>
    <w:rsid w:val="003D505C"/>
    <w:rsid w:val="003D70FF"/>
    <w:rsid w:val="003E30D7"/>
    <w:rsid w:val="003E35CB"/>
    <w:rsid w:val="003E513F"/>
    <w:rsid w:val="003F2BAE"/>
    <w:rsid w:val="003F2DAA"/>
    <w:rsid w:val="003F531A"/>
    <w:rsid w:val="00407CE6"/>
    <w:rsid w:val="00411255"/>
    <w:rsid w:val="00411B64"/>
    <w:rsid w:val="00415485"/>
    <w:rsid w:val="004160BA"/>
    <w:rsid w:val="00417B2D"/>
    <w:rsid w:val="0042252E"/>
    <w:rsid w:val="00423FAB"/>
    <w:rsid w:val="004319F7"/>
    <w:rsid w:val="00437AAF"/>
    <w:rsid w:val="00445139"/>
    <w:rsid w:val="00453BF2"/>
    <w:rsid w:val="00455B32"/>
    <w:rsid w:val="00460613"/>
    <w:rsid w:val="00460C56"/>
    <w:rsid w:val="00462D73"/>
    <w:rsid w:val="00471DDD"/>
    <w:rsid w:val="0047733F"/>
    <w:rsid w:val="00485579"/>
    <w:rsid w:val="0048686D"/>
    <w:rsid w:val="00486ECA"/>
    <w:rsid w:val="004874FB"/>
    <w:rsid w:val="0049202E"/>
    <w:rsid w:val="00496478"/>
    <w:rsid w:val="00496DBE"/>
    <w:rsid w:val="004A4E7B"/>
    <w:rsid w:val="004B1CDF"/>
    <w:rsid w:val="004B53D8"/>
    <w:rsid w:val="004B5FCE"/>
    <w:rsid w:val="004C5EAB"/>
    <w:rsid w:val="004D32DE"/>
    <w:rsid w:val="004D354B"/>
    <w:rsid w:val="004D3595"/>
    <w:rsid w:val="004D5899"/>
    <w:rsid w:val="004D7C46"/>
    <w:rsid w:val="004E23DE"/>
    <w:rsid w:val="004E7B71"/>
    <w:rsid w:val="004F5BD3"/>
    <w:rsid w:val="00502E63"/>
    <w:rsid w:val="00505AEF"/>
    <w:rsid w:val="00525157"/>
    <w:rsid w:val="00535C70"/>
    <w:rsid w:val="0053760B"/>
    <w:rsid w:val="00537768"/>
    <w:rsid w:val="005434A8"/>
    <w:rsid w:val="00544EA2"/>
    <w:rsid w:val="00552B9D"/>
    <w:rsid w:val="005532C4"/>
    <w:rsid w:val="00560F8B"/>
    <w:rsid w:val="00563375"/>
    <w:rsid w:val="00571019"/>
    <w:rsid w:val="005729AB"/>
    <w:rsid w:val="00576346"/>
    <w:rsid w:val="00576E44"/>
    <w:rsid w:val="00581ED1"/>
    <w:rsid w:val="00583155"/>
    <w:rsid w:val="005908FF"/>
    <w:rsid w:val="0059338E"/>
    <w:rsid w:val="005A02B0"/>
    <w:rsid w:val="005B5C3C"/>
    <w:rsid w:val="005B7EC4"/>
    <w:rsid w:val="005D4558"/>
    <w:rsid w:val="005D6F2A"/>
    <w:rsid w:val="005E3712"/>
    <w:rsid w:val="005E43F9"/>
    <w:rsid w:val="005F68DA"/>
    <w:rsid w:val="005F76F1"/>
    <w:rsid w:val="005F7EA5"/>
    <w:rsid w:val="006048CC"/>
    <w:rsid w:val="006050FE"/>
    <w:rsid w:val="006141E3"/>
    <w:rsid w:val="00645E04"/>
    <w:rsid w:val="00647C83"/>
    <w:rsid w:val="0065134A"/>
    <w:rsid w:val="00654AB1"/>
    <w:rsid w:val="00661DF5"/>
    <w:rsid w:val="006662DD"/>
    <w:rsid w:val="006669B7"/>
    <w:rsid w:val="0067343B"/>
    <w:rsid w:val="00674ABD"/>
    <w:rsid w:val="00685B38"/>
    <w:rsid w:val="00691843"/>
    <w:rsid w:val="00692FD0"/>
    <w:rsid w:val="0069451B"/>
    <w:rsid w:val="00696069"/>
    <w:rsid w:val="006961CC"/>
    <w:rsid w:val="00697F67"/>
    <w:rsid w:val="006A53FB"/>
    <w:rsid w:val="006A6435"/>
    <w:rsid w:val="006A6555"/>
    <w:rsid w:val="006B2D66"/>
    <w:rsid w:val="006B61DD"/>
    <w:rsid w:val="006C06D6"/>
    <w:rsid w:val="006C0AA2"/>
    <w:rsid w:val="006C0EE9"/>
    <w:rsid w:val="006C4229"/>
    <w:rsid w:val="006E0C0C"/>
    <w:rsid w:val="006E0C35"/>
    <w:rsid w:val="006E529D"/>
    <w:rsid w:val="006F14B8"/>
    <w:rsid w:val="006F44FF"/>
    <w:rsid w:val="006F7BF5"/>
    <w:rsid w:val="00700AA9"/>
    <w:rsid w:val="00701B72"/>
    <w:rsid w:val="00701CA0"/>
    <w:rsid w:val="00702C4D"/>
    <w:rsid w:val="00704299"/>
    <w:rsid w:val="007116C0"/>
    <w:rsid w:val="00716A29"/>
    <w:rsid w:val="0072241F"/>
    <w:rsid w:val="00722CF4"/>
    <w:rsid w:val="00725E91"/>
    <w:rsid w:val="007269C5"/>
    <w:rsid w:val="00731918"/>
    <w:rsid w:val="007401EC"/>
    <w:rsid w:val="00754B36"/>
    <w:rsid w:val="00755E08"/>
    <w:rsid w:val="00763889"/>
    <w:rsid w:val="00764E66"/>
    <w:rsid w:val="00765233"/>
    <w:rsid w:val="007700B5"/>
    <w:rsid w:val="0077023E"/>
    <w:rsid w:val="00775565"/>
    <w:rsid w:val="007757FB"/>
    <w:rsid w:val="0077692D"/>
    <w:rsid w:val="00784806"/>
    <w:rsid w:val="00784988"/>
    <w:rsid w:val="007904D4"/>
    <w:rsid w:val="00793D60"/>
    <w:rsid w:val="007953C3"/>
    <w:rsid w:val="00795BDD"/>
    <w:rsid w:val="00797358"/>
    <w:rsid w:val="007B5A42"/>
    <w:rsid w:val="007C0597"/>
    <w:rsid w:val="007D5EB1"/>
    <w:rsid w:val="007D74C2"/>
    <w:rsid w:val="007D77DB"/>
    <w:rsid w:val="007E0D0E"/>
    <w:rsid w:val="007E110E"/>
    <w:rsid w:val="007E3907"/>
    <w:rsid w:val="007F04A3"/>
    <w:rsid w:val="007F2B1D"/>
    <w:rsid w:val="007F3BC7"/>
    <w:rsid w:val="007F4817"/>
    <w:rsid w:val="007F5461"/>
    <w:rsid w:val="007F557D"/>
    <w:rsid w:val="007F69FE"/>
    <w:rsid w:val="00806BCF"/>
    <w:rsid w:val="00806DEE"/>
    <w:rsid w:val="00810B83"/>
    <w:rsid w:val="008136AA"/>
    <w:rsid w:val="0083132A"/>
    <w:rsid w:val="00831357"/>
    <w:rsid w:val="00835584"/>
    <w:rsid w:val="00840FE4"/>
    <w:rsid w:val="00842872"/>
    <w:rsid w:val="00846498"/>
    <w:rsid w:val="00846DA7"/>
    <w:rsid w:val="00850E8F"/>
    <w:rsid w:val="00853234"/>
    <w:rsid w:val="00862E39"/>
    <w:rsid w:val="00867276"/>
    <w:rsid w:val="00872ADD"/>
    <w:rsid w:val="00874A48"/>
    <w:rsid w:val="00876966"/>
    <w:rsid w:val="00882569"/>
    <w:rsid w:val="00884A73"/>
    <w:rsid w:val="008A1B49"/>
    <w:rsid w:val="008A5F85"/>
    <w:rsid w:val="008A7174"/>
    <w:rsid w:val="008D2C6F"/>
    <w:rsid w:val="008D6370"/>
    <w:rsid w:val="008D6E61"/>
    <w:rsid w:val="008E00F7"/>
    <w:rsid w:val="008F35FB"/>
    <w:rsid w:val="008F79AE"/>
    <w:rsid w:val="008F7A6A"/>
    <w:rsid w:val="009018B1"/>
    <w:rsid w:val="00902317"/>
    <w:rsid w:val="0090629E"/>
    <w:rsid w:val="009112D3"/>
    <w:rsid w:val="0091656C"/>
    <w:rsid w:val="00927E61"/>
    <w:rsid w:val="009364E1"/>
    <w:rsid w:val="00940A86"/>
    <w:rsid w:val="009572D0"/>
    <w:rsid w:val="00962B5D"/>
    <w:rsid w:val="0096427E"/>
    <w:rsid w:val="00967EE2"/>
    <w:rsid w:val="00973F47"/>
    <w:rsid w:val="009811D0"/>
    <w:rsid w:val="00982633"/>
    <w:rsid w:val="00986F3F"/>
    <w:rsid w:val="00993867"/>
    <w:rsid w:val="00994C61"/>
    <w:rsid w:val="009A55AE"/>
    <w:rsid w:val="009A57DA"/>
    <w:rsid w:val="009A6E69"/>
    <w:rsid w:val="009A72DA"/>
    <w:rsid w:val="009B34C0"/>
    <w:rsid w:val="009B4A8A"/>
    <w:rsid w:val="009B6941"/>
    <w:rsid w:val="009C2308"/>
    <w:rsid w:val="009C3F65"/>
    <w:rsid w:val="009C6092"/>
    <w:rsid w:val="009D37EF"/>
    <w:rsid w:val="009D6EBC"/>
    <w:rsid w:val="009D7D41"/>
    <w:rsid w:val="009E0295"/>
    <w:rsid w:val="009E2F80"/>
    <w:rsid w:val="009E3353"/>
    <w:rsid w:val="009E7418"/>
    <w:rsid w:val="009F5CC6"/>
    <w:rsid w:val="00A01C0F"/>
    <w:rsid w:val="00A0368C"/>
    <w:rsid w:val="00A06B1F"/>
    <w:rsid w:val="00A11AE4"/>
    <w:rsid w:val="00A12668"/>
    <w:rsid w:val="00A20DA7"/>
    <w:rsid w:val="00A35475"/>
    <w:rsid w:val="00A4020F"/>
    <w:rsid w:val="00A52A69"/>
    <w:rsid w:val="00A63D67"/>
    <w:rsid w:val="00A64DA4"/>
    <w:rsid w:val="00A73639"/>
    <w:rsid w:val="00A76873"/>
    <w:rsid w:val="00A841AD"/>
    <w:rsid w:val="00A91F53"/>
    <w:rsid w:val="00A9317C"/>
    <w:rsid w:val="00A9343D"/>
    <w:rsid w:val="00A95B37"/>
    <w:rsid w:val="00A96393"/>
    <w:rsid w:val="00AA2A59"/>
    <w:rsid w:val="00AA66B8"/>
    <w:rsid w:val="00AA7710"/>
    <w:rsid w:val="00AB1978"/>
    <w:rsid w:val="00AB6CB7"/>
    <w:rsid w:val="00AC28A6"/>
    <w:rsid w:val="00AC4DE4"/>
    <w:rsid w:val="00AC5624"/>
    <w:rsid w:val="00AC6D15"/>
    <w:rsid w:val="00AD5085"/>
    <w:rsid w:val="00AE3D49"/>
    <w:rsid w:val="00AE57AE"/>
    <w:rsid w:val="00AF4610"/>
    <w:rsid w:val="00AF61E8"/>
    <w:rsid w:val="00B04465"/>
    <w:rsid w:val="00B0539E"/>
    <w:rsid w:val="00B15B3B"/>
    <w:rsid w:val="00B26337"/>
    <w:rsid w:val="00B26E7C"/>
    <w:rsid w:val="00B308A0"/>
    <w:rsid w:val="00B311F5"/>
    <w:rsid w:val="00B32491"/>
    <w:rsid w:val="00B328CD"/>
    <w:rsid w:val="00B411B9"/>
    <w:rsid w:val="00B60810"/>
    <w:rsid w:val="00B62F98"/>
    <w:rsid w:val="00B64E34"/>
    <w:rsid w:val="00B77502"/>
    <w:rsid w:val="00B846A6"/>
    <w:rsid w:val="00B86D6B"/>
    <w:rsid w:val="00B86FFF"/>
    <w:rsid w:val="00B91D12"/>
    <w:rsid w:val="00B9342A"/>
    <w:rsid w:val="00B946F4"/>
    <w:rsid w:val="00B97910"/>
    <w:rsid w:val="00BA103B"/>
    <w:rsid w:val="00BA130A"/>
    <w:rsid w:val="00BC5853"/>
    <w:rsid w:val="00BC613D"/>
    <w:rsid w:val="00BD6247"/>
    <w:rsid w:val="00BF0216"/>
    <w:rsid w:val="00BF1BB8"/>
    <w:rsid w:val="00C0440D"/>
    <w:rsid w:val="00C143B9"/>
    <w:rsid w:val="00C22A42"/>
    <w:rsid w:val="00C3532E"/>
    <w:rsid w:val="00C40BE7"/>
    <w:rsid w:val="00C41966"/>
    <w:rsid w:val="00C47C98"/>
    <w:rsid w:val="00C515C0"/>
    <w:rsid w:val="00C52E6B"/>
    <w:rsid w:val="00C614EB"/>
    <w:rsid w:val="00C669D8"/>
    <w:rsid w:val="00C77B0A"/>
    <w:rsid w:val="00C843D9"/>
    <w:rsid w:val="00C85041"/>
    <w:rsid w:val="00C90ECA"/>
    <w:rsid w:val="00C94BD1"/>
    <w:rsid w:val="00C959B6"/>
    <w:rsid w:val="00C97BD7"/>
    <w:rsid w:val="00CB45A1"/>
    <w:rsid w:val="00CB6BAE"/>
    <w:rsid w:val="00CC524F"/>
    <w:rsid w:val="00CD501F"/>
    <w:rsid w:val="00CE0EDD"/>
    <w:rsid w:val="00CE10B1"/>
    <w:rsid w:val="00CE7B14"/>
    <w:rsid w:val="00CF17E1"/>
    <w:rsid w:val="00CF3E49"/>
    <w:rsid w:val="00CF460B"/>
    <w:rsid w:val="00CF4E13"/>
    <w:rsid w:val="00D05915"/>
    <w:rsid w:val="00D06999"/>
    <w:rsid w:val="00D10FEB"/>
    <w:rsid w:val="00D14C29"/>
    <w:rsid w:val="00D15A58"/>
    <w:rsid w:val="00D25B84"/>
    <w:rsid w:val="00D272C6"/>
    <w:rsid w:val="00D50351"/>
    <w:rsid w:val="00D536BE"/>
    <w:rsid w:val="00D5591F"/>
    <w:rsid w:val="00D6582F"/>
    <w:rsid w:val="00D67B21"/>
    <w:rsid w:val="00D82CCB"/>
    <w:rsid w:val="00D835D4"/>
    <w:rsid w:val="00D9078E"/>
    <w:rsid w:val="00D921D6"/>
    <w:rsid w:val="00D92AE5"/>
    <w:rsid w:val="00DA089A"/>
    <w:rsid w:val="00DA6F41"/>
    <w:rsid w:val="00DB09C8"/>
    <w:rsid w:val="00DB45CA"/>
    <w:rsid w:val="00DB4E47"/>
    <w:rsid w:val="00DB67F1"/>
    <w:rsid w:val="00DC042F"/>
    <w:rsid w:val="00DC0D16"/>
    <w:rsid w:val="00DD1C6A"/>
    <w:rsid w:val="00DE0F2F"/>
    <w:rsid w:val="00DE2634"/>
    <w:rsid w:val="00DE43F4"/>
    <w:rsid w:val="00DE4813"/>
    <w:rsid w:val="00DE5AF6"/>
    <w:rsid w:val="00DE6D9F"/>
    <w:rsid w:val="00DF1652"/>
    <w:rsid w:val="00DF6B71"/>
    <w:rsid w:val="00DF76AC"/>
    <w:rsid w:val="00E06BBD"/>
    <w:rsid w:val="00E12CC6"/>
    <w:rsid w:val="00E14FBF"/>
    <w:rsid w:val="00E171B3"/>
    <w:rsid w:val="00E264B3"/>
    <w:rsid w:val="00E273AB"/>
    <w:rsid w:val="00E30617"/>
    <w:rsid w:val="00E36004"/>
    <w:rsid w:val="00E37B99"/>
    <w:rsid w:val="00E4073F"/>
    <w:rsid w:val="00E45917"/>
    <w:rsid w:val="00E45921"/>
    <w:rsid w:val="00E47AA1"/>
    <w:rsid w:val="00E51FE4"/>
    <w:rsid w:val="00E62535"/>
    <w:rsid w:val="00E70369"/>
    <w:rsid w:val="00E719BA"/>
    <w:rsid w:val="00E80323"/>
    <w:rsid w:val="00E86753"/>
    <w:rsid w:val="00E90D49"/>
    <w:rsid w:val="00EA2AA5"/>
    <w:rsid w:val="00EA2DB4"/>
    <w:rsid w:val="00EA74CC"/>
    <w:rsid w:val="00EB1B4B"/>
    <w:rsid w:val="00EB4A6C"/>
    <w:rsid w:val="00EB5F00"/>
    <w:rsid w:val="00EB6EE8"/>
    <w:rsid w:val="00EC28E8"/>
    <w:rsid w:val="00EC6184"/>
    <w:rsid w:val="00ED3990"/>
    <w:rsid w:val="00ED4CF9"/>
    <w:rsid w:val="00EE5843"/>
    <w:rsid w:val="00EE76DC"/>
    <w:rsid w:val="00F16A62"/>
    <w:rsid w:val="00F24228"/>
    <w:rsid w:val="00F3002F"/>
    <w:rsid w:val="00F32FA4"/>
    <w:rsid w:val="00F41478"/>
    <w:rsid w:val="00F4212D"/>
    <w:rsid w:val="00F4267C"/>
    <w:rsid w:val="00F42707"/>
    <w:rsid w:val="00F42EFC"/>
    <w:rsid w:val="00F43B30"/>
    <w:rsid w:val="00F51E80"/>
    <w:rsid w:val="00F54C83"/>
    <w:rsid w:val="00F6369D"/>
    <w:rsid w:val="00F826CB"/>
    <w:rsid w:val="00F87452"/>
    <w:rsid w:val="00F874D3"/>
    <w:rsid w:val="00F87F22"/>
    <w:rsid w:val="00F90EF1"/>
    <w:rsid w:val="00F936A3"/>
    <w:rsid w:val="00F941E1"/>
    <w:rsid w:val="00F9461A"/>
    <w:rsid w:val="00FA0177"/>
    <w:rsid w:val="00FA0D2F"/>
    <w:rsid w:val="00FA1C9D"/>
    <w:rsid w:val="00FB0B96"/>
    <w:rsid w:val="00FB1F2C"/>
    <w:rsid w:val="00FB3812"/>
    <w:rsid w:val="00FC36D5"/>
    <w:rsid w:val="00FC57F1"/>
    <w:rsid w:val="00FD144C"/>
    <w:rsid w:val="00FD3645"/>
    <w:rsid w:val="00FD3A07"/>
    <w:rsid w:val="00FD6370"/>
    <w:rsid w:val="00FE1BD2"/>
    <w:rsid w:val="00FE403B"/>
    <w:rsid w:val="00FF0F7F"/>
    <w:rsid w:val="00FF1BC2"/>
    <w:rsid w:val="00FF2FDF"/>
    <w:rsid w:val="00FF390A"/>
    <w:rsid w:val="00FF4F12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761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761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761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1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1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616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616D"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aliases w:val="!Равноширинный текст документа"/>
    <w:basedOn w:val="a"/>
    <w:semiHidden/>
    <w:rsid w:val="0037616D"/>
    <w:rPr>
      <w:rFonts w:ascii="Courier" w:hAnsi="Courier"/>
      <w:sz w:val="22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paragraph" w:styleId="21">
    <w:name w:val="Body Text Indent 2"/>
    <w:basedOn w:val="a"/>
    <w:rsid w:val="00882569"/>
    <w:pPr>
      <w:spacing w:after="120" w:line="480" w:lineRule="auto"/>
      <w:ind w:left="283"/>
    </w:pPr>
  </w:style>
  <w:style w:type="paragraph" w:styleId="31">
    <w:name w:val="Body Text 3"/>
    <w:basedOn w:val="a"/>
    <w:rsid w:val="00882569"/>
    <w:pPr>
      <w:spacing w:after="120"/>
    </w:pPr>
    <w:rPr>
      <w:sz w:val="16"/>
      <w:szCs w:val="16"/>
    </w:rPr>
  </w:style>
  <w:style w:type="paragraph" w:styleId="ad">
    <w:name w:val="Normal (Web)"/>
    <w:basedOn w:val="a"/>
    <w:rsid w:val="00277F9A"/>
    <w:pPr>
      <w:spacing w:before="100" w:beforeAutospacing="1" w:after="100" w:afterAutospacing="1"/>
    </w:pPr>
  </w:style>
  <w:style w:type="character" w:styleId="ae">
    <w:name w:val="Hyperlink"/>
    <w:basedOn w:val="a0"/>
    <w:rsid w:val="0037616D"/>
    <w:rPr>
      <w:color w:val="0000FF"/>
      <w:u w:val="none"/>
    </w:rPr>
  </w:style>
  <w:style w:type="character" w:styleId="af">
    <w:name w:val="FollowedHyperlink"/>
    <w:basedOn w:val="a0"/>
    <w:uiPriority w:val="99"/>
    <w:unhideWhenUsed/>
    <w:rsid w:val="00722CF4"/>
    <w:rPr>
      <w:color w:val="800080"/>
      <w:u w:val="single"/>
    </w:rPr>
  </w:style>
  <w:style w:type="paragraph" w:customStyle="1" w:styleId="xl90">
    <w:name w:val="xl90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722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22CF4"/>
    <w:pP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7">
    <w:name w:val="xl107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9">
    <w:name w:val="xl109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0">
    <w:name w:val="xl110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12">
    <w:name w:val="xl112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5">
    <w:name w:val="xl115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8">
    <w:name w:val="xl118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9">
    <w:name w:val="xl119"/>
    <w:basedOn w:val="a"/>
    <w:rsid w:val="00722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20">
    <w:name w:val="xl120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722CF4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722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</w:rPr>
  </w:style>
  <w:style w:type="paragraph" w:customStyle="1" w:styleId="xl128">
    <w:name w:val="xl128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9">
    <w:name w:val="xl129"/>
    <w:basedOn w:val="a"/>
    <w:rsid w:val="00722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722C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722CF4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22CF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22CF4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722C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2D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2D6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7616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761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761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61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61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7616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7616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8f21b21c-a408-42c4-b9fe-a939b863c84a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nla-service.minjust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2101-7B09-4D37-858A-8354C416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33698</Words>
  <Characters>192080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225328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2024-11-18T11:08:00Z</cp:lastPrinted>
  <dcterms:created xsi:type="dcterms:W3CDTF">2025-01-28T14:29:00Z</dcterms:created>
  <dcterms:modified xsi:type="dcterms:W3CDTF">2025-01-28T14:29:00Z</dcterms:modified>
</cp:coreProperties>
</file>