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D9" w:rsidRDefault="00C73E68">
      <w:pPr>
        <w:pStyle w:val="1"/>
        <w:ind w:right="-28"/>
        <w:rPr>
          <w:sz w:val="12"/>
        </w:rPr>
      </w:pPr>
      <w:r>
        <w:rPr>
          <w:sz w:val="12"/>
        </w:rPr>
        <w:tab/>
      </w:r>
    </w:p>
    <w:p w:rsidR="00C73E68" w:rsidRPr="00C73E68" w:rsidRDefault="00C73E68" w:rsidP="00C73E68"/>
    <w:p w:rsidR="000243D9" w:rsidRPr="00AF1FB3" w:rsidRDefault="000243D9" w:rsidP="00AF1FB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F1FB3">
        <w:rPr>
          <w:spacing w:val="60"/>
          <w:sz w:val="30"/>
          <w:szCs w:val="28"/>
        </w:rPr>
        <w:t>Калужск</w:t>
      </w:r>
      <w:r w:rsidR="000A7453" w:rsidRPr="00AF1FB3">
        <w:rPr>
          <w:spacing w:val="60"/>
          <w:sz w:val="30"/>
          <w:szCs w:val="28"/>
        </w:rPr>
        <w:t>ая</w:t>
      </w:r>
      <w:r w:rsidR="00BE41CF">
        <w:rPr>
          <w:spacing w:val="60"/>
          <w:sz w:val="30"/>
          <w:szCs w:val="28"/>
        </w:rPr>
        <w:t xml:space="preserve"> </w:t>
      </w:r>
      <w:r w:rsidR="000A7453" w:rsidRPr="00AF1FB3">
        <w:rPr>
          <w:spacing w:val="60"/>
          <w:sz w:val="30"/>
          <w:szCs w:val="28"/>
        </w:rPr>
        <w:t>область</w:t>
      </w:r>
    </w:p>
    <w:p w:rsidR="00700176" w:rsidRPr="00AF1FB3" w:rsidRDefault="00700176" w:rsidP="00AF1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1FB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AF1FB3" w:rsidRDefault="000A7453" w:rsidP="00AF1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1FB3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BE41CF">
        <w:rPr>
          <w:rFonts w:cs="Arial"/>
          <w:b/>
          <w:spacing w:val="60"/>
          <w:sz w:val="30"/>
          <w:szCs w:val="28"/>
        </w:rPr>
        <w:t xml:space="preserve"> </w:t>
      </w:r>
      <w:r w:rsidRPr="00AF1FB3">
        <w:rPr>
          <w:rFonts w:cs="Arial"/>
          <w:b/>
          <w:spacing w:val="60"/>
          <w:sz w:val="30"/>
          <w:szCs w:val="28"/>
        </w:rPr>
        <w:t>район»</w:t>
      </w:r>
    </w:p>
    <w:p w:rsidR="000270CC" w:rsidRPr="00AF1FB3" w:rsidRDefault="000270CC" w:rsidP="00AF1FB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AF1FB3" w:rsidRDefault="000243D9" w:rsidP="00AF1FB3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AF1FB3" w:rsidRDefault="0058086B" w:rsidP="00AF1FB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F1FB3">
        <w:rPr>
          <w:rFonts w:cs="Arial"/>
          <w:sz w:val="34"/>
        </w:rPr>
        <w:t>П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396A76" w:rsidRDefault="00396A76">
      <w:pPr>
        <w:rPr>
          <w:sz w:val="16"/>
          <w:szCs w:val="16"/>
        </w:rPr>
      </w:pPr>
    </w:p>
    <w:p w:rsidR="00EC55D6" w:rsidRPr="00AF1FB3" w:rsidRDefault="00EE0B38" w:rsidP="00AF1FB3">
      <w:pPr>
        <w:ind w:firstLine="0"/>
      </w:pPr>
      <w:r w:rsidRPr="00AF1FB3">
        <w:t>О</w:t>
      </w:r>
      <w:r w:rsidR="00E97BCE" w:rsidRPr="00AF1FB3">
        <w:t>т</w:t>
      </w:r>
      <w:r>
        <w:t xml:space="preserve"> </w:t>
      </w:r>
      <w:proofErr w:type="gramStart"/>
      <w:r w:rsidR="00EF2952" w:rsidRPr="00AF1FB3">
        <w:t>13  ноября</w:t>
      </w:r>
      <w:proofErr w:type="gramEnd"/>
      <w:r w:rsidR="00EF2952" w:rsidRPr="00AF1FB3">
        <w:t xml:space="preserve">  </w:t>
      </w:r>
      <w:r w:rsidR="00AE17B2" w:rsidRPr="00AF1FB3">
        <w:t>202</w:t>
      </w:r>
      <w:r w:rsidR="002079FF" w:rsidRPr="00AF1FB3">
        <w:t>3</w:t>
      </w:r>
      <w:r w:rsidR="00833684" w:rsidRPr="00AF1FB3">
        <w:t>г.</w:t>
      </w:r>
      <w:r w:rsidR="003F39CF" w:rsidRPr="00AF1FB3">
        <w:tab/>
      </w:r>
      <w:r w:rsidR="003F39CF" w:rsidRPr="00AF1FB3">
        <w:tab/>
      </w:r>
      <w:r w:rsidR="0025446F">
        <w:t xml:space="preserve">                                                   </w:t>
      </w:r>
      <w:r w:rsidR="006123AC" w:rsidRPr="00AF1FB3">
        <w:tab/>
      </w:r>
      <w:r w:rsidR="005C7EA4" w:rsidRPr="00AF1FB3">
        <w:tab/>
      </w:r>
      <w:r w:rsidR="0025446F">
        <w:t xml:space="preserve">             </w:t>
      </w:r>
      <w:bookmarkStart w:id="0" w:name="_GoBack"/>
      <w:bookmarkEnd w:id="0"/>
      <w:r w:rsidR="003F39CF" w:rsidRPr="00AF1FB3">
        <w:t>№</w:t>
      </w:r>
      <w:r w:rsidR="00EF2952" w:rsidRPr="00AF1FB3">
        <w:t>1375</w:t>
      </w:r>
    </w:p>
    <w:p w:rsidR="00AF1FB3" w:rsidRDefault="00AF1FB3" w:rsidP="00AF1FB3">
      <w:pPr>
        <w:ind w:firstLine="0"/>
        <w:rPr>
          <w:u w:val="single"/>
        </w:rPr>
      </w:pPr>
    </w:p>
    <w:p w:rsidR="00AF1FB3" w:rsidRPr="00AF1FB3" w:rsidRDefault="00AF1FB3" w:rsidP="004D661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AF1FB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6" w:tgtFrame="ChangingDocument" w:history="1">
        <w:r w:rsidRPr="00AF1FB3">
          <w:rPr>
            <w:rStyle w:val="a5"/>
            <w:rFonts w:cs="Arial"/>
            <w:b/>
            <w:bCs/>
            <w:kern w:val="28"/>
            <w:sz w:val="32"/>
            <w:szCs w:val="32"/>
          </w:rPr>
          <w:t>15.01.2019 № 11</w:t>
        </w:r>
      </w:hyperlink>
      <w:r w:rsidRPr="00AF1FB3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«Повышение эффективности использования топливно-энергетических ресурсов в </w:t>
      </w:r>
      <w:proofErr w:type="spellStart"/>
      <w:r w:rsidRPr="00AF1FB3">
        <w:rPr>
          <w:rFonts w:cs="Arial"/>
          <w:b/>
          <w:bCs/>
          <w:kern w:val="28"/>
          <w:sz w:val="32"/>
          <w:szCs w:val="32"/>
        </w:rPr>
        <w:t>Людиновском</w:t>
      </w:r>
      <w:proofErr w:type="spellEnd"/>
      <w:r w:rsidRPr="00AF1FB3">
        <w:rPr>
          <w:rFonts w:cs="Arial"/>
          <w:b/>
          <w:bCs/>
          <w:kern w:val="28"/>
          <w:sz w:val="32"/>
          <w:szCs w:val="32"/>
        </w:rPr>
        <w:t xml:space="preserve"> районе на 2019-2025 годы»</w:t>
      </w:r>
    </w:p>
    <w:p w:rsidR="00EC55D6" w:rsidRDefault="00EC55D6" w:rsidP="00E97BCE"/>
    <w:p w:rsidR="002F641B" w:rsidRDefault="002F641B" w:rsidP="002F641B">
      <w:pPr>
        <w:ind w:firstLine="708"/>
      </w:pPr>
      <w:r>
        <w:t xml:space="preserve">В соответствии со ст. 7, 43 Федерального закона </w:t>
      </w:r>
      <w:r w:rsidR="00C15F25">
        <w:t xml:space="preserve">Российской Федерации </w:t>
      </w:r>
      <w:r>
        <w:t xml:space="preserve">от 06.10.2003 № </w:t>
      </w:r>
      <w:hyperlink r:id="rId7" w:tooltip="№ 131-ФЗ" w:history="1">
        <w:r w:rsidRPr="00AF1FB3">
          <w:rPr>
            <w:rStyle w:val="a5"/>
          </w:rPr>
          <w:t>131-ФЗ</w:t>
        </w:r>
      </w:hyperlink>
      <w:r>
        <w:t xml:space="preserve"> «</w:t>
      </w:r>
      <w:hyperlink r:id="rId8" w:tooltip="Об общих принципах организации местного самоуправления в Российской" w:history="1">
        <w:r w:rsidRPr="00AF1FB3">
          <w:rPr>
            <w:rStyle w:val="a5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C51E55">
        <w:t xml:space="preserve">ст. 44 </w:t>
      </w:r>
      <w:hyperlink r:id="rId9" w:tooltip="Устава муниципального района " w:history="1">
        <w:r w:rsidR="00C51E55" w:rsidRPr="00AF1FB3">
          <w:rPr>
            <w:rStyle w:val="a5"/>
          </w:rPr>
          <w:t>Устава муниципального района «Город Людиново и Людиновский район»</w:t>
        </w:r>
      </w:hyperlink>
      <w:r w:rsidR="00C51E55">
        <w:t xml:space="preserve"> и в целях выполнения мероприятий по повышению </w:t>
      </w:r>
      <w:proofErr w:type="spellStart"/>
      <w:r w:rsidR="00C51E55">
        <w:t>энергоэффективности</w:t>
      </w:r>
      <w:proofErr w:type="spellEnd"/>
      <w:r w:rsidR="00C51E55">
        <w:t xml:space="preserve"> </w:t>
      </w:r>
      <w:r>
        <w:t>администрация муниципального района «Город Людиново и Людиновский район»</w:t>
      </w:r>
    </w:p>
    <w:p w:rsidR="00813F1E" w:rsidRDefault="00813F1E" w:rsidP="002F641B">
      <w:pPr>
        <w:ind w:firstLine="708"/>
      </w:pPr>
    </w:p>
    <w:p w:rsidR="002F641B" w:rsidRDefault="00813F1E" w:rsidP="00813F1E">
      <w:pPr>
        <w:ind w:firstLine="708"/>
      </w:pPr>
      <w:r>
        <w:t>постановляет:</w:t>
      </w:r>
    </w:p>
    <w:p w:rsidR="00813F1E" w:rsidRDefault="00813F1E" w:rsidP="00813F1E">
      <w:pPr>
        <w:ind w:firstLine="708"/>
      </w:pPr>
    </w:p>
    <w:p w:rsidR="00D52160" w:rsidRDefault="00D52160" w:rsidP="00D52160">
      <w:pPr>
        <w:ind w:firstLine="708"/>
      </w:pPr>
      <w:r>
        <w:t>1</w:t>
      </w:r>
      <w:r w:rsidRPr="007F73A2">
        <w:t>. Вне</w:t>
      </w:r>
      <w:r>
        <w:t xml:space="preserve">сти в постановление администрации муниципального района «Город Людиново и Людиновский район» от </w:t>
      </w:r>
      <w:hyperlink r:id="rId10" w:tgtFrame="ChangingDocument" w:history="1">
        <w:r w:rsidRPr="00AF1FB3">
          <w:rPr>
            <w:rStyle w:val="a5"/>
          </w:rPr>
          <w:t>15.01.2019 № 11</w:t>
        </w:r>
      </w:hyperlink>
      <w:r>
        <w:t xml:space="preserve"> «Об утверждении муниципальной программы «Повышение эффективности использования топливно-энергетических ресурсов в </w:t>
      </w:r>
      <w:proofErr w:type="spellStart"/>
      <w:r>
        <w:t>Людиновском</w:t>
      </w:r>
      <w:proofErr w:type="spellEnd"/>
      <w:r>
        <w:t xml:space="preserve"> районе на 201</w:t>
      </w:r>
      <w:r w:rsidRPr="007F0EE1">
        <w:t>9</w:t>
      </w:r>
      <w:r>
        <w:t>-202</w:t>
      </w:r>
      <w:r w:rsidRPr="007F0EE1">
        <w:t>5</w:t>
      </w:r>
      <w:r w:rsidR="00690D13">
        <w:t xml:space="preserve"> годы</w:t>
      </w:r>
      <w:r>
        <w:t>» (далее – Программа), следующие изменения:</w:t>
      </w:r>
    </w:p>
    <w:p w:rsidR="006638D6" w:rsidRDefault="006638D6" w:rsidP="00D52160">
      <w:pPr>
        <w:ind w:firstLine="708"/>
      </w:pPr>
      <w:r>
        <w:t xml:space="preserve">1.1. Название программы и по тексту всего постановления слова «Повышение эффективности использования топливно-энергетических ресурсов в </w:t>
      </w:r>
      <w:proofErr w:type="spellStart"/>
      <w:r>
        <w:t>Людиновском</w:t>
      </w:r>
      <w:proofErr w:type="spellEnd"/>
      <w:r>
        <w:t xml:space="preserve"> районе на 2019</w:t>
      </w:r>
      <w:r w:rsidR="008610A6">
        <w:t>-</w:t>
      </w:r>
      <w:r w:rsidR="00210AC4">
        <w:t>202</w:t>
      </w:r>
      <w:r>
        <w:t xml:space="preserve">5 годы» заменить на слова «Повышение эффективности использования топливно-энергетических ресурсов в </w:t>
      </w:r>
      <w:proofErr w:type="spellStart"/>
      <w:r>
        <w:t>Людиновском</w:t>
      </w:r>
      <w:proofErr w:type="spellEnd"/>
      <w:r>
        <w:t xml:space="preserve"> районе на 2019-2026 годы»;</w:t>
      </w:r>
    </w:p>
    <w:p w:rsidR="00D52160" w:rsidRDefault="0091191B" w:rsidP="00D52160">
      <w:r>
        <w:tab/>
        <w:t>1.2</w:t>
      </w:r>
      <w:r w:rsidR="00D52160">
        <w:t>. Пункт</w:t>
      </w:r>
      <w:r w:rsidR="004D7E50">
        <w:t>ы</w:t>
      </w:r>
      <w:r w:rsidR="00C8233B">
        <w:t xml:space="preserve"> 1, </w:t>
      </w:r>
      <w:r w:rsidR="00781783">
        <w:t>2,</w:t>
      </w:r>
      <w:r w:rsidR="004D7E50">
        <w:t xml:space="preserve"> 7,</w:t>
      </w:r>
      <w:r w:rsidR="00D52160">
        <w:t xml:space="preserve"> 8 паспорта Программы изложить в следующей </w:t>
      </w:r>
      <w:r w:rsidR="00D52160" w:rsidRPr="007F73A2">
        <w:t>редакции:</w:t>
      </w:r>
    </w:p>
    <w:p w:rsidR="00D52160" w:rsidRPr="00736B88" w:rsidRDefault="00D52160" w:rsidP="00D52160">
      <w:pPr>
        <w:rPr>
          <w:sz w:val="14"/>
          <w:szCs w:val="1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</w:tblGrid>
      <w:tr w:rsidR="00C8233B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7515F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1.Ответственный исполнитель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Отдел по управлению жилищным фондом и взаимодействию с территориями администрации муниципального района «Город Людиново и Людиновский район»</w:t>
            </w:r>
          </w:p>
        </w:tc>
      </w:tr>
      <w:tr w:rsidR="00C8233B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2.Участники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Администрация муниципального района «Город Людиново и Людиновский район», теплоснабжающие организации, управляющие компании</w:t>
            </w:r>
          </w:p>
        </w:tc>
      </w:tr>
      <w:tr w:rsidR="008B310D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7. Сроки и этапы реализации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 xml:space="preserve">2019-2026, </w:t>
            </w:r>
            <w:proofErr w:type="spellStart"/>
            <w:r w:rsidRPr="00AF1FB3">
              <w:rPr>
                <w:b w:val="0"/>
              </w:rPr>
              <w:t>одноэтапно</w:t>
            </w:r>
            <w:proofErr w:type="spellEnd"/>
          </w:p>
        </w:tc>
      </w:tr>
      <w:tr w:rsidR="008B310D" w:rsidRPr="00AF1FB3" w:rsidTr="00AF1FB3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 xml:space="preserve">8. Объемы </w:t>
            </w:r>
            <w:r w:rsidRPr="00AF1FB3">
              <w:rPr>
                <w:b w:val="0"/>
              </w:rPr>
              <w:lastRenderedPageBreak/>
              <w:t>финансирования муниципальной программы за счет бюджетных ассигнований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lastRenderedPageBreak/>
              <w:t>Наим</w:t>
            </w:r>
            <w:r w:rsidRPr="00AF1FB3">
              <w:rPr>
                <w:b w:val="0"/>
              </w:rPr>
              <w:lastRenderedPageBreak/>
              <w:t>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lastRenderedPageBreak/>
              <w:t>Всег</w:t>
            </w:r>
            <w:r w:rsidRPr="00AF1FB3">
              <w:lastRenderedPageBreak/>
              <w:t xml:space="preserve">о, </w:t>
            </w:r>
          </w:p>
          <w:p w:rsidR="008B310D" w:rsidRPr="00AF1FB3" w:rsidRDefault="008B310D" w:rsidP="00AF1FB3">
            <w:pPr>
              <w:pStyle w:val="Table"/>
            </w:pPr>
            <w:r w:rsidRPr="00AF1FB3">
              <w:t xml:space="preserve">тыс. </w:t>
            </w:r>
            <w:proofErr w:type="spellStart"/>
            <w:r w:rsidRPr="00AF1FB3"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t>в том числе по годам: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2026</w:t>
            </w:r>
          </w:p>
        </w:tc>
      </w:tr>
      <w:tr w:rsidR="0026794F" w:rsidRPr="00AF1FB3" w:rsidTr="00AF1FB3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DD36BF" w:rsidP="00AF1FB3">
            <w:pPr>
              <w:pStyle w:val="Table"/>
              <w:rPr>
                <w:lang w:val="en-US"/>
              </w:rPr>
            </w:pPr>
            <w:r w:rsidRPr="00AF1FB3">
              <w:t>513 610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70 338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57 480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72 04</w:t>
            </w:r>
            <w:r w:rsidRPr="00AF1FB3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66 230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47 9</w:t>
            </w:r>
            <w:r w:rsidRPr="00AF1FB3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DD36BF" w:rsidP="00AF1FB3">
            <w:pPr>
              <w:pStyle w:val="Table"/>
            </w:pPr>
            <w:r w:rsidRPr="00AF1FB3">
              <w:t>94 400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52 600</w:t>
            </w:r>
          </w:p>
        </w:tc>
      </w:tr>
      <w:tr w:rsidR="008B310D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t xml:space="preserve">в том числе по источникам </w:t>
            </w:r>
            <w:proofErr w:type="spellStart"/>
            <w:proofErr w:type="gramStart"/>
            <w:r w:rsidRPr="00AF1FB3">
              <w:t>финансиро-вания</w:t>
            </w:r>
            <w:proofErr w:type="spellEnd"/>
            <w:proofErr w:type="gramEnd"/>
            <w:r w:rsidRPr="00AF1FB3"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  <w:rPr>
                <w:lang w:val="en-US"/>
              </w:rPr>
            </w:pPr>
            <w:r w:rsidRPr="00AF1FB3">
              <w:t>35 368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12 949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1 993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1 920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3 056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2 650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BD795C" w:rsidP="00AF1FB3">
            <w:pPr>
              <w:pStyle w:val="Table"/>
            </w:pPr>
            <w:r w:rsidRPr="00AF1FB3">
              <w:t xml:space="preserve">3 </w:t>
            </w:r>
            <w:r w:rsidR="0026794F" w:rsidRPr="00AF1FB3"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3 650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бюджет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8233B" w:rsidP="00AF1FB3">
            <w:pPr>
              <w:pStyle w:val="Table"/>
              <w:rPr>
                <w:lang w:val="en-US"/>
              </w:rPr>
            </w:pPr>
            <w:r w:rsidRPr="00AF1FB3">
              <w:t>349 663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32 073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43 778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50 328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37 064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8233B" w:rsidP="00AF1FB3">
            <w:pPr>
              <w:pStyle w:val="Table"/>
            </w:pPr>
            <w:r w:rsidRPr="00AF1FB3">
              <w:t>71 700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F3793" w:rsidP="00AF1FB3">
            <w:pPr>
              <w:pStyle w:val="Table"/>
            </w:pPr>
            <w:r w:rsidRPr="00AF1FB3">
              <w:t>31 750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F3793" w:rsidP="00AF1FB3">
            <w:pPr>
              <w:pStyle w:val="Table"/>
            </w:pPr>
            <w:r w:rsidRPr="00AF1FB3">
              <w:t>31 750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  <w:r w:rsidRPr="00AF1FB3">
              <w:t>средства</w:t>
            </w:r>
          </w:p>
          <w:p w:rsidR="0026794F" w:rsidRPr="00AF1FB3" w:rsidRDefault="0026794F" w:rsidP="00AF1FB3">
            <w:pPr>
              <w:pStyle w:val="Table"/>
              <w:rPr>
                <w:sz w:val="20"/>
                <w:szCs w:val="20"/>
              </w:rPr>
            </w:pPr>
            <w:r w:rsidRPr="00AF1FB3"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  <w:rPr>
                <w:lang w:val="en-US"/>
              </w:rPr>
            </w:pPr>
            <w:r w:rsidRPr="00AF1FB3">
              <w:t>128 579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25 31</w:t>
            </w:r>
            <w:r w:rsidRPr="00AF1FB3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11 709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19 79</w:t>
            </w:r>
            <w:r w:rsidRPr="00AF1FB3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11 954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8 20</w:t>
            </w:r>
            <w:r w:rsidRPr="00AF1FB3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</w:tr>
    </w:tbl>
    <w:p w:rsidR="000B22FB" w:rsidRDefault="000B22FB" w:rsidP="00D52160">
      <w:pPr>
        <w:ind w:firstLine="708"/>
      </w:pPr>
    </w:p>
    <w:p w:rsidR="000763D2" w:rsidRPr="006524C1" w:rsidRDefault="0091191B" w:rsidP="00AF1FB3">
      <w:r>
        <w:t>1.3. Сведения об индикато</w:t>
      </w:r>
      <w:r w:rsidR="00285EB3">
        <w:t>рах муниципальной программы и их</w:t>
      </w:r>
      <w:r>
        <w:t xml:space="preserve"> з</w:t>
      </w:r>
      <w:r w:rsidR="00473DBC">
        <w:t>н</w:t>
      </w:r>
      <w:r>
        <w:t>ачениях раздела 2 Программы «Цели, задачи и индикаторы (показатели) достижения целей и решения задач муниципальной программы» изложить в следующей редакции</w:t>
      </w:r>
      <w:r w:rsidR="006524C1">
        <w:t>:</w:t>
      </w:r>
    </w:p>
    <w:p w:rsidR="000763D2" w:rsidRPr="00584B03" w:rsidRDefault="000763D2" w:rsidP="000763D2">
      <w:pPr>
        <w:rPr>
          <w:sz w:val="14"/>
          <w:szCs w:val="1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6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66F50" w:rsidRPr="000763D2" w:rsidTr="00806D7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 xml:space="preserve">Наименование </w:t>
            </w:r>
          </w:p>
          <w:p w:rsidR="00966F50" w:rsidRPr="000763D2" w:rsidRDefault="00966F50" w:rsidP="00AF1FB3">
            <w:pPr>
              <w:pStyle w:val="Table0"/>
            </w:pPr>
            <w:r w:rsidRPr="000763D2">
              <w:t xml:space="preserve">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0" w:rsidRPr="000763D2" w:rsidRDefault="00966F50" w:rsidP="00AF1FB3">
            <w:pPr>
              <w:pStyle w:val="Table0"/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Значение по годам:</w:t>
            </w:r>
          </w:p>
        </w:tc>
      </w:tr>
      <w:tr w:rsidR="002012C8" w:rsidRPr="000763D2" w:rsidTr="00806D7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  <w:r w:rsidRPr="000763D2">
              <w:t>2018 факт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C8" w:rsidRPr="000763D2" w:rsidRDefault="002012C8" w:rsidP="00AF1FB3">
            <w:pPr>
              <w:pStyle w:val="Table0"/>
            </w:pPr>
            <w:r w:rsidRPr="000763D2">
              <w:t>реализации муниципальной программы</w:t>
            </w:r>
          </w:p>
        </w:tc>
      </w:tr>
      <w:tr w:rsidR="00806D71" w:rsidRPr="000763D2" w:rsidTr="002679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75D67" w:rsidP="00AF1FB3">
            <w:pPr>
              <w:pStyle w:val="Table"/>
            </w:pPr>
            <w:r>
              <w:t>2026</w:t>
            </w:r>
          </w:p>
        </w:tc>
      </w:tr>
      <w:tr w:rsidR="00806D71" w:rsidRPr="000763D2" w:rsidTr="00267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 xml:space="preserve">годовая экономия </w:t>
            </w:r>
          </w:p>
          <w:p w:rsidR="00806D71" w:rsidRPr="000763D2" w:rsidRDefault="00806D71" w:rsidP="00AF1FB3">
            <w:pPr>
              <w:pStyle w:val="Table"/>
            </w:pPr>
            <w:r w:rsidRPr="000763D2">
              <w:t xml:space="preserve">топливно-энергетических </w:t>
            </w:r>
          </w:p>
          <w:p w:rsidR="00806D71" w:rsidRPr="000763D2" w:rsidRDefault="00806D71" w:rsidP="00AF1FB3">
            <w:pPr>
              <w:pStyle w:val="Table"/>
            </w:pPr>
            <w:r w:rsidRPr="000763D2">
              <w:t>ресурсов по всем потребителям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 xml:space="preserve">тыс. </w:t>
            </w:r>
            <w:proofErr w:type="spellStart"/>
            <w:r w:rsidRPr="000763D2">
              <w:t>т.у.т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75D67" w:rsidP="00AF1FB3">
            <w:pPr>
              <w:pStyle w:val="Table"/>
            </w:pPr>
            <w:r>
              <w:t>150,2</w:t>
            </w:r>
          </w:p>
        </w:tc>
      </w:tr>
      <w:tr w:rsidR="00806D71" w:rsidRPr="000763D2" w:rsidTr="0026794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 xml:space="preserve">доля потерь тепловой </w:t>
            </w:r>
            <w:r w:rsidRPr="000763D2">
              <w:lastRenderedPageBreak/>
              <w:t>энергии при ее передаче в общем объеме переданной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7,8</w:t>
            </w:r>
          </w:p>
        </w:tc>
      </w:tr>
      <w:tr w:rsidR="00806D71" w:rsidRPr="000763D2" w:rsidTr="00267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>удельный расход электрической энергии в системах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proofErr w:type="spellStart"/>
            <w:r w:rsidRPr="000763D2">
              <w:t>кВтч</w:t>
            </w:r>
            <w:proofErr w:type="spellEnd"/>
            <w:r w:rsidRPr="000763D2">
              <w:t>/м²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0,67</w:t>
            </w:r>
          </w:p>
        </w:tc>
      </w:tr>
    </w:tbl>
    <w:p w:rsidR="0091191B" w:rsidRPr="00584B03" w:rsidRDefault="0091191B" w:rsidP="00D52160">
      <w:pPr>
        <w:ind w:firstLine="708"/>
        <w:rPr>
          <w:sz w:val="14"/>
          <w:szCs w:val="14"/>
        </w:rPr>
      </w:pPr>
    </w:p>
    <w:p w:rsidR="00D52160" w:rsidRDefault="007D157C" w:rsidP="00AF1FB3">
      <w:r>
        <w:t>1.4</w:t>
      </w:r>
      <w:r w:rsidR="00D52160">
        <w:t>. Абзац второй раздела 4 Программы «Объем финансовых ресурсов, необходимых для реализации муниципальной программы» изложить в следующей</w:t>
      </w:r>
      <w:r w:rsidR="00D52160" w:rsidRPr="007F73A2">
        <w:t xml:space="preserve"> редакции:</w:t>
      </w:r>
    </w:p>
    <w:p w:rsidR="00D52160" w:rsidRDefault="00D52160" w:rsidP="00AF1FB3">
      <w:r>
        <w:t>«Общий объем финансирования ме</w:t>
      </w:r>
      <w:r w:rsidR="00AE3D9F">
        <w:t>роприятий Программы на 2019-2026</w:t>
      </w:r>
      <w:r>
        <w:t xml:space="preserve"> годы составит </w:t>
      </w:r>
      <w:r w:rsidR="00584B03">
        <w:t>513 610</w:t>
      </w:r>
      <w:r w:rsidRPr="00285EB3">
        <w:t>тыс</w:t>
      </w:r>
      <w:r>
        <w:t>. руб., в том числе по годам и источникам финансирования»:</w:t>
      </w:r>
    </w:p>
    <w:p w:rsidR="00D52160" w:rsidRPr="00584B03" w:rsidRDefault="00D52160" w:rsidP="00D52160">
      <w:pPr>
        <w:rPr>
          <w:sz w:val="14"/>
          <w:szCs w:val="14"/>
        </w:rPr>
      </w:pPr>
    </w:p>
    <w:p w:rsidR="00D52160" w:rsidRPr="00C47549" w:rsidRDefault="00D52160" w:rsidP="00D52160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C47549">
        <w:rPr>
          <w:b/>
        </w:rPr>
        <w:t>Общий объем финансовых ресурсов, необходимых для реализации муниципальной программ</w:t>
      </w:r>
      <w:r>
        <w:rPr>
          <w:b/>
        </w:rPr>
        <w:t>ы</w:t>
      </w:r>
    </w:p>
    <w:p w:rsidR="00D52160" w:rsidRPr="00C47549" w:rsidRDefault="00D52160" w:rsidP="00D52160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992"/>
        <w:gridCol w:w="993"/>
        <w:gridCol w:w="1134"/>
        <w:gridCol w:w="1134"/>
        <w:gridCol w:w="992"/>
        <w:gridCol w:w="992"/>
        <w:gridCol w:w="851"/>
        <w:gridCol w:w="851"/>
      </w:tblGrid>
      <w:tr w:rsidR="007D157C" w:rsidRPr="00C47549" w:rsidTr="007F145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 xml:space="preserve">Всего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0"/>
            </w:pPr>
            <w:r w:rsidRPr="00806A09">
              <w:t>в том числе по годам</w:t>
            </w:r>
          </w:p>
        </w:tc>
      </w:tr>
      <w:tr w:rsidR="007D157C" w:rsidRPr="00C47549" w:rsidTr="007F145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AE3D9F" w:rsidP="00AF1FB3">
            <w:pPr>
              <w:pStyle w:val="Table"/>
            </w:pPr>
            <w:r>
              <w:t>2026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  <w:rPr>
                <w:lang w:val="en-US"/>
              </w:rPr>
            </w:pPr>
            <w:r>
              <w:t>513 610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70 338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57 480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72 04</w:t>
            </w:r>
            <w:r w:rsidRPr="008D08BA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66 230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47 9</w:t>
            </w:r>
            <w:r w:rsidRPr="008D08BA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</w:pPr>
            <w:r>
              <w:t>94 400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E3D9F" w:rsidP="00AF1FB3">
            <w:pPr>
              <w:pStyle w:val="Table"/>
            </w:pPr>
            <w:r>
              <w:t>52 600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E3D9F" w:rsidP="00AF1FB3">
            <w:pPr>
              <w:pStyle w:val="Table"/>
            </w:pPr>
            <w:r>
              <w:t>52 600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по источникам финансирова</w:t>
            </w:r>
            <w: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  <w:rPr>
                <w:lang w:val="en-US"/>
              </w:rPr>
            </w:pPr>
            <w:r>
              <w:t>35 368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12 94</w:t>
            </w:r>
            <w:r w:rsidRPr="008D08BA">
              <w:rPr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1 993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1 920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3 056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2 650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3</w:t>
            </w:r>
            <w:r w:rsidR="007D157C" w:rsidRPr="008D08BA">
              <w:t xml:space="preserve">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3</w:t>
            </w:r>
            <w:r w:rsidR="007D157C" w:rsidRPr="008D08BA">
              <w:t xml:space="preserve"> 650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  <w:rPr>
                <w:lang w:val="en-US"/>
              </w:rPr>
            </w:pPr>
            <w:r>
              <w:t>349 663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32 073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43 778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  <w:r w:rsidRPr="008D08BA">
              <w:t>50 328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51 220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37 064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</w:pPr>
            <w:r>
              <w:t>71 700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0506E" w:rsidP="00AF1FB3">
            <w:pPr>
              <w:pStyle w:val="Table"/>
            </w:pPr>
            <w:r>
              <w:t>31 750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0506E" w:rsidP="00AF1FB3">
            <w:pPr>
              <w:pStyle w:val="Table"/>
            </w:pPr>
            <w:r>
              <w:t>31 750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средства</w:t>
            </w:r>
          </w:p>
          <w:p w:rsidR="007D157C" w:rsidRPr="00806A09" w:rsidRDefault="007D157C" w:rsidP="00AF1FB3">
            <w:pPr>
              <w:pStyle w:val="Table"/>
            </w:pPr>
            <w:r w:rsidRPr="00806A09">
              <w:t>областного</w:t>
            </w:r>
          </w:p>
          <w:p w:rsidR="007D157C" w:rsidRPr="00806A09" w:rsidRDefault="007D157C" w:rsidP="00AF1FB3">
            <w:pPr>
              <w:pStyle w:val="Table"/>
            </w:pPr>
            <w:r w:rsidRPr="00806A09"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  <w:rPr>
                <w:lang w:val="en-US"/>
              </w:rPr>
            </w:pPr>
            <w:r>
              <w:t>128 579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25 31</w:t>
            </w:r>
            <w:r w:rsidRPr="008D08BA"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11 709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19 79</w:t>
            </w:r>
            <w:r w:rsidRPr="008D08BA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11 954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8 20</w:t>
            </w:r>
            <w:r w:rsidRPr="008D08BA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  <w:rPr>
                <w:lang w:val="en-US"/>
              </w:rPr>
            </w:pPr>
            <w:r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</w:pPr>
            <w:r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</w:pPr>
            <w:r>
              <w:t>17 200</w:t>
            </w:r>
          </w:p>
        </w:tc>
      </w:tr>
    </w:tbl>
    <w:p w:rsidR="00D52160" w:rsidRDefault="00D52160" w:rsidP="00AF1FB3">
      <w:r w:rsidRPr="007F73A2">
        <w:t>1.</w:t>
      </w:r>
      <w:r w:rsidR="00781783">
        <w:t>5</w:t>
      </w:r>
      <w:r w:rsidRPr="007F73A2">
        <w:t xml:space="preserve">. </w:t>
      </w:r>
      <w:r>
        <w:t xml:space="preserve">Раздел 6 «Перечень основных мероприятий программы «Повышение эффективности использования топливно-энергетических ресурсов в </w:t>
      </w:r>
      <w:proofErr w:type="spellStart"/>
      <w:r>
        <w:t>Людиновском</w:t>
      </w:r>
      <w:proofErr w:type="spellEnd"/>
      <w:r>
        <w:t xml:space="preserve"> районе на 201</w:t>
      </w:r>
      <w:r w:rsidRPr="007F0EE1">
        <w:t>9</w:t>
      </w:r>
      <w:r>
        <w:t>-202</w:t>
      </w:r>
      <w:r w:rsidR="00F25F4A">
        <w:t>6</w:t>
      </w:r>
      <w:r w:rsidR="0067552D">
        <w:t xml:space="preserve"> годы</w:t>
      </w:r>
      <w:r>
        <w:t>» изложить в новой редакции (прилагается).</w:t>
      </w:r>
    </w:p>
    <w:p w:rsidR="00B247F6" w:rsidRPr="007F73A2" w:rsidRDefault="000D786F" w:rsidP="00AF1FB3">
      <w:r>
        <w:t xml:space="preserve">2. </w:t>
      </w:r>
      <w:r w:rsidR="00B247F6">
        <w:t>Настоящее постановление подлежит опубликованию в установленном законом порядке.</w:t>
      </w:r>
    </w:p>
    <w:p w:rsidR="00122020" w:rsidRPr="005C3361" w:rsidRDefault="00B247F6" w:rsidP="00AF1FB3">
      <w:r>
        <w:t>3</w:t>
      </w:r>
      <w:r w:rsidR="00563D8C">
        <w:t>.</w:t>
      </w:r>
      <w:r w:rsidR="00122020">
        <w:t xml:space="preserve">Контроль за исполнением настоящего постановления возложить на </w:t>
      </w:r>
      <w:r w:rsidR="00B811B9">
        <w:t>заместителя</w:t>
      </w:r>
      <w:r w:rsidR="00122020">
        <w:t xml:space="preserve"> главы администрации муниципального </w:t>
      </w:r>
      <w:proofErr w:type="spellStart"/>
      <w:r w:rsidR="00122020">
        <w:t>р</w:t>
      </w:r>
      <w:r w:rsidR="002812CE">
        <w:t>айона</w:t>
      </w:r>
      <w:r w:rsidR="00B811B9">
        <w:t>Дёмичева</w:t>
      </w:r>
      <w:proofErr w:type="spellEnd"/>
      <w:r w:rsidR="007E74E4">
        <w:t xml:space="preserve"> С.С</w:t>
      </w:r>
      <w:r w:rsidR="00122020">
        <w:t>.</w:t>
      </w:r>
    </w:p>
    <w:p w:rsidR="00A3203B" w:rsidRDefault="00B247F6" w:rsidP="00AF1FB3">
      <w:r>
        <w:t>4</w:t>
      </w:r>
      <w:r w:rsidR="00122020">
        <w:t>.</w:t>
      </w:r>
      <w:r w:rsidR="00E226D1" w:rsidRPr="00E226D1">
        <w:t>Настоящее постановление вступает в силу с момента подписания</w:t>
      </w:r>
      <w:r w:rsidR="00E226D1">
        <w:t>.</w:t>
      </w:r>
    </w:p>
    <w:p w:rsidR="00545FA0" w:rsidRDefault="00545FA0" w:rsidP="00AF1FB3"/>
    <w:p w:rsidR="003F02C8" w:rsidRDefault="003F02C8" w:rsidP="002B5A16"/>
    <w:p w:rsidR="00833684" w:rsidRPr="00F83B46" w:rsidRDefault="00E226D1" w:rsidP="00AF1FB3">
      <w:pPr>
        <w:ind w:firstLine="0"/>
      </w:pPr>
      <w:r>
        <w:t>Глава а</w:t>
      </w:r>
      <w:r w:rsidR="00833684" w:rsidRPr="00F83B46">
        <w:t>дминистрации</w:t>
      </w:r>
    </w:p>
    <w:p w:rsidR="003F02C8" w:rsidRDefault="003F02C8" w:rsidP="00AF1FB3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E36D73">
        <w:tab/>
      </w:r>
      <w:r w:rsidR="00E36D73">
        <w:tab/>
      </w:r>
      <w:r w:rsidR="00D5796E">
        <w:t>С.В. Перевалов</w:t>
      </w:r>
    </w:p>
    <w:p w:rsidR="004627B5" w:rsidRDefault="004627B5" w:rsidP="002B5A16">
      <w:pPr>
        <w:sectPr w:rsidR="004627B5" w:rsidSect="002B44D7">
          <w:pgSz w:w="11907" w:h="16840"/>
          <w:pgMar w:top="1134" w:right="709" w:bottom="851" w:left="1701" w:header="720" w:footer="720" w:gutter="0"/>
          <w:cols w:space="720"/>
        </w:sectPr>
      </w:pPr>
    </w:p>
    <w:p w:rsidR="001C7B5A" w:rsidRPr="00AF1FB3" w:rsidRDefault="004627B5" w:rsidP="00AF1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F1FB3">
        <w:rPr>
          <w:rFonts w:cs="Arial"/>
          <w:b/>
          <w:bCs/>
          <w:kern w:val="28"/>
          <w:sz w:val="32"/>
          <w:szCs w:val="32"/>
        </w:rPr>
        <w:lastRenderedPageBreak/>
        <w:t>Приложение к постановлению администрации МР</w:t>
      </w:r>
    </w:p>
    <w:p w:rsidR="004627B5" w:rsidRPr="00AF1FB3" w:rsidRDefault="004627B5" w:rsidP="00AF1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F1FB3">
        <w:rPr>
          <w:rFonts w:cs="Arial"/>
          <w:b/>
          <w:bCs/>
          <w:kern w:val="28"/>
          <w:sz w:val="32"/>
          <w:szCs w:val="32"/>
        </w:rPr>
        <w:t>от 13.11.2023 № 1375</w:t>
      </w:r>
    </w:p>
    <w:p w:rsidR="004627B5" w:rsidRDefault="004627B5" w:rsidP="002B5A16"/>
    <w:p w:rsidR="004627B5" w:rsidRDefault="004627B5" w:rsidP="002B5A16"/>
    <w:p w:rsidR="00E36D73" w:rsidRPr="00AF1FB3" w:rsidRDefault="004627B5" w:rsidP="00AF1FB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F1FB3">
        <w:rPr>
          <w:rFonts w:cs="Arial"/>
          <w:b/>
          <w:bCs/>
          <w:kern w:val="32"/>
          <w:sz w:val="32"/>
          <w:szCs w:val="32"/>
        </w:rPr>
        <w:t xml:space="preserve">6. Перечень основных мероприятий программы «Повышение эффективности использования топливно-энергетических ресурсов в </w:t>
      </w:r>
      <w:proofErr w:type="spellStart"/>
      <w:r w:rsidRPr="00AF1FB3">
        <w:rPr>
          <w:rFonts w:cs="Arial"/>
          <w:b/>
          <w:bCs/>
          <w:kern w:val="32"/>
          <w:sz w:val="32"/>
          <w:szCs w:val="32"/>
        </w:rPr>
        <w:t>Людиновском</w:t>
      </w:r>
      <w:proofErr w:type="spellEnd"/>
      <w:r w:rsidRPr="00AF1FB3">
        <w:rPr>
          <w:rFonts w:cs="Arial"/>
          <w:b/>
          <w:bCs/>
          <w:kern w:val="32"/>
          <w:sz w:val="32"/>
          <w:szCs w:val="32"/>
        </w:rPr>
        <w:t xml:space="preserve"> районе на 2019 - 2026 годы»</w:t>
      </w:r>
    </w:p>
    <w:p w:rsidR="004627B5" w:rsidRDefault="004627B5" w:rsidP="002B5A16"/>
    <w:tbl>
      <w:tblPr>
        <w:tblW w:w="13700" w:type="dxa"/>
        <w:jc w:val="center"/>
        <w:tblLook w:val="04A0" w:firstRow="1" w:lastRow="0" w:firstColumn="1" w:lastColumn="0" w:noHBand="0" w:noVBand="1"/>
      </w:tblPr>
      <w:tblGrid>
        <w:gridCol w:w="573"/>
        <w:gridCol w:w="2739"/>
        <w:gridCol w:w="1010"/>
        <w:gridCol w:w="1981"/>
        <w:gridCol w:w="1358"/>
        <w:gridCol w:w="1423"/>
        <w:gridCol w:w="952"/>
        <w:gridCol w:w="932"/>
        <w:gridCol w:w="951"/>
        <w:gridCol w:w="932"/>
        <w:gridCol w:w="874"/>
        <w:gridCol w:w="932"/>
        <w:gridCol w:w="750"/>
        <w:gridCol w:w="757"/>
      </w:tblGrid>
      <w:tr w:rsidR="004627B5" w:rsidRPr="004627B5" w:rsidTr="00AF1FB3">
        <w:trPr>
          <w:trHeight w:val="30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Наименование мероприятия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 xml:space="preserve">Сроки </w:t>
            </w:r>
            <w:proofErr w:type="spellStart"/>
            <w:proofErr w:type="gramStart"/>
            <w:r w:rsidRPr="004627B5">
              <w:t>реали-зации</w:t>
            </w:r>
            <w:proofErr w:type="spellEnd"/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Участник 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proofErr w:type="spellStart"/>
            <w:proofErr w:type="gramStart"/>
            <w:r w:rsidRPr="004627B5">
              <w:t>Источни-ки</w:t>
            </w:r>
            <w:proofErr w:type="spellEnd"/>
            <w:proofErr w:type="gramEnd"/>
            <w:r w:rsidRPr="004627B5">
              <w:t xml:space="preserve"> </w:t>
            </w:r>
            <w:proofErr w:type="spellStart"/>
            <w:r w:rsidRPr="004627B5">
              <w:t>финанси-рования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Сумма расходов, всего (</w:t>
            </w:r>
            <w:proofErr w:type="spellStart"/>
            <w:r w:rsidRPr="004627B5">
              <w:t>тыс.руб</w:t>
            </w:r>
            <w:proofErr w:type="spellEnd"/>
            <w:r w:rsidRPr="004627B5">
              <w:t>.)</w:t>
            </w:r>
          </w:p>
        </w:tc>
        <w:tc>
          <w:tcPr>
            <w:tcW w:w="70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в том числе по годам реализации программы: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7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2026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1. Организационные мероприятия по энергосбережению и повышению </w:t>
            </w:r>
            <w:proofErr w:type="spellStart"/>
            <w:r w:rsidRPr="004627B5">
              <w:t>энергоэффективности</w:t>
            </w:r>
            <w:proofErr w:type="spellEnd"/>
            <w:r w:rsidRPr="004627B5">
              <w:t xml:space="preserve"> в </w:t>
            </w:r>
            <w:proofErr w:type="spellStart"/>
            <w:r w:rsidRPr="004627B5">
              <w:t>Людиновском</w:t>
            </w:r>
            <w:proofErr w:type="spellEnd"/>
            <w:r w:rsidRPr="004627B5">
              <w:t xml:space="preserve"> районе</w:t>
            </w:r>
          </w:p>
        </w:tc>
      </w:tr>
      <w:tr w:rsidR="004627B5" w:rsidRPr="004627B5" w:rsidTr="00AF1FB3">
        <w:trPr>
          <w:trHeight w:val="24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Корректировка, актуализация схемы теплоснабжения г. Людиново, разработка и утверждение схемы водоснабжения и водоотведения в городском поселении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 Энергосбережение в сфере ЖКХ</w:t>
            </w:r>
          </w:p>
        </w:tc>
      </w:tr>
      <w:tr w:rsidR="004627B5" w:rsidRPr="004627B5" w:rsidTr="00AF1FB3">
        <w:trPr>
          <w:trHeight w:val="51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Разработка проектно-сметной </w:t>
            </w:r>
            <w:r w:rsidRPr="004627B5">
              <w:lastRenderedPageBreak/>
              <w:t xml:space="preserve">документации отопительных котельных с применением энергосберегающих оборудования и технологий; выполнение мероприятий по ремонту </w:t>
            </w:r>
            <w:proofErr w:type="gramStart"/>
            <w:r w:rsidRPr="004627B5">
              <w:t>зданий  и</w:t>
            </w:r>
            <w:proofErr w:type="gramEnd"/>
            <w:r w:rsidRPr="004627B5">
              <w:t xml:space="preserve"> оборудования котельных и теплотрасс в городском и сельских поселениях.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Администрация МР, </w:t>
            </w:r>
            <w:r w:rsidRPr="004627B5">
              <w:lastRenderedPageBreak/>
              <w:t>администрации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40 000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40 000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30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5 556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636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2 500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</w:tr>
      <w:tr w:rsidR="004627B5" w:rsidRPr="004627B5" w:rsidTr="00AF1FB3">
        <w:trPr>
          <w:trHeight w:val="133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ремонтно-восстановительных работ на котельной №16 по ул. Черняховского, 13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10 568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10 568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93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2.2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Реконструкция, капитальный ремонт, теплоизоляция тепловых сетей и объектов с применением современных технологий, материалов, антитеррористических мероприятий                                </w:t>
            </w:r>
            <w:proofErr w:type="gramStart"/>
            <w:r w:rsidRPr="004627B5">
              <w:t xml:space="preserve">   (</w:t>
            </w:r>
            <w:proofErr w:type="gramEnd"/>
            <w:r w:rsidRPr="004627B5">
              <w:t xml:space="preserve">10 % </w:t>
            </w:r>
            <w:proofErr w:type="spellStart"/>
            <w:r w:rsidRPr="004627B5">
              <w:t>софинансирование</w:t>
            </w:r>
            <w:proofErr w:type="spellEnd"/>
            <w:r w:rsidRPr="004627B5">
              <w:t>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18 606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1 298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2 744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1 363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3 500</w:t>
            </w:r>
          </w:p>
        </w:tc>
      </w:tr>
      <w:tr w:rsidR="004627B5" w:rsidRPr="004627B5" w:rsidTr="00AF1FB3">
        <w:trPr>
          <w:trHeight w:val="204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112 475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19 805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11 684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9 226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</w:tr>
      <w:tr w:rsidR="004627B5" w:rsidRPr="004627B5" w:rsidTr="00AF1FB3">
        <w:trPr>
          <w:trHeight w:val="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2.3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proofErr w:type="spellStart"/>
            <w:r w:rsidRPr="004627B5">
              <w:t>Софинансирование</w:t>
            </w:r>
            <w:proofErr w:type="spellEnd"/>
            <w:r w:rsidRPr="004627B5">
              <w:t xml:space="preserve"> мероприятий долгосрочной целевой программы «Энергосбережение и повышение </w:t>
            </w:r>
            <w:proofErr w:type="spellStart"/>
            <w:r w:rsidRPr="004627B5">
              <w:t>энергоэффективности</w:t>
            </w:r>
            <w:proofErr w:type="spellEnd"/>
            <w:r w:rsidRPr="004627B5">
              <w:t xml:space="preserve"> в Калужской области на 2019-2025 годы», организация систем индивидуального поквартирного теплоснабжения малоэтажных домов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81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5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18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мероприятий по модернизации системы отопления городской бани по ул. 20 лет Октября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</w:tr>
      <w:tr w:rsidR="004627B5" w:rsidRPr="004627B5" w:rsidTr="00AF1FB3">
        <w:trPr>
          <w:trHeight w:val="354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мероприятий по содержанию, ремонту, установке приборов учета и регулирования потребления энергетических ресурсов на объектах жилищно-коммунального хозяйства и других объектах, находящихся в муниципальной собственности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24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Внедрение энергосберегающего осветительного оборудования, устройство, реконструкция сетей уличного освещения в поселениях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94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2.7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Устройство, реконструкция сетей уличного освещения </w:t>
            </w:r>
            <w:proofErr w:type="spellStart"/>
            <w:r w:rsidRPr="004627B5">
              <w:lastRenderedPageBreak/>
              <w:t>г.Людиново</w:t>
            </w:r>
            <w:proofErr w:type="spellEnd"/>
            <w:r w:rsidRPr="004627B5">
              <w:t>, прокладка эл. сетей, в том числе на вновь образованных улицах; приобретение энергосберегающего осветительного оборудования для поселений муниципального района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16 141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1 697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1 527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2 814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</w:tr>
      <w:tr w:rsidR="004627B5" w:rsidRPr="004627B5" w:rsidTr="00AF1FB3">
        <w:trPr>
          <w:trHeight w:val="28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56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Субсидии на возмещение затрат, связанных с приобретением топливно-энергетических ресурсов, предприятиям жилищно-коммунального хозяйства на территории района из них: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166 504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26 630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38 920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37 961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</w:tr>
      <w:tr w:rsidR="004627B5" w:rsidRPr="004627B5" w:rsidTr="00AF1FB3">
        <w:trPr>
          <w:trHeight w:val="58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для МУП «ЛТС»;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137 541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35 541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</w:tr>
      <w:tr w:rsidR="004627B5" w:rsidRPr="004627B5" w:rsidTr="00AF1FB3">
        <w:trPr>
          <w:trHeight w:val="8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для МУЖКП «</w:t>
            </w:r>
            <w:proofErr w:type="spellStart"/>
            <w:r w:rsidRPr="004627B5">
              <w:t>Болва</w:t>
            </w:r>
            <w:proofErr w:type="spellEnd"/>
            <w:r w:rsidRPr="004627B5">
              <w:t>»; межбюджетные трансферты для ГП и СП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28 963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</w:tr>
      <w:tr w:rsidR="004627B5" w:rsidRPr="004627B5" w:rsidTr="00AF1FB3">
        <w:trPr>
          <w:trHeight w:val="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3. Сокращение энергетических потерь </w:t>
            </w:r>
          </w:p>
        </w:tc>
      </w:tr>
      <w:tr w:rsidR="004627B5" w:rsidRPr="004627B5" w:rsidTr="00AF1FB3">
        <w:trPr>
          <w:trHeight w:val="10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3.1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Оплата за потребленные энергоресурсы за 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93 963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9 656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10 492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</w:tr>
      <w:tr w:rsidR="004627B5" w:rsidRPr="004627B5" w:rsidTr="00AF1FB3">
        <w:trPr>
          <w:trHeight w:val="15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Оплата по </w:t>
            </w:r>
            <w:proofErr w:type="spellStart"/>
            <w:r w:rsidRPr="004627B5">
              <w:t>энергосервисному</w:t>
            </w:r>
            <w:proofErr w:type="spellEnd"/>
            <w:r w:rsidRPr="004627B5">
              <w:t xml:space="preserve"> контракту по содержанию и ремонту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34 262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4 597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15 665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3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Строительство (реконструкция), модернизация отопительных котельных с применением энергосберегающих технологий, оборудования, антитеррористических </w:t>
            </w:r>
            <w:proofErr w:type="gramStart"/>
            <w:r w:rsidRPr="004627B5">
              <w:t>мероприятий  (</w:t>
            </w:r>
            <w:proofErr w:type="gramEnd"/>
            <w:r w:rsidRPr="004627B5">
              <w:t xml:space="preserve">10% </w:t>
            </w:r>
            <w:proofErr w:type="spellStart"/>
            <w:r w:rsidRPr="004627B5">
              <w:t>софинансиро-вание</w:t>
            </w:r>
            <w:proofErr w:type="spellEnd"/>
            <w:r w:rsidRPr="004627B5">
              <w:t xml:space="preserve">) в дошкольных, школьных учреждениях и объектах социально-культурного быта; проектные работы по техническому перевооружению системы теплоснабжения </w:t>
            </w:r>
            <w:proofErr w:type="spellStart"/>
            <w:r w:rsidRPr="004627B5">
              <w:t>с.Заречный</w:t>
            </w:r>
            <w:proofErr w:type="spellEnd"/>
            <w:r w:rsidRPr="004627B5">
              <w:t>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- МКОУ «СОШ №10 </w:t>
            </w:r>
            <w:r w:rsidRPr="004627B5">
              <w:lastRenderedPageBreak/>
              <w:t>Заречный»,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бюджет </w:t>
            </w:r>
            <w:r w:rsidRPr="004627B5">
              <w:lastRenderedPageBreak/>
              <w:t>ОБ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5 511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5 511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 МКДОУ «Д/с №10 «Ромашка» (</w:t>
            </w:r>
            <w:proofErr w:type="spellStart"/>
            <w:r w:rsidRPr="004627B5">
              <w:t>с.Заречный</w:t>
            </w:r>
            <w:proofErr w:type="spellEnd"/>
            <w:r w:rsidRPr="004627B5">
              <w:t>),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-здание МУЖКП «</w:t>
            </w:r>
            <w:proofErr w:type="spellStart"/>
            <w:r w:rsidRPr="004627B5">
              <w:t>Болва</w:t>
            </w:r>
            <w:proofErr w:type="spellEnd"/>
            <w:r w:rsidRPr="004627B5">
              <w:t xml:space="preserve">» </w:t>
            </w:r>
            <w:proofErr w:type="spellStart"/>
            <w:r w:rsidRPr="004627B5">
              <w:t>с.Заречный</w:t>
            </w:r>
            <w:proofErr w:type="spellEnd"/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3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 МКОУ «</w:t>
            </w:r>
            <w:proofErr w:type="spellStart"/>
            <w:r w:rsidRPr="004627B5">
              <w:t>Манинская</w:t>
            </w:r>
            <w:proofErr w:type="spellEnd"/>
            <w:r w:rsidRPr="004627B5">
              <w:t xml:space="preserve"> СОШ»,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9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МКОУ "СОШ №2 "(</w:t>
            </w:r>
            <w:proofErr w:type="spellStart"/>
            <w:r w:rsidRPr="004627B5">
              <w:t>ул.Кроп</w:t>
            </w:r>
            <w:proofErr w:type="spellEnd"/>
            <w:r w:rsidRPr="004627B5">
              <w:t>-на)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13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Оплата за содержание и потребленные энергоресурсы (коммунальные платежи)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</w:tr>
      <w:tr w:rsidR="004627B5" w:rsidRPr="004627B5" w:rsidTr="00AF1FB3">
        <w:trPr>
          <w:trHeight w:val="181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Мероприятия, направленные на устранение аварийных ситуаций в связи с исполнением судебных решений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45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8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Всего по Программе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513 610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70 338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57 480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72 042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66 230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47 920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94 400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52 600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52 600</w:t>
            </w:r>
          </w:p>
        </w:tc>
      </w:tr>
      <w:tr w:rsidR="004627B5" w:rsidRPr="004627B5" w:rsidTr="00AF1FB3">
        <w:trPr>
          <w:trHeight w:val="19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 том числе: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4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35 368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12 949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3 650</w:t>
            </w:r>
          </w:p>
        </w:tc>
      </w:tr>
      <w:tr w:rsidR="004627B5" w:rsidRPr="004627B5" w:rsidTr="00AF1FB3">
        <w:trPr>
          <w:trHeight w:val="25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349 663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32 073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43 778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50 328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51 220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37 064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71 700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31 750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31 750</w:t>
            </w:r>
          </w:p>
        </w:tc>
      </w:tr>
      <w:tr w:rsidR="004627B5" w:rsidRPr="004627B5" w:rsidTr="00AF1FB3">
        <w:trPr>
          <w:trHeight w:val="27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128 579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25 316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11 709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19 794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</w:tr>
    </w:tbl>
    <w:p w:rsidR="00E36D73" w:rsidRDefault="00E36D73" w:rsidP="002B5A16"/>
    <w:p w:rsidR="00E36D73" w:rsidRDefault="00E36D73" w:rsidP="002B5A16"/>
    <w:p w:rsidR="00E36D73" w:rsidRDefault="00E36D73" w:rsidP="002B5A16"/>
    <w:p w:rsidR="00E36D73" w:rsidRDefault="00E36D73" w:rsidP="002B5A16"/>
    <w:sectPr w:rsidR="00E36D73" w:rsidSect="004627B5">
      <w:pgSz w:w="16840" w:h="11907" w:orient="landscape"/>
      <w:pgMar w:top="1701" w:right="113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3E5A"/>
    <w:rsid w:val="00002981"/>
    <w:rsid w:val="000035DC"/>
    <w:rsid w:val="00003B7A"/>
    <w:rsid w:val="00003CF1"/>
    <w:rsid w:val="000138AB"/>
    <w:rsid w:val="00014BAA"/>
    <w:rsid w:val="0001515D"/>
    <w:rsid w:val="000206B3"/>
    <w:rsid w:val="00020C90"/>
    <w:rsid w:val="00020E3B"/>
    <w:rsid w:val="00020E81"/>
    <w:rsid w:val="00021583"/>
    <w:rsid w:val="0002424C"/>
    <w:rsid w:val="000243D9"/>
    <w:rsid w:val="000270CC"/>
    <w:rsid w:val="00027EC6"/>
    <w:rsid w:val="000300B9"/>
    <w:rsid w:val="000307AD"/>
    <w:rsid w:val="00033B84"/>
    <w:rsid w:val="00036348"/>
    <w:rsid w:val="00036AB5"/>
    <w:rsid w:val="00037A7F"/>
    <w:rsid w:val="00041A1F"/>
    <w:rsid w:val="00042377"/>
    <w:rsid w:val="00044989"/>
    <w:rsid w:val="00052184"/>
    <w:rsid w:val="000525DC"/>
    <w:rsid w:val="00052A09"/>
    <w:rsid w:val="00052A53"/>
    <w:rsid w:val="00056883"/>
    <w:rsid w:val="00064427"/>
    <w:rsid w:val="0007230F"/>
    <w:rsid w:val="000763D2"/>
    <w:rsid w:val="0009228C"/>
    <w:rsid w:val="00092FF8"/>
    <w:rsid w:val="000A01B6"/>
    <w:rsid w:val="000A209D"/>
    <w:rsid w:val="000A27C4"/>
    <w:rsid w:val="000A2A0D"/>
    <w:rsid w:val="000A4BCC"/>
    <w:rsid w:val="000A6B9A"/>
    <w:rsid w:val="000A7453"/>
    <w:rsid w:val="000A7D16"/>
    <w:rsid w:val="000B1BA7"/>
    <w:rsid w:val="000B22FB"/>
    <w:rsid w:val="000B3AD0"/>
    <w:rsid w:val="000B4FA8"/>
    <w:rsid w:val="000C4D68"/>
    <w:rsid w:val="000C4FC2"/>
    <w:rsid w:val="000C534B"/>
    <w:rsid w:val="000D43A4"/>
    <w:rsid w:val="000D469F"/>
    <w:rsid w:val="000D4BA0"/>
    <w:rsid w:val="000D786F"/>
    <w:rsid w:val="000E3210"/>
    <w:rsid w:val="000E4062"/>
    <w:rsid w:val="000F0891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354FC"/>
    <w:rsid w:val="0013569B"/>
    <w:rsid w:val="00145CCD"/>
    <w:rsid w:val="00153882"/>
    <w:rsid w:val="001657D6"/>
    <w:rsid w:val="00167DA6"/>
    <w:rsid w:val="00167E7C"/>
    <w:rsid w:val="00174CEA"/>
    <w:rsid w:val="00176CB9"/>
    <w:rsid w:val="00177477"/>
    <w:rsid w:val="001819E6"/>
    <w:rsid w:val="00181BAE"/>
    <w:rsid w:val="00183AD2"/>
    <w:rsid w:val="001854D8"/>
    <w:rsid w:val="001861FB"/>
    <w:rsid w:val="0019680D"/>
    <w:rsid w:val="001A0EFF"/>
    <w:rsid w:val="001A4A0E"/>
    <w:rsid w:val="001A5A10"/>
    <w:rsid w:val="001B70D1"/>
    <w:rsid w:val="001B7D51"/>
    <w:rsid w:val="001C037A"/>
    <w:rsid w:val="001C0DA0"/>
    <w:rsid w:val="001C5A97"/>
    <w:rsid w:val="001C7B5A"/>
    <w:rsid w:val="001D049F"/>
    <w:rsid w:val="001D28D8"/>
    <w:rsid w:val="001D67E7"/>
    <w:rsid w:val="001E082C"/>
    <w:rsid w:val="001E5242"/>
    <w:rsid w:val="001F188F"/>
    <w:rsid w:val="001F2995"/>
    <w:rsid w:val="002012C8"/>
    <w:rsid w:val="00201D42"/>
    <w:rsid w:val="00203CAA"/>
    <w:rsid w:val="002041F3"/>
    <w:rsid w:val="002079FF"/>
    <w:rsid w:val="00210690"/>
    <w:rsid w:val="00210AC4"/>
    <w:rsid w:val="002139C1"/>
    <w:rsid w:val="00213DBD"/>
    <w:rsid w:val="00214D6C"/>
    <w:rsid w:val="002154E3"/>
    <w:rsid w:val="002162FA"/>
    <w:rsid w:val="002168E2"/>
    <w:rsid w:val="00225D13"/>
    <w:rsid w:val="00231751"/>
    <w:rsid w:val="00231C3A"/>
    <w:rsid w:val="00232BAD"/>
    <w:rsid w:val="002437CA"/>
    <w:rsid w:val="00250BB6"/>
    <w:rsid w:val="0025446F"/>
    <w:rsid w:val="002615E4"/>
    <w:rsid w:val="00261B45"/>
    <w:rsid w:val="002628E9"/>
    <w:rsid w:val="00263228"/>
    <w:rsid w:val="002667F9"/>
    <w:rsid w:val="00267644"/>
    <w:rsid w:val="0026794F"/>
    <w:rsid w:val="00270830"/>
    <w:rsid w:val="00270EAD"/>
    <w:rsid w:val="002720B3"/>
    <w:rsid w:val="00274C7A"/>
    <w:rsid w:val="00280167"/>
    <w:rsid w:val="002812CE"/>
    <w:rsid w:val="00282C88"/>
    <w:rsid w:val="00282CB9"/>
    <w:rsid w:val="00285EB3"/>
    <w:rsid w:val="002905E0"/>
    <w:rsid w:val="002957B2"/>
    <w:rsid w:val="00296D19"/>
    <w:rsid w:val="00296DD9"/>
    <w:rsid w:val="002972D6"/>
    <w:rsid w:val="002A038B"/>
    <w:rsid w:val="002A45DA"/>
    <w:rsid w:val="002A76AD"/>
    <w:rsid w:val="002B430C"/>
    <w:rsid w:val="002B44D7"/>
    <w:rsid w:val="002B5A16"/>
    <w:rsid w:val="002C0727"/>
    <w:rsid w:val="002C3FBC"/>
    <w:rsid w:val="002D77C7"/>
    <w:rsid w:val="002D7A44"/>
    <w:rsid w:val="002E21D0"/>
    <w:rsid w:val="002E4FB3"/>
    <w:rsid w:val="002F4ABF"/>
    <w:rsid w:val="002F641B"/>
    <w:rsid w:val="00300137"/>
    <w:rsid w:val="003058B9"/>
    <w:rsid w:val="00312390"/>
    <w:rsid w:val="00317370"/>
    <w:rsid w:val="00325FEA"/>
    <w:rsid w:val="00327D77"/>
    <w:rsid w:val="003311CF"/>
    <w:rsid w:val="00331438"/>
    <w:rsid w:val="003340A3"/>
    <w:rsid w:val="00337F77"/>
    <w:rsid w:val="003412E6"/>
    <w:rsid w:val="003428DB"/>
    <w:rsid w:val="00343C87"/>
    <w:rsid w:val="003518F6"/>
    <w:rsid w:val="00351B4B"/>
    <w:rsid w:val="00352D02"/>
    <w:rsid w:val="00353339"/>
    <w:rsid w:val="00364E04"/>
    <w:rsid w:val="00376891"/>
    <w:rsid w:val="00382A53"/>
    <w:rsid w:val="00382BC4"/>
    <w:rsid w:val="00393E70"/>
    <w:rsid w:val="003952FA"/>
    <w:rsid w:val="00396A76"/>
    <w:rsid w:val="003A0BF9"/>
    <w:rsid w:val="003A4228"/>
    <w:rsid w:val="003A5DEE"/>
    <w:rsid w:val="003A771F"/>
    <w:rsid w:val="003B27CE"/>
    <w:rsid w:val="003B3888"/>
    <w:rsid w:val="003B4DEA"/>
    <w:rsid w:val="003B5DF3"/>
    <w:rsid w:val="003C36B8"/>
    <w:rsid w:val="003C5202"/>
    <w:rsid w:val="003C5235"/>
    <w:rsid w:val="003D0AAE"/>
    <w:rsid w:val="003E5901"/>
    <w:rsid w:val="003E5C9C"/>
    <w:rsid w:val="003F02C8"/>
    <w:rsid w:val="003F2BC2"/>
    <w:rsid w:val="003F39CF"/>
    <w:rsid w:val="003F59E9"/>
    <w:rsid w:val="00400B8A"/>
    <w:rsid w:val="004011DE"/>
    <w:rsid w:val="00410C08"/>
    <w:rsid w:val="00412135"/>
    <w:rsid w:val="00415F84"/>
    <w:rsid w:val="00417FB7"/>
    <w:rsid w:val="00422932"/>
    <w:rsid w:val="00425544"/>
    <w:rsid w:val="00432570"/>
    <w:rsid w:val="00432A5C"/>
    <w:rsid w:val="0044271E"/>
    <w:rsid w:val="00443E50"/>
    <w:rsid w:val="00450C09"/>
    <w:rsid w:val="004523D2"/>
    <w:rsid w:val="00455AAE"/>
    <w:rsid w:val="004627B5"/>
    <w:rsid w:val="004636A0"/>
    <w:rsid w:val="00463D8F"/>
    <w:rsid w:val="0046629C"/>
    <w:rsid w:val="00471568"/>
    <w:rsid w:val="0047198D"/>
    <w:rsid w:val="00471D82"/>
    <w:rsid w:val="00473DBC"/>
    <w:rsid w:val="00474362"/>
    <w:rsid w:val="00481279"/>
    <w:rsid w:val="00481D41"/>
    <w:rsid w:val="00485B95"/>
    <w:rsid w:val="004902ED"/>
    <w:rsid w:val="00492097"/>
    <w:rsid w:val="00492CD8"/>
    <w:rsid w:val="00493A8A"/>
    <w:rsid w:val="004954FA"/>
    <w:rsid w:val="004A1CD0"/>
    <w:rsid w:val="004A2D1B"/>
    <w:rsid w:val="004A5193"/>
    <w:rsid w:val="004B016D"/>
    <w:rsid w:val="004B0BD5"/>
    <w:rsid w:val="004C4432"/>
    <w:rsid w:val="004C494A"/>
    <w:rsid w:val="004D1A8B"/>
    <w:rsid w:val="004D2E2A"/>
    <w:rsid w:val="004D57A4"/>
    <w:rsid w:val="004D5D71"/>
    <w:rsid w:val="004D6614"/>
    <w:rsid w:val="004D7A51"/>
    <w:rsid w:val="004D7E3C"/>
    <w:rsid w:val="004D7E50"/>
    <w:rsid w:val="004E0300"/>
    <w:rsid w:val="004E10DE"/>
    <w:rsid w:val="004E1F20"/>
    <w:rsid w:val="004E37A2"/>
    <w:rsid w:val="004E4E93"/>
    <w:rsid w:val="004F0E38"/>
    <w:rsid w:val="004F1011"/>
    <w:rsid w:val="004F403C"/>
    <w:rsid w:val="004F6FA1"/>
    <w:rsid w:val="004F6FE8"/>
    <w:rsid w:val="00504953"/>
    <w:rsid w:val="005076C1"/>
    <w:rsid w:val="00512B3E"/>
    <w:rsid w:val="00521BC1"/>
    <w:rsid w:val="005246C5"/>
    <w:rsid w:val="00524EE0"/>
    <w:rsid w:val="00527C37"/>
    <w:rsid w:val="00531BD7"/>
    <w:rsid w:val="00533EE7"/>
    <w:rsid w:val="00537184"/>
    <w:rsid w:val="0054138F"/>
    <w:rsid w:val="00541913"/>
    <w:rsid w:val="00544FA7"/>
    <w:rsid w:val="00545559"/>
    <w:rsid w:val="00545FA0"/>
    <w:rsid w:val="005476E5"/>
    <w:rsid w:val="00552B55"/>
    <w:rsid w:val="00562A07"/>
    <w:rsid w:val="00563D8C"/>
    <w:rsid w:val="0056613D"/>
    <w:rsid w:val="005763F5"/>
    <w:rsid w:val="0058086B"/>
    <w:rsid w:val="0058444E"/>
    <w:rsid w:val="00584B03"/>
    <w:rsid w:val="00590B50"/>
    <w:rsid w:val="0059150F"/>
    <w:rsid w:val="00593254"/>
    <w:rsid w:val="00597B76"/>
    <w:rsid w:val="005A0192"/>
    <w:rsid w:val="005A2FDB"/>
    <w:rsid w:val="005A56F6"/>
    <w:rsid w:val="005A7967"/>
    <w:rsid w:val="005B324C"/>
    <w:rsid w:val="005B5700"/>
    <w:rsid w:val="005C7EA4"/>
    <w:rsid w:val="005D0230"/>
    <w:rsid w:val="005D14AD"/>
    <w:rsid w:val="005D4B14"/>
    <w:rsid w:val="005D4CCC"/>
    <w:rsid w:val="005D79DD"/>
    <w:rsid w:val="005E0915"/>
    <w:rsid w:val="005F3B08"/>
    <w:rsid w:val="005F4FEF"/>
    <w:rsid w:val="005F533E"/>
    <w:rsid w:val="00605A91"/>
    <w:rsid w:val="006123AC"/>
    <w:rsid w:val="00613E5D"/>
    <w:rsid w:val="00616B6E"/>
    <w:rsid w:val="00617BCB"/>
    <w:rsid w:val="00620AF0"/>
    <w:rsid w:val="00633CAF"/>
    <w:rsid w:val="00640E84"/>
    <w:rsid w:val="0064328C"/>
    <w:rsid w:val="006524C1"/>
    <w:rsid w:val="0065436B"/>
    <w:rsid w:val="006637A0"/>
    <w:rsid w:val="006638D6"/>
    <w:rsid w:val="0066486D"/>
    <w:rsid w:val="00665F33"/>
    <w:rsid w:val="00672755"/>
    <w:rsid w:val="00673DC5"/>
    <w:rsid w:val="0067552D"/>
    <w:rsid w:val="00676BD9"/>
    <w:rsid w:val="0067793F"/>
    <w:rsid w:val="00677D44"/>
    <w:rsid w:val="00681BBD"/>
    <w:rsid w:val="00684D34"/>
    <w:rsid w:val="00685AAD"/>
    <w:rsid w:val="00687359"/>
    <w:rsid w:val="00690D13"/>
    <w:rsid w:val="00693E5A"/>
    <w:rsid w:val="0069402E"/>
    <w:rsid w:val="0069776C"/>
    <w:rsid w:val="00697992"/>
    <w:rsid w:val="006A1555"/>
    <w:rsid w:val="006A1B63"/>
    <w:rsid w:val="006A55DE"/>
    <w:rsid w:val="006A7930"/>
    <w:rsid w:val="006B58D1"/>
    <w:rsid w:val="006C08D4"/>
    <w:rsid w:val="006C4753"/>
    <w:rsid w:val="006C5A00"/>
    <w:rsid w:val="006D132E"/>
    <w:rsid w:val="006D1F47"/>
    <w:rsid w:val="006D2221"/>
    <w:rsid w:val="006D313C"/>
    <w:rsid w:val="006E1AA4"/>
    <w:rsid w:val="006F7509"/>
    <w:rsid w:val="00700176"/>
    <w:rsid w:val="007049EF"/>
    <w:rsid w:val="007074ED"/>
    <w:rsid w:val="00710A9B"/>
    <w:rsid w:val="007119C2"/>
    <w:rsid w:val="00711E4B"/>
    <w:rsid w:val="007136B1"/>
    <w:rsid w:val="007143C4"/>
    <w:rsid w:val="0071581D"/>
    <w:rsid w:val="00717215"/>
    <w:rsid w:val="00724F17"/>
    <w:rsid w:val="007278A2"/>
    <w:rsid w:val="0073083D"/>
    <w:rsid w:val="00736B88"/>
    <w:rsid w:val="00736E26"/>
    <w:rsid w:val="0073783F"/>
    <w:rsid w:val="00740397"/>
    <w:rsid w:val="007515FD"/>
    <w:rsid w:val="00752D50"/>
    <w:rsid w:val="00755A47"/>
    <w:rsid w:val="00760541"/>
    <w:rsid w:val="007611E8"/>
    <w:rsid w:val="00761AB3"/>
    <w:rsid w:val="00762801"/>
    <w:rsid w:val="00763B1E"/>
    <w:rsid w:val="007667E0"/>
    <w:rsid w:val="007702F4"/>
    <w:rsid w:val="007766FA"/>
    <w:rsid w:val="00781783"/>
    <w:rsid w:val="007836E3"/>
    <w:rsid w:val="007854B8"/>
    <w:rsid w:val="0078612D"/>
    <w:rsid w:val="0078697D"/>
    <w:rsid w:val="00787C87"/>
    <w:rsid w:val="00791580"/>
    <w:rsid w:val="00797269"/>
    <w:rsid w:val="00797C71"/>
    <w:rsid w:val="007A1ADC"/>
    <w:rsid w:val="007A30BD"/>
    <w:rsid w:val="007B2022"/>
    <w:rsid w:val="007B2377"/>
    <w:rsid w:val="007B32C5"/>
    <w:rsid w:val="007B3763"/>
    <w:rsid w:val="007B56D7"/>
    <w:rsid w:val="007C1415"/>
    <w:rsid w:val="007C210A"/>
    <w:rsid w:val="007C794F"/>
    <w:rsid w:val="007D157C"/>
    <w:rsid w:val="007D3E11"/>
    <w:rsid w:val="007E2493"/>
    <w:rsid w:val="007E2B14"/>
    <w:rsid w:val="007E55D8"/>
    <w:rsid w:val="007E5A99"/>
    <w:rsid w:val="007E6EB9"/>
    <w:rsid w:val="007E74E4"/>
    <w:rsid w:val="007F0EE1"/>
    <w:rsid w:val="007F1457"/>
    <w:rsid w:val="007F1F21"/>
    <w:rsid w:val="007F3CA6"/>
    <w:rsid w:val="007F3CB8"/>
    <w:rsid w:val="007F73A2"/>
    <w:rsid w:val="00804422"/>
    <w:rsid w:val="00806A09"/>
    <w:rsid w:val="00806B70"/>
    <w:rsid w:val="00806D71"/>
    <w:rsid w:val="00813F1E"/>
    <w:rsid w:val="00820DE9"/>
    <w:rsid w:val="0082113B"/>
    <w:rsid w:val="00821A4E"/>
    <w:rsid w:val="008227CB"/>
    <w:rsid w:val="008228BE"/>
    <w:rsid w:val="00824540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0A6"/>
    <w:rsid w:val="00861971"/>
    <w:rsid w:val="00861B11"/>
    <w:rsid w:val="00862E1F"/>
    <w:rsid w:val="00863D7E"/>
    <w:rsid w:val="00865921"/>
    <w:rsid w:val="0087074E"/>
    <w:rsid w:val="00872E5F"/>
    <w:rsid w:val="00874D25"/>
    <w:rsid w:val="00875645"/>
    <w:rsid w:val="00875D67"/>
    <w:rsid w:val="00877502"/>
    <w:rsid w:val="00877636"/>
    <w:rsid w:val="008807E0"/>
    <w:rsid w:val="00882A09"/>
    <w:rsid w:val="00885068"/>
    <w:rsid w:val="00885130"/>
    <w:rsid w:val="00887909"/>
    <w:rsid w:val="0089171F"/>
    <w:rsid w:val="008966A0"/>
    <w:rsid w:val="008A2B3E"/>
    <w:rsid w:val="008A4A55"/>
    <w:rsid w:val="008A4B11"/>
    <w:rsid w:val="008A7048"/>
    <w:rsid w:val="008A7294"/>
    <w:rsid w:val="008B111D"/>
    <w:rsid w:val="008B210D"/>
    <w:rsid w:val="008B310D"/>
    <w:rsid w:val="008B59A3"/>
    <w:rsid w:val="008C3755"/>
    <w:rsid w:val="008C5E82"/>
    <w:rsid w:val="008D08BA"/>
    <w:rsid w:val="008D5EB0"/>
    <w:rsid w:val="008E12C5"/>
    <w:rsid w:val="008E367F"/>
    <w:rsid w:val="008E4B52"/>
    <w:rsid w:val="008F345A"/>
    <w:rsid w:val="008F546C"/>
    <w:rsid w:val="009030D4"/>
    <w:rsid w:val="0091191B"/>
    <w:rsid w:val="00922438"/>
    <w:rsid w:val="0092258A"/>
    <w:rsid w:val="009268E0"/>
    <w:rsid w:val="00931CC3"/>
    <w:rsid w:val="0093480B"/>
    <w:rsid w:val="009407D7"/>
    <w:rsid w:val="0094275E"/>
    <w:rsid w:val="00944F86"/>
    <w:rsid w:val="00945E98"/>
    <w:rsid w:val="00946832"/>
    <w:rsid w:val="00951777"/>
    <w:rsid w:val="00952126"/>
    <w:rsid w:val="0095455C"/>
    <w:rsid w:val="0095550B"/>
    <w:rsid w:val="009600CB"/>
    <w:rsid w:val="00965C17"/>
    <w:rsid w:val="00966B04"/>
    <w:rsid w:val="00966F50"/>
    <w:rsid w:val="00967A01"/>
    <w:rsid w:val="0097221A"/>
    <w:rsid w:val="009745C9"/>
    <w:rsid w:val="0097502C"/>
    <w:rsid w:val="00984CCA"/>
    <w:rsid w:val="009873ED"/>
    <w:rsid w:val="0099062C"/>
    <w:rsid w:val="00993D2C"/>
    <w:rsid w:val="009A0D28"/>
    <w:rsid w:val="009A445C"/>
    <w:rsid w:val="009A59C4"/>
    <w:rsid w:val="009B03A7"/>
    <w:rsid w:val="009B2A3B"/>
    <w:rsid w:val="009C07EB"/>
    <w:rsid w:val="009C1F40"/>
    <w:rsid w:val="009E64B9"/>
    <w:rsid w:val="009E6520"/>
    <w:rsid w:val="009E7F99"/>
    <w:rsid w:val="009F0A02"/>
    <w:rsid w:val="009F1719"/>
    <w:rsid w:val="009F4CEE"/>
    <w:rsid w:val="009F7E18"/>
    <w:rsid w:val="00A012FD"/>
    <w:rsid w:val="00A0506E"/>
    <w:rsid w:val="00A065EF"/>
    <w:rsid w:val="00A104E0"/>
    <w:rsid w:val="00A10B34"/>
    <w:rsid w:val="00A11B72"/>
    <w:rsid w:val="00A136A3"/>
    <w:rsid w:val="00A1465B"/>
    <w:rsid w:val="00A153C7"/>
    <w:rsid w:val="00A153CF"/>
    <w:rsid w:val="00A1702C"/>
    <w:rsid w:val="00A17AA6"/>
    <w:rsid w:val="00A17FFC"/>
    <w:rsid w:val="00A21831"/>
    <w:rsid w:val="00A221BE"/>
    <w:rsid w:val="00A229FE"/>
    <w:rsid w:val="00A259A6"/>
    <w:rsid w:val="00A3203B"/>
    <w:rsid w:val="00A33A83"/>
    <w:rsid w:val="00A34DBA"/>
    <w:rsid w:val="00A368F1"/>
    <w:rsid w:val="00A40A94"/>
    <w:rsid w:val="00A42270"/>
    <w:rsid w:val="00A422BD"/>
    <w:rsid w:val="00A52D21"/>
    <w:rsid w:val="00A52FAA"/>
    <w:rsid w:val="00A6424F"/>
    <w:rsid w:val="00A678DE"/>
    <w:rsid w:val="00A721C4"/>
    <w:rsid w:val="00A72C11"/>
    <w:rsid w:val="00A75EFB"/>
    <w:rsid w:val="00A8020F"/>
    <w:rsid w:val="00A80224"/>
    <w:rsid w:val="00A82C2B"/>
    <w:rsid w:val="00A84C3A"/>
    <w:rsid w:val="00A869CB"/>
    <w:rsid w:val="00A921D6"/>
    <w:rsid w:val="00A97713"/>
    <w:rsid w:val="00AA6B40"/>
    <w:rsid w:val="00AA73F2"/>
    <w:rsid w:val="00AC06EE"/>
    <w:rsid w:val="00AC0853"/>
    <w:rsid w:val="00AC3038"/>
    <w:rsid w:val="00AC5898"/>
    <w:rsid w:val="00AC6410"/>
    <w:rsid w:val="00AC6CD5"/>
    <w:rsid w:val="00AC7D5E"/>
    <w:rsid w:val="00AE17B2"/>
    <w:rsid w:val="00AE1841"/>
    <w:rsid w:val="00AE3D9F"/>
    <w:rsid w:val="00AE57EC"/>
    <w:rsid w:val="00AE6B3D"/>
    <w:rsid w:val="00AF006D"/>
    <w:rsid w:val="00AF1FB3"/>
    <w:rsid w:val="00AF7081"/>
    <w:rsid w:val="00AF7D75"/>
    <w:rsid w:val="00B02CE2"/>
    <w:rsid w:val="00B04E0E"/>
    <w:rsid w:val="00B12200"/>
    <w:rsid w:val="00B15857"/>
    <w:rsid w:val="00B16E20"/>
    <w:rsid w:val="00B247F6"/>
    <w:rsid w:val="00B26DB1"/>
    <w:rsid w:val="00B3078F"/>
    <w:rsid w:val="00B30843"/>
    <w:rsid w:val="00B34ADD"/>
    <w:rsid w:val="00B3723D"/>
    <w:rsid w:val="00B4244F"/>
    <w:rsid w:val="00B42EC8"/>
    <w:rsid w:val="00B42F11"/>
    <w:rsid w:val="00B447E6"/>
    <w:rsid w:val="00B478E7"/>
    <w:rsid w:val="00B52218"/>
    <w:rsid w:val="00B57476"/>
    <w:rsid w:val="00B606C5"/>
    <w:rsid w:val="00B61ED5"/>
    <w:rsid w:val="00B63E11"/>
    <w:rsid w:val="00B67E05"/>
    <w:rsid w:val="00B72B63"/>
    <w:rsid w:val="00B73ADD"/>
    <w:rsid w:val="00B8046B"/>
    <w:rsid w:val="00B81075"/>
    <w:rsid w:val="00B811B9"/>
    <w:rsid w:val="00B83B70"/>
    <w:rsid w:val="00B873CB"/>
    <w:rsid w:val="00B87CB9"/>
    <w:rsid w:val="00B90A93"/>
    <w:rsid w:val="00B92EFB"/>
    <w:rsid w:val="00B946C6"/>
    <w:rsid w:val="00BA0169"/>
    <w:rsid w:val="00BA35F2"/>
    <w:rsid w:val="00BA373C"/>
    <w:rsid w:val="00BB0FA0"/>
    <w:rsid w:val="00BB0FC6"/>
    <w:rsid w:val="00BB5870"/>
    <w:rsid w:val="00BC0532"/>
    <w:rsid w:val="00BC16AE"/>
    <w:rsid w:val="00BC19B3"/>
    <w:rsid w:val="00BC3711"/>
    <w:rsid w:val="00BC3FF4"/>
    <w:rsid w:val="00BD4040"/>
    <w:rsid w:val="00BD5451"/>
    <w:rsid w:val="00BD73A9"/>
    <w:rsid w:val="00BD795C"/>
    <w:rsid w:val="00BE10A2"/>
    <w:rsid w:val="00BE2412"/>
    <w:rsid w:val="00BE41CF"/>
    <w:rsid w:val="00BF1AC3"/>
    <w:rsid w:val="00BF38DF"/>
    <w:rsid w:val="00BF492E"/>
    <w:rsid w:val="00BF4EBB"/>
    <w:rsid w:val="00C000B3"/>
    <w:rsid w:val="00C00651"/>
    <w:rsid w:val="00C01893"/>
    <w:rsid w:val="00C15F25"/>
    <w:rsid w:val="00C2138C"/>
    <w:rsid w:val="00C2427D"/>
    <w:rsid w:val="00C26C3C"/>
    <w:rsid w:val="00C26E11"/>
    <w:rsid w:val="00C322B3"/>
    <w:rsid w:val="00C355D0"/>
    <w:rsid w:val="00C3756D"/>
    <w:rsid w:val="00C4222C"/>
    <w:rsid w:val="00C43B5E"/>
    <w:rsid w:val="00C443E3"/>
    <w:rsid w:val="00C47A5E"/>
    <w:rsid w:val="00C51E55"/>
    <w:rsid w:val="00C52A63"/>
    <w:rsid w:val="00C53141"/>
    <w:rsid w:val="00C53818"/>
    <w:rsid w:val="00C53DA4"/>
    <w:rsid w:val="00C54834"/>
    <w:rsid w:val="00C553F4"/>
    <w:rsid w:val="00C55421"/>
    <w:rsid w:val="00C618C5"/>
    <w:rsid w:val="00C63CB4"/>
    <w:rsid w:val="00C6528B"/>
    <w:rsid w:val="00C67719"/>
    <w:rsid w:val="00C70751"/>
    <w:rsid w:val="00C729A0"/>
    <w:rsid w:val="00C73E68"/>
    <w:rsid w:val="00C77E62"/>
    <w:rsid w:val="00C8233B"/>
    <w:rsid w:val="00C87DD4"/>
    <w:rsid w:val="00C87F94"/>
    <w:rsid w:val="00C96E3D"/>
    <w:rsid w:val="00C97ADE"/>
    <w:rsid w:val="00C97C7F"/>
    <w:rsid w:val="00CA6863"/>
    <w:rsid w:val="00CB34EF"/>
    <w:rsid w:val="00CC058B"/>
    <w:rsid w:val="00CC36B0"/>
    <w:rsid w:val="00CC49A6"/>
    <w:rsid w:val="00CD190B"/>
    <w:rsid w:val="00CD193A"/>
    <w:rsid w:val="00CD1C87"/>
    <w:rsid w:val="00CD28CC"/>
    <w:rsid w:val="00CE0290"/>
    <w:rsid w:val="00CE23C5"/>
    <w:rsid w:val="00CE449E"/>
    <w:rsid w:val="00CE58E3"/>
    <w:rsid w:val="00CE6438"/>
    <w:rsid w:val="00CF0537"/>
    <w:rsid w:val="00CF0A39"/>
    <w:rsid w:val="00CF1ACF"/>
    <w:rsid w:val="00CF21A4"/>
    <w:rsid w:val="00CF319D"/>
    <w:rsid w:val="00CF3793"/>
    <w:rsid w:val="00CF4981"/>
    <w:rsid w:val="00CF646A"/>
    <w:rsid w:val="00CF757B"/>
    <w:rsid w:val="00CF7F97"/>
    <w:rsid w:val="00D05542"/>
    <w:rsid w:val="00D123DD"/>
    <w:rsid w:val="00D159C2"/>
    <w:rsid w:val="00D23EC1"/>
    <w:rsid w:val="00D24C67"/>
    <w:rsid w:val="00D25BF0"/>
    <w:rsid w:val="00D262B7"/>
    <w:rsid w:val="00D4334E"/>
    <w:rsid w:val="00D50A2A"/>
    <w:rsid w:val="00D52160"/>
    <w:rsid w:val="00D527B6"/>
    <w:rsid w:val="00D568C7"/>
    <w:rsid w:val="00D5796E"/>
    <w:rsid w:val="00D624D9"/>
    <w:rsid w:val="00D633AC"/>
    <w:rsid w:val="00D64F36"/>
    <w:rsid w:val="00D716E6"/>
    <w:rsid w:val="00D718AC"/>
    <w:rsid w:val="00D73146"/>
    <w:rsid w:val="00D809C5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0F82"/>
    <w:rsid w:val="00DC40F5"/>
    <w:rsid w:val="00DC466F"/>
    <w:rsid w:val="00DD099D"/>
    <w:rsid w:val="00DD1038"/>
    <w:rsid w:val="00DD36BF"/>
    <w:rsid w:val="00DD411E"/>
    <w:rsid w:val="00DD42CD"/>
    <w:rsid w:val="00DD5045"/>
    <w:rsid w:val="00DE1357"/>
    <w:rsid w:val="00DE7630"/>
    <w:rsid w:val="00DF38FB"/>
    <w:rsid w:val="00DF4580"/>
    <w:rsid w:val="00DF67FE"/>
    <w:rsid w:val="00E01B61"/>
    <w:rsid w:val="00E03989"/>
    <w:rsid w:val="00E052CB"/>
    <w:rsid w:val="00E16F7E"/>
    <w:rsid w:val="00E1750B"/>
    <w:rsid w:val="00E17764"/>
    <w:rsid w:val="00E20E7E"/>
    <w:rsid w:val="00E226D1"/>
    <w:rsid w:val="00E33636"/>
    <w:rsid w:val="00E33B75"/>
    <w:rsid w:val="00E35308"/>
    <w:rsid w:val="00E36D73"/>
    <w:rsid w:val="00E4256B"/>
    <w:rsid w:val="00E42AEE"/>
    <w:rsid w:val="00E45B96"/>
    <w:rsid w:val="00E510E7"/>
    <w:rsid w:val="00E5427B"/>
    <w:rsid w:val="00E56300"/>
    <w:rsid w:val="00E5776F"/>
    <w:rsid w:val="00E60167"/>
    <w:rsid w:val="00E61A9B"/>
    <w:rsid w:val="00E61C9F"/>
    <w:rsid w:val="00E62DD1"/>
    <w:rsid w:val="00E6487F"/>
    <w:rsid w:val="00E64F07"/>
    <w:rsid w:val="00E70547"/>
    <w:rsid w:val="00E70771"/>
    <w:rsid w:val="00E712EA"/>
    <w:rsid w:val="00E75A63"/>
    <w:rsid w:val="00E7639C"/>
    <w:rsid w:val="00E77BDC"/>
    <w:rsid w:val="00E80EEF"/>
    <w:rsid w:val="00E82E87"/>
    <w:rsid w:val="00E87440"/>
    <w:rsid w:val="00E90F98"/>
    <w:rsid w:val="00E9736B"/>
    <w:rsid w:val="00E97BCE"/>
    <w:rsid w:val="00EA3323"/>
    <w:rsid w:val="00EA5A01"/>
    <w:rsid w:val="00EB023A"/>
    <w:rsid w:val="00EB0BA7"/>
    <w:rsid w:val="00EB1FCF"/>
    <w:rsid w:val="00EB4D26"/>
    <w:rsid w:val="00EC0803"/>
    <w:rsid w:val="00EC235C"/>
    <w:rsid w:val="00EC55D6"/>
    <w:rsid w:val="00ED166F"/>
    <w:rsid w:val="00ED1DD7"/>
    <w:rsid w:val="00ED2A47"/>
    <w:rsid w:val="00EE0B38"/>
    <w:rsid w:val="00EE3E7F"/>
    <w:rsid w:val="00EE41FE"/>
    <w:rsid w:val="00EF278F"/>
    <w:rsid w:val="00EF2952"/>
    <w:rsid w:val="00F01EF3"/>
    <w:rsid w:val="00F14320"/>
    <w:rsid w:val="00F170A4"/>
    <w:rsid w:val="00F20304"/>
    <w:rsid w:val="00F24B17"/>
    <w:rsid w:val="00F25F4A"/>
    <w:rsid w:val="00F33446"/>
    <w:rsid w:val="00F348EA"/>
    <w:rsid w:val="00F35266"/>
    <w:rsid w:val="00F40B7A"/>
    <w:rsid w:val="00F479F8"/>
    <w:rsid w:val="00F53171"/>
    <w:rsid w:val="00F55F21"/>
    <w:rsid w:val="00F623A7"/>
    <w:rsid w:val="00F62646"/>
    <w:rsid w:val="00F7183D"/>
    <w:rsid w:val="00F71C9F"/>
    <w:rsid w:val="00F747C8"/>
    <w:rsid w:val="00F75013"/>
    <w:rsid w:val="00F75F54"/>
    <w:rsid w:val="00F80012"/>
    <w:rsid w:val="00F83929"/>
    <w:rsid w:val="00F83B46"/>
    <w:rsid w:val="00F84079"/>
    <w:rsid w:val="00F86483"/>
    <w:rsid w:val="00F87899"/>
    <w:rsid w:val="00F90C07"/>
    <w:rsid w:val="00F93B47"/>
    <w:rsid w:val="00F96A75"/>
    <w:rsid w:val="00F97923"/>
    <w:rsid w:val="00FA12BF"/>
    <w:rsid w:val="00FA36A0"/>
    <w:rsid w:val="00FB1553"/>
    <w:rsid w:val="00FB381E"/>
    <w:rsid w:val="00FB6A63"/>
    <w:rsid w:val="00FC42B6"/>
    <w:rsid w:val="00FC5876"/>
    <w:rsid w:val="00FD2E73"/>
    <w:rsid w:val="00FD65D0"/>
    <w:rsid w:val="00FD7472"/>
    <w:rsid w:val="00FD7F7E"/>
    <w:rsid w:val="00FF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0FB0EC-3E35-44C0-85C2-F922823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46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146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146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146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1465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ACF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A1465B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customStyle="1" w:styleId="Table">
    <w:name w:val="Table!Таблица"/>
    <w:rsid w:val="00A1465B"/>
    <w:rPr>
      <w:rFonts w:ascii="Arial" w:hAnsi="Arial" w:cs="Arial"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A146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1465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F1F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146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46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A146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465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465B"/>
    <w:rPr>
      <w:sz w:val="28"/>
    </w:rPr>
  </w:style>
  <w:style w:type="character" w:styleId="ac">
    <w:name w:val="FollowedHyperlink"/>
    <w:basedOn w:val="a0"/>
    <w:rsid w:val="00C73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1b6e153-c7b3-49e7-8b3b-7a8ca9f6e92c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1b6e153-c7b3-49e7-8b3b-7a8ca9f6e92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803B-7CBF-4DD0-9D48-DE5DD0D2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11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3</cp:revision>
  <cp:lastPrinted>2023-11-10T08:11:00Z</cp:lastPrinted>
  <dcterms:created xsi:type="dcterms:W3CDTF">2024-06-20T12:38:00Z</dcterms:created>
  <dcterms:modified xsi:type="dcterms:W3CDTF">2024-06-21T12:30:00Z</dcterms:modified>
</cp:coreProperties>
</file>