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CD" w:rsidRPr="000E2A6A" w:rsidRDefault="005D1FCD" w:rsidP="000E2A6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0E2A6A">
        <w:rPr>
          <w:spacing w:val="60"/>
          <w:sz w:val="30"/>
          <w:szCs w:val="28"/>
        </w:rPr>
        <w:t>Калужская область</w:t>
      </w:r>
    </w:p>
    <w:p w:rsidR="005D1FCD" w:rsidRPr="000E2A6A" w:rsidRDefault="005D1FCD" w:rsidP="000E2A6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E2A6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D1FCD" w:rsidRPr="000E2A6A" w:rsidRDefault="0025076B" w:rsidP="000E2A6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5D1FCD" w:rsidRPr="000E2A6A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5D1FCD" w:rsidRPr="000E2A6A" w:rsidRDefault="005D1FCD" w:rsidP="000E2A6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D1FCD" w:rsidRPr="000E2A6A" w:rsidRDefault="005D1FCD" w:rsidP="000E2A6A">
      <w:pPr>
        <w:pStyle w:val="1"/>
        <w:ind w:right="-28" w:firstLine="0"/>
        <w:rPr>
          <w:spacing w:val="60"/>
          <w:sz w:val="8"/>
          <w:szCs w:val="30"/>
        </w:rPr>
      </w:pPr>
    </w:p>
    <w:p w:rsidR="005D1FCD" w:rsidRPr="000E2A6A" w:rsidRDefault="005D1FCD" w:rsidP="000E2A6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0E2A6A">
        <w:rPr>
          <w:rFonts w:cs="Arial"/>
          <w:sz w:val="34"/>
        </w:rPr>
        <w:t>П О С Т А Н О В Л Е Н И Е</w:t>
      </w:r>
    </w:p>
    <w:p w:rsidR="005D1FCD" w:rsidRPr="000E2A6A" w:rsidRDefault="005D1FCD" w:rsidP="005D1FCD">
      <w:pPr>
        <w:rPr>
          <w:rFonts w:cs="Arial"/>
          <w:spacing w:val="40"/>
        </w:rPr>
      </w:pPr>
    </w:p>
    <w:p w:rsidR="005D1FCD" w:rsidRPr="000E2A6A" w:rsidRDefault="005D1FCD" w:rsidP="00500BCB">
      <w:pPr>
        <w:rPr>
          <w:rFonts w:cs="Arial"/>
        </w:rPr>
      </w:pPr>
    </w:p>
    <w:p w:rsidR="00386588" w:rsidRPr="000E2A6A" w:rsidRDefault="005D1FCD" w:rsidP="000E2A6A">
      <w:pPr>
        <w:spacing w:after="480"/>
        <w:ind w:firstLine="0"/>
        <w:rPr>
          <w:rFonts w:cs="Arial"/>
        </w:rPr>
      </w:pPr>
      <w:r w:rsidRPr="000E2A6A">
        <w:rPr>
          <w:rFonts w:cs="Arial"/>
        </w:rPr>
        <w:t xml:space="preserve">от </w:t>
      </w:r>
      <w:r w:rsidR="00386588" w:rsidRPr="000E2A6A">
        <w:rPr>
          <w:rFonts w:cs="Arial"/>
        </w:rPr>
        <w:t>20.02.2025</w:t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</w:r>
      <w:r w:rsidR="00386588" w:rsidRPr="000E2A6A">
        <w:rPr>
          <w:rFonts w:cs="Arial"/>
        </w:rPr>
        <w:tab/>
        <w:t xml:space="preserve"> № 206</w:t>
      </w:r>
    </w:p>
    <w:p w:rsidR="009F4A97" w:rsidRPr="000E2A6A" w:rsidRDefault="00386588" w:rsidP="00F17926">
      <w:pPr>
        <w:spacing w:after="48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E2A6A">
        <w:rPr>
          <w:rFonts w:cs="Arial"/>
          <w:b/>
          <w:bCs/>
          <w:kern w:val="28"/>
          <w:sz w:val="32"/>
          <w:szCs w:val="32"/>
        </w:rPr>
        <w:t>О</w:t>
      </w:r>
      <w:r w:rsidR="00317155" w:rsidRPr="000E2A6A">
        <w:rPr>
          <w:rFonts w:cs="Arial"/>
          <w:b/>
          <w:bCs/>
          <w:kern w:val="28"/>
          <w:sz w:val="32"/>
          <w:szCs w:val="32"/>
        </w:rPr>
        <w:t xml:space="preserve"> </w:t>
      </w:r>
      <w:r w:rsidRPr="000E2A6A">
        <w:rPr>
          <w:rFonts w:cs="Arial"/>
          <w:b/>
          <w:bCs/>
          <w:kern w:val="28"/>
          <w:sz w:val="32"/>
          <w:szCs w:val="32"/>
        </w:rPr>
        <w:t xml:space="preserve">внесении изменений в постановление администрации </w:t>
      </w:r>
      <w:proofErr w:type="gramStart"/>
      <w:r w:rsidRPr="000E2A6A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0E2A6A">
        <w:rPr>
          <w:rFonts w:cs="Arial"/>
          <w:b/>
          <w:bCs/>
          <w:kern w:val="28"/>
          <w:sz w:val="32"/>
          <w:szCs w:val="32"/>
        </w:rPr>
        <w:t xml:space="preserve"> района </w:t>
      </w:r>
      <w:r w:rsidR="0025076B">
        <w:rPr>
          <w:rFonts w:cs="Arial"/>
          <w:b/>
          <w:bCs/>
          <w:kern w:val="28"/>
          <w:sz w:val="32"/>
          <w:szCs w:val="32"/>
        </w:rPr>
        <w:t>«</w:t>
      </w:r>
      <w:r w:rsidRPr="000E2A6A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25076B">
        <w:rPr>
          <w:rFonts w:cs="Arial"/>
          <w:b/>
          <w:bCs/>
          <w:kern w:val="28"/>
          <w:sz w:val="32"/>
          <w:szCs w:val="32"/>
        </w:rPr>
        <w:t>»</w:t>
      </w:r>
      <w:r w:rsidRPr="000E2A6A">
        <w:rPr>
          <w:rFonts w:cs="Arial"/>
          <w:b/>
          <w:bCs/>
          <w:kern w:val="28"/>
          <w:sz w:val="32"/>
          <w:szCs w:val="32"/>
        </w:rPr>
        <w:t xml:space="preserve"> от </w:t>
      </w:r>
      <w:hyperlink r:id="rId8" w:tgtFrame="ChangingDocument" w:history="1">
        <w:r w:rsidRPr="0025076B">
          <w:rPr>
            <w:rStyle w:val="af6"/>
            <w:rFonts w:cs="Arial"/>
            <w:b/>
            <w:bCs/>
            <w:kern w:val="28"/>
            <w:sz w:val="32"/>
            <w:szCs w:val="32"/>
          </w:rPr>
          <w:t>22.02.2019 г. № 230</w:t>
        </w:r>
      </w:hyperlink>
      <w:r w:rsidRPr="000E2A6A">
        <w:rPr>
          <w:rFonts w:cs="Arial"/>
          <w:b/>
          <w:bCs/>
          <w:kern w:val="28"/>
          <w:sz w:val="32"/>
          <w:szCs w:val="32"/>
        </w:rPr>
        <w:t xml:space="preserve"> </w:t>
      </w:r>
      <w:r w:rsidR="0025076B">
        <w:rPr>
          <w:rFonts w:cs="Arial"/>
          <w:b/>
          <w:bCs/>
          <w:kern w:val="28"/>
          <w:sz w:val="32"/>
          <w:szCs w:val="32"/>
        </w:rPr>
        <w:t>«</w:t>
      </w:r>
      <w:r w:rsidRPr="000E2A6A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25076B">
        <w:rPr>
          <w:rFonts w:cs="Arial"/>
          <w:b/>
          <w:bCs/>
          <w:kern w:val="28"/>
          <w:sz w:val="32"/>
          <w:szCs w:val="32"/>
        </w:rPr>
        <w:t>«</w:t>
      </w:r>
      <w:r w:rsidRPr="000E2A6A">
        <w:rPr>
          <w:rFonts w:cs="Arial"/>
          <w:b/>
          <w:bCs/>
          <w:kern w:val="28"/>
          <w:sz w:val="32"/>
          <w:szCs w:val="32"/>
        </w:rPr>
        <w:t>Развитие культуры Людиновского района</w:t>
      </w:r>
      <w:r w:rsidR="0025076B">
        <w:rPr>
          <w:rFonts w:cs="Arial"/>
          <w:b/>
          <w:bCs/>
          <w:kern w:val="28"/>
          <w:sz w:val="32"/>
          <w:szCs w:val="32"/>
        </w:rPr>
        <w:t>»</w:t>
      </w:r>
    </w:p>
    <w:p w:rsidR="00570BB8" w:rsidRPr="000E2A6A" w:rsidRDefault="00340BA0" w:rsidP="000E2A6A">
      <w:pPr>
        <w:tabs>
          <w:tab w:val="left" w:pos="709"/>
          <w:tab w:val="left" w:pos="851"/>
          <w:tab w:val="left" w:pos="1134"/>
        </w:tabs>
        <w:ind w:right="49"/>
        <w:rPr>
          <w:rFonts w:cs="Arial"/>
        </w:rPr>
      </w:pPr>
      <w:proofErr w:type="gramStart"/>
      <w:r w:rsidRPr="000E2A6A">
        <w:rPr>
          <w:rFonts w:cs="Arial"/>
        </w:rPr>
        <w:t>В соответствии со статьями 7,</w:t>
      </w:r>
      <w:r w:rsidR="00CE6A9D" w:rsidRPr="000E2A6A">
        <w:rPr>
          <w:rFonts w:cs="Arial"/>
        </w:rPr>
        <w:t xml:space="preserve"> 43 Федерального закона от 06 октября 2003 года</w:t>
      </w:r>
      <w:r w:rsidRPr="000E2A6A">
        <w:rPr>
          <w:rFonts w:cs="Arial"/>
        </w:rPr>
        <w:t xml:space="preserve"> №</w:t>
      </w:r>
      <w:r w:rsidR="004F4693" w:rsidRPr="000E2A6A">
        <w:rPr>
          <w:rFonts w:cs="Arial"/>
        </w:rPr>
        <w:t xml:space="preserve"> </w:t>
      </w:r>
      <w:hyperlink r:id="rId9" w:tooltip="№ 131-ФЗ" w:history="1">
        <w:r w:rsidRPr="0025076B">
          <w:rPr>
            <w:rStyle w:val="af6"/>
            <w:rFonts w:cs="Arial"/>
          </w:rPr>
          <w:t>131-ФЗ</w:t>
        </w:r>
      </w:hyperlink>
      <w:r w:rsidRPr="000E2A6A">
        <w:rPr>
          <w:rFonts w:cs="Arial"/>
        </w:rPr>
        <w:t xml:space="preserve"> </w:t>
      </w:r>
      <w:r w:rsidR="0025076B">
        <w:rPr>
          <w:rFonts w:cs="Arial"/>
        </w:rPr>
        <w:t>«</w:t>
      </w:r>
      <w:hyperlink r:id="rId10" w:tooltip="Об общих принципах организации местного самоуправления в Российской" w:history="1">
        <w:r w:rsidRPr="0025076B">
          <w:rPr>
            <w:rStyle w:val="af6"/>
            <w:rFonts w:cs="Arial"/>
          </w:rPr>
          <w:t>Об общих принципах организации местного самоуправления в</w:t>
        </w:r>
        <w:r w:rsidR="00CB792A" w:rsidRPr="0025076B">
          <w:rPr>
            <w:rStyle w:val="af6"/>
            <w:rFonts w:cs="Arial"/>
          </w:rPr>
          <w:t xml:space="preserve"> Российской</w:t>
        </w:r>
      </w:hyperlink>
      <w:r w:rsidR="00CB792A" w:rsidRPr="000E2A6A">
        <w:rPr>
          <w:rFonts w:cs="Arial"/>
        </w:rPr>
        <w:t xml:space="preserve"> Федерации</w:t>
      </w:r>
      <w:r w:rsidR="0025076B">
        <w:rPr>
          <w:rFonts w:cs="Arial"/>
        </w:rPr>
        <w:t>»</w:t>
      </w:r>
      <w:r w:rsidR="00CB792A" w:rsidRPr="000E2A6A">
        <w:rPr>
          <w:rFonts w:cs="Arial"/>
        </w:rPr>
        <w:t xml:space="preserve">, статьей 44 </w:t>
      </w:r>
      <w:hyperlink r:id="rId11" w:tgtFrame="Logical" w:history="1">
        <w:r w:rsidR="00CB792A" w:rsidRPr="0025076B">
          <w:rPr>
            <w:rStyle w:val="af6"/>
            <w:rFonts w:cs="Arial"/>
          </w:rPr>
          <w:t>Устава</w:t>
        </w:r>
      </w:hyperlink>
      <w:r w:rsidR="00CB792A" w:rsidRPr="000E2A6A">
        <w:rPr>
          <w:rFonts w:cs="Arial"/>
        </w:rPr>
        <w:t xml:space="preserve"> муниципального района </w:t>
      </w:r>
      <w:r w:rsidR="0025076B">
        <w:rPr>
          <w:rFonts w:cs="Arial"/>
        </w:rPr>
        <w:t>«</w:t>
      </w:r>
      <w:r w:rsidR="00842990"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="00E80969" w:rsidRPr="000E2A6A">
        <w:rPr>
          <w:rFonts w:cs="Arial"/>
        </w:rPr>
        <w:t xml:space="preserve">, </w:t>
      </w:r>
      <w:r w:rsidR="00842990" w:rsidRPr="000E2A6A">
        <w:rPr>
          <w:rFonts w:cs="Arial"/>
        </w:rPr>
        <w:t xml:space="preserve"> </w:t>
      </w:r>
      <w:r w:rsidR="00E80969" w:rsidRPr="000E2A6A">
        <w:rPr>
          <w:rFonts w:cs="Arial"/>
        </w:rPr>
        <w:t xml:space="preserve">постановлением администрации муниципального района </w:t>
      </w:r>
      <w:r w:rsidR="0025076B">
        <w:rPr>
          <w:rFonts w:cs="Arial"/>
        </w:rPr>
        <w:t>«</w:t>
      </w:r>
      <w:r w:rsidR="00E80969" w:rsidRPr="000E2A6A">
        <w:rPr>
          <w:rFonts w:cs="Arial"/>
        </w:rPr>
        <w:t>Город Людиново и Люд</w:t>
      </w:r>
      <w:r w:rsidR="00CE6A9D" w:rsidRPr="000E2A6A">
        <w:rPr>
          <w:rFonts w:cs="Arial"/>
        </w:rPr>
        <w:t>иновский район</w:t>
      </w:r>
      <w:r w:rsidR="0025076B">
        <w:rPr>
          <w:rFonts w:cs="Arial"/>
        </w:rPr>
        <w:t>»</w:t>
      </w:r>
      <w:r w:rsidR="00CE6A9D" w:rsidRPr="000E2A6A">
        <w:rPr>
          <w:rFonts w:cs="Arial"/>
        </w:rPr>
        <w:t xml:space="preserve"> от 26.10.2018</w:t>
      </w:r>
      <w:r w:rsidR="004F4693" w:rsidRPr="000E2A6A">
        <w:rPr>
          <w:rFonts w:cs="Arial"/>
        </w:rPr>
        <w:t xml:space="preserve"> г.</w:t>
      </w:r>
      <w:r w:rsidR="00CE6A9D" w:rsidRPr="000E2A6A">
        <w:rPr>
          <w:rFonts w:cs="Arial"/>
        </w:rPr>
        <w:t xml:space="preserve"> </w:t>
      </w:r>
      <w:hyperlink r:id="rId12" w:tgtFrame="Logical" w:history="1">
        <w:r w:rsidR="00CE6A9D" w:rsidRPr="0025076B">
          <w:rPr>
            <w:rStyle w:val="af6"/>
            <w:rFonts w:cs="Arial"/>
          </w:rPr>
          <w:t xml:space="preserve">№ </w:t>
        </w:r>
        <w:r w:rsidR="00E80969" w:rsidRPr="0025076B">
          <w:rPr>
            <w:rStyle w:val="af6"/>
            <w:rFonts w:cs="Arial"/>
          </w:rPr>
          <w:t>1547</w:t>
        </w:r>
      </w:hyperlink>
      <w:r w:rsidR="00E80969" w:rsidRPr="000E2A6A">
        <w:rPr>
          <w:rFonts w:cs="Arial"/>
        </w:rPr>
        <w:t xml:space="preserve"> </w:t>
      </w:r>
      <w:r w:rsidR="0025076B">
        <w:rPr>
          <w:rFonts w:cs="Arial"/>
        </w:rPr>
        <w:t>«</w:t>
      </w:r>
      <w:r w:rsidR="00E80969" w:rsidRPr="000E2A6A">
        <w:rPr>
          <w:rFonts w:cs="Arial"/>
        </w:rPr>
        <w:t xml:space="preserve">Об утверждении Порядка принятия решения о разработке муниципальных программ муниципального района </w:t>
      </w:r>
      <w:r w:rsidR="0025076B">
        <w:rPr>
          <w:rFonts w:cs="Arial"/>
        </w:rPr>
        <w:t>«</w:t>
      </w:r>
      <w:r w:rsidR="00E80969" w:rsidRPr="000E2A6A">
        <w:rPr>
          <w:rFonts w:cs="Arial"/>
        </w:rPr>
        <w:t>Город Людиново и</w:t>
      </w:r>
      <w:proofErr w:type="gramEnd"/>
      <w:r w:rsidR="00E80969" w:rsidRPr="000E2A6A">
        <w:rPr>
          <w:rFonts w:cs="Arial"/>
        </w:rPr>
        <w:t xml:space="preserve"> Людиновский район</w:t>
      </w:r>
      <w:r w:rsidR="0025076B">
        <w:rPr>
          <w:rFonts w:cs="Arial"/>
        </w:rPr>
        <w:t>»</w:t>
      </w:r>
      <w:r w:rsidR="00E80969" w:rsidRPr="000E2A6A">
        <w:rPr>
          <w:rFonts w:cs="Arial"/>
        </w:rPr>
        <w:t xml:space="preserve">, их </w:t>
      </w:r>
      <w:proofErr w:type="gramStart"/>
      <w:r w:rsidR="00E80969" w:rsidRPr="000E2A6A">
        <w:rPr>
          <w:rFonts w:cs="Arial"/>
        </w:rPr>
        <w:t>формировании</w:t>
      </w:r>
      <w:proofErr w:type="gramEnd"/>
      <w:r w:rsidR="00E80969" w:rsidRPr="000E2A6A">
        <w:rPr>
          <w:rFonts w:cs="Arial"/>
        </w:rPr>
        <w:t xml:space="preserve"> </w:t>
      </w:r>
      <w:r w:rsidR="007A6BC7" w:rsidRPr="000E2A6A">
        <w:rPr>
          <w:rFonts w:cs="Arial"/>
        </w:rPr>
        <w:t xml:space="preserve">и </w:t>
      </w:r>
      <w:r w:rsidR="00E80969" w:rsidRPr="000E2A6A">
        <w:rPr>
          <w:rFonts w:cs="Arial"/>
        </w:rPr>
        <w:t>реализации и Порядка проведения оценки эффективности реализации муниципальных программ, реализуемых на территории муниципального района</w:t>
      </w:r>
      <w:r w:rsidR="00C31720" w:rsidRPr="000E2A6A">
        <w:rPr>
          <w:rFonts w:cs="Arial"/>
        </w:rPr>
        <w:t xml:space="preserve"> </w:t>
      </w:r>
      <w:r w:rsidR="0025076B">
        <w:rPr>
          <w:rFonts w:cs="Arial"/>
        </w:rPr>
        <w:t>«</w:t>
      </w:r>
      <w:r w:rsidR="00C31720"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="00C31720" w:rsidRPr="000E2A6A">
        <w:rPr>
          <w:rFonts w:cs="Arial"/>
        </w:rPr>
        <w:t xml:space="preserve">, </w:t>
      </w:r>
      <w:r w:rsidR="00CB792A" w:rsidRPr="000E2A6A">
        <w:rPr>
          <w:rFonts w:cs="Arial"/>
        </w:rPr>
        <w:t>администрация</w:t>
      </w:r>
      <w:r w:rsidR="00842990" w:rsidRPr="000E2A6A">
        <w:rPr>
          <w:rFonts w:cs="Arial"/>
        </w:rPr>
        <w:t xml:space="preserve"> муниципальн</w:t>
      </w:r>
      <w:r w:rsidR="00CB792A" w:rsidRPr="000E2A6A">
        <w:rPr>
          <w:rFonts w:cs="Arial"/>
        </w:rPr>
        <w:t xml:space="preserve">ого района </w:t>
      </w:r>
      <w:r w:rsidR="0025076B">
        <w:rPr>
          <w:rFonts w:cs="Arial"/>
        </w:rPr>
        <w:t>«</w:t>
      </w:r>
      <w:r w:rsidR="00CB792A" w:rsidRPr="000E2A6A">
        <w:rPr>
          <w:rFonts w:cs="Arial"/>
        </w:rPr>
        <w:t>Город Людиново и Лю</w:t>
      </w:r>
      <w:r w:rsidR="00842990" w:rsidRPr="000E2A6A">
        <w:rPr>
          <w:rFonts w:cs="Arial"/>
        </w:rPr>
        <w:t>диновский район</w:t>
      </w:r>
      <w:r w:rsidR="0025076B">
        <w:rPr>
          <w:rFonts w:cs="Arial"/>
        </w:rPr>
        <w:t>»</w:t>
      </w:r>
    </w:p>
    <w:p w:rsidR="005277AA" w:rsidRPr="000E2A6A" w:rsidRDefault="005277AA" w:rsidP="000E2A6A">
      <w:pPr>
        <w:ind w:right="-92"/>
        <w:rPr>
          <w:rFonts w:cs="Arial"/>
        </w:rPr>
      </w:pPr>
    </w:p>
    <w:p w:rsidR="005277AA" w:rsidRPr="000E2A6A" w:rsidRDefault="005F7695" w:rsidP="000E2A6A">
      <w:pPr>
        <w:tabs>
          <w:tab w:val="left" w:pos="709"/>
          <w:tab w:val="left" w:pos="851"/>
        </w:tabs>
        <w:ind w:right="-92"/>
        <w:rPr>
          <w:rFonts w:cs="Arial"/>
        </w:rPr>
      </w:pPr>
      <w:r w:rsidRPr="000E2A6A">
        <w:rPr>
          <w:rFonts w:cs="Arial"/>
        </w:rPr>
        <w:t>постановляет</w:t>
      </w:r>
      <w:r w:rsidR="00755AE6" w:rsidRPr="000E2A6A">
        <w:rPr>
          <w:rFonts w:cs="Arial"/>
        </w:rPr>
        <w:t>:</w:t>
      </w:r>
    </w:p>
    <w:p w:rsidR="004E3315" w:rsidRPr="000E2A6A" w:rsidRDefault="004E3315" w:rsidP="000E2A6A">
      <w:pPr>
        <w:rPr>
          <w:rFonts w:cs="Arial"/>
        </w:rPr>
      </w:pPr>
    </w:p>
    <w:p w:rsidR="006E78DF" w:rsidRPr="000E2A6A" w:rsidRDefault="00755AE6" w:rsidP="000E2A6A">
      <w:pPr>
        <w:rPr>
          <w:rFonts w:cs="Arial"/>
        </w:rPr>
      </w:pPr>
      <w:r w:rsidRPr="000E2A6A">
        <w:rPr>
          <w:rFonts w:cs="Arial"/>
        </w:rPr>
        <w:t xml:space="preserve">1. </w:t>
      </w:r>
      <w:r w:rsidR="00CB792A" w:rsidRPr="000E2A6A">
        <w:rPr>
          <w:rFonts w:cs="Arial"/>
        </w:rPr>
        <w:t xml:space="preserve">Внести в </w:t>
      </w:r>
      <w:r w:rsidR="00C346AC" w:rsidRPr="000E2A6A">
        <w:rPr>
          <w:rFonts w:cs="Arial"/>
        </w:rPr>
        <w:t>п</w:t>
      </w:r>
      <w:r w:rsidR="00CB792A" w:rsidRPr="000E2A6A">
        <w:rPr>
          <w:rFonts w:cs="Arial"/>
        </w:rPr>
        <w:t>остановление</w:t>
      </w:r>
      <w:r w:rsidR="007740BD" w:rsidRPr="000E2A6A">
        <w:rPr>
          <w:rFonts w:cs="Arial"/>
        </w:rPr>
        <w:t xml:space="preserve"> администрации муниципального района </w:t>
      </w:r>
      <w:r w:rsidR="0025076B">
        <w:rPr>
          <w:rFonts w:cs="Arial"/>
        </w:rPr>
        <w:t>«</w:t>
      </w:r>
      <w:r w:rsidR="007740BD"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="007740BD" w:rsidRPr="000E2A6A">
        <w:rPr>
          <w:rFonts w:cs="Arial"/>
        </w:rPr>
        <w:t xml:space="preserve"> </w:t>
      </w:r>
      <w:hyperlink r:id="rId13" w:tgtFrame="ChangingDocument" w:history="1">
        <w:r w:rsidR="007740BD" w:rsidRPr="0025076B">
          <w:rPr>
            <w:rStyle w:val="af6"/>
            <w:rFonts w:cs="Arial"/>
          </w:rPr>
          <w:t>от 2</w:t>
        </w:r>
        <w:r w:rsidR="005E2AB0" w:rsidRPr="0025076B">
          <w:rPr>
            <w:rStyle w:val="af6"/>
            <w:rFonts w:cs="Arial"/>
          </w:rPr>
          <w:t>2.02</w:t>
        </w:r>
        <w:r w:rsidR="007740BD" w:rsidRPr="0025076B">
          <w:rPr>
            <w:rStyle w:val="af6"/>
            <w:rFonts w:cs="Arial"/>
          </w:rPr>
          <w:t>.20</w:t>
        </w:r>
        <w:r w:rsidR="005E2AB0" w:rsidRPr="0025076B">
          <w:rPr>
            <w:rStyle w:val="af6"/>
            <w:rFonts w:cs="Arial"/>
          </w:rPr>
          <w:t>19 г. № 230</w:t>
        </w:r>
      </w:hyperlink>
      <w:r w:rsidR="007740BD" w:rsidRPr="000E2A6A">
        <w:rPr>
          <w:rFonts w:cs="Arial"/>
        </w:rPr>
        <w:t xml:space="preserve"> </w:t>
      </w:r>
      <w:r w:rsidR="0025076B">
        <w:rPr>
          <w:rFonts w:cs="Arial"/>
        </w:rPr>
        <w:t>«</w:t>
      </w:r>
      <w:r w:rsidR="007740BD" w:rsidRPr="000E2A6A">
        <w:rPr>
          <w:rFonts w:cs="Arial"/>
        </w:rPr>
        <w:t xml:space="preserve">Об утверждении муниципальной программы </w:t>
      </w:r>
      <w:r w:rsidR="0025076B">
        <w:rPr>
          <w:rFonts w:cs="Arial"/>
        </w:rPr>
        <w:t>«</w:t>
      </w:r>
      <w:r w:rsidR="007740BD" w:rsidRPr="000E2A6A">
        <w:rPr>
          <w:rFonts w:cs="Arial"/>
        </w:rPr>
        <w:t>Развитие культуры Людиновского района</w:t>
      </w:r>
      <w:r w:rsidR="0025076B">
        <w:rPr>
          <w:rFonts w:cs="Arial"/>
        </w:rPr>
        <w:t>»</w:t>
      </w:r>
      <w:r w:rsidR="004378C3" w:rsidRPr="000E2A6A">
        <w:rPr>
          <w:rFonts w:cs="Arial"/>
        </w:rPr>
        <w:t xml:space="preserve"> изменения, изложив приложение в новой редакции (прилагается)</w:t>
      </w:r>
      <w:r w:rsidR="00033267" w:rsidRPr="000E2A6A">
        <w:rPr>
          <w:rFonts w:cs="Arial"/>
        </w:rPr>
        <w:t>.</w:t>
      </w:r>
    </w:p>
    <w:p w:rsidR="00E44DA7" w:rsidRPr="000E2A6A" w:rsidRDefault="00E44DA7" w:rsidP="000E2A6A">
      <w:pPr>
        <w:ind w:right="49"/>
        <w:rPr>
          <w:rFonts w:cs="Arial"/>
        </w:rPr>
      </w:pPr>
      <w:r w:rsidRPr="000E2A6A">
        <w:rPr>
          <w:rFonts w:cs="Arial"/>
        </w:rPr>
        <w:t xml:space="preserve">2. </w:t>
      </w:r>
      <w:proofErr w:type="gramStart"/>
      <w:r w:rsidRPr="000E2A6A">
        <w:rPr>
          <w:rFonts w:cs="Arial"/>
        </w:rPr>
        <w:t>Контроль за</w:t>
      </w:r>
      <w:proofErr w:type="gramEnd"/>
      <w:r w:rsidRPr="000E2A6A">
        <w:rPr>
          <w:rFonts w:cs="Arial"/>
        </w:rPr>
        <w:t xml:space="preserve"> исполнением настоящего постановления возложить на и.о. заместителя главы администрации муниципального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 xml:space="preserve"> </w:t>
      </w:r>
      <w:r w:rsidR="007268A5" w:rsidRPr="000E2A6A">
        <w:rPr>
          <w:rFonts w:cs="Arial"/>
        </w:rPr>
        <w:t>М</w:t>
      </w:r>
      <w:r w:rsidRPr="000E2A6A">
        <w:rPr>
          <w:rFonts w:cs="Arial"/>
        </w:rPr>
        <w:t xml:space="preserve">.А. </w:t>
      </w:r>
      <w:r w:rsidR="007268A5" w:rsidRPr="000E2A6A">
        <w:rPr>
          <w:rFonts w:cs="Arial"/>
        </w:rPr>
        <w:t>Денисову</w:t>
      </w:r>
      <w:r w:rsidRPr="000E2A6A">
        <w:rPr>
          <w:rFonts w:cs="Arial"/>
        </w:rPr>
        <w:t>.</w:t>
      </w:r>
    </w:p>
    <w:p w:rsidR="00452D1E" w:rsidRPr="000E2A6A" w:rsidRDefault="00491147" w:rsidP="000E2A6A">
      <w:pPr>
        <w:spacing w:after="480"/>
        <w:rPr>
          <w:rFonts w:cs="Arial"/>
        </w:rPr>
      </w:pPr>
      <w:r w:rsidRPr="000E2A6A">
        <w:rPr>
          <w:rFonts w:cs="Arial"/>
        </w:rPr>
        <w:t>3.</w:t>
      </w:r>
      <w:r w:rsidR="00EA7BC2" w:rsidRPr="000E2A6A">
        <w:rPr>
          <w:rFonts w:cs="Arial"/>
        </w:rPr>
        <w:t xml:space="preserve"> Настоящее постановление </w:t>
      </w:r>
      <w:proofErr w:type="gramStart"/>
      <w:r w:rsidR="00EA7BC2" w:rsidRPr="000E2A6A">
        <w:rPr>
          <w:rFonts w:cs="Arial"/>
        </w:rPr>
        <w:t>вступает в силу с момента его подписания</w:t>
      </w:r>
      <w:r w:rsidR="000D0E6F" w:rsidRPr="000E2A6A">
        <w:rPr>
          <w:rFonts w:cs="Arial"/>
        </w:rPr>
        <w:t xml:space="preserve"> и подлежит</w:t>
      </w:r>
      <w:proofErr w:type="gramEnd"/>
      <w:r w:rsidR="000D0E6F" w:rsidRPr="000E2A6A">
        <w:rPr>
          <w:rFonts w:cs="Arial"/>
        </w:rPr>
        <w:t xml:space="preserve"> официальному опубликованию</w:t>
      </w:r>
      <w:r w:rsidR="00EA7BC2" w:rsidRPr="000E2A6A">
        <w:rPr>
          <w:rFonts w:cs="Arial"/>
        </w:rPr>
        <w:t>.</w:t>
      </w:r>
    </w:p>
    <w:p w:rsidR="00AA0377" w:rsidRPr="000E2A6A" w:rsidRDefault="00B45C27" w:rsidP="000E2A6A">
      <w:pPr>
        <w:ind w:right="-211" w:firstLine="0"/>
        <w:jc w:val="left"/>
        <w:rPr>
          <w:rFonts w:cs="Arial"/>
        </w:rPr>
      </w:pPr>
      <w:r w:rsidRPr="000E2A6A">
        <w:rPr>
          <w:rFonts w:cs="Arial"/>
        </w:rPr>
        <w:t>Г</w:t>
      </w:r>
      <w:r w:rsidR="00C51F08" w:rsidRPr="000E2A6A">
        <w:rPr>
          <w:rFonts w:cs="Arial"/>
        </w:rPr>
        <w:t>лав</w:t>
      </w:r>
      <w:r w:rsidRPr="000E2A6A">
        <w:rPr>
          <w:rFonts w:cs="Arial"/>
        </w:rPr>
        <w:t>а</w:t>
      </w:r>
      <w:r w:rsidR="0092047B" w:rsidRPr="000E2A6A">
        <w:rPr>
          <w:rFonts w:cs="Arial"/>
        </w:rPr>
        <w:t xml:space="preserve"> администрации</w:t>
      </w:r>
    </w:p>
    <w:p w:rsidR="0092047B" w:rsidRPr="000E2A6A" w:rsidRDefault="0092047B" w:rsidP="000E2A6A">
      <w:pPr>
        <w:ind w:right="49" w:firstLine="0"/>
        <w:jc w:val="left"/>
        <w:rPr>
          <w:rFonts w:cs="Arial"/>
        </w:rPr>
      </w:pPr>
      <w:proofErr w:type="gramStart"/>
      <w:r w:rsidRPr="000E2A6A">
        <w:rPr>
          <w:rFonts w:cs="Arial"/>
        </w:rPr>
        <w:t>муниципального</w:t>
      </w:r>
      <w:proofErr w:type="gramEnd"/>
      <w:r w:rsidRPr="000E2A6A">
        <w:rPr>
          <w:rFonts w:cs="Arial"/>
        </w:rPr>
        <w:t xml:space="preserve"> района  </w:t>
      </w:r>
      <w:r w:rsidR="0032560E" w:rsidRPr="000E2A6A">
        <w:rPr>
          <w:rFonts w:cs="Arial"/>
        </w:rPr>
        <w:t xml:space="preserve">      </w:t>
      </w:r>
      <w:r w:rsidRPr="000E2A6A">
        <w:rPr>
          <w:rFonts w:cs="Arial"/>
        </w:rPr>
        <w:t xml:space="preserve">      </w:t>
      </w:r>
      <w:r w:rsidR="00E1361B" w:rsidRPr="000E2A6A">
        <w:rPr>
          <w:rFonts w:cs="Arial"/>
        </w:rPr>
        <w:t xml:space="preserve">                           </w:t>
      </w:r>
      <w:r w:rsidRPr="000E2A6A">
        <w:rPr>
          <w:rFonts w:cs="Arial"/>
        </w:rPr>
        <w:t xml:space="preserve">      </w:t>
      </w:r>
      <w:r w:rsidR="00085B38" w:rsidRPr="000E2A6A">
        <w:rPr>
          <w:rFonts w:cs="Arial"/>
        </w:rPr>
        <w:t xml:space="preserve">  </w:t>
      </w:r>
      <w:r w:rsidR="00764C55" w:rsidRPr="000E2A6A">
        <w:rPr>
          <w:rFonts w:cs="Arial"/>
        </w:rPr>
        <w:t xml:space="preserve">             </w:t>
      </w:r>
      <w:r w:rsidR="00193840" w:rsidRPr="000E2A6A">
        <w:rPr>
          <w:rFonts w:cs="Arial"/>
        </w:rPr>
        <w:t xml:space="preserve"> </w:t>
      </w:r>
      <w:r w:rsidR="00324A85" w:rsidRPr="000E2A6A">
        <w:rPr>
          <w:rFonts w:cs="Arial"/>
        </w:rPr>
        <w:t xml:space="preserve"> </w:t>
      </w:r>
      <w:r w:rsidR="00317155" w:rsidRPr="000E2A6A">
        <w:rPr>
          <w:rFonts w:cs="Arial"/>
        </w:rPr>
        <w:t xml:space="preserve">   </w:t>
      </w:r>
      <w:r w:rsidR="00E703A8" w:rsidRPr="000E2A6A">
        <w:rPr>
          <w:rFonts w:cs="Arial"/>
        </w:rPr>
        <w:t xml:space="preserve"> </w:t>
      </w:r>
      <w:r w:rsidR="00317155" w:rsidRPr="000E2A6A">
        <w:rPr>
          <w:rFonts w:cs="Arial"/>
        </w:rPr>
        <w:t xml:space="preserve"> </w:t>
      </w:r>
      <w:r w:rsidR="00A8651B" w:rsidRPr="000E2A6A">
        <w:rPr>
          <w:rFonts w:cs="Arial"/>
        </w:rPr>
        <w:t xml:space="preserve">  </w:t>
      </w:r>
      <w:r w:rsidR="00764C55" w:rsidRPr="000E2A6A">
        <w:rPr>
          <w:rFonts w:cs="Arial"/>
        </w:rPr>
        <w:t>С</w:t>
      </w:r>
      <w:r w:rsidR="00193840" w:rsidRPr="000E2A6A">
        <w:rPr>
          <w:rFonts w:cs="Arial"/>
        </w:rPr>
        <w:t>.</w:t>
      </w:r>
      <w:r w:rsidR="00764C55" w:rsidRPr="000E2A6A">
        <w:rPr>
          <w:rFonts w:cs="Arial"/>
        </w:rPr>
        <w:t>В</w:t>
      </w:r>
      <w:r w:rsidR="00193840" w:rsidRPr="000E2A6A">
        <w:rPr>
          <w:rFonts w:cs="Arial"/>
        </w:rPr>
        <w:t xml:space="preserve">. </w:t>
      </w:r>
      <w:r w:rsidR="00764C55" w:rsidRPr="000E2A6A">
        <w:rPr>
          <w:rFonts w:cs="Arial"/>
        </w:rPr>
        <w:t>Перевалов</w:t>
      </w:r>
    </w:p>
    <w:p w:rsidR="000E2A6A" w:rsidRPr="000E2A6A" w:rsidRDefault="000E2A6A" w:rsidP="000E2A6A">
      <w:pPr>
        <w:ind w:right="49" w:firstLine="0"/>
        <w:jc w:val="left"/>
        <w:rPr>
          <w:rFonts w:cs="Arial"/>
        </w:rPr>
      </w:pPr>
    </w:p>
    <w:p w:rsidR="00386588" w:rsidRPr="000E2A6A" w:rsidRDefault="00386588" w:rsidP="007B618F">
      <w:pPr>
        <w:ind w:left="4962" w:firstLine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E2A6A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386588" w:rsidRPr="000E2A6A" w:rsidRDefault="00386588" w:rsidP="007B618F">
      <w:pPr>
        <w:ind w:left="4962" w:firstLine="0"/>
        <w:jc w:val="right"/>
        <w:outlineLvl w:val="0"/>
        <w:rPr>
          <w:rFonts w:cs="Arial"/>
          <w:b/>
          <w:bCs/>
          <w:kern w:val="28"/>
          <w:sz w:val="32"/>
          <w:szCs w:val="32"/>
        </w:rPr>
      </w:pPr>
      <w:r w:rsidRPr="000E2A6A">
        <w:rPr>
          <w:rFonts w:cs="Arial"/>
          <w:b/>
          <w:bCs/>
          <w:kern w:val="28"/>
          <w:sz w:val="32"/>
          <w:szCs w:val="32"/>
        </w:rPr>
        <w:t xml:space="preserve">         от</w:t>
      </w:r>
      <w:r w:rsidR="000E2A6A" w:rsidRPr="000E2A6A">
        <w:rPr>
          <w:rFonts w:cs="Arial"/>
          <w:b/>
          <w:bCs/>
          <w:kern w:val="28"/>
          <w:sz w:val="32"/>
          <w:szCs w:val="32"/>
        </w:rPr>
        <w:t xml:space="preserve"> 20.02.2025 № 206</w:t>
      </w:r>
    </w:p>
    <w:p w:rsidR="000E2A6A" w:rsidRPr="000E2A6A" w:rsidRDefault="000E2A6A" w:rsidP="000E2A6A">
      <w:pPr>
        <w:ind w:left="5670"/>
        <w:outlineLvl w:val="0"/>
        <w:rPr>
          <w:rFonts w:cs="Arial"/>
          <w:bCs/>
        </w:rPr>
      </w:pPr>
    </w:p>
    <w:p w:rsidR="000E2A6A" w:rsidRPr="000E2A6A" w:rsidRDefault="000E2A6A" w:rsidP="000E2A6A">
      <w:pPr>
        <w:ind w:left="5670"/>
        <w:outlineLvl w:val="0"/>
        <w:rPr>
          <w:rFonts w:cs="Arial"/>
        </w:rPr>
      </w:pPr>
    </w:p>
    <w:p w:rsidR="00386588" w:rsidRPr="000E2A6A" w:rsidRDefault="00386588" w:rsidP="000E2A6A">
      <w:pPr>
        <w:ind w:firstLine="0"/>
        <w:jc w:val="center"/>
        <w:rPr>
          <w:rFonts w:cs="Arial"/>
          <w:b/>
        </w:rPr>
      </w:pPr>
      <w:bookmarkStart w:id="0" w:name="Par256"/>
      <w:bookmarkEnd w:id="0"/>
      <w:r w:rsidRPr="000E2A6A">
        <w:rPr>
          <w:rFonts w:cs="Arial"/>
          <w:b/>
        </w:rPr>
        <w:t>ПАСПОРТ</w:t>
      </w:r>
    </w:p>
    <w:p w:rsidR="00386588" w:rsidRPr="000E2A6A" w:rsidRDefault="00386588" w:rsidP="000E2A6A">
      <w:pPr>
        <w:ind w:firstLine="0"/>
        <w:jc w:val="center"/>
        <w:rPr>
          <w:rFonts w:cs="Arial"/>
          <w:b/>
        </w:rPr>
      </w:pPr>
      <w:r w:rsidRPr="000E2A6A">
        <w:rPr>
          <w:rFonts w:cs="Arial"/>
          <w:b/>
        </w:rPr>
        <w:lastRenderedPageBreak/>
        <w:t xml:space="preserve">муниципальной программы </w:t>
      </w:r>
      <w:proofErr w:type="gramStart"/>
      <w:r w:rsidRPr="000E2A6A">
        <w:rPr>
          <w:rFonts w:cs="Arial"/>
          <w:b/>
        </w:rPr>
        <w:t>муниципального</w:t>
      </w:r>
      <w:proofErr w:type="gramEnd"/>
      <w:r w:rsidRPr="000E2A6A">
        <w:rPr>
          <w:rFonts w:cs="Arial"/>
          <w:b/>
        </w:rPr>
        <w:t xml:space="preserve"> района</w:t>
      </w:r>
    </w:p>
    <w:p w:rsidR="00386588" w:rsidRPr="000E2A6A" w:rsidRDefault="0025076B" w:rsidP="000E2A6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«</w:t>
      </w:r>
      <w:r w:rsidR="00386588" w:rsidRPr="000E2A6A">
        <w:rPr>
          <w:rFonts w:cs="Arial"/>
          <w:b/>
        </w:rPr>
        <w:t>Город Людиново и Людиновский район</w:t>
      </w:r>
      <w:r>
        <w:rPr>
          <w:rFonts w:cs="Arial"/>
          <w:b/>
        </w:rPr>
        <w:t>»</w:t>
      </w:r>
    </w:p>
    <w:p w:rsidR="00386588" w:rsidRPr="000E2A6A" w:rsidRDefault="0025076B" w:rsidP="000E2A6A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«</w:t>
      </w:r>
      <w:r w:rsidR="00386588" w:rsidRPr="000E2A6A">
        <w:rPr>
          <w:rFonts w:cs="Arial"/>
          <w:b/>
        </w:rPr>
        <w:t>Развитие культуры Людиновского района</w:t>
      </w:r>
      <w:r>
        <w:rPr>
          <w:rFonts w:cs="Arial"/>
          <w:b/>
        </w:rPr>
        <w:t>»</w:t>
      </w:r>
      <w:r w:rsidR="00386588" w:rsidRPr="000E2A6A">
        <w:rPr>
          <w:rFonts w:cs="Arial"/>
          <w:b/>
        </w:rPr>
        <w:t>.</w:t>
      </w:r>
    </w:p>
    <w:p w:rsidR="00386588" w:rsidRPr="000E2A6A" w:rsidRDefault="00386588" w:rsidP="00386588">
      <w:pPr>
        <w:tabs>
          <w:tab w:val="left" w:pos="180"/>
        </w:tabs>
        <w:ind w:right="-5"/>
        <w:jc w:val="center"/>
        <w:rPr>
          <w:rFonts w:cs="Arial"/>
          <w:bCs/>
        </w:rPr>
      </w:pPr>
    </w:p>
    <w:tbl>
      <w:tblPr>
        <w:tblW w:w="10917" w:type="dxa"/>
        <w:tblInd w:w="-744" w:type="dxa"/>
        <w:tblLayout w:type="fixed"/>
        <w:tblLook w:val="00A0"/>
      </w:tblPr>
      <w:tblGrid>
        <w:gridCol w:w="1986"/>
        <w:gridCol w:w="1276"/>
        <w:gridCol w:w="803"/>
        <w:gridCol w:w="709"/>
        <w:gridCol w:w="850"/>
        <w:gridCol w:w="851"/>
        <w:gridCol w:w="709"/>
        <w:gridCol w:w="850"/>
        <w:gridCol w:w="709"/>
        <w:gridCol w:w="709"/>
        <w:gridCol w:w="708"/>
        <w:gridCol w:w="757"/>
      </w:tblGrid>
      <w:tr w:rsidR="00386588" w:rsidRPr="007B618F" w:rsidTr="006F75B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>1.Ответственный</w:t>
            </w:r>
            <w:r w:rsidR="000E2A6A" w:rsidRPr="007B618F">
              <w:rPr>
                <w:b w:val="0"/>
                <w:sz w:val="18"/>
                <w:szCs w:val="18"/>
              </w:rPr>
              <w:t xml:space="preserve"> </w:t>
            </w:r>
            <w:r w:rsidRPr="007B618F">
              <w:rPr>
                <w:b w:val="0"/>
                <w:sz w:val="18"/>
                <w:szCs w:val="18"/>
              </w:rPr>
              <w:t>исполнитель</w:t>
            </w:r>
            <w:r w:rsidR="000E2A6A" w:rsidRPr="007B618F">
              <w:rPr>
                <w:b w:val="0"/>
                <w:sz w:val="18"/>
                <w:szCs w:val="18"/>
              </w:rPr>
              <w:t xml:space="preserve"> муниципальной</w:t>
            </w:r>
            <w:r w:rsidRPr="007B618F">
              <w:rPr>
                <w:b w:val="0"/>
                <w:sz w:val="18"/>
                <w:szCs w:val="18"/>
              </w:rPr>
              <w:t xml:space="preserve"> программы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 xml:space="preserve">Отдел культуры администрации муниципального района </w:t>
            </w:r>
            <w:r w:rsidR="0025076B" w:rsidRPr="007B618F">
              <w:rPr>
                <w:b w:val="0"/>
                <w:sz w:val="18"/>
                <w:szCs w:val="18"/>
              </w:rPr>
              <w:t>«</w:t>
            </w:r>
            <w:r w:rsidRPr="007B618F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25076B" w:rsidRPr="007B618F">
              <w:rPr>
                <w:b w:val="0"/>
                <w:sz w:val="18"/>
                <w:szCs w:val="18"/>
              </w:rPr>
              <w:t>»</w:t>
            </w:r>
          </w:p>
        </w:tc>
      </w:tr>
      <w:tr w:rsidR="00386588" w:rsidRPr="007B618F" w:rsidTr="006F75B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7B618F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>2.Соисполнители</w:t>
            </w:r>
            <w:r w:rsidR="007B618F" w:rsidRPr="007B618F">
              <w:rPr>
                <w:b w:val="0"/>
                <w:sz w:val="18"/>
                <w:szCs w:val="18"/>
              </w:rPr>
              <w:t xml:space="preserve"> </w:t>
            </w:r>
            <w:r w:rsidRPr="007B618F">
              <w:rPr>
                <w:b w:val="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7B618F">
              <w:rPr>
                <w:b w:val="0"/>
                <w:sz w:val="18"/>
                <w:szCs w:val="18"/>
              </w:rPr>
              <w:t xml:space="preserve">Муниципальные учреждения сферы культуры муниципального района </w:t>
            </w:r>
            <w:r w:rsidR="0025076B" w:rsidRPr="007B618F">
              <w:rPr>
                <w:b w:val="0"/>
                <w:sz w:val="18"/>
                <w:szCs w:val="18"/>
              </w:rPr>
              <w:t>«</w:t>
            </w:r>
            <w:r w:rsidRPr="007B618F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25076B" w:rsidRPr="007B618F">
              <w:rPr>
                <w:b w:val="0"/>
                <w:sz w:val="18"/>
                <w:szCs w:val="18"/>
              </w:rPr>
              <w:t>»</w:t>
            </w:r>
            <w:proofErr w:type="gramEnd"/>
          </w:p>
        </w:tc>
      </w:tr>
      <w:tr w:rsidR="00386588" w:rsidRPr="007B618F" w:rsidTr="006F75B2">
        <w:trPr>
          <w:trHeight w:val="81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 xml:space="preserve">3. Цели </w:t>
            </w:r>
            <w:r w:rsidR="000E2A6A" w:rsidRPr="007B618F">
              <w:rPr>
                <w:b w:val="0"/>
                <w:sz w:val="18"/>
                <w:szCs w:val="18"/>
              </w:rPr>
              <w:t>муниципальной</w:t>
            </w:r>
            <w:r w:rsidRPr="007B618F">
              <w:rPr>
                <w:b w:val="0"/>
                <w:sz w:val="18"/>
                <w:szCs w:val="18"/>
              </w:rPr>
              <w:t xml:space="preserve"> программы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color w:val="FF000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      </w:r>
          </w:p>
        </w:tc>
      </w:tr>
      <w:tr w:rsidR="00386588" w:rsidRPr="007B618F" w:rsidTr="006F75B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 xml:space="preserve">4. Задачи </w:t>
            </w:r>
            <w:r w:rsidR="000E2A6A" w:rsidRPr="007B618F">
              <w:rPr>
                <w:b w:val="0"/>
                <w:sz w:val="18"/>
                <w:szCs w:val="18"/>
              </w:rPr>
              <w:t>муниципальной</w:t>
            </w:r>
            <w:r w:rsidRPr="007B618F">
              <w:rPr>
                <w:b w:val="0"/>
                <w:sz w:val="18"/>
                <w:szCs w:val="18"/>
              </w:rPr>
              <w:t xml:space="preserve"> программы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B618F">
              <w:rPr>
                <w:b w:val="0"/>
                <w:sz w:val="18"/>
                <w:szCs w:val="18"/>
              </w:rPr>
              <w:t xml:space="preserve">Сохранение, пополнение и использование культурного и исторического наследия муниципального района </w:t>
            </w:r>
            <w:r w:rsidR="0025076B" w:rsidRPr="007B618F">
              <w:rPr>
                <w:b w:val="0"/>
                <w:sz w:val="18"/>
                <w:szCs w:val="18"/>
              </w:rPr>
              <w:t>«</w:t>
            </w:r>
            <w:r w:rsidRPr="007B618F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25076B" w:rsidRPr="007B618F">
              <w:rPr>
                <w:b w:val="0"/>
                <w:sz w:val="18"/>
                <w:szCs w:val="18"/>
              </w:rPr>
              <w:t>»</w:t>
            </w:r>
            <w:r w:rsidRPr="007B618F">
              <w:rPr>
                <w:b w:val="0"/>
                <w:sz w:val="18"/>
                <w:szCs w:val="18"/>
              </w:rPr>
              <w:t>;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 создание благоприятных условий для устойчивого развития сферы культуры района.</w:t>
            </w:r>
          </w:p>
        </w:tc>
      </w:tr>
      <w:tr w:rsidR="00386588" w:rsidRPr="007B618F" w:rsidTr="006F75B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7B618F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5.Подпрограммы</w:t>
            </w:r>
            <w:r w:rsidR="007B618F">
              <w:rPr>
                <w:sz w:val="18"/>
                <w:szCs w:val="18"/>
              </w:rPr>
              <w:t xml:space="preserve"> </w:t>
            </w:r>
            <w:r w:rsidRPr="007B618F">
              <w:rPr>
                <w:sz w:val="18"/>
                <w:szCs w:val="18"/>
              </w:rPr>
              <w:t>муниципальной программы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Не разрабатываются</w:t>
            </w:r>
          </w:p>
        </w:tc>
      </w:tr>
      <w:tr w:rsidR="00386588" w:rsidRPr="007B618F" w:rsidTr="006F75B2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6. Индикаторы</w:t>
            </w:r>
            <w:r w:rsidR="000E2A6A" w:rsidRPr="007B618F">
              <w:rPr>
                <w:sz w:val="18"/>
                <w:szCs w:val="18"/>
              </w:rPr>
              <w:t xml:space="preserve"> </w:t>
            </w:r>
            <w:r w:rsidRPr="007B618F">
              <w:rPr>
                <w:sz w:val="18"/>
                <w:szCs w:val="18"/>
              </w:rPr>
              <w:t>муниципальной программы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культурно-массовых мероприятий, проведенных учреждениями культуры, по отношению к уровню 2013 года;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Численность участников культурно-массовых мероприятий;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Темп роста участников клубных формирований (% по отношению к предыдущему году);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Увеличение доли охвата населения услугами передвижных культурных центров;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экземпляров новых поступлений в библиотечные фонды общедоступных библиотек (на 1000 человек населения);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 xml:space="preserve">Количество обучающихся в учреждениях </w:t>
            </w:r>
            <w:proofErr w:type="gramStart"/>
            <w:r w:rsidRPr="007B618F">
              <w:rPr>
                <w:sz w:val="18"/>
                <w:szCs w:val="18"/>
              </w:rPr>
              <w:t>дополнительного</w:t>
            </w:r>
            <w:proofErr w:type="gramEnd"/>
            <w:r w:rsidRPr="007B618F">
              <w:rPr>
                <w:sz w:val="18"/>
                <w:szCs w:val="18"/>
              </w:rPr>
              <w:t xml:space="preserve"> образования;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Уровень удовлетворенности жителей района от предоставления муниципальных услуг в сфере культуры;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построенных (реконструированных) и (или) капитально отремонтированных культурно – досуговых организаций в сельской местности;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созданных муниципальных модельных библиотек;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созданных виртуальных концертных залов;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оснащенных детских школ искусств музыкальными инструментами, оборудованием и учебными материалами.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Количество модернизированных муниципальных библиотек.</w:t>
            </w:r>
          </w:p>
        </w:tc>
      </w:tr>
      <w:tr w:rsidR="00386588" w:rsidRPr="007B618F" w:rsidTr="006F75B2">
        <w:trPr>
          <w:trHeight w:val="111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7. Сроки и этапы реализации</w:t>
            </w:r>
          </w:p>
        </w:tc>
        <w:tc>
          <w:tcPr>
            <w:tcW w:w="89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Реализация Программы запланирована на 2019-2027, в 4 этапа: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  <w:lang w:val="en-US"/>
              </w:rPr>
              <w:t>I</w:t>
            </w:r>
            <w:r w:rsidRPr="007B618F">
              <w:rPr>
                <w:sz w:val="18"/>
                <w:szCs w:val="18"/>
              </w:rPr>
              <w:t xml:space="preserve"> этап – 2019-2020 годы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  <w:lang w:val="en-US"/>
              </w:rPr>
              <w:t>II</w:t>
            </w:r>
            <w:r w:rsidRPr="007B618F">
              <w:rPr>
                <w:sz w:val="18"/>
                <w:szCs w:val="18"/>
              </w:rPr>
              <w:t xml:space="preserve"> этап – 2021-2022 годы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  <w:lang w:val="en-US"/>
              </w:rPr>
              <w:t>III</w:t>
            </w:r>
            <w:r w:rsidRPr="007B618F">
              <w:rPr>
                <w:sz w:val="18"/>
                <w:szCs w:val="18"/>
              </w:rPr>
              <w:t xml:space="preserve"> этап -</w:t>
            </w:r>
            <w:r w:rsidR="006F75B2">
              <w:rPr>
                <w:sz w:val="18"/>
                <w:szCs w:val="18"/>
              </w:rPr>
              <w:t xml:space="preserve"> </w:t>
            </w:r>
            <w:r w:rsidRPr="007B618F">
              <w:rPr>
                <w:sz w:val="18"/>
                <w:szCs w:val="18"/>
              </w:rPr>
              <w:t>2023-2024 годы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  <w:lang w:val="en-US"/>
              </w:rPr>
              <w:t>IV</w:t>
            </w:r>
            <w:r w:rsidRPr="007B618F">
              <w:rPr>
                <w:sz w:val="18"/>
                <w:szCs w:val="18"/>
              </w:rPr>
              <w:t xml:space="preserve"> этап -</w:t>
            </w:r>
            <w:r w:rsidR="006F75B2">
              <w:rPr>
                <w:sz w:val="18"/>
                <w:szCs w:val="18"/>
              </w:rPr>
              <w:t xml:space="preserve"> </w:t>
            </w:r>
            <w:r w:rsidRPr="007B618F">
              <w:rPr>
                <w:sz w:val="18"/>
                <w:szCs w:val="18"/>
              </w:rPr>
              <w:t>2025-2027 годы</w:t>
            </w:r>
          </w:p>
        </w:tc>
      </w:tr>
      <w:tr w:rsidR="00386588" w:rsidRPr="007B618F" w:rsidTr="006F75B2">
        <w:trPr>
          <w:trHeight w:val="216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 xml:space="preserve">8. Объемы </w:t>
            </w:r>
            <w:bookmarkStart w:id="1" w:name="_GoBack"/>
            <w:bookmarkEnd w:id="1"/>
            <w:r w:rsidR="000E2A6A" w:rsidRPr="007B618F">
              <w:rPr>
                <w:sz w:val="18"/>
                <w:szCs w:val="18"/>
              </w:rPr>
              <w:t xml:space="preserve">финансирования </w:t>
            </w:r>
            <w:r w:rsidRPr="007B618F">
              <w:rPr>
                <w:sz w:val="18"/>
                <w:szCs w:val="18"/>
              </w:rPr>
              <w:t>муниципальной программы за счет всех источников финансирования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0E2A6A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Наименование</w:t>
            </w:r>
            <w:r w:rsidR="00386588" w:rsidRPr="007B618F">
              <w:rPr>
                <w:sz w:val="18"/>
                <w:szCs w:val="18"/>
              </w:rPr>
              <w:t xml:space="preserve"> </w:t>
            </w:r>
            <w:r w:rsidRPr="007B618F">
              <w:rPr>
                <w:sz w:val="18"/>
                <w:szCs w:val="18"/>
              </w:rPr>
              <w:t>показателя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Всего,</w:t>
            </w:r>
          </w:p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тыс. руб.</w:t>
            </w:r>
          </w:p>
        </w:tc>
        <w:tc>
          <w:tcPr>
            <w:tcW w:w="68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в том числе по годам:</w:t>
            </w:r>
          </w:p>
        </w:tc>
      </w:tr>
      <w:tr w:rsidR="00386588" w:rsidRPr="007B618F" w:rsidTr="006F75B2">
        <w:trPr>
          <w:trHeight w:val="24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2026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2027</w:t>
            </w:r>
          </w:p>
        </w:tc>
      </w:tr>
      <w:tr w:rsidR="00386588" w:rsidRPr="007B618F" w:rsidTr="006F75B2">
        <w:trPr>
          <w:trHeight w:val="214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ВСЕГО: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1 300624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99147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107804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136141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125796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174995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172493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162443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158821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162984</w:t>
            </w:r>
          </w:p>
        </w:tc>
      </w:tr>
      <w:tr w:rsidR="00386588" w:rsidRPr="007B618F" w:rsidTr="006F75B2">
        <w:trPr>
          <w:trHeight w:val="696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в том числе: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7B618F" w:rsidTr="006F75B2">
        <w:trPr>
          <w:trHeight w:val="1245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 xml:space="preserve">средства </w:t>
            </w:r>
            <w:r w:rsidR="000E2A6A" w:rsidRPr="007B618F">
              <w:rPr>
                <w:sz w:val="18"/>
                <w:szCs w:val="18"/>
              </w:rPr>
              <w:t>муниципального</w:t>
            </w:r>
            <w:r w:rsidRPr="007B618F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1 096 616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80 636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89 198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95 197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101045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110113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147631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156004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156348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160444</w:t>
            </w:r>
          </w:p>
        </w:tc>
      </w:tr>
      <w:tr w:rsidR="00386588" w:rsidRPr="007B618F" w:rsidTr="006F75B2">
        <w:trPr>
          <w:trHeight w:val="428"/>
        </w:trPr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 xml:space="preserve">средства  бюджета </w:t>
            </w:r>
            <w:r w:rsidR="000E2A6A" w:rsidRPr="007B618F">
              <w:rPr>
                <w:sz w:val="18"/>
                <w:szCs w:val="18"/>
              </w:rPr>
              <w:t>городского</w:t>
            </w:r>
            <w:r w:rsidRPr="007B618F">
              <w:rPr>
                <w:sz w:val="18"/>
                <w:szCs w:val="18"/>
              </w:rPr>
              <w:t xml:space="preserve"> </w:t>
            </w:r>
            <w:r w:rsidR="000E2A6A" w:rsidRPr="007B618F">
              <w:rPr>
                <w:sz w:val="18"/>
                <w:szCs w:val="18"/>
              </w:rPr>
              <w:t>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88 505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14 083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13 877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16 521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20 266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23 758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0</w:t>
            </w:r>
          </w:p>
        </w:tc>
      </w:tr>
      <w:tr w:rsidR="00386588" w:rsidRPr="007B618F" w:rsidTr="006F75B2">
        <w:trPr>
          <w:trHeight w:val="214"/>
        </w:trPr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 xml:space="preserve">средства </w:t>
            </w:r>
            <w:r w:rsidR="000E2A6A" w:rsidRPr="007B618F">
              <w:rPr>
                <w:sz w:val="18"/>
                <w:szCs w:val="18"/>
              </w:rPr>
              <w:t>федерального</w:t>
            </w:r>
            <w:r w:rsidRPr="007B618F">
              <w:rPr>
                <w:sz w:val="18"/>
                <w:szCs w:val="18"/>
              </w:rPr>
              <w:t xml:space="preserve"> бюджета, о</w:t>
            </w:r>
            <w:r w:rsidR="000E2A6A" w:rsidRPr="007B618F">
              <w:rPr>
                <w:sz w:val="18"/>
                <w:szCs w:val="18"/>
              </w:rPr>
              <w:t>бластного бюд</w:t>
            </w:r>
            <w:r w:rsidRPr="007B618F">
              <w:rPr>
                <w:sz w:val="18"/>
                <w:szCs w:val="18"/>
              </w:rPr>
              <w:t xml:space="preserve">жета, </w:t>
            </w:r>
            <w:r w:rsidRPr="007B618F">
              <w:rPr>
                <w:sz w:val="18"/>
                <w:szCs w:val="18"/>
              </w:rPr>
              <w:lastRenderedPageBreak/>
              <w:t>иные средства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lastRenderedPageBreak/>
              <w:t>115503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4428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4 729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24 423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4 485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41124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24862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6439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2473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7B618F" w:rsidRDefault="00386588" w:rsidP="000E2A6A">
            <w:pPr>
              <w:pStyle w:val="Table"/>
              <w:rPr>
                <w:sz w:val="18"/>
                <w:szCs w:val="18"/>
              </w:rPr>
            </w:pPr>
            <w:r w:rsidRPr="007B618F">
              <w:rPr>
                <w:sz w:val="18"/>
                <w:szCs w:val="18"/>
              </w:rPr>
              <w:t>2540</w:t>
            </w:r>
          </w:p>
        </w:tc>
      </w:tr>
    </w:tbl>
    <w:p w:rsidR="00386588" w:rsidRPr="000E2A6A" w:rsidRDefault="00386588" w:rsidP="00386588">
      <w:pPr>
        <w:jc w:val="center"/>
        <w:rPr>
          <w:rFonts w:cs="Arial"/>
          <w:b/>
        </w:rPr>
      </w:pPr>
    </w:p>
    <w:p w:rsidR="00386588" w:rsidRPr="006F75B2" w:rsidRDefault="000E2A6A" w:rsidP="006F75B2">
      <w:pPr>
        <w:pStyle w:val="111"/>
        <w:tabs>
          <w:tab w:val="left" w:pos="284"/>
        </w:tabs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F75B2">
        <w:rPr>
          <w:rFonts w:cs="Arial"/>
          <w:b/>
          <w:bCs/>
          <w:kern w:val="32"/>
          <w:sz w:val="32"/>
          <w:szCs w:val="32"/>
        </w:rPr>
        <w:t>1.</w:t>
      </w:r>
      <w:r w:rsidR="00386588" w:rsidRPr="006F75B2">
        <w:rPr>
          <w:rFonts w:cs="Arial"/>
          <w:b/>
          <w:bCs/>
          <w:kern w:val="32"/>
          <w:sz w:val="32"/>
          <w:szCs w:val="32"/>
        </w:rPr>
        <w:t>Общая характеристика сферы реализации муниципальной программы</w:t>
      </w:r>
    </w:p>
    <w:p w:rsidR="00386588" w:rsidRPr="000E2A6A" w:rsidRDefault="00386588" w:rsidP="006F75B2">
      <w:pPr>
        <w:tabs>
          <w:tab w:val="left" w:pos="709"/>
        </w:tabs>
        <w:rPr>
          <w:rFonts w:cs="Arial"/>
          <w:b/>
        </w:rPr>
      </w:pPr>
      <w:r w:rsidRPr="000E2A6A">
        <w:rPr>
          <w:rFonts w:cs="Arial"/>
          <w:b/>
        </w:rPr>
        <w:t>Вводная.</w:t>
      </w:r>
    </w:p>
    <w:p w:rsidR="00386588" w:rsidRPr="000E2A6A" w:rsidRDefault="00386588" w:rsidP="006F75B2">
      <w:pPr>
        <w:tabs>
          <w:tab w:val="left" w:pos="709"/>
        </w:tabs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Муниципальный район </w:t>
      </w:r>
      <w:r w:rsidR="0025076B">
        <w:rPr>
          <w:rFonts w:cs="Arial"/>
          <w:color w:val="000000"/>
        </w:rPr>
        <w:t>«</w:t>
      </w:r>
      <w:r w:rsidRPr="000E2A6A">
        <w:rPr>
          <w:rFonts w:cs="Arial"/>
          <w:color w:val="000000"/>
        </w:rPr>
        <w:t>Город Людиново и Людиновский район</w:t>
      </w:r>
      <w:r w:rsidR="0025076B">
        <w:rPr>
          <w:rFonts w:cs="Arial"/>
          <w:color w:val="000000"/>
        </w:rPr>
        <w:t>»</w:t>
      </w:r>
      <w:r w:rsidRPr="000E2A6A">
        <w:rPr>
          <w:rFonts w:cs="Arial"/>
          <w:color w:val="000000"/>
        </w:rPr>
        <w:t xml:space="preserve"> обладает культурной средой, культурным и историческим наследием, имеющим значительный потенциал развития.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</w:rPr>
      </w:pPr>
      <w:r w:rsidRPr="000E2A6A">
        <w:rPr>
          <w:rFonts w:cs="Arial"/>
          <w:color w:val="000000"/>
        </w:rPr>
        <w:t>Людиновский район – один из развитых и интересных в культурном отношении районов Калужской области,</w:t>
      </w:r>
      <w:r w:rsidRPr="000E2A6A">
        <w:rPr>
          <w:rFonts w:cs="Arial"/>
        </w:rPr>
        <w:t xml:space="preserve"> является центром культуры, общения и реализации своих творческих способностей, центром гражданско-патриотического воспитания населения, особенно детей, подростков и молодежи, пропаганды здорового образа жизни, сохранения и развития нематериального культурного наследия, организации культурного досуга населения.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Сфера культуры района объединяет деятельность по сохранению объектов культурного наследия местного значения, развитию библиотечного дела, сохранению нематериального культурного наследия и развитию </w:t>
      </w:r>
      <w:proofErr w:type="gramStart"/>
      <w:r w:rsidRPr="000E2A6A">
        <w:rPr>
          <w:rFonts w:cs="Arial"/>
          <w:color w:val="000000"/>
        </w:rPr>
        <w:t>традиционной</w:t>
      </w:r>
      <w:proofErr w:type="gramEnd"/>
      <w:r w:rsidRPr="000E2A6A">
        <w:rPr>
          <w:rFonts w:cs="Arial"/>
          <w:color w:val="000000"/>
        </w:rPr>
        <w:t xml:space="preserve"> народной культуры, самодеятельного художественного творчества.</w:t>
      </w:r>
    </w:p>
    <w:p w:rsidR="00386588" w:rsidRPr="000E2A6A" w:rsidRDefault="00386588" w:rsidP="006F75B2">
      <w:pPr>
        <w:shd w:val="clear" w:color="auto" w:fill="FFFFFF"/>
        <w:rPr>
          <w:rFonts w:cs="Arial"/>
        </w:rPr>
      </w:pPr>
      <w:r w:rsidRPr="000E2A6A">
        <w:rPr>
          <w:rFonts w:cs="Arial"/>
          <w:color w:val="000000"/>
        </w:rPr>
        <w:t xml:space="preserve">По состоянию на начало 2019 года сфера культуры Людиновского района включает </w:t>
      </w:r>
      <w:r w:rsidRPr="000E2A6A">
        <w:rPr>
          <w:rFonts w:cs="Arial"/>
        </w:rPr>
        <w:t xml:space="preserve">22 </w:t>
      </w:r>
      <w:proofErr w:type="gramStart"/>
      <w:r w:rsidRPr="000E2A6A">
        <w:rPr>
          <w:rFonts w:cs="Arial"/>
        </w:rPr>
        <w:t>муниципальных</w:t>
      </w:r>
      <w:proofErr w:type="gramEnd"/>
      <w:r w:rsidRPr="000E2A6A">
        <w:rPr>
          <w:rFonts w:cs="Arial"/>
        </w:rPr>
        <w:t xml:space="preserve"> учреждения культуры различной подчиненности, включая юридические лица, филиалы и структурные подразделения.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В реестре муниципального района </w:t>
      </w:r>
      <w:r w:rsidRPr="000E2A6A">
        <w:rPr>
          <w:rFonts w:cs="Arial"/>
        </w:rPr>
        <w:t>значится 116 объектов культурного наследия местного значения: места воинских захоронений и памятников истории и культуры.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Общая численность работников списочного состава в сфере культуры на 01.01.2019 года составляет 162 человека.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Реализацию </w:t>
      </w:r>
      <w:r w:rsidRPr="000E2A6A">
        <w:rPr>
          <w:rFonts w:cs="Arial"/>
        </w:rPr>
        <w:t>конституц</w:t>
      </w:r>
      <w:r w:rsidRPr="000E2A6A">
        <w:rPr>
          <w:rFonts w:cs="Arial"/>
          <w:color w:val="000000"/>
        </w:rPr>
        <w:t xml:space="preserve">ионного права  жителей  района </w:t>
      </w:r>
      <w:r w:rsidR="0025076B">
        <w:rPr>
          <w:rFonts w:cs="Arial"/>
          <w:color w:val="000000"/>
        </w:rPr>
        <w:t>«</w:t>
      </w:r>
      <w:r w:rsidRPr="000E2A6A">
        <w:rPr>
          <w:rFonts w:cs="Arial"/>
          <w:color w:val="000000"/>
        </w:rPr>
        <w:t>на участие в культурной жизни и пользование учреждениями культуры, на доступ к культурным ценностям</w:t>
      </w:r>
      <w:r w:rsidR="0025076B">
        <w:rPr>
          <w:rFonts w:cs="Arial"/>
          <w:color w:val="000000"/>
        </w:rPr>
        <w:t>»</w:t>
      </w:r>
      <w:r w:rsidRPr="000E2A6A">
        <w:rPr>
          <w:rFonts w:cs="Arial"/>
          <w:color w:val="000000"/>
        </w:rPr>
        <w:t xml:space="preserve"> обеспечивает  сеть общедоступных учреждений культуры района.</w:t>
      </w:r>
    </w:p>
    <w:p w:rsidR="00386588" w:rsidRPr="000E2A6A" w:rsidRDefault="00386588" w:rsidP="00386588">
      <w:pPr>
        <w:shd w:val="clear" w:color="auto" w:fill="FFFFFF"/>
        <w:spacing w:line="100" w:lineRule="atLeast"/>
        <w:ind w:firstLine="709"/>
        <w:rPr>
          <w:rFonts w:cs="Arial"/>
          <w:color w:val="000000"/>
        </w:rPr>
      </w:pPr>
    </w:p>
    <w:p w:rsidR="00386588" w:rsidRPr="000E2A6A" w:rsidRDefault="00386588" w:rsidP="006F75B2">
      <w:pPr>
        <w:shd w:val="clear" w:color="auto" w:fill="FFFFFF"/>
        <w:ind w:firstLine="0"/>
        <w:jc w:val="center"/>
        <w:rPr>
          <w:rFonts w:cs="Arial"/>
          <w:bCs/>
          <w:color w:val="000000"/>
        </w:rPr>
      </w:pPr>
      <w:r w:rsidRPr="000E2A6A">
        <w:rPr>
          <w:rFonts w:cs="Arial"/>
          <w:bCs/>
          <w:color w:val="000000"/>
        </w:rPr>
        <w:t>Структура отрасли культуры муниципального района на 01.01.2019 года</w:t>
      </w:r>
    </w:p>
    <w:p w:rsidR="00386588" w:rsidRPr="000E2A6A" w:rsidRDefault="00386588" w:rsidP="00386588">
      <w:pPr>
        <w:shd w:val="clear" w:color="auto" w:fill="FFFFFF"/>
        <w:rPr>
          <w:rFonts w:cs="Arial"/>
          <w:color w:val="000000"/>
        </w:rPr>
      </w:pPr>
    </w:p>
    <w:tbl>
      <w:tblPr>
        <w:tblW w:w="94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98"/>
        <w:gridCol w:w="5580"/>
        <w:gridCol w:w="2723"/>
      </w:tblGrid>
      <w:tr w:rsidR="00386588" w:rsidRPr="006F75B2" w:rsidTr="006F75B2">
        <w:tc>
          <w:tcPr>
            <w:tcW w:w="1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88" w:rsidRPr="006F75B2" w:rsidRDefault="00386588" w:rsidP="000E2A6A">
            <w:pPr>
              <w:pStyle w:val="Table0"/>
              <w:rPr>
                <w:b w:val="0"/>
                <w:szCs w:val="24"/>
              </w:rPr>
            </w:pPr>
            <w:r w:rsidRPr="006F75B2">
              <w:rPr>
                <w:b w:val="0"/>
                <w:szCs w:val="24"/>
              </w:rPr>
              <w:t xml:space="preserve">N </w:t>
            </w:r>
            <w:proofErr w:type="spellStart"/>
            <w:proofErr w:type="gramStart"/>
            <w:r w:rsidRPr="006F75B2">
              <w:rPr>
                <w:b w:val="0"/>
                <w:szCs w:val="24"/>
              </w:rPr>
              <w:t>п</w:t>
            </w:r>
            <w:proofErr w:type="spellEnd"/>
            <w:proofErr w:type="gramEnd"/>
            <w:r w:rsidRPr="006F75B2">
              <w:rPr>
                <w:b w:val="0"/>
                <w:szCs w:val="24"/>
              </w:rPr>
              <w:t>/</w:t>
            </w:r>
            <w:proofErr w:type="spellStart"/>
            <w:r w:rsidRPr="006F75B2">
              <w:rPr>
                <w:b w:val="0"/>
                <w:szCs w:val="24"/>
              </w:rPr>
              <w:t>п</w:t>
            </w:r>
            <w:proofErr w:type="spellEnd"/>
          </w:p>
        </w:tc>
        <w:tc>
          <w:tcPr>
            <w:tcW w:w="5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588" w:rsidRPr="006F75B2" w:rsidRDefault="00386588" w:rsidP="000E2A6A">
            <w:pPr>
              <w:pStyle w:val="Table0"/>
              <w:rPr>
                <w:b w:val="0"/>
                <w:szCs w:val="24"/>
              </w:rPr>
            </w:pPr>
            <w:r w:rsidRPr="006F75B2">
              <w:rPr>
                <w:b w:val="0"/>
                <w:szCs w:val="24"/>
              </w:rPr>
              <w:t>Типы учреждений культуры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</w:tcBorders>
          </w:tcPr>
          <w:p w:rsidR="00386588" w:rsidRPr="006F75B2" w:rsidRDefault="00386588" w:rsidP="006F75B2">
            <w:pPr>
              <w:pStyle w:val="Table0"/>
              <w:rPr>
                <w:b w:val="0"/>
                <w:szCs w:val="24"/>
              </w:rPr>
            </w:pPr>
            <w:r w:rsidRPr="006F75B2">
              <w:rPr>
                <w:b w:val="0"/>
                <w:szCs w:val="24"/>
              </w:rPr>
              <w:t>Количество учреждений, ед.</w:t>
            </w:r>
          </w:p>
        </w:tc>
      </w:tr>
      <w:tr w:rsidR="00386588" w:rsidRPr="006F75B2" w:rsidTr="006F75B2">
        <w:tc>
          <w:tcPr>
            <w:tcW w:w="1098" w:type="dxa"/>
          </w:tcPr>
          <w:p w:rsidR="00386588" w:rsidRPr="006F75B2" w:rsidRDefault="00386588" w:rsidP="000E2A6A">
            <w:pPr>
              <w:pStyle w:val="Table"/>
              <w:jc w:val="center"/>
              <w:rPr>
                <w:szCs w:val="24"/>
              </w:rPr>
            </w:pPr>
            <w:r w:rsidRPr="006F75B2">
              <w:rPr>
                <w:szCs w:val="24"/>
              </w:rPr>
              <w:t>1.</w:t>
            </w:r>
          </w:p>
        </w:tc>
        <w:tc>
          <w:tcPr>
            <w:tcW w:w="5580" w:type="dxa"/>
          </w:tcPr>
          <w:p w:rsidR="00386588" w:rsidRPr="006F75B2" w:rsidRDefault="00386588" w:rsidP="000E2A6A">
            <w:pPr>
              <w:pStyle w:val="Table"/>
              <w:rPr>
                <w:szCs w:val="24"/>
              </w:rPr>
            </w:pPr>
            <w:r w:rsidRPr="006F75B2">
              <w:rPr>
                <w:szCs w:val="24"/>
              </w:rPr>
              <w:t>Учреждения культурно-досугового типа и филиалы</w:t>
            </w:r>
          </w:p>
        </w:tc>
        <w:tc>
          <w:tcPr>
            <w:tcW w:w="2723" w:type="dxa"/>
          </w:tcPr>
          <w:p w:rsidR="00386588" w:rsidRPr="006F75B2" w:rsidRDefault="00386588" w:rsidP="006F75B2">
            <w:pPr>
              <w:pStyle w:val="Table"/>
              <w:jc w:val="center"/>
              <w:rPr>
                <w:szCs w:val="24"/>
              </w:rPr>
            </w:pPr>
            <w:r w:rsidRPr="006F75B2">
              <w:rPr>
                <w:szCs w:val="24"/>
              </w:rPr>
              <w:t>11</w:t>
            </w:r>
          </w:p>
        </w:tc>
      </w:tr>
      <w:tr w:rsidR="00386588" w:rsidRPr="006F75B2" w:rsidTr="006F75B2">
        <w:tc>
          <w:tcPr>
            <w:tcW w:w="1098" w:type="dxa"/>
          </w:tcPr>
          <w:p w:rsidR="00386588" w:rsidRPr="006F75B2" w:rsidRDefault="00386588" w:rsidP="000E2A6A">
            <w:pPr>
              <w:pStyle w:val="Table"/>
              <w:jc w:val="center"/>
              <w:rPr>
                <w:szCs w:val="24"/>
              </w:rPr>
            </w:pPr>
            <w:r w:rsidRPr="006F75B2">
              <w:rPr>
                <w:szCs w:val="24"/>
              </w:rPr>
              <w:t>2.</w:t>
            </w:r>
          </w:p>
        </w:tc>
        <w:tc>
          <w:tcPr>
            <w:tcW w:w="5580" w:type="dxa"/>
          </w:tcPr>
          <w:p w:rsidR="00386588" w:rsidRPr="006F75B2" w:rsidRDefault="00386588" w:rsidP="000E2A6A">
            <w:pPr>
              <w:pStyle w:val="Table"/>
              <w:rPr>
                <w:szCs w:val="24"/>
              </w:rPr>
            </w:pPr>
            <w:r w:rsidRPr="006F75B2">
              <w:rPr>
                <w:szCs w:val="24"/>
              </w:rPr>
              <w:t>Библиотеки</w:t>
            </w:r>
          </w:p>
        </w:tc>
        <w:tc>
          <w:tcPr>
            <w:tcW w:w="2723" w:type="dxa"/>
          </w:tcPr>
          <w:p w:rsidR="00386588" w:rsidRPr="006F75B2" w:rsidRDefault="00386588" w:rsidP="006F75B2">
            <w:pPr>
              <w:pStyle w:val="Table"/>
              <w:jc w:val="center"/>
              <w:rPr>
                <w:szCs w:val="24"/>
              </w:rPr>
            </w:pPr>
            <w:r w:rsidRPr="006F75B2">
              <w:rPr>
                <w:szCs w:val="24"/>
              </w:rPr>
              <w:t>11</w:t>
            </w:r>
          </w:p>
        </w:tc>
      </w:tr>
    </w:tbl>
    <w:p w:rsidR="006F75B2" w:rsidRDefault="006F75B2" w:rsidP="00386588">
      <w:pPr>
        <w:shd w:val="clear" w:color="auto" w:fill="FFFFFF"/>
        <w:ind w:firstLine="709"/>
        <w:rPr>
          <w:rFonts w:cs="Arial"/>
          <w:color w:val="000000"/>
        </w:rPr>
      </w:pP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Учреждения культуры района осуществляют различные функции, такие как, организация досуга населения, организация любительских объединений и клубов по интересам, проведение учебно-познавательных мероприятий, хранение, пополнение и использование библиотечного фонда, сбор и обработка материалов традиционной культуры, возрождение традиционных национальных культур и т.д.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>Центральная районная библиотека – одна из лучших районных библиотек области, обладает большим собранием печатных изданий. Книжный фонд составляет более 170</w:t>
      </w:r>
      <w:r w:rsidR="009F6381">
        <w:rPr>
          <w:rFonts w:cs="Arial"/>
        </w:rPr>
        <w:t xml:space="preserve"> </w:t>
      </w:r>
      <w:r w:rsidRPr="000E2A6A">
        <w:rPr>
          <w:rFonts w:cs="Arial"/>
        </w:rPr>
        <w:t>тыс. экземпляров, число зарегистрированных пользователей более 16 тыс. человек.</w:t>
      </w:r>
    </w:p>
    <w:p w:rsidR="00386588" w:rsidRPr="000E2A6A" w:rsidRDefault="00386588" w:rsidP="006F75B2">
      <w:pPr>
        <w:outlineLvl w:val="0"/>
        <w:rPr>
          <w:rFonts w:cs="Arial"/>
        </w:rPr>
      </w:pPr>
      <w:r w:rsidRPr="000E2A6A">
        <w:rPr>
          <w:rFonts w:cs="Arial"/>
        </w:rPr>
        <w:t>На протяжении многих лет библиотеки подтверждают свою жизнеспособность, сохраняя положительную динамику по всем основным показателям в работе.</w:t>
      </w:r>
    </w:p>
    <w:p w:rsidR="00386588" w:rsidRPr="000E2A6A" w:rsidRDefault="00386588" w:rsidP="006F75B2">
      <w:pPr>
        <w:outlineLvl w:val="0"/>
        <w:rPr>
          <w:rFonts w:cs="Arial"/>
        </w:rPr>
      </w:pPr>
      <w:r w:rsidRPr="000E2A6A">
        <w:rPr>
          <w:rFonts w:cs="Arial"/>
        </w:rPr>
        <w:t xml:space="preserve">Сегодня библиотека более </w:t>
      </w:r>
      <w:proofErr w:type="gramStart"/>
      <w:r w:rsidRPr="000E2A6A">
        <w:rPr>
          <w:rFonts w:cs="Arial"/>
        </w:rPr>
        <w:t>востребована</w:t>
      </w:r>
      <w:proofErr w:type="gramEnd"/>
      <w:r w:rsidRPr="000E2A6A">
        <w:rPr>
          <w:rFonts w:cs="Arial"/>
        </w:rPr>
        <w:t xml:space="preserve"> как информационный центр. На базе центральной районной библиотеки функционирует </w:t>
      </w:r>
      <w:r w:rsidR="0025076B">
        <w:rPr>
          <w:rFonts w:cs="Arial"/>
        </w:rPr>
        <w:t>«</w:t>
      </w:r>
      <w:r w:rsidRPr="000E2A6A">
        <w:rPr>
          <w:rFonts w:cs="Arial"/>
        </w:rPr>
        <w:t>Муниципальный центр правовой информации</w:t>
      </w:r>
      <w:r w:rsidR="0025076B">
        <w:rPr>
          <w:rFonts w:cs="Arial"/>
        </w:rPr>
        <w:t>»</w:t>
      </w:r>
      <w:r w:rsidRPr="000E2A6A">
        <w:rPr>
          <w:rFonts w:cs="Arial"/>
        </w:rPr>
        <w:t xml:space="preserve">. </w:t>
      </w:r>
    </w:p>
    <w:p w:rsidR="00386588" w:rsidRPr="000E2A6A" w:rsidRDefault="00386588" w:rsidP="006F75B2">
      <w:pPr>
        <w:outlineLvl w:val="0"/>
        <w:rPr>
          <w:rFonts w:cs="Arial"/>
        </w:rPr>
      </w:pPr>
      <w:r w:rsidRPr="000E2A6A">
        <w:rPr>
          <w:rFonts w:cs="Arial"/>
        </w:rPr>
        <w:lastRenderedPageBreak/>
        <w:t xml:space="preserve">Центр </w:t>
      </w:r>
      <w:proofErr w:type="gramStart"/>
      <w:r w:rsidRPr="000E2A6A">
        <w:rPr>
          <w:rFonts w:cs="Arial"/>
        </w:rPr>
        <w:t>общедоступен и востребован</w:t>
      </w:r>
      <w:proofErr w:type="gramEnd"/>
      <w:r w:rsidRPr="000E2A6A">
        <w:rPr>
          <w:rFonts w:cs="Arial"/>
        </w:rPr>
        <w:t>, о чем свидетельствуют показатели:</w:t>
      </w:r>
    </w:p>
    <w:p w:rsidR="00386588" w:rsidRPr="000E2A6A" w:rsidRDefault="00386588" w:rsidP="006F75B2">
      <w:pPr>
        <w:outlineLvl w:val="0"/>
        <w:rPr>
          <w:rFonts w:cs="Arial"/>
        </w:rPr>
      </w:pPr>
      <w:r w:rsidRPr="000E2A6A">
        <w:rPr>
          <w:rFonts w:cs="Arial"/>
        </w:rPr>
        <w:t xml:space="preserve">число пользователей             выдано копий документов </w:t>
      </w:r>
    </w:p>
    <w:p w:rsidR="00386588" w:rsidRPr="000E2A6A" w:rsidRDefault="00386588" w:rsidP="006F75B2">
      <w:pPr>
        <w:numPr>
          <w:ilvl w:val="0"/>
          <w:numId w:val="4"/>
        </w:numPr>
        <w:suppressAutoHyphens/>
        <w:ind w:left="0" w:firstLine="567"/>
        <w:outlineLvl w:val="0"/>
        <w:rPr>
          <w:rFonts w:cs="Arial"/>
        </w:rPr>
      </w:pPr>
      <w:r w:rsidRPr="000E2A6A">
        <w:rPr>
          <w:rFonts w:cs="Arial"/>
        </w:rPr>
        <w:t xml:space="preserve">2017 год                    </w:t>
      </w:r>
      <w:r w:rsidR="006F75B2">
        <w:rPr>
          <w:rFonts w:cs="Arial"/>
        </w:rPr>
        <w:t xml:space="preserve">     </w:t>
      </w:r>
      <w:r w:rsidRPr="000E2A6A">
        <w:rPr>
          <w:rFonts w:cs="Arial"/>
        </w:rPr>
        <w:t xml:space="preserve"> 21071240</w:t>
      </w:r>
    </w:p>
    <w:p w:rsidR="00386588" w:rsidRPr="000E2A6A" w:rsidRDefault="00386588" w:rsidP="006F75B2">
      <w:pPr>
        <w:numPr>
          <w:ilvl w:val="0"/>
          <w:numId w:val="4"/>
        </w:numPr>
        <w:suppressAutoHyphens/>
        <w:ind w:left="0" w:firstLine="567"/>
        <w:outlineLvl w:val="0"/>
        <w:rPr>
          <w:rFonts w:cs="Arial"/>
        </w:rPr>
      </w:pPr>
      <w:r w:rsidRPr="000E2A6A">
        <w:rPr>
          <w:rFonts w:cs="Arial"/>
        </w:rPr>
        <w:t xml:space="preserve">2018 год                     </w:t>
      </w:r>
      <w:r w:rsidR="006F75B2">
        <w:rPr>
          <w:rFonts w:cs="Arial"/>
        </w:rPr>
        <w:t xml:space="preserve">     </w:t>
      </w:r>
      <w:r w:rsidRPr="000E2A6A">
        <w:rPr>
          <w:rFonts w:cs="Arial"/>
        </w:rPr>
        <w:t>21181244</w:t>
      </w:r>
    </w:p>
    <w:p w:rsidR="00386588" w:rsidRPr="000E2A6A" w:rsidRDefault="00386588" w:rsidP="006F75B2">
      <w:pPr>
        <w:shd w:val="clear" w:color="auto" w:fill="FFFFFF"/>
        <w:rPr>
          <w:rFonts w:cs="Arial"/>
        </w:rPr>
      </w:pPr>
      <w:r w:rsidRPr="000E2A6A">
        <w:rPr>
          <w:rFonts w:cs="Arial"/>
        </w:rPr>
        <w:t>Жители района имеют возможность оперативно получать правовую и социально значимую информацию.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Реализуемый комплекс мер при положительной динамике отдельных показателей </w:t>
      </w:r>
      <w:proofErr w:type="spellStart"/>
      <w:r w:rsidRPr="000E2A6A">
        <w:rPr>
          <w:rFonts w:cs="Arial"/>
          <w:color w:val="000000"/>
        </w:rPr>
        <w:t>культурно-досуговой</w:t>
      </w:r>
      <w:proofErr w:type="spellEnd"/>
      <w:r w:rsidRPr="000E2A6A">
        <w:rPr>
          <w:rFonts w:cs="Arial"/>
          <w:color w:val="000000"/>
        </w:rPr>
        <w:t xml:space="preserve"> деятельности:</w:t>
      </w:r>
    </w:p>
    <w:p w:rsidR="00386588" w:rsidRPr="000E2A6A" w:rsidRDefault="00386588" w:rsidP="006F75B2">
      <w:pPr>
        <w:pStyle w:val="ConsPlusCell"/>
        <w:ind w:firstLine="567"/>
        <w:rPr>
          <w:sz w:val="24"/>
          <w:szCs w:val="24"/>
        </w:rPr>
      </w:pPr>
      <w:r w:rsidRPr="000E2A6A">
        <w:rPr>
          <w:sz w:val="24"/>
          <w:szCs w:val="24"/>
        </w:rPr>
        <w:t>- количество культурно-просветительских мероприятий, проведенных учреждениями культуры</w:t>
      </w:r>
    </w:p>
    <w:p w:rsidR="00386588" w:rsidRPr="000E2A6A" w:rsidRDefault="00386588" w:rsidP="006F75B2">
      <w:pPr>
        <w:numPr>
          <w:ilvl w:val="0"/>
          <w:numId w:val="1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2017 год</w:t>
      </w:r>
      <w:r w:rsidR="006F75B2">
        <w:rPr>
          <w:rFonts w:cs="Arial"/>
        </w:rPr>
        <w:t xml:space="preserve"> </w:t>
      </w:r>
      <w:r w:rsidRPr="000E2A6A">
        <w:rPr>
          <w:rFonts w:cs="Arial"/>
        </w:rPr>
        <w:t>- 2303</w:t>
      </w:r>
    </w:p>
    <w:p w:rsidR="00386588" w:rsidRPr="000E2A6A" w:rsidRDefault="00386588" w:rsidP="006F75B2">
      <w:pPr>
        <w:numPr>
          <w:ilvl w:val="0"/>
          <w:numId w:val="1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2018 год –2292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- численность культурно-досуговых формирований</w:t>
      </w:r>
    </w:p>
    <w:p w:rsidR="00386588" w:rsidRPr="000E2A6A" w:rsidRDefault="00386588" w:rsidP="006F75B2">
      <w:pPr>
        <w:numPr>
          <w:ilvl w:val="0"/>
          <w:numId w:val="2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2017 год -  163</w:t>
      </w:r>
    </w:p>
    <w:p w:rsidR="00386588" w:rsidRPr="000E2A6A" w:rsidRDefault="00386588" w:rsidP="006F75B2">
      <w:pPr>
        <w:numPr>
          <w:ilvl w:val="0"/>
          <w:numId w:val="2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2018 год -  164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>- число участников в формированиях</w:t>
      </w:r>
    </w:p>
    <w:p w:rsidR="00386588" w:rsidRPr="000E2A6A" w:rsidRDefault="00386588" w:rsidP="006F75B2">
      <w:pPr>
        <w:numPr>
          <w:ilvl w:val="0"/>
          <w:numId w:val="3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2017 год - 2664 чел.</w:t>
      </w:r>
    </w:p>
    <w:p w:rsidR="00386588" w:rsidRPr="000E2A6A" w:rsidRDefault="00386588" w:rsidP="006F75B2">
      <w:pPr>
        <w:numPr>
          <w:ilvl w:val="0"/>
          <w:numId w:val="3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2018 год - 2676 чел.,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 xml:space="preserve">- количество экземпляров новых поступлений в библиотечные фонды общедоступных библиотек </w:t>
      </w:r>
    </w:p>
    <w:p w:rsidR="00386588" w:rsidRPr="000E2A6A" w:rsidRDefault="00386588" w:rsidP="006F75B2">
      <w:pPr>
        <w:numPr>
          <w:ilvl w:val="0"/>
          <w:numId w:val="2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2017 год - 1657</w:t>
      </w:r>
    </w:p>
    <w:p w:rsidR="00386588" w:rsidRPr="000E2A6A" w:rsidRDefault="00386588" w:rsidP="006F75B2">
      <w:pPr>
        <w:numPr>
          <w:ilvl w:val="0"/>
          <w:numId w:val="2"/>
        </w:numPr>
        <w:suppressAutoHyphens/>
        <w:ind w:left="0" w:firstLine="567"/>
        <w:rPr>
          <w:rFonts w:cs="Arial"/>
        </w:rPr>
      </w:pPr>
      <w:r w:rsidRPr="000E2A6A">
        <w:rPr>
          <w:rFonts w:cs="Arial"/>
        </w:rPr>
        <w:t>2018 год –1826</w:t>
      </w:r>
    </w:p>
    <w:p w:rsidR="00386588" w:rsidRPr="000E2A6A" w:rsidRDefault="00386588" w:rsidP="006F75B2">
      <w:pPr>
        <w:rPr>
          <w:rFonts w:cs="Arial"/>
          <w:color w:val="000000"/>
        </w:rPr>
      </w:pPr>
      <w:r w:rsidRPr="000E2A6A">
        <w:rPr>
          <w:rFonts w:cs="Arial"/>
          <w:color w:val="000000"/>
        </w:rPr>
        <w:t>отмеченной за последние годы, свидетельствует об активизации организационной, методической работы, творческой активности учреждений культуры.</w:t>
      </w:r>
    </w:p>
    <w:p w:rsidR="00386588" w:rsidRPr="000E2A6A" w:rsidRDefault="00386588" w:rsidP="006F75B2">
      <w:pPr>
        <w:outlineLvl w:val="0"/>
        <w:rPr>
          <w:rFonts w:cs="Arial"/>
        </w:rPr>
      </w:pPr>
      <w:r w:rsidRPr="000E2A6A">
        <w:rPr>
          <w:rFonts w:cs="Arial"/>
        </w:rPr>
        <w:t>Большую роль в сохранении нематериального культурного наследия играют народные хоры, фольклорные коллективы учреждений культуры района, которые являются Лауреатами областных и Всероссийских конкурсов.</w:t>
      </w:r>
    </w:p>
    <w:p w:rsidR="00386588" w:rsidRPr="000E2A6A" w:rsidRDefault="00386588" w:rsidP="006F75B2">
      <w:pPr>
        <w:outlineLvl w:val="0"/>
        <w:rPr>
          <w:rFonts w:cs="Arial"/>
          <w:color w:val="000000"/>
        </w:rPr>
      </w:pPr>
      <w:r w:rsidRPr="000E2A6A">
        <w:rPr>
          <w:rFonts w:cs="Arial"/>
          <w:color w:val="000000"/>
        </w:rPr>
        <w:t>Однако, при всей положительной динамике, количество учреждений культуры и объемы предложения, по-прежнему, не покрывают потребности населения муниципального района.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</w:t>
      </w:r>
      <w:proofErr w:type="spellStart"/>
      <w:r w:rsidRPr="000E2A6A">
        <w:rPr>
          <w:rFonts w:cs="Arial"/>
          <w:color w:val="000000"/>
        </w:rPr>
        <w:t>социокультурных</w:t>
      </w:r>
      <w:proofErr w:type="spellEnd"/>
      <w:r w:rsidRPr="000E2A6A">
        <w:rPr>
          <w:rFonts w:cs="Arial"/>
          <w:color w:val="000000"/>
        </w:rPr>
        <w:t xml:space="preserve"> связей и взаимодействий.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Многоканальное цифровое телевидение, сеть Интернет, мобильная телефония, разного рода устройства (</w:t>
      </w:r>
      <w:proofErr w:type="spellStart"/>
      <w:r w:rsidRPr="000E2A6A">
        <w:rPr>
          <w:rFonts w:cs="Arial"/>
          <w:color w:val="000000"/>
        </w:rPr>
        <w:t>гаджеты</w:t>
      </w:r>
      <w:proofErr w:type="spellEnd"/>
      <w:r w:rsidRPr="000E2A6A">
        <w:rPr>
          <w:rFonts w:cs="Arial"/>
          <w:color w:val="000000"/>
        </w:rPr>
        <w:t xml:space="preserve">) в корне трансформировали культурную жизнь в первую очередь молодого поколения в городе и деревне. Процессы глобализации культуры сочетаются </w:t>
      </w:r>
      <w:proofErr w:type="gramStart"/>
      <w:r w:rsidRPr="000E2A6A">
        <w:rPr>
          <w:rFonts w:cs="Arial"/>
          <w:color w:val="000000"/>
        </w:rPr>
        <w:t>со</w:t>
      </w:r>
      <w:proofErr w:type="gramEnd"/>
      <w:r w:rsidRPr="000E2A6A">
        <w:rPr>
          <w:rFonts w:cs="Arial"/>
          <w:color w:val="000000"/>
        </w:rPr>
        <w:t xml:space="preserve"> все большим разнообразием культурных практик.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Многие проблемы сферы культуры района пока остаются нерешенными.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Здания, в которых расположены учреждения культуры, технически морально устарели.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Несмотря на финансирование ремонтных работ, выделяемых средств недостаточно.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Необходимость решения указанных в настоящей Программе задач вытекает из закрепленной </w:t>
      </w:r>
      <w:r w:rsidRPr="000E2A6A">
        <w:rPr>
          <w:rFonts w:cs="Arial"/>
        </w:rPr>
        <w:t>Конституц</w:t>
      </w:r>
      <w:r w:rsidRPr="000E2A6A">
        <w:rPr>
          <w:rFonts w:cs="Arial"/>
          <w:color w:val="000000"/>
        </w:rPr>
        <w:t>ией и действующем законодательстве обязательности предоставления за счет бюджета услуг по организации обслуживания населения муниципальными учреждениями культуры.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При этом решение этих задач должно проводиться с использованием программно-целевого метода, что обеспечит большой уровень эффективности </w:t>
      </w:r>
      <w:r w:rsidRPr="000E2A6A">
        <w:rPr>
          <w:rFonts w:cs="Arial"/>
          <w:color w:val="000000"/>
        </w:rPr>
        <w:lastRenderedPageBreak/>
        <w:t>использования бюджетных средств и связь объемов с достижением планируемых результатов.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Реализация такого подхода предполагает: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- качественное изменение подходов к оказанию услуг и выполнению работ </w:t>
      </w:r>
      <w:proofErr w:type="gramStart"/>
      <w:r w:rsidRPr="000E2A6A">
        <w:rPr>
          <w:rFonts w:cs="Arial"/>
          <w:color w:val="000000"/>
        </w:rPr>
        <w:t>в</w:t>
      </w:r>
      <w:proofErr w:type="gramEnd"/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сфере культуры, а также к развитию инфраструктуры сферы культуры, повышению профессионального уровня персонала, укреплению кадрового потенциала;</w:t>
      </w:r>
    </w:p>
    <w:p w:rsidR="00386588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- преодоление значительного отставания учреждений культуры района в использовании современных информационных технологий, создании электронных продуктов культуры, а также в развитии информационной инфраструктуры, в первую очередь обеспечивающей новые возможности использования фондов библиотек.</w:t>
      </w:r>
    </w:p>
    <w:p w:rsidR="006F75B2" w:rsidRPr="000E2A6A" w:rsidRDefault="006F75B2" w:rsidP="006F75B2">
      <w:pPr>
        <w:shd w:val="clear" w:color="auto" w:fill="FFFFFF"/>
        <w:rPr>
          <w:rFonts w:cs="Arial"/>
          <w:color w:val="000000"/>
        </w:rPr>
      </w:pPr>
    </w:p>
    <w:p w:rsidR="00386588" w:rsidRPr="000E2A6A" w:rsidRDefault="00386588" w:rsidP="00386588">
      <w:pPr>
        <w:shd w:val="clear" w:color="auto" w:fill="FFFFFF"/>
        <w:spacing w:line="100" w:lineRule="atLeast"/>
        <w:rPr>
          <w:rFonts w:cs="Arial"/>
          <w:b/>
        </w:rPr>
      </w:pPr>
      <w:r w:rsidRPr="000E2A6A">
        <w:rPr>
          <w:rFonts w:cs="Arial"/>
          <w:b/>
        </w:rPr>
        <w:t>1.1. Основные проблемы в сфере реализации муниципальной программы.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  <w:color w:val="000000"/>
        </w:rPr>
      </w:pPr>
      <w:r w:rsidRPr="000E2A6A">
        <w:rPr>
          <w:rFonts w:cs="Arial"/>
          <w:color w:val="000000"/>
        </w:rPr>
        <w:t>Людиновский район обладает культурной средой, значительным культурным потенциалом, который вместе с тем до сих пор используется не в полной мере.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Несмотря на то, что объекты истории и культуры находятся в удовлетворительном состоянии, они имеют большой амортизированный износ и, следовательно, нуждаются в проведении определенного объема ремонтно-реставрационных работ.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  <w:color w:val="000000"/>
        </w:rPr>
      </w:pPr>
      <w:r w:rsidRPr="000E2A6A">
        <w:rPr>
          <w:rFonts w:cs="Arial"/>
          <w:color w:val="000000"/>
        </w:rPr>
        <w:t>На фоне неизбежных противоречий общественной жизни в период ее трансформации необходимо укреплять сеть   учреждений культуры района, поскольку именно они обеспечивают историческую преемственность поколений, сохранение, распространение и развитие культуры муниципального района и духовно-нравственных ценностей, в конечном счете определяя лицо того общества, в котором предстоит жить человечеству.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</w:rPr>
      </w:pPr>
      <w:r w:rsidRPr="000E2A6A">
        <w:rPr>
          <w:rFonts w:cs="Arial"/>
        </w:rPr>
        <w:t>Главной проблемой ресурсного характера муниципальных учреждений культуры является их материально-техническое обеспечение, которое требует дальнейшего укрепления, что возможно при увеличении объемов финансирования. Оснащенность культурно-досуговых учреждений недостаточна, так, аудио и видеоаппаратура, которую используют в культурно-досуговых учреждениях, морально и технически устарела.</w:t>
      </w:r>
    </w:p>
    <w:p w:rsidR="00386588" w:rsidRPr="000E2A6A" w:rsidRDefault="00386588" w:rsidP="006F75B2">
      <w:pPr>
        <w:shd w:val="clear" w:color="auto" w:fill="FFFFFF"/>
        <w:spacing w:line="100" w:lineRule="atLeast"/>
        <w:rPr>
          <w:rFonts w:cs="Arial"/>
          <w:color w:val="000000"/>
        </w:rPr>
      </w:pPr>
      <w:r w:rsidRPr="000E2A6A">
        <w:rPr>
          <w:rFonts w:cs="Arial"/>
        </w:rPr>
        <w:t>Проблемой является высокая степень износа музыкальных инструментов, кино-, виде</w:t>
      </w:r>
      <w:proofErr w:type="gramStart"/>
      <w:r w:rsidRPr="000E2A6A">
        <w:rPr>
          <w:rFonts w:cs="Arial"/>
        </w:rPr>
        <w:t>о-</w:t>
      </w:r>
      <w:proofErr w:type="gramEnd"/>
      <w:r w:rsidRPr="000E2A6A">
        <w:rPr>
          <w:rFonts w:cs="Arial"/>
        </w:rPr>
        <w:t xml:space="preserve"> и </w:t>
      </w:r>
      <w:proofErr w:type="spellStart"/>
      <w:r w:rsidRPr="000E2A6A">
        <w:rPr>
          <w:rFonts w:cs="Arial"/>
        </w:rPr>
        <w:t>аудиооборудования</w:t>
      </w:r>
      <w:proofErr w:type="spellEnd"/>
      <w:r w:rsidRPr="000E2A6A">
        <w:rPr>
          <w:rFonts w:cs="Arial"/>
        </w:rPr>
        <w:t>, транспорта (в среднем по району 100%).Растет изношенность основных книжных фондов.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Кроме того, 3 зданиям учреждений культуры требуется капитальный ремонт (ЦСДК с</w:t>
      </w:r>
      <w:proofErr w:type="gramStart"/>
      <w:r w:rsidRPr="000E2A6A">
        <w:rPr>
          <w:rFonts w:cs="Arial"/>
          <w:color w:val="000000"/>
        </w:rPr>
        <w:t>.З</w:t>
      </w:r>
      <w:proofErr w:type="gramEnd"/>
      <w:r w:rsidRPr="000E2A6A">
        <w:rPr>
          <w:rFonts w:cs="Arial"/>
          <w:color w:val="000000"/>
        </w:rPr>
        <w:t xml:space="preserve">аречный; </w:t>
      </w:r>
      <w:proofErr w:type="spellStart"/>
      <w:r w:rsidRPr="000E2A6A">
        <w:rPr>
          <w:rFonts w:cs="Arial"/>
          <w:color w:val="000000"/>
        </w:rPr>
        <w:t>Манинский</w:t>
      </w:r>
      <w:proofErr w:type="spellEnd"/>
      <w:r w:rsidRPr="000E2A6A">
        <w:rPr>
          <w:rFonts w:cs="Arial"/>
          <w:color w:val="000000"/>
        </w:rPr>
        <w:t xml:space="preserve"> СДК; Центральная районная библиотека), необходимо проведение капитальных ремонтов.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Состояние материально-технической базы учреждений культуры не способно на сегодняшний день обеспечить должное развитие культуры в районе.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Существенной проблемой является и кадровое обеспечение учреждений культуры, особенно в сельских учреждениях. Нужны аккомпаниаторы, руководители творческих коллективов по разным жанрам искусства и специалисты разных направлений деятельности.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 xml:space="preserve">В системе культурно-досуговых учреждений, библиотеках наблюдаются тенденции </w:t>
      </w:r>
      <w:r w:rsidR="0025076B">
        <w:rPr>
          <w:rFonts w:cs="Arial"/>
          <w:color w:val="000000"/>
        </w:rPr>
        <w:t>«</w:t>
      </w:r>
      <w:r w:rsidRPr="000E2A6A">
        <w:rPr>
          <w:rFonts w:cs="Arial"/>
          <w:color w:val="000000"/>
        </w:rPr>
        <w:t>старения</w:t>
      </w:r>
      <w:r w:rsidR="0025076B">
        <w:rPr>
          <w:rFonts w:cs="Arial"/>
          <w:color w:val="000000"/>
        </w:rPr>
        <w:t>»</w:t>
      </w:r>
      <w:r w:rsidRPr="000E2A6A">
        <w:rPr>
          <w:rFonts w:cs="Arial"/>
          <w:color w:val="000000"/>
        </w:rPr>
        <w:t xml:space="preserve"> и снижения квалификации кадров, роста несоответствия их профессиональных знаний и умений вызовам сегодняшнего дня, низкий процент работников с высшим образованием, особенно в сельских учреждениях.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Общая численность работников списочного состава в сфере культуры на 01.01.2019 года составляет 162 человека.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  <w:bCs/>
          <w:color w:val="000000"/>
        </w:rPr>
        <w:t>В соответствии с указом Президента Российской Федерации от 07 мая 2012 года №</w:t>
      </w:r>
      <w:r w:rsidR="00FB06D2">
        <w:rPr>
          <w:rFonts w:cs="Arial"/>
          <w:bCs/>
          <w:color w:val="000000"/>
        </w:rPr>
        <w:t xml:space="preserve"> </w:t>
      </w:r>
      <w:r w:rsidRPr="000E2A6A">
        <w:rPr>
          <w:rFonts w:cs="Arial"/>
          <w:bCs/>
          <w:color w:val="000000"/>
        </w:rPr>
        <w:t xml:space="preserve">597 </w:t>
      </w:r>
      <w:r w:rsidR="0025076B">
        <w:rPr>
          <w:rFonts w:cs="Arial"/>
          <w:bCs/>
          <w:color w:val="000000"/>
        </w:rPr>
        <w:t>«</w:t>
      </w:r>
      <w:r w:rsidRPr="000E2A6A">
        <w:rPr>
          <w:rFonts w:cs="Arial"/>
          <w:bCs/>
          <w:color w:val="000000"/>
        </w:rPr>
        <w:t>О мероприятиях по реализации государственной социальной политики</w:t>
      </w:r>
      <w:r w:rsidR="0025076B">
        <w:rPr>
          <w:rFonts w:cs="Arial"/>
          <w:bCs/>
          <w:color w:val="000000"/>
        </w:rPr>
        <w:t>»</w:t>
      </w:r>
      <w:r w:rsidRPr="000E2A6A">
        <w:rPr>
          <w:rFonts w:cs="Arial"/>
          <w:bCs/>
          <w:color w:val="000000"/>
        </w:rPr>
        <w:t xml:space="preserve"> с</w:t>
      </w:r>
      <w:r w:rsidRPr="000E2A6A">
        <w:rPr>
          <w:rFonts w:cs="Arial"/>
        </w:rPr>
        <w:t>редняя заработная плата основных работников в 2018 году составила: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lastRenderedPageBreak/>
        <w:t>- по культуре – 32 425,00 рублей;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>- по образованию – 33 100,00 рублей.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>Контрольный показатель соотношения средней заработной платы работников учреждений культуры составляет 100% от среднемесячного дохода от трудовой деятельности.</w:t>
      </w:r>
    </w:p>
    <w:p w:rsidR="00386588" w:rsidRPr="000E2A6A" w:rsidRDefault="00386588" w:rsidP="00386588">
      <w:pPr>
        <w:shd w:val="clear" w:color="auto" w:fill="FFFFFF"/>
        <w:jc w:val="center"/>
        <w:rPr>
          <w:rFonts w:cs="Arial"/>
        </w:rPr>
      </w:pPr>
    </w:p>
    <w:p w:rsidR="00386588" w:rsidRPr="000E2A6A" w:rsidRDefault="00386588" w:rsidP="00386588">
      <w:pPr>
        <w:tabs>
          <w:tab w:val="left" w:pos="180"/>
        </w:tabs>
        <w:ind w:right="-5"/>
        <w:jc w:val="center"/>
        <w:rPr>
          <w:rFonts w:cs="Arial"/>
          <w:b/>
        </w:rPr>
      </w:pPr>
      <w:r w:rsidRPr="000E2A6A">
        <w:rPr>
          <w:rFonts w:cs="Arial"/>
          <w:b/>
        </w:rPr>
        <w:t>1.2. Прогноз развития сферы реализации муниципальной программы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 xml:space="preserve">Реализация программы к 2027 году позволит </w:t>
      </w:r>
      <w:proofErr w:type="gramStart"/>
      <w:r w:rsidRPr="000E2A6A">
        <w:rPr>
          <w:rFonts w:cs="Arial"/>
        </w:rPr>
        <w:t>оптимизировать и модернизировать</w:t>
      </w:r>
      <w:proofErr w:type="gramEnd"/>
      <w:r w:rsidRPr="000E2A6A">
        <w:rPr>
          <w:rFonts w:cs="Arial"/>
        </w:rPr>
        <w:t xml:space="preserve"> сеть муниципальных учреждений культуры, создать условия, обеспечивающие равный и свободный доступ населения ко всему спектру культурных благ.</w:t>
      </w:r>
    </w:p>
    <w:p w:rsidR="00386588" w:rsidRPr="000E2A6A" w:rsidRDefault="00386588" w:rsidP="006F75B2">
      <w:pPr>
        <w:rPr>
          <w:rFonts w:cs="Arial"/>
        </w:rPr>
      </w:pPr>
      <w:r w:rsidRPr="000E2A6A">
        <w:rPr>
          <w:rFonts w:cs="Arial"/>
        </w:rPr>
        <w:t>Количество культурно-массовых мероприятий, проведенных учреждениями культуры, к 2027 году составит 2 337 мероприятия.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Количество экземпляров новых поступлений в библиотечные фонды общедоступных библиотек (на 1000 человек населения) к 2027 году увеличится до 166 единиц.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Численность участников культурно-массовых мероприятий к 2027 году увеличится до 109 538 человек.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Уровень удовлетворенности жителей района от предоставления муниципальных услуг в сфере культуры к 2027 году достигнет 97%.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Стоит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386588" w:rsidRPr="000E2A6A" w:rsidRDefault="00386588" w:rsidP="006F75B2">
      <w:pPr>
        <w:shd w:val="clear" w:color="auto" w:fill="FFFFFF"/>
        <w:rPr>
          <w:rFonts w:cs="Arial"/>
          <w:color w:val="000000"/>
        </w:rPr>
      </w:pPr>
      <w:r w:rsidRPr="000E2A6A">
        <w:rPr>
          <w:rFonts w:cs="Arial"/>
          <w:color w:val="000000"/>
        </w:rPr>
        <w:t>К числу частично управляемых рисков относится дефицит в сфере культуры района высококвалифицированных кадров для внедрения программно-целевых методов и механизмов управления, ориентированных на результат.</w:t>
      </w:r>
    </w:p>
    <w:p w:rsidR="00386588" w:rsidRPr="000E2A6A" w:rsidRDefault="00386588" w:rsidP="00386588">
      <w:pPr>
        <w:pStyle w:val="ConsPlusCell"/>
        <w:ind w:firstLine="709"/>
        <w:jc w:val="both"/>
        <w:rPr>
          <w:sz w:val="24"/>
          <w:szCs w:val="24"/>
        </w:rPr>
      </w:pPr>
    </w:p>
    <w:p w:rsidR="00386588" w:rsidRPr="006F75B2" w:rsidRDefault="00021A04" w:rsidP="006F75B2">
      <w:pPr>
        <w:pStyle w:val="111"/>
        <w:tabs>
          <w:tab w:val="left" w:pos="567"/>
        </w:tabs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F75B2">
        <w:rPr>
          <w:rFonts w:cs="Arial"/>
          <w:b/>
          <w:bCs/>
          <w:kern w:val="32"/>
          <w:sz w:val="32"/>
          <w:szCs w:val="32"/>
        </w:rPr>
        <w:t>2.</w:t>
      </w:r>
      <w:r w:rsidR="00386588" w:rsidRPr="006F75B2">
        <w:rPr>
          <w:rFonts w:cs="Arial"/>
          <w:b/>
          <w:bCs/>
          <w:kern w:val="32"/>
          <w:sz w:val="32"/>
          <w:szCs w:val="32"/>
        </w:rPr>
        <w:t>Цели, задачи и индикаторы (показатели)</w:t>
      </w:r>
      <w:r w:rsidR="00FB06D2">
        <w:rPr>
          <w:rFonts w:cs="Arial"/>
          <w:b/>
          <w:bCs/>
          <w:kern w:val="32"/>
          <w:sz w:val="32"/>
          <w:szCs w:val="32"/>
        </w:rPr>
        <w:t xml:space="preserve"> </w:t>
      </w:r>
      <w:r w:rsidR="00386588" w:rsidRPr="006F75B2">
        <w:rPr>
          <w:rFonts w:cs="Arial"/>
          <w:b/>
          <w:bCs/>
          <w:kern w:val="32"/>
          <w:sz w:val="32"/>
          <w:szCs w:val="32"/>
        </w:rPr>
        <w:t>достижения целей и решения задач муниципальной программы</w:t>
      </w:r>
    </w:p>
    <w:p w:rsidR="00386588" w:rsidRPr="000E2A6A" w:rsidRDefault="00386588" w:rsidP="00386588">
      <w:pPr>
        <w:pStyle w:val="111"/>
        <w:tabs>
          <w:tab w:val="left" w:pos="567"/>
        </w:tabs>
        <w:ind w:left="1636" w:firstLine="0"/>
        <w:rPr>
          <w:rFonts w:cs="Arial"/>
          <w:b/>
          <w:bCs/>
          <w:kern w:val="2"/>
        </w:rPr>
      </w:pP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Главной целью Программы является 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муниципального района.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 xml:space="preserve">Формулировка цели определяется приоритетами государственной политики, ключевыми проблемами в сфере культуры </w:t>
      </w:r>
      <w:proofErr w:type="gramStart"/>
      <w:r w:rsidRPr="000E2A6A">
        <w:rPr>
          <w:sz w:val="24"/>
          <w:szCs w:val="24"/>
        </w:rPr>
        <w:t>муниципального</w:t>
      </w:r>
      <w:proofErr w:type="gramEnd"/>
      <w:r w:rsidRPr="000E2A6A">
        <w:rPr>
          <w:sz w:val="24"/>
          <w:szCs w:val="24"/>
        </w:rPr>
        <w:t xml:space="preserve"> района.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Достижение данной цели предполагается посредством решения следующих задач: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 xml:space="preserve">1.Сохранения, пополнения и использования культурного и исторического наследия муниципального района </w:t>
      </w:r>
      <w:r w:rsidR="0025076B">
        <w:rPr>
          <w:sz w:val="24"/>
          <w:szCs w:val="24"/>
        </w:rPr>
        <w:t>«</w:t>
      </w:r>
      <w:r w:rsidRPr="000E2A6A">
        <w:rPr>
          <w:sz w:val="24"/>
          <w:szCs w:val="24"/>
        </w:rPr>
        <w:t>Город Людиново и Людиновский район</w:t>
      </w:r>
      <w:r w:rsidR="0025076B">
        <w:rPr>
          <w:sz w:val="24"/>
          <w:szCs w:val="24"/>
        </w:rPr>
        <w:t>»</w:t>
      </w:r>
      <w:r w:rsidRPr="000E2A6A">
        <w:rPr>
          <w:sz w:val="24"/>
          <w:szCs w:val="24"/>
        </w:rPr>
        <w:t>; обеспечения равного доступа населения к культурным ценностям и участия в культурной жизни, развития и реализация культурного и духовного потенциала каждой личности;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2. Создания благоприятных условий для устойчивого развития сферы культуры района, организацию и проведение мероприятий, конкурсов, фестивалей, ярмарок, смотров, выставок.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 xml:space="preserve">В области </w:t>
      </w:r>
      <w:proofErr w:type="gramStart"/>
      <w:r w:rsidRPr="000E2A6A">
        <w:rPr>
          <w:sz w:val="24"/>
          <w:szCs w:val="24"/>
        </w:rPr>
        <w:t>дополнительного</w:t>
      </w:r>
      <w:proofErr w:type="gramEnd"/>
      <w:r w:rsidRPr="000E2A6A">
        <w:rPr>
          <w:sz w:val="24"/>
          <w:szCs w:val="24"/>
        </w:rPr>
        <w:t xml:space="preserve"> образования в сфере культуры для школы искусств необходимо решить задачи по выполнению дорожной карты по развитию ДШИ: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 xml:space="preserve">1. Утвердить роль ДШИ не только как учреждений образования, но и как активных субъектов </w:t>
      </w:r>
      <w:proofErr w:type="spellStart"/>
      <w:r w:rsidRPr="000E2A6A">
        <w:rPr>
          <w:sz w:val="24"/>
          <w:szCs w:val="24"/>
        </w:rPr>
        <w:t>социокультурных</w:t>
      </w:r>
      <w:proofErr w:type="spellEnd"/>
      <w:r w:rsidRPr="000E2A6A">
        <w:rPr>
          <w:sz w:val="24"/>
          <w:szCs w:val="24"/>
        </w:rPr>
        <w:t xml:space="preserve"> отношений.</w:t>
      </w:r>
    </w:p>
    <w:p w:rsidR="00386588" w:rsidRPr="000E2A6A" w:rsidRDefault="00386588" w:rsidP="006F75B2">
      <w:pPr>
        <w:pStyle w:val="afd"/>
        <w:spacing w:beforeAutospacing="0" w:afterAutospacing="0"/>
        <w:rPr>
          <w:rFonts w:cs="Arial"/>
        </w:rPr>
      </w:pPr>
      <w:r w:rsidRPr="000E2A6A">
        <w:rPr>
          <w:rFonts w:cs="Arial"/>
        </w:rPr>
        <w:t xml:space="preserve">2. Развивать трехуровневую систему </w:t>
      </w:r>
      <w:proofErr w:type="gramStart"/>
      <w:r w:rsidRPr="000E2A6A">
        <w:rPr>
          <w:rFonts w:cs="Arial"/>
        </w:rPr>
        <w:t>художественного</w:t>
      </w:r>
      <w:proofErr w:type="gramEnd"/>
      <w:r w:rsidRPr="000E2A6A">
        <w:rPr>
          <w:rFonts w:cs="Arial"/>
        </w:rPr>
        <w:t xml:space="preserve"> образования: ДШИ– </w:t>
      </w:r>
      <w:proofErr w:type="gramStart"/>
      <w:r w:rsidRPr="000E2A6A">
        <w:rPr>
          <w:rFonts w:cs="Arial"/>
        </w:rPr>
        <w:t>уч</w:t>
      </w:r>
      <w:proofErr w:type="gramEnd"/>
      <w:r w:rsidRPr="000E2A6A">
        <w:rPr>
          <w:rFonts w:cs="Arial"/>
        </w:rPr>
        <w:t>илище– вуз.</w:t>
      </w:r>
    </w:p>
    <w:p w:rsidR="00386588" w:rsidRPr="000E2A6A" w:rsidRDefault="00386588" w:rsidP="006F75B2">
      <w:pPr>
        <w:pStyle w:val="afd"/>
        <w:spacing w:beforeAutospacing="0" w:afterAutospacing="0"/>
        <w:rPr>
          <w:rFonts w:cs="Arial"/>
        </w:rPr>
      </w:pPr>
      <w:r w:rsidRPr="000E2A6A">
        <w:rPr>
          <w:rFonts w:cs="Arial"/>
        </w:rPr>
        <w:t>3. Обучать детей в основном</w:t>
      </w:r>
      <w:r w:rsidRPr="000E2A6A">
        <w:rPr>
          <w:rStyle w:val="matches"/>
          <w:rFonts w:cs="Arial"/>
        </w:rPr>
        <w:t> по</w:t>
      </w:r>
      <w:r w:rsidRPr="000E2A6A">
        <w:rPr>
          <w:rFonts w:cs="Arial"/>
        </w:rPr>
        <w:t> </w:t>
      </w:r>
      <w:proofErr w:type="spellStart"/>
      <w:r w:rsidRPr="000E2A6A">
        <w:rPr>
          <w:rFonts w:cs="Arial"/>
        </w:rPr>
        <w:t>предпрофессиональным</w:t>
      </w:r>
      <w:proofErr w:type="spellEnd"/>
      <w:r w:rsidRPr="000E2A6A">
        <w:rPr>
          <w:rFonts w:cs="Arial"/>
        </w:rPr>
        <w:t xml:space="preserve"> программам.</w:t>
      </w:r>
    </w:p>
    <w:p w:rsidR="00386588" w:rsidRPr="000E2A6A" w:rsidRDefault="00386588" w:rsidP="006F75B2">
      <w:pPr>
        <w:pStyle w:val="afd"/>
        <w:spacing w:beforeAutospacing="0" w:afterAutospacing="0"/>
        <w:rPr>
          <w:rFonts w:cs="Arial"/>
        </w:rPr>
      </w:pPr>
      <w:r w:rsidRPr="000E2A6A">
        <w:rPr>
          <w:rFonts w:cs="Arial"/>
        </w:rPr>
        <w:lastRenderedPageBreak/>
        <w:t>4. Модернизировать материально-техническую базу ДШИ и повысить их кадровый потенциал.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Решение задач будет обеспечено посредством реализации мероприятий программы по направлениям: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Укрепление и развитие материально-технической базы учреждений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Развитие общедоступных библиотек;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Развитие образования в сфере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 xml:space="preserve">Поддержка и развитие </w:t>
      </w:r>
      <w:proofErr w:type="gramStart"/>
      <w:r w:rsidRPr="000E2A6A">
        <w:rPr>
          <w:rFonts w:cs="Arial"/>
        </w:rPr>
        <w:t>традиционной</w:t>
      </w:r>
      <w:proofErr w:type="gramEnd"/>
      <w:r w:rsidRPr="000E2A6A">
        <w:rPr>
          <w:rFonts w:cs="Arial"/>
        </w:rPr>
        <w:t xml:space="preserve"> народной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Обеспечение сохранения, использования и популяризация объектов культурного наследия и военно-мемориальных объектов;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Проведение мероприятий в сфере культуры, искусства и кинематографии;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Содержание прочих учреждений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Повышение уровня комплексной безопасности в учреждениях культуры и дополнительного образования;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Организация и проведение ремонтных работ в учреждениях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Государственная поддержка отрасли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Создание виртуальных концертных залов в городах Российской Федерации;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Волонтеры культуры;</w:t>
      </w:r>
    </w:p>
    <w:p w:rsidR="00386588" w:rsidRPr="000E2A6A" w:rsidRDefault="00386588" w:rsidP="006F75B2">
      <w:pPr>
        <w:numPr>
          <w:ilvl w:val="0"/>
          <w:numId w:val="6"/>
        </w:numPr>
        <w:tabs>
          <w:tab w:val="left" w:pos="709"/>
        </w:tabs>
        <w:suppressAutoHyphens/>
        <w:ind w:left="0" w:firstLine="567"/>
        <w:rPr>
          <w:rFonts w:cs="Arial"/>
        </w:rPr>
      </w:pPr>
      <w:r w:rsidRPr="000E2A6A">
        <w:rPr>
          <w:rFonts w:cs="Arial"/>
        </w:rPr>
        <w:t>Антитерроризм.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Достижение цели Программы позволит к 2027 году достигнуть следующих основных результатов: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 xml:space="preserve">- сохранить культурное и историческое наследие </w:t>
      </w:r>
      <w:proofErr w:type="gramStart"/>
      <w:r w:rsidRPr="000E2A6A">
        <w:rPr>
          <w:rFonts w:cs="Arial"/>
        </w:rPr>
        <w:t>муниципального</w:t>
      </w:r>
      <w:proofErr w:type="gramEnd"/>
      <w:r w:rsidRPr="000E2A6A">
        <w:rPr>
          <w:rFonts w:cs="Arial"/>
        </w:rPr>
        <w:t xml:space="preserve">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>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 xml:space="preserve">- </w:t>
      </w:r>
      <w:proofErr w:type="gramStart"/>
      <w:r w:rsidRPr="000E2A6A">
        <w:rPr>
          <w:rFonts w:cs="Arial"/>
        </w:rPr>
        <w:t>разработать и реализовать</w:t>
      </w:r>
      <w:proofErr w:type="gramEnd"/>
      <w:r w:rsidRPr="000E2A6A">
        <w:rPr>
          <w:rFonts w:cs="Arial"/>
        </w:rPr>
        <w:t xml:space="preserve"> комплекс мероприятий развития культуры муниципального района: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а) сформировать культурную среду, отвечающей растущим потребностям личности и общества;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б) повысить качество, разнообразие и эффективность услуг в сфере культуры;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в) развить самодеятельное художественное творчество;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г) создать благоприятные условия культурно-досугового обслуживания населения;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proofErr w:type="spellStart"/>
      <w:r w:rsidRPr="000E2A6A">
        <w:rPr>
          <w:rFonts w:cs="Arial"/>
        </w:rPr>
        <w:t>д</w:t>
      </w:r>
      <w:proofErr w:type="spellEnd"/>
      <w:r w:rsidRPr="000E2A6A">
        <w:rPr>
          <w:rFonts w:cs="Arial"/>
        </w:rPr>
        <w:t>) укрепить материально-техническую базу сферы культуры района.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Важным условием успешной реализации Программы являются: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- качественное изменение подходов к оказанию услуг и развитию инфраструктуры сферы культуры, повышение профессионального уровня персонала;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- оптимизация и повышение эффективности бюджетных расходов в сфере культуры, внедрение современных подходов бюджетного планирования, контроля.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Система индикаторов Программы включает индикаторы, позволяющие оценить ожидаемые результаты и эффективность реализации программы на период до 2027 года.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С учетом специфики сферы культуры достижение цели Программы косвенно оценивается следующими ключевыми индикаторами:</w:t>
      </w:r>
    </w:p>
    <w:p w:rsidR="00386588" w:rsidRPr="000E2A6A" w:rsidRDefault="00021A04" w:rsidP="006F75B2">
      <w:pPr>
        <w:pStyle w:val="ConsPlusCell"/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86588" w:rsidRPr="000E2A6A">
        <w:rPr>
          <w:sz w:val="24"/>
          <w:szCs w:val="24"/>
        </w:rPr>
        <w:t>Количество культурно-массовых мероприятий, проведенных учреждениями культуры.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позволяет определить динамику числа культурно-массовых мероприятий. Положительная динамика будет свидетельствовать об успешности создания условий для вовлечения населения в культурную деятельность.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86588" w:rsidRPr="000E2A6A">
        <w:rPr>
          <w:sz w:val="24"/>
          <w:szCs w:val="24"/>
        </w:rPr>
        <w:t>Количество экземпляров новых поступлений в библиотечные фонды общедоступных библиотек (на 1000 человек населения).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степень обновления библиотечного фонда и соответствие библиотеки современному уровню библиотечного обслуживания.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</w:t>
      </w:r>
      <w:r w:rsidR="00386588" w:rsidRPr="000E2A6A">
        <w:rPr>
          <w:sz w:val="24"/>
          <w:szCs w:val="24"/>
        </w:rPr>
        <w:t>Численность участников культурно-массовых мероприятий.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Индикатор позволяет определить динамику числа участников культурно-массовых мероприятий.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386588" w:rsidRPr="000E2A6A" w:rsidRDefault="00021A04" w:rsidP="006F75B2">
      <w:pPr>
        <w:pStyle w:val="afb"/>
        <w:tabs>
          <w:tab w:val="left" w:pos="709"/>
        </w:tabs>
        <w:ind w:left="0"/>
        <w:rPr>
          <w:rFonts w:cs="Arial"/>
        </w:rPr>
      </w:pPr>
      <w:r>
        <w:rPr>
          <w:rFonts w:cs="Arial"/>
        </w:rPr>
        <w:t>4.</w:t>
      </w:r>
      <w:r w:rsidR="00386588" w:rsidRPr="000E2A6A">
        <w:rPr>
          <w:rFonts w:cs="Arial"/>
        </w:rPr>
        <w:t>Темп роста участников клубных формирований (% по отношению к предыдущему году).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Индикатор позволяет определить динамику числа участников клубных формирований.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386588" w:rsidRPr="000E2A6A" w:rsidRDefault="00021A04" w:rsidP="006F75B2">
      <w:pPr>
        <w:pStyle w:val="afb"/>
        <w:tabs>
          <w:tab w:val="left" w:pos="709"/>
        </w:tabs>
        <w:ind w:left="0"/>
        <w:rPr>
          <w:rFonts w:cs="Arial"/>
        </w:rPr>
      </w:pPr>
      <w:r>
        <w:rPr>
          <w:rFonts w:cs="Arial"/>
        </w:rPr>
        <w:t>5.</w:t>
      </w:r>
      <w:r w:rsidR="00386588" w:rsidRPr="000E2A6A">
        <w:rPr>
          <w:rFonts w:cs="Arial"/>
        </w:rPr>
        <w:t>Увеличение доли охвата населения услугами передвижных культурных центров.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Индикатор позволяет определить динамику охвата населения услугами передвижных культурных центров. Положительная динамика значений будет свидетельствовать о повышении уровня профессионального мастерства специалистов сферы культуры, расширения пространства художественного творчества.</w:t>
      </w:r>
    </w:p>
    <w:p w:rsidR="00386588" w:rsidRPr="000E2A6A" w:rsidRDefault="00021A04" w:rsidP="006F75B2">
      <w:pPr>
        <w:pStyle w:val="afb"/>
        <w:tabs>
          <w:tab w:val="left" w:pos="709"/>
        </w:tabs>
        <w:ind w:left="0"/>
        <w:rPr>
          <w:rFonts w:cs="Arial"/>
        </w:rPr>
      </w:pPr>
      <w:r>
        <w:rPr>
          <w:rFonts w:cs="Arial"/>
        </w:rPr>
        <w:t>6.</w:t>
      </w:r>
      <w:r w:rsidR="00386588" w:rsidRPr="000E2A6A">
        <w:rPr>
          <w:rFonts w:cs="Arial"/>
        </w:rPr>
        <w:t xml:space="preserve">Количество обучающихся в учреждениях </w:t>
      </w:r>
      <w:proofErr w:type="gramStart"/>
      <w:r w:rsidR="00386588" w:rsidRPr="000E2A6A">
        <w:rPr>
          <w:rFonts w:cs="Arial"/>
        </w:rPr>
        <w:t>дополнительного</w:t>
      </w:r>
      <w:proofErr w:type="gramEnd"/>
      <w:r w:rsidR="00386588" w:rsidRPr="000E2A6A">
        <w:rPr>
          <w:rFonts w:cs="Arial"/>
        </w:rPr>
        <w:t xml:space="preserve"> образования сферы культуры.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proofErr w:type="gramStart"/>
      <w:r w:rsidRPr="000E2A6A">
        <w:rPr>
          <w:rFonts w:cs="Arial"/>
        </w:rPr>
        <w:t>Индикатор позволяет определить динамику числа обучающихся в учреждениях дополнительного образования сферы культуры.</w:t>
      </w:r>
      <w:proofErr w:type="gramEnd"/>
      <w:r w:rsidRPr="000E2A6A">
        <w:rPr>
          <w:rFonts w:cs="Arial"/>
        </w:rPr>
        <w:t xml:space="preserve"> Положительная динамика значений будет свидетельствовать о повышении уровня профессионального мастерства специалистов учреждений дополнительного образования сферы культуры.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386588" w:rsidRPr="000E2A6A">
        <w:rPr>
          <w:sz w:val="24"/>
          <w:szCs w:val="24"/>
        </w:rPr>
        <w:t>Уровень удовлетворенности жителей района предоставления муниципальных услуг в сфере культуры.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удовлетворение потребностей населения в муниципальных услугах сферы культуры. Положительная динамика данного показателя свидетельствует о создании благоприятных условий культурно-досугового и библиотечного обслуживания населения района.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386588" w:rsidRPr="000E2A6A">
        <w:rPr>
          <w:sz w:val="24"/>
          <w:szCs w:val="24"/>
        </w:rPr>
        <w:t>Количество построенных (реконструированных) и (или) капитально отремонтированных культурно – досуговых организаций в сельской местности.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число построенных (реконструированных) и (или) капитально отремонтированных культурно – досуговых учреждений в сельской местности.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386588" w:rsidRPr="000E2A6A">
        <w:rPr>
          <w:sz w:val="24"/>
          <w:szCs w:val="24"/>
        </w:rPr>
        <w:t>Количество реконструированных и (или) капитально отремонтированных региональных и муниципальных детских школ искусств по видам искусств.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число реконструированных и (или) капитально отремонтированных региональных и муниципальных детских школ искусств по видам</w:t>
      </w:r>
      <w:r w:rsidR="00F17926">
        <w:rPr>
          <w:sz w:val="24"/>
          <w:szCs w:val="24"/>
        </w:rPr>
        <w:t xml:space="preserve"> </w:t>
      </w:r>
      <w:r w:rsidRPr="000E2A6A">
        <w:rPr>
          <w:sz w:val="24"/>
          <w:szCs w:val="24"/>
        </w:rPr>
        <w:t>искусств.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386588" w:rsidRPr="000E2A6A">
        <w:rPr>
          <w:sz w:val="24"/>
          <w:szCs w:val="24"/>
        </w:rPr>
        <w:t>Количество созданных муниципальных модельных библиотек.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число созданных муниципальных модельных библиотек.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386588" w:rsidRPr="000E2A6A">
        <w:rPr>
          <w:sz w:val="24"/>
          <w:szCs w:val="24"/>
        </w:rPr>
        <w:t>Количество созданных виртуальных концертных залов.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число созданных виртуальных концертных залов.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="00386588" w:rsidRPr="000E2A6A">
        <w:rPr>
          <w:sz w:val="24"/>
          <w:szCs w:val="24"/>
        </w:rPr>
        <w:t>Количество оснащенных детских школ искусств музыкальными инструментами, оборудованием и учебными материалами.</w:t>
      </w:r>
    </w:p>
    <w:p w:rsidR="00386588" w:rsidRPr="000E2A6A" w:rsidRDefault="00386588" w:rsidP="006F75B2">
      <w:pPr>
        <w:pStyle w:val="ConsPlusCell"/>
        <w:ind w:firstLine="567"/>
        <w:jc w:val="both"/>
        <w:rPr>
          <w:sz w:val="24"/>
          <w:szCs w:val="24"/>
        </w:rPr>
      </w:pPr>
      <w:r w:rsidRPr="000E2A6A">
        <w:rPr>
          <w:sz w:val="24"/>
          <w:szCs w:val="24"/>
        </w:rPr>
        <w:t>Индикатор демонстрирует число оснащенных детских школ искусств музыкальными инструментами, оборудованием и учебными материалами.</w:t>
      </w:r>
    </w:p>
    <w:p w:rsidR="00386588" w:rsidRPr="000E2A6A" w:rsidRDefault="00021A04" w:rsidP="006F75B2">
      <w:pPr>
        <w:pStyle w:val="ConsPlusCel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="00386588" w:rsidRPr="000E2A6A">
        <w:rPr>
          <w:sz w:val="24"/>
          <w:szCs w:val="24"/>
        </w:rPr>
        <w:t>Количество модернизированных муниципальных библиотек.</w:t>
      </w:r>
    </w:p>
    <w:p w:rsidR="00386588" w:rsidRPr="000E2A6A" w:rsidRDefault="00386588" w:rsidP="006F75B2">
      <w:pPr>
        <w:tabs>
          <w:tab w:val="left" w:pos="709"/>
        </w:tabs>
        <w:rPr>
          <w:rFonts w:cs="Arial"/>
        </w:rPr>
      </w:pPr>
      <w:r w:rsidRPr="000E2A6A">
        <w:rPr>
          <w:rFonts w:cs="Arial"/>
        </w:rPr>
        <w:t>Индикаторы Программы имеют запланированные по годам количественные значения.</w:t>
      </w:r>
    </w:p>
    <w:p w:rsidR="00386588" w:rsidRPr="000E2A6A" w:rsidRDefault="00386588" w:rsidP="00386588">
      <w:pPr>
        <w:tabs>
          <w:tab w:val="left" w:pos="709"/>
        </w:tabs>
        <w:ind w:firstLine="600"/>
        <w:rPr>
          <w:rFonts w:cs="Arial"/>
        </w:rPr>
      </w:pPr>
    </w:p>
    <w:p w:rsidR="00386588" w:rsidRPr="006F75B2" w:rsidRDefault="00386588" w:rsidP="006F75B2">
      <w:pPr>
        <w:tabs>
          <w:tab w:val="left" w:pos="709"/>
        </w:tabs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F75B2">
        <w:rPr>
          <w:rFonts w:cs="Arial"/>
          <w:b/>
          <w:bCs/>
          <w:kern w:val="28"/>
          <w:sz w:val="32"/>
          <w:szCs w:val="32"/>
        </w:rPr>
        <w:t>СВЕДЕНИЯ</w:t>
      </w:r>
    </w:p>
    <w:p w:rsidR="00386588" w:rsidRPr="006F75B2" w:rsidRDefault="00386588" w:rsidP="006F75B2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6F75B2">
        <w:rPr>
          <w:rFonts w:cs="Arial"/>
          <w:b/>
          <w:bCs/>
          <w:kern w:val="28"/>
          <w:sz w:val="32"/>
          <w:szCs w:val="32"/>
        </w:rPr>
        <w:t>об индикаторах муниципальной программы (показателях подпрограммы)</w:t>
      </w:r>
      <w:r w:rsidR="00021A04" w:rsidRPr="006F75B2">
        <w:rPr>
          <w:rFonts w:cs="Arial"/>
          <w:b/>
          <w:bCs/>
          <w:kern w:val="28"/>
          <w:sz w:val="32"/>
          <w:szCs w:val="32"/>
        </w:rPr>
        <w:t xml:space="preserve"> </w:t>
      </w:r>
      <w:r w:rsidRPr="006F75B2">
        <w:rPr>
          <w:rFonts w:cs="Arial"/>
          <w:b/>
          <w:bCs/>
          <w:kern w:val="28"/>
          <w:sz w:val="32"/>
          <w:szCs w:val="32"/>
        </w:rPr>
        <w:t>и их значениях</w:t>
      </w:r>
    </w:p>
    <w:p w:rsidR="00386588" w:rsidRPr="000E2A6A" w:rsidRDefault="00386588" w:rsidP="00386588">
      <w:pPr>
        <w:tabs>
          <w:tab w:val="left" w:pos="180"/>
        </w:tabs>
        <w:ind w:right="-5"/>
        <w:jc w:val="center"/>
        <w:rPr>
          <w:rFonts w:cs="Arial"/>
          <w:bCs/>
        </w:rPr>
      </w:pPr>
    </w:p>
    <w:tbl>
      <w:tblPr>
        <w:tblW w:w="11057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134"/>
        <w:gridCol w:w="851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851"/>
      </w:tblGrid>
      <w:tr w:rsidR="00386588" w:rsidRPr="00DB1A9F" w:rsidTr="000E2A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DB1A9F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DB1A9F">
              <w:rPr>
                <w:sz w:val="18"/>
                <w:szCs w:val="18"/>
              </w:rPr>
              <w:t>/</w:t>
            </w:r>
            <w:proofErr w:type="spellStart"/>
            <w:r w:rsidRPr="00DB1A9F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Наименование</w:t>
            </w:r>
            <w:r w:rsidR="00386588" w:rsidRPr="00DB1A9F">
              <w:rPr>
                <w:sz w:val="18"/>
                <w:szCs w:val="18"/>
              </w:rPr>
              <w:t xml:space="preserve"> индикатора</w:t>
            </w:r>
          </w:p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(показателя)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Ед.</w:t>
            </w:r>
          </w:p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DB1A9F">
              <w:rPr>
                <w:sz w:val="18"/>
                <w:szCs w:val="18"/>
              </w:rPr>
              <w:t>изм</w:t>
            </w:r>
            <w:proofErr w:type="spellEnd"/>
            <w:r w:rsidRPr="00DB1A9F">
              <w:rPr>
                <w:sz w:val="18"/>
                <w:szCs w:val="18"/>
              </w:rPr>
              <w:t>.</w:t>
            </w:r>
          </w:p>
        </w:tc>
        <w:tc>
          <w:tcPr>
            <w:tcW w:w="8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Значение по годам:</w:t>
            </w:r>
          </w:p>
        </w:tc>
      </w:tr>
      <w:tr w:rsidR="00386588" w:rsidRPr="00DB1A9F" w:rsidTr="000E2A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2017, факт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2018, факт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реализации муниципальной программы</w:t>
            </w:r>
          </w:p>
        </w:tc>
      </w:tr>
      <w:tr w:rsidR="00386588" w:rsidRPr="00DB1A9F" w:rsidTr="000E2A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ind w:hanging="6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2019</w:t>
            </w:r>
          </w:p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2027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культурно-массовых</w:t>
            </w:r>
            <w:r w:rsidR="000E2A6A" w:rsidRPr="00DB1A9F">
              <w:rPr>
                <w:sz w:val="18"/>
                <w:szCs w:val="18"/>
              </w:rPr>
              <w:t xml:space="preserve"> мероприятий</w:t>
            </w:r>
            <w:r w:rsidRPr="00DB1A9F">
              <w:rPr>
                <w:sz w:val="18"/>
                <w:szCs w:val="18"/>
              </w:rPr>
              <w:t>,</w:t>
            </w:r>
            <w:r w:rsidR="000E2A6A" w:rsidRPr="00DB1A9F">
              <w:rPr>
                <w:sz w:val="18"/>
                <w:szCs w:val="18"/>
              </w:rPr>
              <w:t xml:space="preserve"> </w:t>
            </w:r>
            <w:r w:rsidRPr="00DB1A9F">
              <w:rPr>
                <w:sz w:val="18"/>
                <w:szCs w:val="18"/>
              </w:rPr>
              <w:t xml:space="preserve"> </w:t>
            </w:r>
            <w:r w:rsidR="000E2A6A" w:rsidRPr="00DB1A9F">
              <w:rPr>
                <w:sz w:val="18"/>
                <w:szCs w:val="18"/>
              </w:rPr>
              <w:t>проведенных учреждениями</w:t>
            </w:r>
            <w:r w:rsidRPr="00DB1A9F">
              <w:rPr>
                <w:sz w:val="18"/>
                <w:szCs w:val="18"/>
              </w:rPr>
              <w:t xml:space="preserve">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2292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2297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2307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2337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Количество </w:t>
            </w:r>
            <w:r w:rsidR="000E2A6A" w:rsidRPr="00DB1A9F">
              <w:rPr>
                <w:sz w:val="18"/>
                <w:szCs w:val="18"/>
              </w:rPr>
              <w:t>экземпляров</w:t>
            </w:r>
            <w:r w:rsidRPr="00DB1A9F">
              <w:rPr>
                <w:sz w:val="18"/>
                <w:szCs w:val="18"/>
              </w:rPr>
              <w:t xml:space="preserve"> новых </w:t>
            </w:r>
            <w:r w:rsidR="000E2A6A" w:rsidRPr="00DB1A9F">
              <w:rPr>
                <w:sz w:val="18"/>
                <w:szCs w:val="18"/>
              </w:rPr>
              <w:t>поступлений в библиотеч</w:t>
            </w:r>
            <w:r w:rsidRPr="00DB1A9F">
              <w:rPr>
                <w:sz w:val="18"/>
                <w:szCs w:val="18"/>
              </w:rPr>
              <w:t>ные фонды общедоступных библиотек (на 1000 человек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экз.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106</w:t>
            </w:r>
          </w:p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112</w:t>
            </w:r>
          </w:p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166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Численность</w:t>
            </w:r>
            <w:r w:rsidR="00386588" w:rsidRPr="00DB1A9F">
              <w:rPr>
                <w:sz w:val="18"/>
                <w:szCs w:val="18"/>
              </w:rPr>
              <w:t xml:space="preserve"> участников культурно-массовых </w:t>
            </w:r>
            <w:r w:rsidRPr="00DB1A9F">
              <w:rPr>
                <w:sz w:val="18"/>
                <w:szCs w:val="18"/>
              </w:rPr>
              <w:t>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82475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88140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90344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92602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94917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97290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99722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102215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104771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107390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109538</w:t>
            </w:r>
          </w:p>
        </w:tc>
      </w:tr>
      <w:tr w:rsidR="00386588" w:rsidRPr="00DB1A9F" w:rsidTr="000E2A6A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Темп роста участников клубных </w:t>
            </w:r>
            <w:r w:rsidR="000E2A6A" w:rsidRPr="00DB1A9F">
              <w:rPr>
                <w:sz w:val="18"/>
                <w:szCs w:val="18"/>
              </w:rPr>
              <w:t>формирований</w:t>
            </w:r>
            <w:r w:rsidRPr="00DB1A9F">
              <w:rPr>
                <w:sz w:val="18"/>
                <w:szCs w:val="18"/>
              </w:rPr>
              <w:t xml:space="preserve"> (% по отношению к </w:t>
            </w:r>
            <w:r w:rsidR="000E2A6A" w:rsidRPr="00DB1A9F">
              <w:rPr>
                <w:sz w:val="18"/>
                <w:szCs w:val="18"/>
              </w:rPr>
              <w:t>предыдущему</w:t>
            </w:r>
            <w:r w:rsidRPr="00DB1A9F">
              <w:rPr>
                <w:sz w:val="18"/>
                <w:szCs w:val="18"/>
              </w:rPr>
              <w:t xml:space="preserve"> году)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2664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2676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2703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2730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2757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2785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2813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2841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2869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2898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2927</w:t>
            </w:r>
          </w:p>
        </w:tc>
      </w:tr>
      <w:tr w:rsidR="00386588" w:rsidRPr="00DB1A9F" w:rsidTr="000E2A6A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1,0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Увеличение</w:t>
            </w:r>
            <w:r w:rsidR="00386588" w:rsidRPr="00DB1A9F">
              <w:rPr>
                <w:sz w:val="18"/>
                <w:szCs w:val="18"/>
              </w:rPr>
              <w:t xml:space="preserve"> доли охвата населения услугами </w:t>
            </w:r>
            <w:r w:rsidRPr="00DB1A9F">
              <w:rPr>
                <w:sz w:val="18"/>
                <w:szCs w:val="18"/>
              </w:rPr>
              <w:t>передвижных</w:t>
            </w:r>
            <w:r w:rsidR="00386588" w:rsidRPr="00DB1A9F">
              <w:rPr>
                <w:sz w:val="18"/>
                <w:szCs w:val="18"/>
              </w:rPr>
              <w:t xml:space="preserve"> </w:t>
            </w:r>
            <w:r w:rsidRPr="00DB1A9F">
              <w:rPr>
                <w:sz w:val="18"/>
                <w:szCs w:val="18"/>
              </w:rPr>
              <w:t>культурных</w:t>
            </w:r>
            <w:r w:rsidR="00386588" w:rsidRPr="00DB1A9F">
              <w:rPr>
                <w:sz w:val="18"/>
                <w:szCs w:val="18"/>
              </w:rPr>
              <w:t xml:space="preserve"> центров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3645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3937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3984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4080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4129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4229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4280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4331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4381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Количество </w:t>
            </w:r>
            <w:r w:rsidR="000E2A6A" w:rsidRPr="00DB1A9F">
              <w:rPr>
                <w:sz w:val="18"/>
                <w:szCs w:val="18"/>
              </w:rPr>
              <w:t>обучающихся</w:t>
            </w:r>
            <w:r w:rsidRPr="00DB1A9F">
              <w:rPr>
                <w:sz w:val="18"/>
                <w:szCs w:val="18"/>
              </w:rPr>
              <w:t xml:space="preserve"> в </w:t>
            </w:r>
            <w:r w:rsidR="000E2A6A" w:rsidRPr="00DB1A9F">
              <w:rPr>
                <w:sz w:val="18"/>
                <w:szCs w:val="18"/>
              </w:rPr>
              <w:lastRenderedPageBreak/>
              <w:t>учреждениях</w:t>
            </w:r>
            <w:r w:rsidRPr="00DB1A9F">
              <w:rPr>
                <w:sz w:val="18"/>
                <w:szCs w:val="18"/>
              </w:rPr>
              <w:t xml:space="preserve"> </w:t>
            </w:r>
            <w:proofErr w:type="gramStart"/>
            <w:r w:rsidR="000E2A6A" w:rsidRPr="00DB1A9F">
              <w:rPr>
                <w:sz w:val="18"/>
                <w:szCs w:val="18"/>
              </w:rPr>
              <w:t>дополнительного</w:t>
            </w:r>
            <w:proofErr w:type="gramEnd"/>
            <w:r w:rsidRPr="00DB1A9F">
              <w:rPr>
                <w:sz w:val="18"/>
                <w:szCs w:val="18"/>
              </w:rPr>
              <w:t xml:space="preserve"> </w:t>
            </w:r>
            <w:r w:rsidR="000E2A6A" w:rsidRPr="00DB1A9F">
              <w:rPr>
                <w:sz w:val="18"/>
                <w:szCs w:val="18"/>
              </w:rPr>
              <w:t>образования</w:t>
            </w:r>
            <w:r w:rsidRPr="00DB1A9F">
              <w:rPr>
                <w:sz w:val="18"/>
                <w:szCs w:val="18"/>
              </w:rPr>
              <w:t xml:space="preserve"> сферы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0E2A6A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632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774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774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Уровень </w:t>
            </w:r>
            <w:r w:rsidR="000E2A6A" w:rsidRPr="00DB1A9F">
              <w:rPr>
                <w:sz w:val="18"/>
                <w:szCs w:val="18"/>
              </w:rPr>
              <w:t>удовлетворенности</w:t>
            </w:r>
            <w:r w:rsidRPr="00DB1A9F">
              <w:rPr>
                <w:sz w:val="18"/>
                <w:szCs w:val="18"/>
              </w:rPr>
              <w:t xml:space="preserve"> жителей района от предоставления</w:t>
            </w:r>
            <w:r w:rsidR="000E2A6A" w:rsidRPr="00DB1A9F">
              <w:rPr>
                <w:sz w:val="18"/>
                <w:szCs w:val="18"/>
              </w:rPr>
              <w:t xml:space="preserve"> муниципальных</w:t>
            </w:r>
            <w:r w:rsidRPr="00DB1A9F">
              <w:rPr>
                <w:sz w:val="18"/>
                <w:szCs w:val="18"/>
              </w:rPr>
              <w:t xml:space="preserve"> услуг в сфере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81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97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построенных (реконструированных) и (или) капитально отремонтированных культурно – досуговых организаций в сельской местности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зданий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созданных муниципальных модельных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созданных виртуальных концертных залов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 xml:space="preserve">Количество оснащенных детских школ </w:t>
            </w:r>
            <w:r w:rsidRPr="00DB1A9F">
              <w:rPr>
                <w:sz w:val="18"/>
                <w:szCs w:val="18"/>
              </w:rPr>
              <w:lastRenderedPageBreak/>
              <w:t>искусств музыкальными инструментами, оборудованием и учебными материалами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  <w:tr w:rsidR="00386588" w:rsidRPr="00DB1A9F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Количество модернизированных муниципальных библиотек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hanging="62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DB1A9F" w:rsidRDefault="00386588" w:rsidP="000E2A6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DB1A9F">
              <w:rPr>
                <w:sz w:val="18"/>
                <w:szCs w:val="18"/>
              </w:rPr>
              <w:t>-</w:t>
            </w:r>
          </w:p>
        </w:tc>
      </w:tr>
    </w:tbl>
    <w:p w:rsidR="00386588" w:rsidRPr="000E2A6A" w:rsidRDefault="00386588" w:rsidP="00386588">
      <w:pPr>
        <w:pStyle w:val="111"/>
        <w:tabs>
          <w:tab w:val="left" w:pos="0"/>
        </w:tabs>
        <w:ind w:left="0" w:firstLine="0"/>
        <w:jc w:val="center"/>
        <w:rPr>
          <w:rFonts w:cs="Arial"/>
          <w:b/>
          <w:bCs/>
          <w:kern w:val="2"/>
        </w:rPr>
      </w:pPr>
    </w:p>
    <w:p w:rsidR="00386588" w:rsidRPr="00DB1A9F" w:rsidRDefault="00386588" w:rsidP="00DB1A9F">
      <w:pPr>
        <w:pStyle w:val="111"/>
        <w:tabs>
          <w:tab w:val="left" w:pos="0"/>
        </w:tabs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B1A9F">
        <w:rPr>
          <w:rFonts w:cs="Arial"/>
          <w:b/>
          <w:bCs/>
          <w:kern w:val="32"/>
          <w:sz w:val="32"/>
          <w:szCs w:val="32"/>
        </w:rPr>
        <w:t>3. Обобщенная характеристика основных мероприятий муниципальной программы</w:t>
      </w:r>
    </w:p>
    <w:p w:rsidR="00386588" w:rsidRPr="000E2A6A" w:rsidRDefault="00386588" w:rsidP="00386588">
      <w:pPr>
        <w:tabs>
          <w:tab w:val="left" w:pos="709"/>
        </w:tabs>
        <w:ind w:firstLine="709"/>
        <w:rPr>
          <w:rFonts w:cs="Arial"/>
        </w:rPr>
      </w:pPr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proofErr w:type="gramStart"/>
      <w:r w:rsidRPr="00DB1A9F">
        <w:rPr>
          <w:rFonts w:cs="Arial"/>
        </w:rPr>
        <w:t>Программа предусматривает мероприятия, направленные на сохранение культурного и исторического наследия, обеспечение равного доступа населения к культурным ценностям и участию в культурной жизни, развитие и реализацию культурного и духовного потенциала каждой личности; создание благоприятных условий для устойчивого развития сферы культуры района; развитие общедоступных библиотек в муниципальном районе.</w:t>
      </w:r>
      <w:proofErr w:type="gramEnd"/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Развитие образования в сфере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предусматриваются:</w:t>
      </w:r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r w:rsidRPr="00DB1A9F">
        <w:rPr>
          <w:rFonts w:cs="Arial"/>
        </w:rPr>
        <w:t xml:space="preserve">- мероприятия, направленные на обеспечение соответствия условий предоставления дополнительного образования в сфере культуры государственным требованиям санитарно-гигиенических норм и создание </w:t>
      </w:r>
      <w:proofErr w:type="spellStart"/>
      <w:r w:rsidRPr="00DB1A9F">
        <w:rPr>
          <w:rFonts w:cs="Arial"/>
        </w:rPr>
        <w:t>социокультурной</w:t>
      </w:r>
      <w:proofErr w:type="spellEnd"/>
      <w:r w:rsidRPr="00DB1A9F">
        <w:rPr>
          <w:rFonts w:cs="Arial"/>
        </w:rPr>
        <w:t xml:space="preserve"> среды для творческого развития одаренных детей;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 xml:space="preserve">- капитальный ремонт зданий МКУДО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Детская школа искусств №1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, расположенных по адресам: г. Людиново, ул. Фокина, д.15 и ул. Маяковского, д.302 (Государственная поддержка отрасли культуры (мероприятия в рамках федерального проекта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Обеспечение качественно нового уровня развития инфраструктуры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>, направленные на модернизацию региональных и муниципальных детских школ искусств по видам искусств);</w:t>
      </w:r>
    </w:p>
    <w:p w:rsidR="00386588" w:rsidRPr="00DB1A9F" w:rsidRDefault="00386588" w:rsidP="00DB1A9F">
      <w:pPr>
        <w:rPr>
          <w:rFonts w:cs="Arial"/>
        </w:rPr>
      </w:pPr>
      <w:proofErr w:type="gramStart"/>
      <w:r w:rsidRPr="00DB1A9F">
        <w:rPr>
          <w:rFonts w:cs="Arial"/>
        </w:rPr>
        <w:t xml:space="preserve">- приобретение музыкальных инструментов, оборудования и материалов для детских школ искусств (Государственная поддержка отрасли культуры (приобретение в рамках федерального проекта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Обеспечение качественно нового уровня развития инфраструктуры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культуры).</w:t>
      </w:r>
      <w:proofErr w:type="gramEnd"/>
    </w:p>
    <w:p w:rsidR="00386588" w:rsidRPr="00DB1A9F" w:rsidRDefault="00386588" w:rsidP="00DB1A9F">
      <w:pPr>
        <w:tabs>
          <w:tab w:val="left" w:pos="0"/>
        </w:tabs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 xml:space="preserve">Поддержка и развитие </w:t>
      </w:r>
      <w:proofErr w:type="gramStart"/>
      <w:r w:rsidRPr="00DB1A9F">
        <w:rPr>
          <w:rFonts w:cs="Arial"/>
        </w:rPr>
        <w:t>традиционной</w:t>
      </w:r>
      <w:proofErr w:type="gramEnd"/>
      <w:r w:rsidRPr="00DB1A9F">
        <w:rPr>
          <w:rFonts w:cs="Arial"/>
        </w:rPr>
        <w:t xml:space="preserve"> народной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планируемые мероприятия будут направлены на:</w:t>
      </w:r>
    </w:p>
    <w:p w:rsidR="00386588" w:rsidRPr="00DB1A9F" w:rsidRDefault="00386588" w:rsidP="00DB1A9F">
      <w:pPr>
        <w:tabs>
          <w:tab w:val="left" w:pos="0"/>
        </w:tabs>
        <w:rPr>
          <w:rFonts w:cs="Arial"/>
        </w:rPr>
      </w:pPr>
      <w:r w:rsidRPr="00DB1A9F">
        <w:rPr>
          <w:rFonts w:cs="Arial"/>
        </w:rPr>
        <w:t>- обеспечение для населения района равных возможностей доступа к культурным ценностям, участия в культурной жизни, творческой деятельности;</w:t>
      </w:r>
    </w:p>
    <w:p w:rsidR="00386588" w:rsidRPr="00DB1A9F" w:rsidRDefault="00386588" w:rsidP="00DB1A9F">
      <w:pPr>
        <w:tabs>
          <w:tab w:val="left" w:pos="0"/>
        </w:tabs>
        <w:rPr>
          <w:rFonts w:cs="Arial"/>
        </w:rPr>
      </w:pPr>
      <w:r w:rsidRPr="00DB1A9F">
        <w:rPr>
          <w:rFonts w:cs="Arial"/>
        </w:rPr>
        <w:t>- сохранение и восстановление наследия традиционной народной культуры, поддержка многообразия форм культуры Людиновского района и Калужской области;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>- популяризацию лучших образцов самобытного традиционного народного и художественного творчества района;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lastRenderedPageBreak/>
        <w:t xml:space="preserve">- вовлечение населения в </w:t>
      </w:r>
      <w:proofErr w:type="spellStart"/>
      <w:r w:rsidRPr="00DB1A9F">
        <w:rPr>
          <w:rFonts w:cs="Arial"/>
        </w:rPr>
        <w:t>культурно-досуговую</w:t>
      </w:r>
      <w:proofErr w:type="spellEnd"/>
      <w:r w:rsidRPr="00DB1A9F">
        <w:rPr>
          <w:rFonts w:cs="Arial"/>
        </w:rPr>
        <w:t xml:space="preserve"> сферу, стимулирование творческой активности, в том числе детей и молодежи;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>-  поддержку народных промыслов и ремесел Людиновского района;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>- создание в муниципальных культурно-досуговых учреждениях условий для духовного, культурного, творческого развития различных категорий населения района;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>- поддержку уникальных творческих коллективов, действующих на базе муниципальных культурно-досуговых учреждений.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Укрепление и развитие материально-технической базы учреждений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предусматриваются мероприятия по:</w:t>
      </w:r>
    </w:p>
    <w:p w:rsidR="00386588" w:rsidRPr="00DB1A9F" w:rsidRDefault="00386588" w:rsidP="00DB1A9F">
      <w:pPr>
        <w:pStyle w:val="afd"/>
        <w:spacing w:beforeAutospacing="0" w:afterAutospacing="0"/>
        <w:rPr>
          <w:rFonts w:cs="Arial"/>
        </w:rPr>
      </w:pPr>
      <w:r w:rsidRPr="00DB1A9F">
        <w:rPr>
          <w:rFonts w:cs="Arial"/>
        </w:rPr>
        <w:t>- обеспечению реконструкции, строительства, ремонта зданий и сооружений учреждений культуры и образования в сфере культуры Людиновского района с учетом нормативных сроков эксплуатации зданий;</w:t>
      </w:r>
    </w:p>
    <w:p w:rsidR="00386588" w:rsidRPr="00DB1A9F" w:rsidRDefault="00386588" w:rsidP="00DB1A9F">
      <w:pPr>
        <w:pStyle w:val="afd"/>
        <w:spacing w:beforeAutospacing="0" w:afterAutospacing="0"/>
        <w:rPr>
          <w:rFonts w:cs="Arial"/>
        </w:rPr>
      </w:pPr>
      <w:r w:rsidRPr="00DB1A9F">
        <w:rPr>
          <w:rFonts w:cs="Arial"/>
        </w:rPr>
        <w:t>- благоустройству территорий учреждений культуры и образования в сфере культуры;</w:t>
      </w:r>
    </w:p>
    <w:p w:rsidR="00386588" w:rsidRPr="00DB1A9F" w:rsidRDefault="00386588" w:rsidP="00DB1A9F">
      <w:pPr>
        <w:pStyle w:val="afd"/>
        <w:spacing w:beforeAutospacing="0" w:afterAutospacing="0"/>
        <w:rPr>
          <w:rFonts w:cs="Arial"/>
        </w:rPr>
      </w:pPr>
      <w:r w:rsidRPr="00DB1A9F">
        <w:rPr>
          <w:rFonts w:cs="Arial"/>
        </w:rPr>
        <w:t>- приобретению современной аппаратуры, оборудования, музыкальных инструментов для учреждений культуры и образования в сфере культуры района.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Развитие общедоступных библиотек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мероприятия </w:t>
      </w:r>
      <w:proofErr w:type="gramStart"/>
      <w:r w:rsidRPr="00DB1A9F">
        <w:rPr>
          <w:rFonts w:cs="Arial"/>
        </w:rPr>
        <w:t>направлены</w:t>
      </w:r>
      <w:proofErr w:type="gramEnd"/>
      <w:r w:rsidRPr="00DB1A9F">
        <w:rPr>
          <w:rFonts w:cs="Arial"/>
        </w:rPr>
        <w:t xml:space="preserve"> на:</w:t>
      </w:r>
    </w:p>
    <w:p w:rsidR="00386588" w:rsidRPr="00DB1A9F" w:rsidRDefault="00386588" w:rsidP="00DB1A9F">
      <w:pPr>
        <w:rPr>
          <w:rFonts w:cs="Arial"/>
          <w:lang w:eastAsia="en-US"/>
        </w:rPr>
      </w:pPr>
      <w:r w:rsidRPr="00DB1A9F">
        <w:rPr>
          <w:rFonts w:cs="Arial"/>
        </w:rPr>
        <w:t xml:space="preserve">- обеспечение </w:t>
      </w:r>
      <w:r w:rsidRPr="00DB1A9F">
        <w:rPr>
          <w:rFonts w:cs="Arial"/>
          <w:bCs/>
          <w:lang w:eastAsia="en-US"/>
        </w:rPr>
        <w:t>прав граждан на библиотечное обслуживание в областных библиотеках, в том числе прав детей и юношества и</w:t>
      </w:r>
      <w:r w:rsidRPr="00DB1A9F">
        <w:rPr>
          <w:rFonts w:cs="Arial"/>
          <w:lang w:eastAsia="en-US"/>
        </w:rPr>
        <w:t xml:space="preserve"> прав слепых и слабовидящих граждан на библиотечное обслуживание;</w:t>
      </w:r>
    </w:p>
    <w:p w:rsidR="00386588" w:rsidRPr="00DB1A9F" w:rsidRDefault="00386588" w:rsidP="00DB1A9F">
      <w:pPr>
        <w:tabs>
          <w:tab w:val="left" w:pos="0"/>
        </w:tabs>
        <w:rPr>
          <w:rFonts w:cs="Arial"/>
          <w:lang w:eastAsia="en-US"/>
        </w:rPr>
      </w:pPr>
      <w:r w:rsidRPr="00DB1A9F">
        <w:rPr>
          <w:rFonts w:cs="Arial"/>
          <w:lang w:eastAsia="en-US"/>
        </w:rPr>
        <w:t>- формирование и обеспечение сохранности библиотечных фондов;</w:t>
      </w:r>
    </w:p>
    <w:p w:rsidR="00386588" w:rsidRPr="00DB1A9F" w:rsidRDefault="00386588" w:rsidP="00DB1A9F">
      <w:pPr>
        <w:rPr>
          <w:rFonts w:cs="Arial"/>
          <w:lang w:eastAsia="en-US"/>
        </w:rPr>
      </w:pPr>
      <w:r w:rsidRPr="00DB1A9F">
        <w:rPr>
          <w:rFonts w:cs="Arial"/>
          <w:lang w:eastAsia="en-US"/>
        </w:rPr>
        <w:t>- внедрение новых информационных технологий библиотечного обслуживания населения;</w:t>
      </w:r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  <w:lang w:eastAsia="en-US"/>
        </w:rPr>
        <w:t xml:space="preserve">- создание муниципальных модельных библиотек на базе МКУК </w:t>
      </w:r>
      <w:r w:rsidR="0025076B" w:rsidRPr="00DB1A9F">
        <w:rPr>
          <w:rFonts w:cs="Arial"/>
          <w:lang w:eastAsia="en-US"/>
        </w:rPr>
        <w:t>«</w:t>
      </w:r>
      <w:r w:rsidRPr="00DB1A9F">
        <w:rPr>
          <w:rFonts w:cs="Arial"/>
          <w:lang w:eastAsia="en-US"/>
        </w:rPr>
        <w:t>Людиновская ЦБС</w:t>
      </w:r>
      <w:r w:rsidR="0025076B" w:rsidRPr="00DB1A9F">
        <w:rPr>
          <w:rFonts w:cs="Arial"/>
          <w:lang w:eastAsia="en-US"/>
        </w:rPr>
        <w:t>»</w:t>
      </w:r>
      <w:r w:rsidRPr="00DB1A9F">
        <w:rPr>
          <w:rFonts w:cs="Arial"/>
          <w:lang w:eastAsia="en-US"/>
        </w:rPr>
        <w:t xml:space="preserve"> (</w:t>
      </w:r>
      <w:r w:rsidRPr="00DB1A9F">
        <w:rPr>
          <w:rFonts w:cs="Arial"/>
        </w:rPr>
        <w:t>Субсидия бюджетам муниципальных образований Калужской области на создание модельных муниципальных библиотек);</w:t>
      </w:r>
    </w:p>
    <w:p w:rsidR="00386588" w:rsidRPr="00DB1A9F" w:rsidRDefault="00386588" w:rsidP="00DB1A9F">
      <w:pPr>
        <w:rPr>
          <w:rFonts w:cs="Arial"/>
          <w:lang w:eastAsia="en-US"/>
        </w:rPr>
      </w:pPr>
      <w:r w:rsidRPr="00DB1A9F">
        <w:rPr>
          <w:rFonts w:cs="Arial"/>
        </w:rPr>
        <w:t xml:space="preserve">- модернизация муниципальных библиотек на базе МКУК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Людиновская ЦБС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(Субсидия бюджетам муниципальных образований Калужской области на модернизацию региональных и муниципальных библиотек).</w:t>
      </w:r>
    </w:p>
    <w:p w:rsidR="00386588" w:rsidRPr="00DB1A9F" w:rsidRDefault="00386588" w:rsidP="00DB1A9F">
      <w:pPr>
        <w:rPr>
          <w:rFonts w:cs="Arial"/>
        </w:rPr>
      </w:pPr>
      <w:proofErr w:type="gramStart"/>
      <w:r w:rsidRPr="00DB1A9F">
        <w:rPr>
          <w:rFonts w:cs="Arial"/>
          <w:lang w:eastAsia="en-US"/>
        </w:rPr>
        <w:t xml:space="preserve">По направлению </w:t>
      </w:r>
      <w:r w:rsidR="0025076B" w:rsidRPr="00DB1A9F">
        <w:rPr>
          <w:rFonts w:cs="Arial"/>
          <w:lang w:eastAsia="en-US"/>
        </w:rPr>
        <w:t>«</w:t>
      </w:r>
      <w:r w:rsidRPr="00DB1A9F">
        <w:rPr>
          <w:rFonts w:cs="Arial"/>
          <w:lang w:eastAsia="en-US"/>
        </w:rPr>
        <w:t>Обеспечение сохранения, использования, и популяризации объектов наследия и военно-мемориальных объектов</w:t>
      </w:r>
      <w:r w:rsidR="0025076B" w:rsidRPr="00DB1A9F">
        <w:rPr>
          <w:rFonts w:cs="Arial"/>
          <w:lang w:eastAsia="en-US"/>
        </w:rPr>
        <w:t>»</w:t>
      </w:r>
      <w:r w:rsidRPr="00DB1A9F">
        <w:rPr>
          <w:rFonts w:cs="Arial"/>
          <w:lang w:eastAsia="en-US"/>
        </w:rPr>
        <w:t xml:space="preserve"> выполнение запланированных мероприятий позволит </w:t>
      </w:r>
      <w:r w:rsidRPr="00DB1A9F">
        <w:rPr>
          <w:rFonts w:cs="Arial"/>
        </w:rPr>
        <w:t>создать условия для сохранности недвижимых памятников истории и культуры в  муниципальном районе,</w:t>
      </w:r>
      <w:r w:rsidR="000E2A6A" w:rsidRPr="00DB1A9F">
        <w:rPr>
          <w:rFonts w:cs="Arial"/>
        </w:rPr>
        <w:t xml:space="preserve"> </w:t>
      </w:r>
      <w:r w:rsidRPr="00DB1A9F">
        <w:rPr>
          <w:rFonts w:cs="Arial"/>
          <w:bCs/>
        </w:rPr>
        <w:t>сохранности выявленных объектов культурного наследия - воинских захоронений времен Великой Отечественной войны 1941 г.-1945 г. на территории Людиновского района,</w:t>
      </w:r>
      <w:r w:rsidRPr="00DB1A9F">
        <w:rPr>
          <w:rFonts w:cs="Arial"/>
        </w:rPr>
        <w:t xml:space="preserve"> что позволит эффективнее включать эти памятники в хозяйственный и культурный оборот.</w:t>
      </w:r>
      <w:proofErr w:type="gramEnd"/>
    </w:p>
    <w:p w:rsidR="00386588" w:rsidRPr="00DB1A9F" w:rsidRDefault="00386588" w:rsidP="00DB1A9F">
      <w:pPr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Проведение мероприятий в сфере культуры, искусства, кинематографии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предусматривается проведение культурно-досуговых и праздничных мероприятий, создание условий для доступа к культурным ценностям всех групп жителей Людиновского района.</w:t>
      </w:r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r w:rsidRPr="00DB1A9F">
        <w:rPr>
          <w:rFonts w:cs="Arial"/>
        </w:rPr>
        <w:t xml:space="preserve">По направлению </w:t>
      </w:r>
      <w:r w:rsidR="0025076B" w:rsidRPr="00DB1A9F">
        <w:rPr>
          <w:rFonts w:cs="Arial"/>
        </w:rPr>
        <w:t>«</w:t>
      </w:r>
      <w:r w:rsidRPr="00DB1A9F">
        <w:rPr>
          <w:rFonts w:cs="Arial"/>
        </w:rPr>
        <w:t>Организация и проведение ремонтных работ в учреждениях культуры</w:t>
      </w:r>
      <w:r w:rsidR="0025076B" w:rsidRPr="00DB1A9F">
        <w:rPr>
          <w:rFonts w:cs="Arial"/>
        </w:rPr>
        <w:t>»</w:t>
      </w:r>
      <w:r w:rsidRPr="00DB1A9F">
        <w:rPr>
          <w:rFonts w:cs="Arial"/>
        </w:rPr>
        <w:t xml:space="preserve"> предусматривается: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</w:rPr>
        <w:t xml:space="preserve">- </w:t>
      </w:r>
      <w:r w:rsidRPr="00DB1A9F">
        <w:rPr>
          <w:rFonts w:cs="Arial"/>
          <w:bCs/>
        </w:rPr>
        <w:t>организация и проведение ремонтных работ в учреждениях культуры;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обеспечение развития и укрепления материально-технической базы домов культуры в населенных пунктах с численностью населения до 50 тысяч человек;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создание и модернизацию учреждений культурно-досугового типа в сельской местности, включая строительство, реконструкцию и капитальный ремонт зданий;</w:t>
      </w:r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r w:rsidRPr="00DB1A9F">
        <w:rPr>
          <w:rFonts w:cs="Arial"/>
          <w:bCs/>
        </w:rPr>
        <w:t>-</w:t>
      </w:r>
      <w:r w:rsidRPr="00DB1A9F">
        <w:rPr>
          <w:rFonts w:cs="Arial"/>
          <w:bCs/>
          <w:shd w:val="clear" w:color="auto" w:fill="FFFFFF"/>
        </w:rPr>
        <w:t xml:space="preserve"> капитальный ремонт здания Заболотского СДК МКУ </w:t>
      </w:r>
      <w:r w:rsidR="0025076B" w:rsidRPr="00DB1A9F">
        <w:rPr>
          <w:rFonts w:cs="Arial"/>
          <w:bCs/>
          <w:shd w:val="clear" w:color="auto" w:fill="FFFFFF"/>
        </w:rPr>
        <w:t>«</w:t>
      </w:r>
      <w:r w:rsidRPr="00DB1A9F">
        <w:rPr>
          <w:rFonts w:cs="Arial"/>
          <w:bCs/>
          <w:shd w:val="clear" w:color="auto" w:fill="FFFFFF"/>
        </w:rPr>
        <w:t>Центр культурного развития</w:t>
      </w:r>
      <w:r w:rsidR="0025076B" w:rsidRPr="00DB1A9F">
        <w:rPr>
          <w:rFonts w:cs="Arial"/>
          <w:bCs/>
          <w:shd w:val="clear" w:color="auto" w:fill="FFFFFF"/>
        </w:rPr>
        <w:t>»</w:t>
      </w:r>
      <w:r w:rsidRPr="00DB1A9F">
        <w:rPr>
          <w:rFonts w:cs="Arial"/>
          <w:bCs/>
          <w:shd w:val="clear" w:color="auto" w:fill="FFFFFF"/>
        </w:rPr>
        <w:t xml:space="preserve"> (Г</w:t>
      </w:r>
      <w:r w:rsidRPr="00DB1A9F">
        <w:rPr>
          <w:rFonts w:cs="Arial"/>
          <w:shd w:val="clear" w:color="auto" w:fill="FFFFFF"/>
        </w:rPr>
        <w:t xml:space="preserve">осударственная поддержка отрасли культуры (мероприятия в рамках федерального проекта </w:t>
      </w:r>
      <w:r w:rsidR="0025076B" w:rsidRPr="00DB1A9F">
        <w:rPr>
          <w:rFonts w:cs="Arial"/>
          <w:shd w:val="clear" w:color="auto" w:fill="FFFFFF"/>
        </w:rPr>
        <w:t>«</w:t>
      </w:r>
      <w:r w:rsidRPr="00DB1A9F">
        <w:rPr>
          <w:rFonts w:cs="Arial"/>
          <w:shd w:val="clear" w:color="auto" w:fill="FFFFFF"/>
        </w:rPr>
        <w:t xml:space="preserve">Обеспечение качественно нового уровня развития </w:t>
      </w:r>
      <w:r w:rsidRPr="00DB1A9F">
        <w:rPr>
          <w:rFonts w:cs="Arial"/>
          <w:shd w:val="clear" w:color="auto" w:fill="FFFFFF"/>
        </w:rPr>
        <w:lastRenderedPageBreak/>
        <w:t>инфраструктуры культуры</w:t>
      </w:r>
      <w:r w:rsidR="0025076B" w:rsidRPr="00DB1A9F">
        <w:rPr>
          <w:rFonts w:cs="Arial"/>
          <w:shd w:val="clear" w:color="auto" w:fill="FFFFFF"/>
        </w:rPr>
        <w:t>»</w:t>
      </w:r>
      <w:r w:rsidRPr="00DB1A9F">
        <w:rPr>
          <w:rFonts w:cs="Arial"/>
          <w:shd w:val="clear" w:color="auto" w:fill="FFFFFF"/>
        </w:rPr>
        <w:t>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зданий);</w:t>
      </w:r>
    </w:p>
    <w:p w:rsidR="00386588" w:rsidRPr="00DB1A9F" w:rsidRDefault="00386588" w:rsidP="00DB1A9F">
      <w:pPr>
        <w:tabs>
          <w:tab w:val="left" w:pos="709"/>
        </w:tabs>
        <w:rPr>
          <w:rFonts w:cs="Arial"/>
        </w:rPr>
      </w:pPr>
      <w:r w:rsidRPr="00DB1A9F">
        <w:rPr>
          <w:rFonts w:cs="Arial"/>
        </w:rPr>
        <w:t xml:space="preserve">- капитальный ремонт </w:t>
      </w:r>
      <w:r w:rsidRPr="00DB1A9F">
        <w:rPr>
          <w:rFonts w:cs="Arial"/>
          <w:shd w:val="clear" w:color="auto" w:fill="FFFFFF"/>
        </w:rPr>
        <w:t>здания Манинского СДК по адресу ул. Центральная д. 66/1 д. Манино Людиновского района Калужской области (Р</w:t>
      </w:r>
      <w:r w:rsidRPr="00DB1A9F">
        <w:rPr>
          <w:rFonts w:cs="Arial"/>
        </w:rPr>
        <w:t>азвитие сети учреждений культурно-досугового типа).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 xml:space="preserve">По направлению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Повышение уровня комплексной безопасности в учреждениях культуры и дополнительного образования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 xml:space="preserve"> предусматривается проведение мероприятий по повышению уровня комплексной безопасности в учреждениях культуры и дополнительного образования. 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 xml:space="preserve">По направлению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</w:rPr>
        <w:t>Государственная поддержка отрасли культуры</w:t>
      </w:r>
      <w:r w:rsidR="0025076B" w:rsidRPr="00DB1A9F">
        <w:rPr>
          <w:rFonts w:cs="Arial"/>
        </w:rPr>
        <w:t>»</w:t>
      </w:r>
      <w:r w:rsidR="000E2A6A" w:rsidRPr="00DB1A9F">
        <w:rPr>
          <w:rFonts w:cs="Arial"/>
        </w:rPr>
        <w:t xml:space="preserve"> </w:t>
      </w:r>
      <w:r w:rsidRPr="00DB1A9F">
        <w:rPr>
          <w:rFonts w:cs="Arial"/>
        </w:rPr>
        <w:t>запланировано</w:t>
      </w:r>
      <w:r w:rsidR="000E2A6A" w:rsidRPr="00DB1A9F">
        <w:rPr>
          <w:rFonts w:cs="Arial"/>
        </w:rPr>
        <w:t xml:space="preserve"> </w:t>
      </w:r>
      <w:r w:rsidRPr="00DB1A9F">
        <w:rPr>
          <w:rFonts w:cs="Arial"/>
          <w:bCs/>
        </w:rPr>
        <w:t xml:space="preserve">обеспечение учреждений культуры в рамках федерального проекта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Обеспечение качественно нового уровня развития инфраструктуры культуры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 xml:space="preserve"> специализированным автотранспортом для обслуживания населения, в том числе сельского населения.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 xml:space="preserve">По направлению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Создание виртуальных концертных залов в городах Российской Федерации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 xml:space="preserve"> запланировано создание виртуального концертного зала на базе МКУК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Районный дом культуры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>.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 xml:space="preserve">По направлению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Волонтеры культуры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 xml:space="preserve"> предусматривается: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развитие добровольчества (волонтерства) в сфере культуры;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создание волонтерских объединений на базе учреждений культуры;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участие волонтеров в мероприятиях учреждений культуры.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 xml:space="preserve">По направлению </w:t>
      </w:r>
      <w:r w:rsidR="0025076B" w:rsidRPr="00DB1A9F">
        <w:rPr>
          <w:rFonts w:cs="Arial"/>
          <w:bCs/>
        </w:rPr>
        <w:t>«</w:t>
      </w:r>
      <w:r w:rsidRPr="00DB1A9F">
        <w:rPr>
          <w:rFonts w:cs="Arial"/>
          <w:bCs/>
        </w:rPr>
        <w:t>Антитерроризм</w:t>
      </w:r>
      <w:r w:rsidR="0025076B" w:rsidRPr="00DB1A9F">
        <w:rPr>
          <w:rFonts w:cs="Arial"/>
          <w:bCs/>
        </w:rPr>
        <w:t>»</w:t>
      </w:r>
      <w:r w:rsidRPr="00DB1A9F">
        <w:rPr>
          <w:rFonts w:cs="Arial"/>
          <w:bCs/>
        </w:rPr>
        <w:t xml:space="preserve"> предусматривается: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разработка и издание информационных материалов (памятки, дайджесты, буклеты и т.п.)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 проведение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этноконфессиональных отношений, а также противодействие идеологии терроризма и возникновению этнических анклавов;</w:t>
      </w:r>
    </w:p>
    <w:p w:rsidR="00386588" w:rsidRPr="00DB1A9F" w:rsidRDefault="00386588" w:rsidP="00DB1A9F">
      <w:pPr>
        <w:tabs>
          <w:tab w:val="left" w:pos="709"/>
        </w:tabs>
        <w:rPr>
          <w:rFonts w:cs="Arial"/>
          <w:bCs/>
        </w:rPr>
      </w:pPr>
      <w:r w:rsidRPr="00DB1A9F">
        <w:rPr>
          <w:rFonts w:cs="Arial"/>
          <w:bCs/>
        </w:rPr>
        <w:t>-</w:t>
      </w:r>
      <w:r w:rsidR="00DB1A9F">
        <w:rPr>
          <w:rFonts w:cs="Arial"/>
          <w:bCs/>
        </w:rPr>
        <w:t xml:space="preserve"> </w:t>
      </w:r>
      <w:r w:rsidRPr="00DB1A9F">
        <w:rPr>
          <w:rFonts w:cs="Arial"/>
          <w:bCs/>
        </w:rPr>
        <w:t>проведение мероприятий, посвященных Дню солидарности в борьбе с терроризмом.</w:t>
      </w:r>
    </w:p>
    <w:p w:rsidR="00386588" w:rsidRPr="000E2A6A" w:rsidRDefault="00386588" w:rsidP="00386588">
      <w:pPr>
        <w:tabs>
          <w:tab w:val="left" w:pos="709"/>
        </w:tabs>
        <w:ind w:firstLine="709"/>
        <w:rPr>
          <w:rFonts w:cs="Arial"/>
        </w:rPr>
      </w:pPr>
    </w:p>
    <w:p w:rsidR="00386588" w:rsidRPr="00DB1A9F" w:rsidRDefault="00386588" w:rsidP="00DB1A9F">
      <w:pPr>
        <w:pStyle w:val="111"/>
        <w:tabs>
          <w:tab w:val="left" w:pos="284"/>
        </w:tabs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B1A9F">
        <w:rPr>
          <w:rFonts w:cs="Arial"/>
          <w:b/>
          <w:bCs/>
          <w:kern w:val="32"/>
          <w:sz w:val="32"/>
          <w:szCs w:val="32"/>
        </w:rPr>
        <w:t>4. Объем финансовых ресурсов, необходимых для реализации муниципальной программы</w:t>
      </w:r>
    </w:p>
    <w:p w:rsidR="00386588" w:rsidRPr="000E2A6A" w:rsidRDefault="00386588" w:rsidP="00386588">
      <w:pPr>
        <w:pStyle w:val="Table"/>
        <w:jc w:val="center"/>
        <w:rPr>
          <w:szCs w:val="24"/>
        </w:rPr>
      </w:pPr>
    </w:p>
    <w:p w:rsidR="00386588" w:rsidRPr="00DB1A9F" w:rsidRDefault="00386588" w:rsidP="00DB1A9F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DB1A9F">
        <w:rPr>
          <w:rFonts w:cs="Times New Roman"/>
          <w:sz w:val="24"/>
          <w:szCs w:val="24"/>
        </w:rPr>
        <w:t xml:space="preserve">Основным источником финансирования Программы являются средства бюджета муниципального района </w:t>
      </w:r>
      <w:r w:rsidR="0025076B" w:rsidRPr="00DB1A9F">
        <w:rPr>
          <w:rFonts w:cs="Times New Roman"/>
          <w:sz w:val="24"/>
          <w:szCs w:val="24"/>
        </w:rPr>
        <w:t>«</w:t>
      </w:r>
      <w:r w:rsidRPr="00DB1A9F">
        <w:rPr>
          <w:rFonts w:cs="Times New Roman"/>
          <w:sz w:val="24"/>
          <w:szCs w:val="24"/>
        </w:rPr>
        <w:t>Город Людиново и Людиновский район</w:t>
      </w:r>
      <w:r w:rsidR="0025076B" w:rsidRPr="00DB1A9F">
        <w:rPr>
          <w:rFonts w:cs="Times New Roman"/>
          <w:sz w:val="24"/>
          <w:szCs w:val="24"/>
        </w:rPr>
        <w:t>»</w:t>
      </w:r>
      <w:r w:rsidRPr="00DB1A9F">
        <w:rPr>
          <w:rFonts w:cs="Times New Roman"/>
          <w:sz w:val="24"/>
          <w:szCs w:val="24"/>
        </w:rPr>
        <w:t xml:space="preserve"> и бюджета городского поселения. Дополнительно будут привлечены средства федерального бюджета. Предполагаемый объем средств на реализацию мероприятий составляет 1 300 624 тыс. рублей, в том числе:</w:t>
      </w:r>
    </w:p>
    <w:p w:rsidR="00386588" w:rsidRPr="00DB1A9F" w:rsidRDefault="00386588" w:rsidP="00DB1A9F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DB1A9F">
        <w:rPr>
          <w:rFonts w:cs="Times New Roman"/>
          <w:sz w:val="24"/>
          <w:szCs w:val="24"/>
        </w:rPr>
        <w:t>- средства бюджета муниципального района 1 096 616 тыс. руб.;</w:t>
      </w:r>
    </w:p>
    <w:p w:rsidR="00386588" w:rsidRPr="00DB1A9F" w:rsidRDefault="00386588" w:rsidP="00DB1A9F">
      <w:pPr>
        <w:pStyle w:val="ConsPlusNormal"/>
        <w:ind w:firstLine="540"/>
        <w:jc w:val="both"/>
        <w:rPr>
          <w:rFonts w:cs="Times New Roman"/>
          <w:sz w:val="24"/>
          <w:szCs w:val="24"/>
        </w:rPr>
      </w:pPr>
      <w:r w:rsidRPr="00DB1A9F">
        <w:rPr>
          <w:rFonts w:cs="Times New Roman"/>
          <w:sz w:val="24"/>
          <w:szCs w:val="24"/>
        </w:rPr>
        <w:t>- средства бюджета городского поселения 88 505 тыс. руб.;</w:t>
      </w:r>
    </w:p>
    <w:p w:rsidR="00386588" w:rsidRPr="000E2A6A" w:rsidRDefault="00386588" w:rsidP="00DB1A9F">
      <w:pPr>
        <w:pStyle w:val="ConsPlusNormal"/>
        <w:ind w:firstLine="540"/>
        <w:jc w:val="both"/>
        <w:rPr>
          <w:sz w:val="24"/>
          <w:szCs w:val="24"/>
        </w:rPr>
      </w:pPr>
      <w:r w:rsidRPr="00DB1A9F">
        <w:rPr>
          <w:rFonts w:cs="Times New Roman"/>
          <w:sz w:val="24"/>
          <w:szCs w:val="24"/>
        </w:rPr>
        <w:t xml:space="preserve">- средства федерального </w:t>
      </w:r>
      <w:r w:rsidRPr="000E2A6A">
        <w:rPr>
          <w:sz w:val="24"/>
          <w:szCs w:val="24"/>
        </w:rPr>
        <w:t>бюджета, областного бюджета, иные средства 115 503 тыс. руб.</w:t>
      </w:r>
    </w:p>
    <w:p w:rsidR="00386588" w:rsidRPr="000E2A6A" w:rsidRDefault="00386588" w:rsidP="00DB1A9F">
      <w:pPr>
        <w:pStyle w:val="ConsPlusNormal"/>
        <w:ind w:firstLine="0"/>
        <w:jc w:val="both"/>
        <w:rPr>
          <w:sz w:val="24"/>
          <w:szCs w:val="24"/>
        </w:rPr>
      </w:pPr>
    </w:p>
    <w:p w:rsidR="00386588" w:rsidRPr="000E2A6A" w:rsidRDefault="00386588" w:rsidP="00DB1A9F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 w:rsidRPr="000E2A6A">
        <w:rPr>
          <w:b/>
          <w:sz w:val="24"/>
          <w:szCs w:val="24"/>
        </w:rPr>
        <w:t>Общий объем финансовых ресурсов, необходимых</w:t>
      </w:r>
    </w:p>
    <w:p w:rsidR="00386588" w:rsidRPr="000E2A6A" w:rsidRDefault="00386588" w:rsidP="00DB1A9F">
      <w:pPr>
        <w:pStyle w:val="ConsPlusNormal"/>
        <w:ind w:firstLine="0"/>
        <w:jc w:val="center"/>
        <w:rPr>
          <w:b/>
          <w:sz w:val="24"/>
          <w:szCs w:val="24"/>
        </w:rPr>
      </w:pPr>
      <w:r w:rsidRPr="000E2A6A">
        <w:rPr>
          <w:b/>
          <w:sz w:val="24"/>
          <w:szCs w:val="24"/>
        </w:rPr>
        <w:t xml:space="preserve">для реализации муниципальной программы </w:t>
      </w:r>
    </w:p>
    <w:p w:rsidR="00386588" w:rsidRPr="000E2A6A" w:rsidRDefault="00386588" w:rsidP="00386588">
      <w:pPr>
        <w:pStyle w:val="ConsPlusNormal"/>
        <w:jc w:val="center"/>
        <w:rPr>
          <w:b/>
          <w:sz w:val="24"/>
          <w:szCs w:val="24"/>
        </w:rPr>
      </w:pPr>
    </w:p>
    <w:p w:rsidR="00386588" w:rsidRPr="000E2A6A" w:rsidRDefault="00386588" w:rsidP="00386588">
      <w:pPr>
        <w:pStyle w:val="ConsPlusNormal"/>
        <w:jc w:val="right"/>
        <w:rPr>
          <w:sz w:val="22"/>
          <w:szCs w:val="22"/>
        </w:rPr>
      </w:pPr>
      <w:r w:rsidRPr="000E2A6A">
        <w:rPr>
          <w:sz w:val="22"/>
          <w:szCs w:val="22"/>
        </w:rPr>
        <w:t>(тыс. руб. в ценах каждого года)</w:t>
      </w: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134"/>
        <w:gridCol w:w="851"/>
        <w:gridCol w:w="992"/>
        <w:gridCol w:w="851"/>
        <w:gridCol w:w="992"/>
        <w:gridCol w:w="850"/>
        <w:gridCol w:w="851"/>
        <w:gridCol w:w="991"/>
        <w:gridCol w:w="851"/>
        <w:gridCol w:w="851"/>
      </w:tblGrid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0E2A6A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Наименование</w:t>
            </w:r>
            <w:r w:rsidR="00386588" w:rsidRPr="00021A04">
              <w:rPr>
                <w:b w:val="0"/>
                <w:sz w:val="18"/>
                <w:szCs w:val="18"/>
              </w:rPr>
              <w:t xml:space="preserve">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В том числе по годам</w:t>
            </w:r>
          </w:p>
        </w:tc>
      </w:tr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021A04">
              <w:rPr>
                <w:b w:val="0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2027</w:t>
            </w:r>
          </w:p>
        </w:tc>
      </w:tr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1 300 624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99 147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107 804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136 141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125 796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174 995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172 493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162 443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158 821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162 984</w:t>
            </w:r>
          </w:p>
        </w:tc>
      </w:tr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 xml:space="preserve">по источникам </w:t>
            </w:r>
            <w:r w:rsidR="000E2A6A" w:rsidRPr="00021A04">
              <w:rPr>
                <w:sz w:val="18"/>
                <w:szCs w:val="18"/>
              </w:rPr>
              <w:t>финансирования</w:t>
            </w:r>
            <w:r w:rsidRPr="00021A04"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21A04" w:rsidTr="000E2A6A">
        <w:trPr>
          <w:trHeight w:val="8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 xml:space="preserve">- средства бюджета </w:t>
            </w:r>
            <w:r w:rsidR="000E2A6A" w:rsidRPr="00021A04">
              <w:rPr>
                <w:sz w:val="18"/>
                <w:szCs w:val="18"/>
              </w:rPr>
              <w:t>муниципального</w:t>
            </w:r>
            <w:r w:rsidRPr="00021A04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1 096 616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80 636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89 198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95 197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101045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110113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147 631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156 004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156 348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160 444</w:t>
            </w:r>
          </w:p>
        </w:tc>
      </w:tr>
      <w:tr w:rsidR="00386588" w:rsidRPr="00021A04" w:rsidTr="000E2A6A">
        <w:trPr>
          <w:trHeight w:val="802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- средства  бюджета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88 505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14 083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13 877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16 521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20 266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23 758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0</w:t>
            </w:r>
          </w:p>
        </w:tc>
      </w:tr>
      <w:tr w:rsidR="00386588" w:rsidRPr="00021A04" w:rsidTr="000E2A6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- средства федерального бюджета, областного бюджета, иные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115 503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4 428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4 729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24 423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4 485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41 124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24 862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6 439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2 473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021A04" w:rsidRDefault="00386588" w:rsidP="00021A04">
            <w:pPr>
              <w:pStyle w:val="Table"/>
              <w:rPr>
                <w:sz w:val="18"/>
                <w:szCs w:val="18"/>
              </w:rPr>
            </w:pPr>
            <w:r w:rsidRPr="00021A04">
              <w:rPr>
                <w:sz w:val="18"/>
                <w:szCs w:val="18"/>
              </w:rPr>
              <w:t>2 540</w:t>
            </w:r>
          </w:p>
        </w:tc>
      </w:tr>
    </w:tbl>
    <w:p w:rsidR="00386588" w:rsidRPr="000E2A6A" w:rsidRDefault="00386588" w:rsidP="00386588">
      <w:pPr>
        <w:pStyle w:val="ConsPlusNormal"/>
        <w:jc w:val="both"/>
        <w:rPr>
          <w:sz w:val="24"/>
          <w:szCs w:val="24"/>
        </w:rPr>
      </w:pPr>
    </w:p>
    <w:p w:rsidR="00386588" w:rsidRPr="000E2A6A" w:rsidRDefault="00386588" w:rsidP="00386588">
      <w:pPr>
        <w:tabs>
          <w:tab w:val="left" w:pos="284"/>
        </w:tabs>
        <w:ind w:left="710"/>
        <w:jc w:val="center"/>
        <w:rPr>
          <w:rFonts w:eastAsia="Calibri" w:cs="Arial"/>
          <w:b/>
        </w:rPr>
      </w:pPr>
    </w:p>
    <w:p w:rsidR="00386588" w:rsidRPr="00DB1A9F" w:rsidRDefault="00386588" w:rsidP="00DB1A9F">
      <w:pPr>
        <w:tabs>
          <w:tab w:val="left" w:pos="284"/>
        </w:tabs>
        <w:ind w:left="71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B1A9F">
        <w:rPr>
          <w:rFonts w:cs="Arial"/>
          <w:b/>
          <w:bCs/>
          <w:kern w:val="32"/>
          <w:sz w:val="32"/>
          <w:szCs w:val="32"/>
        </w:rPr>
        <w:t>5. Механизм реализации программы.</w:t>
      </w:r>
    </w:p>
    <w:p w:rsidR="00386588" w:rsidRPr="000E2A6A" w:rsidRDefault="00386588" w:rsidP="00386588">
      <w:pPr>
        <w:tabs>
          <w:tab w:val="left" w:pos="1418"/>
        </w:tabs>
        <w:ind w:left="709"/>
        <w:rPr>
          <w:rFonts w:eastAsia="Calibri" w:cs="Arial"/>
        </w:rPr>
      </w:pPr>
    </w:p>
    <w:p w:rsidR="00386588" w:rsidRPr="000E2A6A" w:rsidRDefault="00386588" w:rsidP="00DB1A9F">
      <w:pPr>
        <w:rPr>
          <w:rFonts w:cs="Arial"/>
        </w:rPr>
      </w:pPr>
      <w:r w:rsidRPr="000E2A6A">
        <w:rPr>
          <w:rFonts w:cs="Arial"/>
        </w:rPr>
        <w:t>Общее руководство, контроль и мониторинг за ходом реализации программы</w:t>
      </w:r>
      <w:r w:rsidR="000E2A6A">
        <w:rPr>
          <w:rFonts w:cs="Arial"/>
        </w:rPr>
        <w:t xml:space="preserve"> о</w:t>
      </w:r>
      <w:r w:rsidRPr="000E2A6A">
        <w:rPr>
          <w:rFonts w:cs="Arial"/>
        </w:rPr>
        <w:t xml:space="preserve">существляет отдел культуры администрации </w:t>
      </w:r>
      <w:proofErr w:type="gramStart"/>
      <w:r w:rsidRPr="000E2A6A">
        <w:rPr>
          <w:rFonts w:cs="Arial"/>
        </w:rPr>
        <w:t>муниципального</w:t>
      </w:r>
      <w:proofErr w:type="gramEnd"/>
      <w:r w:rsidRPr="000E2A6A">
        <w:rPr>
          <w:rFonts w:cs="Arial"/>
        </w:rPr>
        <w:t xml:space="preserve">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>.</w:t>
      </w:r>
    </w:p>
    <w:p w:rsidR="00386588" w:rsidRPr="000E2A6A" w:rsidRDefault="00386588" w:rsidP="00DB1A9F">
      <w:pPr>
        <w:rPr>
          <w:rFonts w:cs="Arial"/>
        </w:rPr>
      </w:pPr>
      <w:r w:rsidRPr="000E2A6A">
        <w:rPr>
          <w:rFonts w:cs="Arial"/>
        </w:rPr>
        <w:t xml:space="preserve">Ответственным исполнителем мероприятий программы является отдел культуры администрации </w:t>
      </w:r>
      <w:proofErr w:type="gramStart"/>
      <w:r w:rsidRPr="000E2A6A">
        <w:rPr>
          <w:rFonts w:cs="Arial"/>
        </w:rPr>
        <w:t>муниципального</w:t>
      </w:r>
      <w:proofErr w:type="gramEnd"/>
      <w:r w:rsidRPr="000E2A6A">
        <w:rPr>
          <w:rFonts w:cs="Arial"/>
        </w:rPr>
        <w:t xml:space="preserve">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>.</w:t>
      </w:r>
    </w:p>
    <w:p w:rsidR="00386588" w:rsidRPr="000E2A6A" w:rsidRDefault="00386588" w:rsidP="00DB1A9F">
      <w:pPr>
        <w:rPr>
          <w:rFonts w:cs="Arial"/>
        </w:rPr>
      </w:pPr>
      <w:r w:rsidRPr="000E2A6A">
        <w:rPr>
          <w:rFonts w:cs="Arial"/>
        </w:rPr>
        <w:t xml:space="preserve">Отдел культуры администрации муниципального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>:</w:t>
      </w:r>
    </w:p>
    <w:p w:rsidR="00386588" w:rsidRPr="000E2A6A" w:rsidRDefault="00386588" w:rsidP="00DB1A9F">
      <w:pPr>
        <w:tabs>
          <w:tab w:val="left" w:pos="540"/>
        </w:tabs>
        <w:rPr>
          <w:rFonts w:cs="Arial"/>
        </w:rPr>
      </w:pPr>
      <w:r w:rsidRPr="000E2A6A">
        <w:rPr>
          <w:rFonts w:cs="Arial"/>
        </w:rPr>
        <w:t>- координацию деятельности по реализации мероприятий программы;</w:t>
      </w:r>
    </w:p>
    <w:p w:rsidR="00386588" w:rsidRPr="000E2A6A" w:rsidRDefault="00386588" w:rsidP="00DB1A9F">
      <w:pPr>
        <w:tabs>
          <w:tab w:val="left" w:pos="540"/>
        </w:tabs>
        <w:rPr>
          <w:rFonts w:cs="Arial"/>
        </w:rPr>
      </w:pPr>
      <w:r w:rsidRPr="000E2A6A">
        <w:rPr>
          <w:rFonts w:cs="Arial"/>
        </w:rPr>
        <w:t>- рассмотрение материалов о ходе реализации программы и по мере необходимости уточнение мероприятий, предусмотренных программой, объёмов финансирования;</w:t>
      </w:r>
    </w:p>
    <w:p w:rsidR="00386588" w:rsidRPr="000E2A6A" w:rsidRDefault="00386588" w:rsidP="00DB1A9F">
      <w:pPr>
        <w:tabs>
          <w:tab w:val="left" w:pos="540"/>
        </w:tabs>
        <w:rPr>
          <w:rFonts w:cs="Arial"/>
        </w:rPr>
      </w:pPr>
      <w:r w:rsidRPr="000E2A6A">
        <w:rPr>
          <w:rFonts w:cs="Arial"/>
        </w:rPr>
        <w:t>- организацию размещения в электронном виде информации о ходе и результатах реализации программы;</w:t>
      </w:r>
    </w:p>
    <w:p w:rsidR="00386588" w:rsidRPr="000E2A6A" w:rsidRDefault="00386588" w:rsidP="00DB1A9F">
      <w:pPr>
        <w:tabs>
          <w:tab w:val="left" w:pos="540"/>
        </w:tabs>
        <w:rPr>
          <w:rFonts w:cs="Arial"/>
        </w:rPr>
      </w:pPr>
      <w:r w:rsidRPr="000E2A6A">
        <w:rPr>
          <w:rFonts w:cs="Arial"/>
        </w:rPr>
        <w:t>- несёт ответственность за своевременную реализацию программных мероприятий.</w:t>
      </w:r>
    </w:p>
    <w:p w:rsidR="00386588" w:rsidRPr="000E2A6A" w:rsidRDefault="00386588" w:rsidP="00DB1A9F">
      <w:pPr>
        <w:tabs>
          <w:tab w:val="left" w:pos="540"/>
        </w:tabs>
        <w:rPr>
          <w:rFonts w:cs="Arial"/>
        </w:rPr>
      </w:pPr>
      <w:r w:rsidRPr="000E2A6A">
        <w:rPr>
          <w:rFonts w:cs="Arial"/>
        </w:rPr>
        <w:t xml:space="preserve">Отдел финансов администрации муниципального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 xml:space="preserve"> несет ответственность за осуществление своевременного финансирования мероприятий программы. Финансирование расходов районного бюджета на реализацию мероприятий Программы осуществляется в соответствии с законодательством Калужской области, нормативно-правовыми актами органов местного самоуправления муниципального района </w:t>
      </w:r>
      <w:r w:rsidR="0025076B">
        <w:rPr>
          <w:rFonts w:cs="Arial"/>
        </w:rPr>
        <w:t>«</w:t>
      </w:r>
      <w:r w:rsidRPr="000E2A6A">
        <w:rPr>
          <w:rFonts w:cs="Arial"/>
        </w:rPr>
        <w:t>Город Людиново и Людиновский район</w:t>
      </w:r>
      <w:r w:rsidR="0025076B">
        <w:rPr>
          <w:rFonts w:cs="Arial"/>
        </w:rPr>
        <w:t>»</w:t>
      </w:r>
      <w:r w:rsidRPr="000E2A6A">
        <w:rPr>
          <w:rFonts w:cs="Arial"/>
        </w:rPr>
        <w:t>.</w:t>
      </w:r>
    </w:p>
    <w:p w:rsidR="00386588" w:rsidRPr="000E2A6A" w:rsidRDefault="00386588" w:rsidP="00DB1A9F">
      <w:pPr>
        <w:pStyle w:val="111"/>
        <w:tabs>
          <w:tab w:val="left" w:pos="567"/>
        </w:tabs>
        <w:ind w:left="0"/>
        <w:rPr>
          <w:rFonts w:cs="Arial"/>
        </w:rPr>
      </w:pPr>
      <w:r w:rsidRPr="000E2A6A">
        <w:rPr>
          <w:rFonts w:cs="Arial"/>
        </w:rPr>
        <w:t>Реализация муниципальной Программы на 2019-2027 годы будет осуществляться в 4 этапа, что связано с проведением поэтапных комплексов мероприятий:</w:t>
      </w:r>
    </w:p>
    <w:p w:rsidR="00386588" w:rsidRPr="000E2A6A" w:rsidRDefault="00386588" w:rsidP="00DB1A9F">
      <w:pPr>
        <w:pStyle w:val="111"/>
        <w:tabs>
          <w:tab w:val="left" w:pos="567"/>
        </w:tabs>
        <w:ind w:left="0"/>
        <w:rPr>
          <w:rFonts w:cs="Arial"/>
        </w:rPr>
      </w:pPr>
      <w:r w:rsidRPr="000E2A6A">
        <w:rPr>
          <w:rFonts w:cs="Arial"/>
        </w:rPr>
        <w:t>1 этап: 2019-2020 годы</w:t>
      </w:r>
    </w:p>
    <w:p w:rsidR="00386588" w:rsidRPr="000E2A6A" w:rsidRDefault="00386588" w:rsidP="00DB1A9F">
      <w:pPr>
        <w:pStyle w:val="111"/>
        <w:tabs>
          <w:tab w:val="left" w:pos="567"/>
        </w:tabs>
        <w:ind w:left="0"/>
        <w:rPr>
          <w:rFonts w:cs="Arial"/>
        </w:rPr>
      </w:pPr>
      <w:r w:rsidRPr="000E2A6A">
        <w:rPr>
          <w:rFonts w:cs="Arial"/>
        </w:rPr>
        <w:t>2 этап: 2021-2022 годы</w:t>
      </w:r>
    </w:p>
    <w:p w:rsidR="00386588" w:rsidRPr="000E2A6A" w:rsidRDefault="00386588" w:rsidP="00DB1A9F">
      <w:pPr>
        <w:pStyle w:val="111"/>
        <w:tabs>
          <w:tab w:val="left" w:pos="567"/>
        </w:tabs>
        <w:ind w:left="0"/>
        <w:rPr>
          <w:rFonts w:cs="Arial"/>
        </w:rPr>
      </w:pPr>
      <w:r w:rsidRPr="000E2A6A">
        <w:rPr>
          <w:rFonts w:cs="Arial"/>
        </w:rPr>
        <w:t>3 этап: 2023-2024 годы</w:t>
      </w:r>
    </w:p>
    <w:p w:rsidR="00386588" w:rsidRPr="000E2A6A" w:rsidRDefault="00386588" w:rsidP="00DB1A9F">
      <w:pPr>
        <w:pStyle w:val="111"/>
        <w:tabs>
          <w:tab w:val="left" w:pos="567"/>
        </w:tabs>
        <w:ind w:left="0"/>
        <w:rPr>
          <w:rFonts w:cs="Arial"/>
        </w:rPr>
      </w:pPr>
      <w:r w:rsidRPr="000E2A6A">
        <w:rPr>
          <w:rFonts w:cs="Arial"/>
        </w:rPr>
        <w:t>4 этап: 2025-2027 годы</w:t>
      </w:r>
    </w:p>
    <w:p w:rsidR="00386588" w:rsidRPr="000E2A6A" w:rsidRDefault="00386588" w:rsidP="00DB1A9F">
      <w:pPr>
        <w:tabs>
          <w:tab w:val="left" w:pos="0"/>
        </w:tabs>
        <w:rPr>
          <w:rFonts w:cs="Arial"/>
        </w:rPr>
      </w:pPr>
      <w:r w:rsidRPr="000E2A6A">
        <w:rPr>
          <w:rFonts w:cs="Arial"/>
        </w:rPr>
        <w:lastRenderedPageBreak/>
        <w:t>Первый этап будет (2019-2020 годы) направлен на совершенствование нормативно-правовой базы сферы культуры муниципального района, осуществление подготовки и переподготовки персонала, укрепление материально-технической базы.</w:t>
      </w:r>
    </w:p>
    <w:p w:rsidR="00386588" w:rsidRPr="000E2A6A" w:rsidRDefault="00386588" w:rsidP="00DB1A9F">
      <w:pPr>
        <w:tabs>
          <w:tab w:val="left" w:pos="0"/>
        </w:tabs>
        <w:rPr>
          <w:rFonts w:cs="Arial"/>
        </w:rPr>
      </w:pPr>
      <w:r w:rsidRPr="000E2A6A">
        <w:rPr>
          <w:rFonts w:cs="Arial"/>
        </w:rPr>
        <w:t>Реализация данного этапа предполагает акцент на повышение эффективности деятельности учреждений культуры с учетом реально сложившейся ситуации и ограниченности ресурсного обеспечения.</w:t>
      </w:r>
    </w:p>
    <w:p w:rsidR="00386588" w:rsidRPr="000E2A6A" w:rsidRDefault="00386588" w:rsidP="00DB1A9F">
      <w:pPr>
        <w:tabs>
          <w:tab w:val="left" w:pos="0"/>
        </w:tabs>
        <w:rPr>
          <w:rFonts w:cs="Arial"/>
        </w:rPr>
      </w:pPr>
      <w:r w:rsidRPr="000E2A6A">
        <w:rPr>
          <w:rFonts w:cs="Arial"/>
        </w:rPr>
        <w:t>Второй этап (2021-2022 годы) Программы ориентирован на использование созданных условий для обеспечения нового качества услуг в сфере культуры.</w:t>
      </w:r>
    </w:p>
    <w:p w:rsidR="00386588" w:rsidRPr="000E2A6A" w:rsidRDefault="00386588" w:rsidP="00DB1A9F">
      <w:pPr>
        <w:tabs>
          <w:tab w:val="left" w:pos="0"/>
        </w:tabs>
        <w:rPr>
          <w:rFonts w:cs="Arial"/>
        </w:rPr>
      </w:pPr>
      <w:r w:rsidRPr="000E2A6A">
        <w:rPr>
          <w:rFonts w:cs="Arial"/>
        </w:rPr>
        <w:t>На данном этапе планируется внедрение инноваций в учреждениях сферы культуры, обеспечивающие выход на современные стандарты качества услуг, модернизация и развитие необходимой для реализации Программы инфраструктуры, создание условий, обеспечивающих равный и свободный доступ населения ко всему спектру культурных благ.</w:t>
      </w:r>
    </w:p>
    <w:p w:rsidR="00386588" w:rsidRPr="000E2A6A" w:rsidRDefault="00386588" w:rsidP="00DB1A9F">
      <w:pPr>
        <w:tabs>
          <w:tab w:val="left" w:pos="0"/>
        </w:tabs>
        <w:rPr>
          <w:rFonts w:cs="Arial"/>
        </w:rPr>
      </w:pPr>
      <w:r w:rsidRPr="000E2A6A">
        <w:rPr>
          <w:rFonts w:cs="Arial"/>
        </w:rPr>
        <w:t>На третьем и четвертом этапах (2023-2027 годы) будут продолжены внедрение инноваций и модернизация учреждений культуры.</w:t>
      </w:r>
    </w:p>
    <w:p w:rsidR="00386588" w:rsidRPr="000E2A6A" w:rsidRDefault="00386588" w:rsidP="00386588">
      <w:pPr>
        <w:ind w:firstLine="360"/>
        <w:rPr>
          <w:rFonts w:cs="Arial"/>
        </w:rPr>
      </w:pPr>
    </w:p>
    <w:p w:rsidR="00386588" w:rsidRPr="00DB1A9F" w:rsidRDefault="00386588" w:rsidP="00641AB4">
      <w:pPr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DB1A9F">
        <w:rPr>
          <w:rFonts w:cs="Arial"/>
          <w:b/>
          <w:bCs/>
          <w:kern w:val="32"/>
          <w:sz w:val="32"/>
          <w:szCs w:val="32"/>
        </w:rPr>
        <w:t xml:space="preserve">6. Перечень основных мероприятий программы </w:t>
      </w:r>
    </w:p>
    <w:p w:rsidR="00386588" w:rsidRPr="000E2A6A" w:rsidRDefault="00386588" w:rsidP="00386588">
      <w:pPr>
        <w:jc w:val="center"/>
        <w:rPr>
          <w:rFonts w:cs="Arial"/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4A0"/>
      </w:tblPr>
      <w:tblGrid>
        <w:gridCol w:w="568"/>
        <w:gridCol w:w="2694"/>
        <w:gridCol w:w="1559"/>
        <w:gridCol w:w="1843"/>
        <w:gridCol w:w="1983"/>
        <w:gridCol w:w="1843"/>
      </w:tblGrid>
      <w:tr w:rsidR="00386588" w:rsidRPr="000E2A6A" w:rsidTr="000E2A6A">
        <w:trPr>
          <w:trHeight w:val="12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  <w:r w:rsidRPr="000E2A6A">
              <w:rPr>
                <w:b w:val="0"/>
                <w:sz w:val="18"/>
                <w:szCs w:val="18"/>
              </w:rPr>
              <w:t>№</w:t>
            </w:r>
          </w:p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0E2A6A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0E2A6A">
              <w:rPr>
                <w:b w:val="0"/>
                <w:sz w:val="18"/>
                <w:szCs w:val="18"/>
              </w:rPr>
              <w:t>/</w:t>
            </w:r>
            <w:proofErr w:type="spellStart"/>
            <w:r w:rsidRPr="000E2A6A">
              <w:rPr>
                <w:b w:val="0"/>
                <w:sz w:val="18"/>
                <w:szCs w:val="18"/>
              </w:rPr>
              <w:t>п</w:t>
            </w:r>
            <w:proofErr w:type="spellEnd"/>
          </w:p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0"/>
              <w:rPr>
                <w:b w:val="0"/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Участник подпрограммы</w:t>
            </w: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386588" w:rsidRPr="000E2A6A" w:rsidTr="000E2A6A">
        <w:trPr>
          <w:trHeight w:val="10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Развитие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0E2A6A">
              <w:rPr>
                <w:sz w:val="18"/>
                <w:szCs w:val="18"/>
              </w:rPr>
              <w:t>ДШИ № 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Поддержка и развитие </w:t>
            </w:r>
            <w:proofErr w:type="gramStart"/>
            <w:r w:rsidRPr="000E2A6A">
              <w:rPr>
                <w:sz w:val="18"/>
                <w:szCs w:val="18"/>
              </w:rPr>
              <w:t>традиционной</w:t>
            </w:r>
            <w:proofErr w:type="gramEnd"/>
            <w:r w:rsidRPr="000E2A6A">
              <w:rPr>
                <w:sz w:val="18"/>
                <w:szCs w:val="18"/>
              </w:rPr>
              <w:t xml:space="preserve"> народной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 и дополнительного образования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Укрепление и развитие материально-технической базы учреждений культуры (клубные учреждения)</w:t>
            </w:r>
          </w:p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бюджета городского поселения,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Развитие общедоступных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0E2A6A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rPr>
          <w:trHeight w:val="18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Обеспечение сохранения, использование и популяризация объектов наследия и военно-мемориальных объектов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2019-2024гг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Проведение мероприятий в сфере культуры, искусства, кинематографии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бюджета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Содержание прочих учреждений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Организация и проведение ремонтных работ в </w:t>
            </w:r>
            <w:r w:rsidRPr="000E2A6A">
              <w:rPr>
                <w:sz w:val="18"/>
                <w:szCs w:val="18"/>
              </w:rPr>
              <w:lastRenderedPageBreak/>
              <w:t>учреждениях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lastRenderedPageBreak/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Средства муниципального </w:t>
            </w:r>
            <w:r w:rsidRPr="000E2A6A">
              <w:rPr>
                <w:sz w:val="18"/>
                <w:szCs w:val="18"/>
              </w:rPr>
              <w:lastRenderedPageBreak/>
              <w:t>района, бюджета городского поселения,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2019-2027гг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 и бюджета городского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Государственная поддержка отрасли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муниципального района,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Создание виртуальных концертных залов в городах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0E2A6A">
              <w:rPr>
                <w:sz w:val="18"/>
                <w:szCs w:val="18"/>
              </w:rPr>
              <w:t>РДК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Волонтеры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2021-2027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0E2A6A" w:rsidTr="000E2A6A">
        <w:trPr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Антитерроризм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2021-2027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  <w:r w:rsidRPr="000E2A6A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588" w:rsidRPr="000E2A6A" w:rsidRDefault="00386588" w:rsidP="000E2A6A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386588" w:rsidRPr="000E2A6A" w:rsidRDefault="00386588" w:rsidP="00386588">
      <w:pPr>
        <w:tabs>
          <w:tab w:val="left" w:pos="709"/>
        </w:tabs>
        <w:ind w:firstLine="709"/>
        <w:rPr>
          <w:rFonts w:cs="Arial"/>
        </w:rPr>
      </w:pPr>
    </w:p>
    <w:p w:rsidR="00021A04" w:rsidRDefault="00021A04" w:rsidP="00386588">
      <w:pPr>
        <w:tabs>
          <w:tab w:val="left" w:pos="709"/>
        </w:tabs>
        <w:ind w:firstLine="709"/>
        <w:rPr>
          <w:rFonts w:cs="Arial"/>
        </w:rPr>
        <w:sectPr w:rsidR="00021A04">
          <w:headerReference w:type="default" r:id="rId14"/>
          <w:pgSz w:w="11906" w:h="16838"/>
          <w:pgMar w:top="1134" w:right="851" w:bottom="568" w:left="1701" w:header="709" w:footer="0" w:gutter="0"/>
          <w:cols w:space="720"/>
          <w:formProt w:val="0"/>
          <w:docGrid w:linePitch="360"/>
        </w:sectPr>
      </w:pPr>
    </w:p>
    <w:p w:rsidR="00386588" w:rsidRPr="000E2A6A" w:rsidRDefault="00386588" w:rsidP="00386588">
      <w:pPr>
        <w:tabs>
          <w:tab w:val="left" w:pos="709"/>
        </w:tabs>
        <w:ind w:firstLine="709"/>
        <w:rPr>
          <w:rFonts w:cs="Arial"/>
        </w:rPr>
      </w:pPr>
    </w:p>
    <w:tbl>
      <w:tblPr>
        <w:tblW w:w="16593" w:type="dxa"/>
        <w:tblInd w:w="-743" w:type="dxa"/>
        <w:tblLayout w:type="fixed"/>
        <w:tblLook w:val="04A0"/>
      </w:tblPr>
      <w:tblGrid>
        <w:gridCol w:w="567"/>
        <w:gridCol w:w="1985"/>
        <w:gridCol w:w="709"/>
        <w:gridCol w:w="43"/>
        <w:gridCol w:w="1233"/>
        <w:gridCol w:w="283"/>
        <w:gridCol w:w="1843"/>
        <w:gridCol w:w="1134"/>
        <w:gridCol w:w="851"/>
        <w:gridCol w:w="850"/>
        <w:gridCol w:w="987"/>
        <w:gridCol w:w="993"/>
        <w:gridCol w:w="851"/>
        <w:gridCol w:w="997"/>
        <w:gridCol w:w="992"/>
        <w:gridCol w:w="992"/>
        <w:gridCol w:w="992"/>
        <w:gridCol w:w="236"/>
        <w:gridCol w:w="9"/>
        <w:gridCol w:w="12"/>
        <w:gridCol w:w="34"/>
      </w:tblGrid>
      <w:tr w:rsidR="00386588" w:rsidRPr="0025076B" w:rsidTr="000E2A6A">
        <w:trPr>
          <w:gridAfter w:val="2"/>
          <w:wAfter w:w="46" w:type="dxa"/>
          <w:trHeight w:val="300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25076B" w:rsidP="00DB1A9F">
            <w:pPr>
              <w:pStyle w:val="Table0"/>
              <w:rPr>
                <w:b w:val="0"/>
                <w:sz w:val="18"/>
                <w:szCs w:val="18"/>
              </w:rPr>
            </w:pPr>
            <w:r w:rsidRPr="00DB1A9F">
              <w:rPr>
                <w:kern w:val="32"/>
                <w:sz w:val="32"/>
              </w:rPr>
              <w:t>7.</w:t>
            </w:r>
            <w:r w:rsidR="00386588" w:rsidRPr="00DB1A9F">
              <w:rPr>
                <w:kern w:val="32"/>
                <w:sz w:val="32"/>
              </w:rPr>
              <w:t>Перечень программных мероприятий программы</w:t>
            </w: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5076B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25076B">
              <w:rPr>
                <w:b w:val="0"/>
                <w:sz w:val="18"/>
                <w:szCs w:val="18"/>
              </w:rPr>
              <w:t>/</w:t>
            </w:r>
            <w:proofErr w:type="spellStart"/>
            <w:r w:rsidRPr="0025076B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Наименование</w:t>
            </w:r>
          </w:p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Сроки реали-зации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Участник</w:t>
            </w:r>
            <w:r w:rsidR="00DB1A9F">
              <w:rPr>
                <w:b w:val="0"/>
                <w:sz w:val="18"/>
                <w:szCs w:val="18"/>
              </w:rPr>
              <w:t xml:space="preserve"> </w:t>
            </w:r>
            <w:r w:rsidRPr="0025076B">
              <w:rPr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Сумма расходов          всего          (тыс</w:t>
            </w:r>
            <w:proofErr w:type="gramStart"/>
            <w:r w:rsidRPr="0025076B">
              <w:rPr>
                <w:b w:val="0"/>
                <w:sz w:val="18"/>
                <w:szCs w:val="18"/>
              </w:rPr>
              <w:t>.р</w:t>
            </w:r>
            <w:proofErr w:type="gramEnd"/>
            <w:r w:rsidRPr="0025076B">
              <w:rPr>
                <w:b w:val="0"/>
                <w:sz w:val="18"/>
                <w:szCs w:val="18"/>
              </w:rPr>
              <w:t>уб.)</w:t>
            </w:r>
          </w:p>
        </w:tc>
        <w:tc>
          <w:tcPr>
            <w:tcW w:w="850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  <w:r w:rsidRPr="0025076B">
              <w:rPr>
                <w:b w:val="0"/>
                <w:sz w:val="18"/>
                <w:szCs w:val="18"/>
              </w:rPr>
              <w:t>В том числе по годам реализации программы</w:t>
            </w: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9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     2026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2027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I. Направление: развитие образования в сфере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24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1.1.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Ремонт,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Благоустройство территорий, укрепление и развитие </w:t>
            </w:r>
            <w:proofErr w:type="gramStart"/>
            <w:r w:rsidRPr="0025076B">
              <w:rPr>
                <w:sz w:val="18"/>
                <w:szCs w:val="18"/>
              </w:rPr>
              <w:t>материально-технической</w:t>
            </w:r>
            <w:proofErr w:type="gramEnd"/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Базы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2019- 2027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42 879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41 872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  <w:highlight w:val="darkBlue"/>
              </w:rPr>
            </w:pPr>
            <w:r w:rsidRPr="0025076B">
              <w:rPr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998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Приобретение музыкальных инструментов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Субсидии на софинансирование расходных обязательств по развитию учреждений культуры, связанных с укреплением материально-технической базы и оснащением оборудованием детских школ искусст</w:t>
            </w:r>
            <w:proofErr w:type="gramStart"/>
            <w:r w:rsidRPr="0025076B">
              <w:rPr>
                <w:sz w:val="18"/>
                <w:szCs w:val="18"/>
              </w:rPr>
              <w:t>в(</w:t>
            </w:r>
            <w:proofErr w:type="gramEnd"/>
            <w:r w:rsidRPr="0025076B">
              <w:rPr>
                <w:sz w:val="18"/>
                <w:szCs w:val="18"/>
              </w:rPr>
              <w:t>музыкальные инструменты)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35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62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Приобретение музыкальных инструментов, оборудования и материалов для детских школ искусств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proofErr w:type="gramStart"/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государственную поддержку отрасли культуры (приобретение в рамках федерального проекта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Обеспечение качественно нового уровня развития инфраструктуры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 музыкальных инструментов, оборудования и материалов для детских школ искусств по видам искусств и профессиональных образовательных организаций, находящихся в ведении органов государственной власти и муниципальных образований Калужской области в сфере культуры) Федеральный бюджет (90%)</w:t>
            </w:r>
            <w:proofErr w:type="gramEnd"/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4 126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4 126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 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17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Приобретение музыкальных инструментов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2022-2025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развитие муниципальных учреждений </w:t>
            </w:r>
            <w:proofErr w:type="gramStart"/>
            <w:r w:rsidRPr="0025076B">
              <w:rPr>
                <w:sz w:val="18"/>
                <w:szCs w:val="18"/>
              </w:rPr>
              <w:t>дополнительного</w:t>
            </w:r>
            <w:proofErr w:type="gramEnd"/>
            <w:r w:rsidRP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lastRenderedPageBreak/>
              <w:t>образования в сфере культуры Областной бюджет 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588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4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75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Капитальный ремонт зданий 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Детская школа искусств №1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</w:t>
            </w:r>
            <w:proofErr w:type="gramStart"/>
            <w:r w:rsidRPr="0025076B">
              <w:rPr>
                <w:sz w:val="18"/>
                <w:szCs w:val="18"/>
              </w:rPr>
              <w:t>расположенных</w:t>
            </w:r>
            <w:proofErr w:type="gramEnd"/>
            <w:r w:rsidRPr="0025076B">
              <w:rPr>
                <w:sz w:val="18"/>
                <w:szCs w:val="18"/>
              </w:rPr>
              <w:t xml:space="preserve"> по адресам: Калужская область, г. Людиново, ул. Маяковского, д.302; Калужская область,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г. Людиново, ул. Фокина, д.15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государственную поддержку отрасли культуры (мероприятия в рамках федерального проекта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Обеспечение качественно нового уровня развития инфраструктуры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, направленные на модернизацию региональных и муниципальных детских школ искусств по видам искусств) </w:t>
            </w:r>
            <w:proofErr w:type="gramStart"/>
            <w:r w:rsidRPr="0025076B">
              <w:rPr>
                <w:sz w:val="18"/>
                <w:szCs w:val="18"/>
              </w:rPr>
              <w:t>Федеральный</w:t>
            </w:r>
            <w:proofErr w:type="gramEnd"/>
            <w:r w:rsidRPr="0025076B">
              <w:rPr>
                <w:sz w:val="18"/>
                <w:szCs w:val="18"/>
              </w:rPr>
              <w:t xml:space="preserve"> и областной бюджеты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(95%)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35 424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35 424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55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(5%)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1 864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1 864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1.2.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Обновление материально-технической базы учреждений </w:t>
            </w:r>
            <w:proofErr w:type="gramStart"/>
            <w:r w:rsidRPr="0025076B">
              <w:rPr>
                <w:sz w:val="18"/>
                <w:szCs w:val="18"/>
              </w:rPr>
              <w:t>дополнительного</w:t>
            </w:r>
            <w:proofErr w:type="gramEnd"/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образования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2 333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544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1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-приобретение учебной мебели, кресел для концертного зала, музыкальных инструментов, хозяйственного инвентаря, компьютерного и прочего оборудования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2 333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544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66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Предоставление </w:t>
            </w:r>
            <w:proofErr w:type="gramStart"/>
            <w:r w:rsidRPr="0025076B">
              <w:rPr>
                <w:sz w:val="18"/>
                <w:szCs w:val="18"/>
              </w:rPr>
              <w:t>дополнительного</w:t>
            </w:r>
            <w:proofErr w:type="gramEnd"/>
            <w:r w:rsidRPr="0025076B">
              <w:rPr>
                <w:sz w:val="18"/>
                <w:szCs w:val="18"/>
              </w:rPr>
              <w:t xml:space="preserve"> образования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учреждениями </w:t>
            </w:r>
            <w:proofErr w:type="gramStart"/>
            <w:r w:rsidRPr="0025076B">
              <w:rPr>
                <w:sz w:val="18"/>
                <w:szCs w:val="18"/>
              </w:rPr>
              <w:t>дополнительного</w:t>
            </w:r>
            <w:proofErr w:type="gramEnd"/>
            <w:r w:rsidRPr="0025076B">
              <w:rPr>
                <w:sz w:val="18"/>
                <w:szCs w:val="18"/>
              </w:rPr>
              <w:t xml:space="preserve"> образования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350 069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25 768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28 981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32 267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34 749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37 469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43640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48591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48802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49802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-Содержание и обеспечение деятельности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, 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МКУДО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ДШИ №1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263 051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25 768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28 981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32 267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34 749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37 469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43640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48591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48802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49802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2022-2027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247 437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32 770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34 808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41042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45939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45939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46939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9 148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1 337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1693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6 468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1 325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1170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395 281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26 412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29 556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32 502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35 277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79 885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43917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48988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48872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49872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II. Направление: поддержка и развитие </w:t>
            </w:r>
            <w:proofErr w:type="gramStart"/>
            <w:r w:rsidRPr="0025076B">
              <w:rPr>
                <w:sz w:val="18"/>
                <w:szCs w:val="18"/>
              </w:rPr>
              <w:t>традиционной</w:t>
            </w:r>
            <w:proofErr w:type="gramEnd"/>
            <w:r w:rsidRPr="0025076B">
              <w:rPr>
                <w:sz w:val="18"/>
                <w:szCs w:val="18"/>
              </w:rPr>
              <w:t xml:space="preserve"> народной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DB1A9F">
        <w:trPr>
          <w:gridAfter w:val="3"/>
          <w:wAfter w:w="55" w:type="dxa"/>
          <w:trHeight w:val="7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Сбор материалов о бытовании народных промыслов, ремесел,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самобытных праздников и обрядов на территории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DB1A9F">
        <w:trPr>
          <w:gridAfter w:val="3"/>
          <w:wAfter w:w="55" w:type="dxa"/>
          <w:trHeight w:val="10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Формирование каталога объектов нематериального культурного наследия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DB1A9F">
        <w:trPr>
          <w:gridAfter w:val="3"/>
          <w:wAfter w:w="55" w:type="dxa"/>
          <w:trHeight w:val="195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Участие </w:t>
            </w:r>
            <w:proofErr w:type="gramStart"/>
            <w:r w:rsidRPr="0025076B">
              <w:rPr>
                <w:sz w:val="18"/>
                <w:szCs w:val="18"/>
              </w:rPr>
              <w:t>творческих</w:t>
            </w:r>
            <w:proofErr w:type="gramEnd"/>
            <w:r w:rsidRPr="0025076B">
              <w:rPr>
                <w:sz w:val="18"/>
                <w:szCs w:val="18"/>
              </w:rPr>
              <w:t xml:space="preserve"> самодеятельных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коллективов и народных мастеров в областных конкурсах, фестивалях, конференциях, выставках и пр.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DB1A9F">
        <w:trPr>
          <w:gridAfter w:val="3"/>
          <w:wAfter w:w="55" w:type="dxa"/>
          <w:trHeight w:val="12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2.4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Организация и проведение мероприятий в рамках поддержки и развития традиционной народной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DB1A9F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III. Направление: укрепление и развитие материально-технической базы учреждений культур</w:t>
            </w:r>
            <w:proofErr w:type="gramStart"/>
            <w:r w:rsidRPr="0025076B">
              <w:rPr>
                <w:sz w:val="18"/>
                <w:szCs w:val="18"/>
              </w:rPr>
              <w:t>ы(</w:t>
            </w:r>
            <w:proofErr w:type="gramEnd"/>
            <w:r w:rsidRPr="0025076B">
              <w:rPr>
                <w:sz w:val="18"/>
                <w:szCs w:val="18"/>
              </w:rPr>
              <w:t>клубные учреждения)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Сохранение, укрепление и обновление материально-технической базы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муниципальных учреждений культуры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26 173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1 506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3 401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2 558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3 817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3 581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2 756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2 070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3 199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3 285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7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приобретение звукоусилительного,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светомузыкального,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сценического, компьютерного, киновидеооборудования,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оргтехники,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 и сельских поселений на исполнение полномочий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15 268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3 017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1 834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1 710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1 865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1 420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6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приобретение звукоусилительного,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светомузыкального,  сценического, компьютерного, киновидеооборудования,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оргтехники,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2019-2023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3 918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724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1 716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8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приобретение звукоусилительного,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светомузыкального,   сценического, компьютерного, киновидеооборудования,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оргтехники, музыкальных инструментов, костюмов для участников художественной самодеятельности в учреждения культуры и другого оборудования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2024-2027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3 351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1 251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355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 xml:space="preserve">Приобретение светового оборудования, видеопроекционного оборудования, мебели для кружковой комнаты, комплекса звукового оборудования для сцены, компьютерного оборудования, одежды сцены, переносной акустической системы для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  Федеральный бюджет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45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proofErr w:type="gramStart"/>
            <w:r w:rsidRPr="0025076B">
              <w:rPr>
                <w:sz w:val="18"/>
                <w:szCs w:val="18"/>
              </w:rPr>
              <w:t>Обновление материально-технической базы (закупки товаров, работ и услуг)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2026-2027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МКУК</w:t>
            </w:r>
          </w:p>
          <w:p w:rsidR="00386588" w:rsidRPr="0025076B" w:rsidRDefault="0025076B" w:rsidP="00021A04">
            <w:pPr>
              <w:pStyle w:val="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386588" w:rsidRPr="0025076B">
              <w:rPr>
                <w:sz w:val="18"/>
                <w:szCs w:val="18"/>
              </w:rPr>
              <w:t>РДК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Субсидия бюджетам муниципальных образований Калужской области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Федеральный бюджет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2 046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998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1 048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45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228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409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Создание условий для сохранения и развития творческого потенциала муниципального района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Город Людиново и Людиновский район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, в том числе самодеятельного и народного творчества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района, средства бюджета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377 353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28 739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29 954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33 587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38 310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42 129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47409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51877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52147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53201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Содержание и обеспечение деятельности 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Районный дом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МКУК</w:t>
            </w:r>
          </w:p>
          <w:p w:rsidR="00386588" w:rsidRPr="0025076B" w:rsidRDefault="0025076B" w:rsidP="00021A04">
            <w:pPr>
              <w:pStyle w:val="Tab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386588" w:rsidRPr="0025076B">
              <w:rPr>
                <w:sz w:val="18"/>
                <w:szCs w:val="18"/>
              </w:rPr>
              <w:t>РДК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155 079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12 341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12 739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14 102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15 169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16 962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19544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21117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21300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21805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98 610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13 206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14 614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16659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17877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17877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18377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7 865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1 068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1 199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1071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1509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9 422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895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1 149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1919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Содержание и обеспечение деятельности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им. Г.Д. Гогиберидзе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 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2019-2023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72 113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11 668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11 932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13 933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15 998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18 582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27 809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14 710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2 837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1 518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1 319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3 934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2 553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Содержание и обеспечение деятельности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2024-2027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 xml:space="preserve">Дворец культуры                           им. Г.Д.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85 598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19613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21774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21831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22380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67 481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15765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17572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7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6 789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1218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1857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5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11 328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2902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2951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64 560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4 730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5 283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5 552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7 143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6 585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8985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9015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9015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Административно-управленческий аппарат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, 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21659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1 136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1 222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1 571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2 420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2 498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3252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15 121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2 083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2 193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2592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2751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2751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2751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2 609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Передвижного центра культуры,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13 717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1 127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1 216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1 424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1 397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1826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1826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9 368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1 294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5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690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Букановского СДК,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2 877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292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378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8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1 287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9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711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 xml:space="preserve">Содержание Заболотского СДК,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3415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498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1 765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837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ЦСДК с. Заречный,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16 726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1 644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1 680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1 880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1 934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1 130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2195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2195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10 675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1 740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1 096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847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Содержание Манинского СДК,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2 464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134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386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883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1 182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Игнатовского СДК,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3 705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241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576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528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2 219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9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803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47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Содержание казенных учреждений культуры сельских поселений на исполнение полномочий,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сельских поселений на исполнение полномочий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135 493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14 216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13 760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13 521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13 271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13 912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15863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17050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2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90 352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12 483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13 219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15441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16403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16403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16403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3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3 644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788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693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447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647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78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3.4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Выплата денежного поощрения лучшим работникам сельских учреждений культуры, находящимся на территории Калужской области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Иной межбюджетный трансферт бюджетам муниципальных образований Калужской области на государственную поддержку лучших работников сельских учреждений культуры                     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0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3.5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Приобретение оборудования для укрепления материально </w:t>
            </w:r>
            <w:r w:rsidR="0025076B" w:rsidRPr="0025076B">
              <w:rPr>
                <w:sz w:val="18"/>
                <w:szCs w:val="18"/>
              </w:rPr>
              <w:t>– т</w:t>
            </w:r>
            <w:r w:rsidRPr="0025076B">
              <w:rPr>
                <w:sz w:val="18"/>
                <w:szCs w:val="18"/>
              </w:rPr>
              <w:t>ехнической базы сельских домов культуры за счет денежного поощрения лучшим сельским учреждениям культуры, находящимся на территории Калужской области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Иной межбюджетный трансферт бюджетам муниципальных образований Калужской области на государственную поддержку лучших сельских учреждений культуры                                 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539 890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44 611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47 365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49 823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55 555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59 674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66133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70797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72396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73536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IV. Направление: развитие общедоступных библиотек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21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Обновление материально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технической базы муниципальных библиотек,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3 865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568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570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5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комплектование книжного фонда и подписка на периодические издания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2 963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4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приобретение библиотечного оборудования, компьютерной и оргтехники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Организация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Библиотечного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Обслуживания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населения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147 456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11 504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12 779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13 722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15 471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15 984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18312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19916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color w:val="E36C0A" w:themeColor="accent6" w:themeShade="BF"/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19904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19864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79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Содержание и обеспечение деятельности 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,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147 456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11 504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12 779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13 722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15 471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15 984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18312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19916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19904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19864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7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98 148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13 515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14 067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16617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17983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17983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17983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7 196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1 099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1 007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5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4 107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857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910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712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552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512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Создание модельных муниципальных библиотек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24 437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765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приобретение оборудования и мебели</w:t>
            </w:r>
            <w:r w:rsidRPr="0025076B">
              <w:rPr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Иной межбюджетный </w:t>
            </w:r>
            <w:r w:rsidR="00DB1A9F" w:rsidRPr="0025076B">
              <w:rPr>
                <w:sz w:val="18"/>
                <w:szCs w:val="18"/>
              </w:rPr>
              <w:t>трансферт</w:t>
            </w:r>
            <w:r w:rsidRPr="0025076B">
              <w:rPr>
                <w:sz w:val="18"/>
                <w:szCs w:val="18"/>
              </w:rPr>
              <w:t xml:space="preserve"> на создание модельных муниципальных библиотек                                       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3 283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3 283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125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 формирование и обновление книжного фонда в модельных муниципальных библиотеках (ЦРДБ)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Иной межбюджетный трансферт на создание модельных муниципальных библиотек                                       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2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15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</w:t>
            </w:r>
            <w:r w:rsidR="00641AB4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подписка на периодические издания для модельных муниципальных библиотек (ЦРДБ)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2023-2027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0,0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5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- текущий ремонт в здании центральной районной детской библиотеки, расположенном по адресу: Калужская область, г. </w:t>
            </w:r>
            <w:r w:rsidR="0025076B" w:rsidRPr="0025076B">
              <w:rPr>
                <w:sz w:val="18"/>
                <w:szCs w:val="18"/>
              </w:rPr>
              <w:t>Людиново</w:t>
            </w:r>
            <w:r w:rsidRPr="0025076B">
              <w:rPr>
                <w:sz w:val="18"/>
                <w:szCs w:val="18"/>
              </w:rPr>
              <w:t>,  ул. Крупской, д.26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Иной межбюджетный </w:t>
            </w:r>
            <w:r w:rsidR="00DB1A9F" w:rsidRPr="0025076B">
              <w:rPr>
                <w:sz w:val="18"/>
                <w:szCs w:val="18"/>
              </w:rPr>
              <w:t>трансферт</w:t>
            </w:r>
            <w:r w:rsidRPr="0025076B">
              <w:rPr>
                <w:sz w:val="18"/>
                <w:szCs w:val="18"/>
              </w:rPr>
              <w:t xml:space="preserve"> на создание модельных муниципальных библиотек                                          Федеральный 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1 501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1 501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44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 Создание модельной библиотеки на базе центральной районной библиотеки, расположенной по адресу г. Людиново, ул. Энгельса, д.9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2024-2027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Субсидия бюджетам муниципальных образований Калужской области на создание модельных муниципальных библиотек                                       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15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1 667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-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подписка на периодические издания для модельных муниципальных библиотек (ЦРБ)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формирование и обновление книжного фонда в модельных муниципальных библиотеках (ЦРБ)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1 935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18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4.4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Комплектование книжного фонда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2022-2027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государственную поддержку отрасли культуры (реализация мероприятий по модернизации библиотек в части комплектования книжных фондов библиотек муниципальных образований) Федеральный бюджет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1 417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223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3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(10%)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Модернизация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региональных и муниципальных библиотек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4 908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Капитальный ремонт здания центральной районной библиотеки, расположенного по адресу: Калужская область, </w:t>
            </w:r>
            <w:r w:rsidRPr="0025076B">
              <w:rPr>
                <w:sz w:val="18"/>
                <w:szCs w:val="18"/>
              </w:rPr>
              <w:lastRenderedPageBreak/>
              <w:t>г.Людиново, ул</w:t>
            </w:r>
            <w:proofErr w:type="gramStart"/>
            <w:r w:rsidRPr="0025076B">
              <w:rPr>
                <w:sz w:val="18"/>
                <w:szCs w:val="18"/>
              </w:rPr>
              <w:t>.Э</w:t>
            </w:r>
            <w:proofErr w:type="gramEnd"/>
            <w:r w:rsidRPr="0025076B">
              <w:rPr>
                <w:sz w:val="18"/>
                <w:szCs w:val="18"/>
              </w:rPr>
              <w:t>нгельса, д.9 (Внешние работы)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</w:t>
            </w:r>
            <w:r w:rsidRPr="0025076B">
              <w:rPr>
                <w:sz w:val="18"/>
                <w:szCs w:val="18"/>
              </w:rPr>
              <w:lastRenderedPageBreak/>
              <w:t>на модернизацию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региональных и муниципальных библиотек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Федеральный бюджет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4 663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4663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182 239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12 072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13 224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19 292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16 232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16 990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36115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26017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21137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21160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V. Направление: обеспечение сохранения, использование и популяризация объектов наследия и военно-мемориальных объектов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4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Благоустройство, ремонт и восстановление объектов культурного наследия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 (в т.ч. памятников истории и культуры) и военно-мемориальных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объектов, восстановление гравировки буквы на гранитном памятнике воинского захоронения (индивидуальная могила), приобретение и установка мемориальных знаков, QR-кодов и нанесение имен (воинских званий, фамилий и инициалов) погибших при  защите Отечества.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2 914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329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118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Восстановительные работы; 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захоронения; установка мемориальных знаков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2019-2024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 (10%)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273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4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Субсидии бюджетам субъектов Российской Федерации на софинансирование расходных обязательств субъектов Российской Федерации, связанных с реализацией федеральной целевой программы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Увековечение памяти погибших при защите Отечества на 2019-2024 годы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>.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(90%)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8 845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1 226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2 459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2 365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332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1830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955"/>
        </w:trPr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5.3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Составление проектно-сметной документации на проведение работ по сохранению выявленного объекта культурного наследия - воинского захоронения времен Великой Отечественной войны 1941 г.-1945 г. на территории Людиновского района.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2019-2025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791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294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5.4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Оказание услуг по авторскому надзору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  <w:highlight w:val="yellow"/>
              </w:rPr>
            </w:pPr>
            <w:r w:rsidRPr="0025076B">
              <w:rPr>
                <w:sz w:val="18"/>
                <w:szCs w:val="18"/>
              </w:rPr>
              <w:t>13 722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1 495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3 051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3 143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1 062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1 431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2690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00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VI. Направление: проведение мероприятий в сфере культуры, искусства, кинематографии</w:t>
            </w: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Формирование активного культурного пространства, создание условий для доступа к культурным ценностям всех групп жителей Людиновского района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60"/>
        </w:trPr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6.2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Организация и проведение культурно-досуговых и </w:t>
            </w:r>
            <w:proofErr w:type="gramStart"/>
            <w:r w:rsidRPr="0025076B">
              <w:rPr>
                <w:sz w:val="18"/>
                <w:szCs w:val="18"/>
              </w:rPr>
              <w:t>праздничных</w:t>
            </w:r>
            <w:proofErr w:type="gramEnd"/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17 519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838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1 054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1 082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491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5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4 040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485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1 589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752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21 559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946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1 323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2 643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2 296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1 243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3508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VII. Направление: содержание прочих учреждений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7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7.1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Содержание прочих учреждений культуры, </w:t>
            </w:r>
            <w:r w:rsidRPr="0025076B">
              <w:rPr>
                <w:sz w:val="18"/>
                <w:szCs w:val="18"/>
              </w:rPr>
              <w:br/>
              <w:t>в том числе: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75 203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7 732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7 139</w:t>
            </w:r>
          </w:p>
        </w:tc>
        <w:tc>
          <w:tcPr>
            <w:tcW w:w="9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7 237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7 303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7 546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8804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9664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9889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9889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Заработная плата с начислениями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5 961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6 231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7315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8216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0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расходы на оплату коммунальных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74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иные закупки товаров, работ услуг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1 290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1 264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1435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1599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8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- приобретение автомобиля ГАЗ 2752 Соболь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565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Субсидия местному бюджету из областного бюджета на софинансирование расходных обязательств, связанных с обеспечением муниципальных учреждений культуры автотранспортом для выездного обслуживания населения в сфере культуры                                  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74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7.2</w:t>
            </w: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Подпрограмма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Обеспечение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>формирования и содержания архивных фондов в Калужской области</w:t>
            </w:r>
            <w:r w:rsidR="0025076B">
              <w:rPr>
                <w:sz w:val="18"/>
                <w:szCs w:val="18"/>
              </w:rPr>
              <w:t>»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9 375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872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920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957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1130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6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84 578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8 561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8 011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8 148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8 223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8 503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9934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10916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11141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11141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VIII. Направление: организация и проведение ремонтных работ в учреждениях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4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Организация и проведение ремонтных работ в учреждениях культуры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16 887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1 094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2 384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2 140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3 160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2 142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  <w:highlight w:val="yellow"/>
              </w:rPr>
            </w:pPr>
            <w:r w:rsidRPr="0025076B">
              <w:rPr>
                <w:sz w:val="18"/>
                <w:szCs w:val="18"/>
              </w:rPr>
              <w:t>1967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418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8 132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2 036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912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239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2 273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2 672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4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Текущий ремонт помещений здания 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 расположенного по адресу г. Людиново, ул. Энгельса, д.9                                                    в рамках подготовки к реализации национального проекта по созданию модельной библиотеки на базе центральной районной библиотеки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Людиновская ЦБС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1 614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1 614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17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 xml:space="preserve">Текущий ремонт здания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Софинансирование расходных обязательств по развитию учреждений культуры, связанных с обеспечением развития и укрепления материально-технической базы домов культуры в населенных пунктах с численностью населения до 50 тысяч человек  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1 248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409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Текущий ремонт здания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2020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Субсидии местным бюджетам из областного бюджета на софинансирование расходных </w:t>
            </w:r>
            <w:r w:rsidR="00DB1A9F" w:rsidRPr="0025076B">
              <w:rPr>
                <w:sz w:val="18"/>
                <w:szCs w:val="18"/>
              </w:rPr>
              <w:t>обязательств</w:t>
            </w:r>
            <w:r w:rsidRPr="0025076B">
              <w:rPr>
                <w:sz w:val="18"/>
                <w:szCs w:val="18"/>
              </w:rPr>
              <w:t xml:space="preserve"> по развитию учреждений культуры, связанных с обеспечением развития и укрепления материально-технической базы домов культуры в населенных пунктах с численностью населения до 50 тысяч человек 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1 148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1 148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66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38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Капитальный ремонт здания Заболотского СДК 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Заболотский СДК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Субсидии муниципальным образованиям Калужской области на </w:t>
            </w:r>
            <w:r w:rsidR="00DB1A9F" w:rsidRPr="0025076B">
              <w:rPr>
                <w:sz w:val="18"/>
                <w:szCs w:val="18"/>
              </w:rPr>
              <w:t>государственную</w:t>
            </w:r>
            <w:r w:rsidRPr="0025076B">
              <w:rPr>
                <w:sz w:val="18"/>
                <w:szCs w:val="18"/>
              </w:rPr>
              <w:t xml:space="preserve"> поддержку отрасли культуры (мероприятия в рамках федерального проекта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Обеспечение качественно нового уровня развития инфраструктуры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, направленные на создание и модернизацию учреждений культурно-досугового типа в сельской местности, включая строительство, реконструкцию и капитальный ремонт зданий)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Федеральный бюджет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11 280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11 280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594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594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988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  <w:shd w:val="clear" w:color="auto" w:fill="FFFFFF"/>
              </w:rPr>
            </w:pPr>
            <w:r w:rsidRPr="0025076B">
              <w:rPr>
                <w:sz w:val="18"/>
                <w:szCs w:val="18"/>
              </w:rPr>
              <w:lastRenderedPageBreak/>
              <w:t xml:space="preserve">Капитальный ремонт </w:t>
            </w:r>
            <w:r w:rsidRPr="0025076B">
              <w:rPr>
                <w:sz w:val="18"/>
                <w:szCs w:val="18"/>
                <w:shd w:val="clear" w:color="auto" w:fill="FFFFFF"/>
              </w:rPr>
              <w:t>здания Манинского СДК по адресу: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  <w:shd w:val="clear" w:color="auto" w:fill="FFFFFF"/>
              </w:rPr>
            </w:pPr>
            <w:r w:rsidRPr="0025076B">
              <w:rPr>
                <w:sz w:val="18"/>
                <w:szCs w:val="18"/>
                <w:shd w:val="clear" w:color="auto" w:fill="FFFFFF"/>
              </w:rPr>
              <w:t xml:space="preserve">ул. Центральная д. 66/1                        д. Манино Людиновского района 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  <w:shd w:val="clear" w:color="auto" w:fill="FFFFFF"/>
              </w:rPr>
              <w:t>Калужской области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Центр культурного развития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Субсидия бюджетам муниципальных образований Калужской области на развитие сети учреждений культурно-досугового типа                          Федеральный и областной бюджеты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(95%)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6 561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10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(5%)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747"/>
        </w:trPr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47 952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4 378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4 572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14 253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5 433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6 428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8888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3000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2"/>
          <w:wAfter w:w="46" w:type="dxa"/>
          <w:trHeight w:val="300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proofErr w:type="gramStart"/>
            <w:r w:rsidRPr="0025076B">
              <w:rPr>
                <w:sz w:val="18"/>
                <w:szCs w:val="18"/>
              </w:rPr>
              <w:t>I</w:t>
            </w:r>
            <w:proofErr w:type="gramEnd"/>
            <w:r w:rsidRPr="0025076B">
              <w:rPr>
                <w:sz w:val="18"/>
                <w:szCs w:val="18"/>
              </w:rPr>
              <w:t>Х. Направление: повышение уровня комплексной безопасности в учреждениях культуры и дополнительного образования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2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4"/>
          <w:wAfter w:w="291" w:type="dxa"/>
          <w:trHeight w:val="63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Повышение уровня комплексной безопасности в учреждениях культуры и дополнительного образования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2019-2027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8 150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603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616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611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755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1248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</w:tr>
      <w:tr w:rsidR="00386588" w:rsidRPr="0025076B" w:rsidTr="000E2A6A">
        <w:trPr>
          <w:gridAfter w:val="4"/>
          <w:wAfter w:w="291" w:type="dxa"/>
          <w:trHeight w:val="1020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Дворец культуры                    им. Г.Д. Гогиберидзе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бюджета городского поселения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36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</w:tr>
      <w:tr w:rsidR="00386588" w:rsidRPr="0025076B" w:rsidTr="000E2A6A">
        <w:trPr>
          <w:gridAfter w:val="4"/>
          <w:wAfter w:w="291" w:type="dxa"/>
          <w:trHeight w:val="30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8 324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633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652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647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678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791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1248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1225</w:t>
            </w:r>
          </w:p>
        </w:tc>
      </w:tr>
      <w:tr w:rsidR="00386588" w:rsidRPr="0025076B" w:rsidTr="000E2A6A">
        <w:trPr>
          <w:trHeight w:val="294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X. Направление: Государственная поддержка отрасли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4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4"/>
          <w:wAfter w:w="291" w:type="dxa"/>
          <w:trHeight w:val="510"/>
        </w:trPr>
        <w:tc>
          <w:tcPr>
            <w:tcW w:w="25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Приобретение передвижного многофункционального </w:t>
            </w:r>
            <w:r w:rsidRPr="0025076B">
              <w:rPr>
                <w:sz w:val="18"/>
                <w:szCs w:val="18"/>
              </w:rPr>
              <w:lastRenderedPageBreak/>
              <w:t xml:space="preserve">культурного центра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(Автоклуб)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155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Отдел культуры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муниципального района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930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930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</w:tr>
      <w:tr w:rsidR="00386588" w:rsidRPr="0025076B" w:rsidTr="000E2A6A">
        <w:trPr>
          <w:gridAfter w:val="4"/>
          <w:wAfter w:w="291" w:type="dxa"/>
          <w:trHeight w:val="1188"/>
        </w:trPr>
        <w:tc>
          <w:tcPr>
            <w:tcW w:w="25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Субсидии муниципальным образованиям Калужской области на государственную поддержку отрасли культуры (обеспечение учреждений культуры в рамках федерального проекта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Обеспечение качественно нового уровня развития инфраструктуры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 специализированным автотранспортом для обслуживания населения, в том числе сельского населения)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4 710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4 710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</w:tr>
      <w:tr w:rsidR="00386588" w:rsidRPr="0025076B" w:rsidTr="000E2A6A">
        <w:trPr>
          <w:gridAfter w:val="4"/>
          <w:wAfter w:w="291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5 640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5 640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trHeight w:val="360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XI. Направление: Создание виртуальных концертных залов в городах Российской Федерации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91" w:type="dxa"/>
            <w:gridSpan w:val="4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401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Приобретение экрана, акустической системы, сабвуфера, активной двухполосной акустической системы, лазерного проектора, симметричного кабеля, ноутбука, универсального потолочного комплекта, </w:t>
            </w:r>
            <w:proofErr w:type="spellStart"/>
            <w:r w:rsidRPr="0025076B">
              <w:rPr>
                <w:sz w:val="18"/>
                <w:szCs w:val="18"/>
              </w:rPr>
              <w:t>микшерного</w:t>
            </w:r>
            <w:proofErr w:type="spellEnd"/>
            <w:r w:rsidRPr="0025076B">
              <w:rPr>
                <w:sz w:val="18"/>
                <w:szCs w:val="18"/>
              </w:rPr>
              <w:t xml:space="preserve"> 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пульта, передатчика сигнала, </w:t>
            </w:r>
            <w:proofErr w:type="spellStart"/>
            <w:r w:rsidRPr="0025076B">
              <w:rPr>
                <w:sz w:val="18"/>
                <w:szCs w:val="18"/>
              </w:rPr>
              <w:t>аудиоинтерфейса</w:t>
            </w:r>
            <w:proofErr w:type="spellEnd"/>
            <w:r w:rsidRPr="0025076B">
              <w:rPr>
                <w:sz w:val="18"/>
                <w:szCs w:val="18"/>
              </w:rPr>
              <w:t>,</w:t>
            </w:r>
            <w:r w:rsidR="0025076B">
              <w:rPr>
                <w:sz w:val="18"/>
                <w:szCs w:val="18"/>
              </w:rPr>
              <w:t xml:space="preserve"> </w:t>
            </w:r>
            <w:r w:rsidRPr="0025076B">
              <w:rPr>
                <w:sz w:val="18"/>
                <w:szCs w:val="18"/>
              </w:rPr>
              <w:t xml:space="preserve"> лазерного проектора для </w:t>
            </w:r>
            <w:r w:rsidRPr="0025076B">
              <w:rPr>
                <w:sz w:val="18"/>
                <w:szCs w:val="18"/>
              </w:rPr>
              <w:lastRenderedPageBreak/>
              <w:t xml:space="preserve">создания на базе 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Районный дом культуры</w:t>
            </w:r>
            <w:r w:rsidR="0025076B">
              <w:rPr>
                <w:sz w:val="18"/>
                <w:szCs w:val="18"/>
              </w:rPr>
              <w:t>»</w:t>
            </w:r>
            <w:r w:rsidRPr="0025076B">
              <w:rPr>
                <w:sz w:val="18"/>
                <w:szCs w:val="18"/>
              </w:rPr>
              <w:t xml:space="preserve"> виртуального концертного зала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МКУК </w:t>
            </w:r>
            <w:r w:rsidR="0025076B">
              <w:rPr>
                <w:sz w:val="18"/>
                <w:szCs w:val="18"/>
              </w:rPr>
              <w:t>«</w:t>
            </w:r>
            <w:r w:rsidRPr="0025076B">
              <w:rPr>
                <w:sz w:val="18"/>
                <w:szCs w:val="18"/>
              </w:rPr>
              <w:t>РДК</w:t>
            </w:r>
            <w:r w:rsidR="0025076B">
              <w:rPr>
                <w:sz w:val="18"/>
                <w:szCs w:val="1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Иной межбюджетный трансферт бюджетам муниципальных образований Калужской области на создание виртуальных концертных залов  Федеральный бюджет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6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1"/>
          <w:wAfter w:w="34" w:type="dxa"/>
          <w:trHeight w:val="360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XII. Направление: Волонтеры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7" w:type="dxa"/>
            <w:gridSpan w:val="3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7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Развитие добровольчества (волонтерства) в сфере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9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Создание волонтерских объединений на базе учреждений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Участие волонтеров в мероприятиях учреждений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1"/>
          <w:wAfter w:w="34" w:type="dxa"/>
          <w:trHeight w:val="315"/>
        </w:trPr>
        <w:tc>
          <w:tcPr>
            <w:tcW w:w="1630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XIII. Направление: Антитерроризм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57" w:type="dxa"/>
            <w:gridSpan w:val="3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109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Разработка и издание информационных материалов (памятки, дайджесты, буклеты и т.п.)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118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lastRenderedPageBreak/>
              <w:t xml:space="preserve">Проведение культурно-просветительских и воспитательных мероприятий, направленных на адаптацию мигрантов к социальным и культурным традициям российского общества, формирование позитивных межнациональных и </w:t>
            </w:r>
            <w:r w:rsidR="0025076B" w:rsidRPr="0025076B">
              <w:rPr>
                <w:sz w:val="18"/>
                <w:szCs w:val="18"/>
              </w:rPr>
              <w:t>этноконфессиональных</w:t>
            </w:r>
            <w:r w:rsidRPr="0025076B">
              <w:rPr>
                <w:sz w:val="18"/>
                <w:szCs w:val="18"/>
              </w:rPr>
              <w:t xml:space="preserve"> отношений, а также противодействие идеологии терроризма и возникновению этнических анклавов.</w:t>
            </w: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8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Проведение мероприятий, посвященных Дню солидарности в борьбе с терроризмом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2021-2027</w:t>
            </w: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Учреждения сферы культуры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Финансирования не требуется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Всего по направлению: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25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Итого по программе: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в том числе: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1 300 624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99 147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107 804</w:t>
            </w:r>
          </w:p>
        </w:tc>
        <w:tc>
          <w:tcPr>
            <w:tcW w:w="98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136 141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125 796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174 995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172493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162443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158821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162984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5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 xml:space="preserve">средства муниципального района 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1 096 616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80 636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89 198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95 197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101 045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110 113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147631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156 004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156348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160444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45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средства городского поселения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88 505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14 083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13 877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16 521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20 266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23 758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0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15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областной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9 963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872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957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1 130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1 546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1 252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  <w:tr w:rsidR="00386588" w:rsidRPr="0025076B" w:rsidTr="000E2A6A">
        <w:trPr>
          <w:gridAfter w:val="3"/>
          <w:wAfter w:w="55" w:type="dxa"/>
          <w:trHeight w:val="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федеральный бюджет</w:t>
            </w:r>
          </w:p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1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105 540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3 599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3 857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23 512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3 271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40 167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23 732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4 893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1 221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  <w:r w:rsidRPr="0025076B">
              <w:rPr>
                <w:sz w:val="18"/>
                <w:szCs w:val="18"/>
              </w:rPr>
              <w:t>1 288</w:t>
            </w:r>
          </w:p>
        </w:tc>
        <w:tc>
          <w:tcPr>
            <w:tcW w:w="236" w:type="dxa"/>
          </w:tcPr>
          <w:p w:rsidR="00386588" w:rsidRPr="0025076B" w:rsidRDefault="00386588" w:rsidP="00021A04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386588" w:rsidRPr="000E2A6A" w:rsidRDefault="00386588" w:rsidP="00386588">
      <w:pPr>
        <w:pStyle w:val="ConsPlusNormal"/>
        <w:jc w:val="center"/>
        <w:outlineLvl w:val="1"/>
      </w:pPr>
    </w:p>
    <w:p w:rsidR="00642DEB" w:rsidRPr="000E2A6A" w:rsidRDefault="00642DEB" w:rsidP="00AF78F4">
      <w:pPr>
        <w:tabs>
          <w:tab w:val="left" w:pos="6946"/>
          <w:tab w:val="left" w:pos="7088"/>
          <w:tab w:val="left" w:pos="7371"/>
        </w:tabs>
        <w:ind w:right="-211"/>
        <w:rPr>
          <w:rFonts w:cs="Arial"/>
        </w:rPr>
      </w:pPr>
    </w:p>
    <w:sectPr w:rsidR="00642DEB" w:rsidRPr="000E2A6A" w:rsidSect="00021A04">
      <w:pgSz w:w="17010" w:h="12242" w:orient="landscape" w:code="1"/>
      <w:pgMar w:top="1701" w:right="851" w:bottom="618" w:left="1134" w:header="720" w:footer="720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AB4" w:rsidRDefault="00641AB4" w:rsidP="00613491">
      <w:r>
        <w:separator/>
      </w:r>
    </w:p>
  </w:endnote>
  <w:endnote w:type="continuationSeparator" w:id="1">
    <w:p w:rsidR="00641AB4" w:rsidRDefault="00641AB4" w:rsidP="0061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AB4" w:rsidRDefault="00641AB4" w:rsidP="00613491">
      <w:r>
        <w:separator/>
      </w:r>
    </w:p>
  </w:footnote>
  <w:footnote w:type="continuationSeparator" w:id="1">
    <w:p w:rsidR="00641AB4" w:rsidRDefault="00641AB4" w:rsidP="00613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AB4" w:rsidRDefault="00641A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58F"/>
    <w:multiLevelType w:val="hybridMultilevel"/>
    <w:tmpl w:val="11CC32DA"/>
    <w:lvl w:ilvl="0" w:tplc="2F983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1412E"/>
    <w:multiLevelType w:val="multilevel"/>
    <w:tmpl w:val="79EE0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E666A1"/>
    <w:multiLevelType w:val="multilevel"/>
    <w:tmpl w:val="FEE2CF90"/>
    <w:lvl w:ilvl="0">
      <w:start w:val="4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nsid w:val="23367536"/>
    <w:multiLevelType w:val="hybridMultilevel"/>
    <w:tmpl w:val="CE7C08D0"/>
    <w:lvl w:ilvl="0" w:tplc="2F983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22B2C"/>
    <w:multiLevelType w:val="multilevel"/>
    <w:tmpl w:val="E8187E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D67D18"/>
    <w:multiLevelType w:val="multilevel"/>
    <w:tmpl w:val="AE60193A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6">
    <w:nsid w:val="3CAC4262"/>
    <w:multiLevelType w:val="multilevel"/>
    <w:tmpl w:val="E84892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E0D1D6D"/>
    <w:multiLevelType w:val="multilevel"/>
    <w:tmpl w:val="51A242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E641AF2"/>
    <w:multiLevelType w:val="multilevel"/>
    <w:tmpl w:val="CD46A1B4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  <w:rPr>
        <w:rFonts w:cs="Times New Roman"/>
      </w:rPr>
    </w:lvl>
  </w:abstractNum>
  <w:abstractNum w:abstractNumId="9">
    <w:nsid w:val="59EE492A"/>
    <w:multiLevelType w:val="multilevel"/>
    <w:tmpl w:val="23803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F50E6F"/>
    <w:multiLevelType w:val="multilevel"/>
    <w:tmpl w:val="BC5C9C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7E8"/>
    <w:rsid w:val="00001934"/>
    <w:rsid w:val="00021145"/>
    <w:rsid w:val="00021A04"/>
    <w:rsid w:val="00023E07"/>
    <w:rsid w:val="00024CB4"/>
    <w:rsid w:val="0003160E"/>
    <w:rsid w:val="00033267"/>
    <w:rsid w:val="00042697"/>
    <w:rsid w:val="00050E71"/>
    <w:rsid w:val="000512C9"/>
    <w:rsid w:val="000705A7"/>
    <w:rsid w:val="00072A0F"/>
    <w:rsid w:val="0008093B"/>
    <w:rsid w:val="00085B38"/>
    <w:rsid w:val="000A0816"/>
    <w:rsid w:val="000C08D7"/>
    <w:rsid w:val="000C4508"/>
    <w:rsid w:val="000C55C5"/>
    <w:rsid w:val="000D0E6F"/>
    <w:rsid w:val="000E2A6A"/>
    <w:rsid w:val="000F67A2"/>
    <w:rsid w:val="00100811"/>
    <w:rsid w:val="00101BCF"/>
    <w:rsid w:val="00103E46"/>
    <w:rsid w:val="00104E02"/>
    <w:rsid w:val="00107897"/>
    <w:rsid w:val="001115C0"/>
    <w:rsid w:val="00116256"/>
    <w:rsid w:val="00122B3C"/>
    <w:rsid w:val="00127F68"/>
    <w:rsid w:val="00134A52"/>
    <w:rsid w:val="00137D49"/>
    <w:rsid w:val="001418FD"/>
    <w:rsid w:val="00145790"/>
    <w:rsid w:val="00146849"/>
    <w:rsid w:val="00147584"/>
    <w:rsid w:val="00151BCC"/>
    <w:rsid w:val="001607F7"/>
    <w:rsid w:val="0017259D"/>
    <w:rsid w:val="00176ADB"/>
    <w:rsid w:val="00184A68"/>
    <w:rsid w:val="00193840"/>
    <w:rsid w:val="001968C8"/>
    <w:rsid w:val="001B1E6D"/>
    <w:rsid w:val="001B36E8"/>
    <w:rsid w:val="001B4739"/>
    <w:rsid w:val="001C2155"/>
    <w:rsid w:val="001C6697"/>
    <w:rsid w:val="001D4423"/>
    <w:rsid w:val="001E0403"/>
    <w:rsid w:val="001F1633"/>
    <w:rsid w:val="001F45A0"/>
    <w:rsid w:val="0020084C"/>
    <w:rsid w:val="00202453"/>
    <w:rsid w:val="00213197"/>
    <w:rsid w:val="00222983"/>
    <w:rsid w:val="00223E39"/>
    <w:rsid w:val="00243AAF"/>
    <w:rsid w:val="0025076B"/>
    <w:rsid w:val="00282752"/>
    <w:rsid w:val="00282BF7"/>
    <w:rsid w:val="002860F1"/>
    <w:rsid w:val="00290AA0"/>
    <w:rsid w:val="00295052"/>
    <w:rsid w:val="00296F51"/>
    <w:rsid w:val="002A401D"/>
    <w:rsid w:val="002D54D6"/>
    <w:rsid w:val="002D5BE2"/>
    <w:rsid w:val="002E6369"/>
    <w:rsid w:val="002F2875"/>
    <w:rsid w:val="00300099"/>
    <w:rsid w:val="003023AA"/>
    <w:rsid w:val="00306A75"/>
    <w:rsid w:val="00317155"/>
    <w:rsid w:val="00324A85"/>
    <w:rsid w:val="0032560E"/>
    <w:rsid w:val="0033288C"/>
    <w:rsid w:val="00340BA0"/>
    <w:rsid w:val="0034351D"/>
    <w:rsid w:val="00350DC3"/>
    <w:rsid w:val="00353239"/>
    <w:rsid w:val="003563C2"/>
    <w:rsid w:val="00370157"/>
    <w:rsid w:val="00372BD4"/>
    <w:rsid w:val="00386588"/>
    <w:rsid w:val="00396ABA"/>
    <w:rsid w:val="00397690"/>
    <w:rsid w:val="003A306D"/>
    <w:rsid w:val="003A6121"/>
    <w:rsid w:val="003C1939"/>
    <w:rsid w:val="003C551B"/>
    <w:rsid w:val="003D001B"/>
    <w:rsid w:val="003D20CD"/>
    <w:rsid w:val="003D3303"/>
    <w:rsid w:val="003D4F1F"/>
    <w:rsid w:val="003F00AD"/>
    <w:rsid w:val="00423CA3"/>
    <w:rsid w:val="00432ADD"/>
    <w:rsid w:val="00434509"/>
    <w:rsid w:val="0043651A"/>
    <w:rsid w:val="004378C3"/>
    <w:rsid w:val="004522A7"/>
    <w:rsid w:val="00452D1E"/>
    <w:rsid w:val="004548D5"/>
    <w:rsid w:val="00461912"/>
    <w:rsid w:val="00464D66"/>
    <w:rsid w:val="00465B86"/>
    <w:rsid w:val="00465E3C"/>
    <w:rsid w:val="004725DE"/>
    <w:rsid w:val="00473216"/>
    <w:rsid w:val="00483EA3"/>
    <w:rsid w:val="004900F7"/>
    <w:rsid w:val="00491147"/>
    <w:rsid w:val="00492888"/>
    <w:rsid w:val="004A1A8E"/>
    <w:rsid w:val="004A5B12"/>
    <w:rsid w:val="004B1999"/>
    <w:rsid w:val="004B728B"/>
    <w:rsid w:val="004D44A4"/>
    <w:rsid w:val="004E3315"/>
    <w:rsid w:val="004E6101"/>
    <w:rsid w:val="004F4693"/>
    <w:rsid w:val="00500BCB"/>
    <w:rsid w:val="00506CF0"/>
    <w:rsid w:val="00516499"/>
    <w:rsid w:val="00517FA0"/>
    <w:rsid w:val="0052573C"/>
    <w:rsid w:val="005277AA"/>
    <w:rsid w:val="00561A2D"/>
    <w:rsid w:val="005644B0"/>
    <w:rsid w:val="0057009A"/>
    <w:rsid w:val="00570BB8"/>
    <w:rsid w:val="005929FC"/>
    <w:rsid w:val="005B07BF"/>
    <w:rsid w:val="005B2540"/>
    <w:rsid w:val="005B47F5"/>
    <w:rsid w:val="005D1FCD"/>
    <w:rsid w:val="005D3BB8"/>
    <w:rsid w:val="005E2AB0"/>
    <w:rsid w:val="005F2C23"/>
    <w:rsid w:val="005F3AD3"/>
    <w:rsid w:val="005F59BC"/>
    <w:rsid w:val="005F7695"/>
    <w:rsid w:val="006039AF"/>
    <w:rsid w:val="0060787C"/>
    <w:rsid w:val="006107E9"/>
    <w:rsid w:val="00613491"/>
    <w:rsid w:val="00613D38"/>
    <w:rsid w:val="00616B48"/>
    <w:rsid w:val="006369EE"/>
    <w:rsid w:val="00641AB4"/>
    <w:rsid w:val="00642DEB"/>
    <w:rsid w:val="006701A3"/>
    <w:rsid w:val="006800D2"/>
    <w:rsid w:val="0068297A"/>
    <w:rsid w:val="006A7323"/>
    <w:rsid w:val="006B088A"/>
    <w:rsid w:val="006B33B1"/>
    <w:rsid w:val="006C41CB"/>
    <w:rsid w:val="006E3091"/>
    <w:rsid w:val="006E540B"/>
    <w:rsid w:val="006E78DF"/>
    <w:rsid w:val="006F6880"/>
    <w:rsid w:val="006F75B2"/>
    <w:rsid w:val="0070390B"/>
    <w:rsid w:val="0070477E"/>
    <w:rsid w:val="00707368"/>
    <w:rsid w:val="00711F08"/>
    <w:rsid w:val="00715ABC"/>
    <w:rsid w:val="00717F71"/>
    <w:rsid w:val="0072598F"/>
    <w:rsid w:val="007268A5"/>
    <w:rsid w:val="0073162B"/>
    <w:rsid w:val="00734D3D"/>
    <w:rsid w:val="007373E3"/>
    <w:rsid w:val="00747992"/>
    <w:rsid w:val="007533CD"/>
    <w:rsid w:val="00755AE6"/>
    <w:rsid w:val="00763F3B"/>
    <w:rsid w:val="00764C55"/>
    <w:rsid w:val="00770FB1"/>
    <w:rsid w:val="007740BD"/>
    <w:rsid w:val="00774F52"/>
    <w:rsid w:val="00786BAF"/>
    <w:rsid w:val="007A6B55"/>
    <w:rsid w:val="007A6BC7"/>
    <w:rsid w:val="007B618F"/>
    <w:rsid w:val="007D46C2"/>
    <w:rsid w:val="007D6294"/>
    <w:rsid w:val="007E57BA"/>
    <w:rsid w:val="007F0ACC"/>
    <w:rsid w:val="007F4629"/>
    <w:rsid w:val="0080579E"/>
    <w:rsid w:val="00814FAB"/>
    <w:rsid w:val="00816EA0"/>
    <w:rsid w:val="00830EB3"/>
    <w:rsid w:val="00833BB0"/>
    <w:rsid w:val="00842990"/>
    <w:rsid w:val="00842B7E"/>
    <w:rsid w:val="0084369E"/>
    <w:rsid w:val="008527E6"/>
    <w:rsid w:val="00852D10"/>
    <w:rsid w:val="00855C8A"/>
    <w:rsid w:val="00867DE7"/>
    <w:rsid w:val="008704D0"/>
    <w:rsid w:val="00875AF1"/>
    <w:rsid w:val="00875D38"/>
    <w:rsid w:val="00876314"/>
    <w:rsid w:val="00876EE0"/>
    <w:rsid w:val="00881B21"/>
    <w:rsid w:val="008923B5"/>
    <w:rsid w:val="00894A10"/>
    <w:rsid w:val="008B2B6A"/>
    <w:rsid w:val="008C4143"/>
    <w:rsid w:val="008C4D22"/>
    <w:rsid w:val="008D1DED"/>
    <w:rsid w:val="008D3678"/>
    <w:rsid w:val="008D7D82"/>
    <w:rsid w:val="008E21FE"/>
    <w:rsid w:val="008E4EEF"/>
    <w:rsid w:val="008E73EE"/>
    <w:rsid w:val="00903211"/>
    <w:rsid w:val="00913518"/>
    <w:rsid w:val="0092047B"/>
    <w:rsid w:val="00930612"/>
    <w:rsid w:val="0093091C"/>
    <w:rsid w:val="0093799D"/>
    <w:rsid w:val="00946F59"/>
    <w:rsid w:val="00947BF1"/>
    <w:rsid w:val="00956E19"/>
    <w:rsid w:val="009605D8"/>
    <w:rsid w:val="00972B14"/>
    <w:rsid w:val="009813FD"/>
    <w:rsid w:val="00994B02"/>
    <w:rsid w:val="00995845"/>
    <w:rsid w:val="00995C80"/>
    <w:rsid w:val="009A5E3E"/>
    <w:rsid w:val="009C2981"/>
    <w:rsid w:val="009C5BFD"/>
    <w:rsid w:val="009C7F61"/>
    <w:rsid w:val="009E1CFE"/>
    <w:rsid w:val="009E6F2A"/>
    <w:rsid w:val="009F4A97"/>
    <w:rsid w:val="009F4D3D"/>
    <w:rsid w:val="009F6381"/>
    <w:rsid w:val="00A12C55"/>
    <w:rsid w:val="00A14453"/>
    <w:rsid w:val="00A202D6"/>
    <w:rsid w:val="00A2505C"/>
    <w:rsid w:val="00A27876"/>
    <w:rsid w:val="00A30D1B"/>
    <w:rsid w:val="00A50264"/>
    <w:rsid w:val="00A72E89"/>
    <w:rsid w:val="00A84598"/>
    <w:rsid w:val="00A8651B"/>
    <w:rsid w:val="00A923DA"/>
    <w:rsid w:val="00AA0377"/>
    <w:rsid w:val="00AB0B89"/>
    <w:rsid w:val="00AB5D3C"/>
    <w:rsid w:val="00AB6E43"/>
    <w:rsid w:val="00AC4D2F"/>
    <w:rsid w:val="00AD28B7"/>
    <w:rsid w:val="00AD4DA5"/>
    <w:rsid w:val="00AD752D"/>
    <w:rsid w:val="00AE3092"/>
    <w:rsid w:val="00AF1B80"/>
    <w:rsid w:val="00AF78F4"/>
    <w:rsid w:val="00B06101"/>
    <w:rsid w:val="00B06C34"/>
    <w:rsid w:val="00B10593"/>
    <w:rsid w:val="00B1185C"/>
    <w:rsid w:val="00B12FC4"/>
    <w:rsid w:val="00B153AE"/>
    <w:rsid w:val="00B22183"/>
    <w:rsid w:val="00B34901"/>
    <w:rsid w:val="00B37E5B"/>
    <w:rsid w:val="00B45B3B"/>
    <w:rsid w:val="00B45C27"/>
    <w:rsid w:val="00B4778B"/>
    <w:rsid w:val="00B61BB5"/>
    <w:rsid w:val="00B62CFB"/>
    <w:rsid w:val="00B70A2F"/>
    <w:rsid w:val="00B90A58"/>
    <w:rsid w:val="00BA383B"/>
    <w:rsid w:val="00BA5E51"/>
    <w:rsid w:val="00BC55BA"/>
    <w:rsid w:val="00BE177A"/>
    <w:rsid w:val="00BE264B"/>
    <w:rsid w:val="00BE3F68"/>
    <w:rsid w:val="00C050A1"/>
    <w:rsid w:val="00C0604D"/>
    <w:rsid w:val="00C061D1"/>
    <w:rsid w:val="00C061F8"/>
    <w:rsid w:val="00C31720"/>
    <w:rsid w:val="00C33EBC"/>
    <w:rsid w:val="00C346AC"/>
    <w:rsid w:val="00C408A5"/>
    <w:rsid w:val="00C50F9D"/>
    <w:rsid w:val="00C51F08"/>
    <w:rsid w:val="00C650C5"/>
    <w:rsid w:val="00C65142"/>
    <w:rsid w:val="00C748CE"/>
    <w:rsid w:val="00C775C4"/>
    <w:rsid w:val="00C90823"/>
    <w:rsid w:val="00CA5590"/>
    <w:rsid w:val="00CB39A6"/>
    <w:rsid w:val="00CB792A"/>
    <w:rsid w:val="00CC51FD"/>
    <w:rsid w:val="00CD1B7C"/>
    <w:rsid w:val="00CD2EB3"/>
    <w:rsid w:val="00CD3292"/>
    <w:rsid w:val="00CE355E"/>
    <w:rsid w:val="00CE494F"/>
    <w:rsid w:val="00CE6475"/>
    <w:rsid w:val="00CE64D6"/>
    <w:rsid w:val="00CE6A9D"/>
    <w:rsid w:val="00D02B23"/>
    <w:rsid w:val="00D120B0"/>
    <w:rsid w:val="00D12924"/>
    <w:rsid w:val="00D130C4"/>
    <w:rsid w:val="00D159FD"/>
    <w:rsid w:val="00D22537"/>
    <w:rsid w:val="00D22A53"/>
    <w:rsid w:val="00D27367"/>
    <w:rsid w:val="00D3263E"/>
    <w:rsid w:val="00D41E09"/>
    <w:rsid w:val="00D47175"/>
    <w:rsid w:val="00D51183"/>
    <w:rsid w:val="00D64944"/>
    <w:rsid w:val="00D810DB"/>
    <w:rsid w:val="00D835B7"/>
    <w:rsid w:val="00D84CAC"/>
    <w:rsid w:val="00DA240A"/>
    <w:rsid w:val="00DA2794"/>
    <w:rsid w:val="00DA6EC5"/>
    <w:rsid w:val="00DB1A9F"/>
    <w:rsid w:val="00DB3C2C"/>
    <w:rsid w:val="00DB3FBE"/>
    <w:rsid w:val="00DC6420"/>
    <w:rsid w:val="00E1361B"/>
    <w:rsid w:val="00E17494"/>
    <w:rsid w:val="00E34941"/>
    <w:rsid w:val="00E44DA7"/>
    <w:rsid w:val="00E5051C"/>
    <w:rsid w:val="00E50EA7"/>
    <w:rsid w:val="00E521A7"/>
    <w:rsid w:val="00E56B0E"/>
    <w:rsid w:val="00E703A8"/>
    <w:rsid w:val="00E80969"/>
    <w:rsid w:val="00E82F9E"/>
    <w:rsid w:val="00EA0729"/>
    <w:rsid w:val="00EA7BC2"/>
    <w:rsid w:val="00EC12B6"/>
    <w:rsid w:val="00EC57E8"/>
    <w:rsid w:val="00ED031B"/>
    <w:rsid w:val="00ED2D1C"/>
    <w:rsid w:val="00EE2921"/>
    <w:rsid w:val="00EF52DF"/>
    <w:rsid w:val="00EF69FF"/>
    <w:rsid w:val="00F04DC8"/>
    <w:rsid w:val="00F05D5D"/>
    <w:rsid w:val="00F12E15"/>
    <w:rsid w:val="00F145C7"/>
    <w:rsid w:val="00F16A54"/>
    <w:rsid w:val="00F17926"/>
    <w:rsid w:val="00F25015"/>
    <w:rsid w:val="00F35C22"/>
    <w:rsid w:val="00F4133D"/>
    <w:rsid w:val="00F43DE2"/>
    <w:rsid w:val="00F44B77"/>
    <w:rsid w:val="00F452E8"/>
    <w:rsid w:val="00F6673E"/>
    <w:rsid w:val="00F769B2"/>
    <w:rsid w:val="00F87D54"/>
    <w:rsid w:val="00F90EBC"/>
    <w:rsid w:val="00FA294B"/>
    <w:rsid w:val="00FB06D2"/>
    <w:rsid w:val="00FC2B4E"/>
    <w:rsid w:val="00FD0451"/>
    <w:rsid w:val="00FD1F7C"/>
    <w:rsid w:val="00FD2814"/>
    <w:rsid w:val="00FE63B3"/>
    <w:rsid w:val="00FF04B3"/>
    <w:rsid w:val="00FF2841"/>
    <w:rsid w:val="00FF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annotation text" w:qFormat="1"/>
    <w:lsdException w:name="index heading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Document Map" w:qFormat="1"/>
    <w:lsdException w:name="Normal (Web)" w:uiPriority="99" w:qFormat="1"/>
    <w:lsdException w:name="HTML Preformatted" w:qFormat="1"/>
    <w:lsdException w:name="HTML Variable" w:qFormat="1"/>
    <w:lsdException w:name="annotation subject" w:qFormat="1"/>
    <w:lsdException w:name="Balloo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3091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309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309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309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091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386588"/>
    <w:pPr>
      <w:keepNext/>
      <w:suppressAutoHyphens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semiHidden/>
    <w:rsid w:val="0093091C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091C"/>
  </w:style>
  <w:style w:type="table" w:styleId="a3">
    <w:name w:val="Table Grid"/>
    <w:basedOn w:val="a1"/>
    <w:rsid w:val="00CD1B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B62CFB"/>
    <w:pPr>
      <w:spacing w:before="100" w:beforeAutospacing="1" w:after="100" w:afterAutospacing="1"/>
    </w:pPr>
  </w:style>
  <w:style w:type="paragraph" w:styleId="a4">
    <w:name w:val="No Spacing"/>
    <w:qFormat/>
    <w:rsid w:val="00B62CFB"/>
    <w:rPr>
      <w:sz w:val="24"/>
      <w:szCs w:val="24"/>
    </w:rPr>
  </w:style>
  <w:style w:type="paragraph" w:styleId="a5">
    <w:name w:val="header"/>
    <w:basedOn w:val="a"/>
    <w:link w:val="a6"/>
    <w:rsid w:val="00613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qFormat/>
    <w:rsid w:val="00613491"/>
    <w:rPr>
      <w:sz w:val="24"/>
      <w:szCs w:val="24"/>
    </w:rPr>
  </w:style>
  <w:style w:type="paragraph" w:styleId="a7">
    <w:name w:val="footer"/>
    <w:basedOn w:val="a"/>
    <w:link w:val="a8"/>
    <w:rsid w:val="00613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qFormat/>
    <w:rsid w:val="0061349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qFormat/>
    <w:rsid w:val="0038658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qFormat/>
    <w:rsid w:val="00386588"/>
    <w:rPr>
      <w:rFonts w:ascii="Arial" w:hAnsi="Arial" w:cs="Arial"/>
      <w:b/>
      <w:bCs/>
      <w:sz w:val="28"/>
      <w:szCs w:val="26"/>
    </w:rPr>
  </w:style>
  <w:style w:type="character" w:customStyle="1" w:styleId="50">
    <w:name w:val="Заголовок 5 Знак"/>
    <w:basedOn w:val="a0"/>
    <w:link w:val="5"/>
    <w:qFormat/>
    <w:rsid w:val="00386588"/>
    <w:rPr>
      <w:rFonts w:ascii="Arial" w:hAnsi="Arial"/>
      <w:b/>
      <w:bCs/>
      <w:sz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qFormat/>
    <w:rsid w:val="00386588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qFormat/>
    <w:rsid w:val="00386588"/>
    <w:rPr>
      <w:rFonts w:ascii="Arial" w:hAnsi="Arial"/>
      <w:b/>
      <w:bCs/>
      <w:sz w:val="26"/>
      <w:szCs w:val="28"/>
    </w:rPr>
  </w:style>
  <w:style w:type="character" w:customStyle="1" w:styleId="a9">
    <w:name w:val="Основной текст Знак"/>
    <w:link w:val="aa"/>
    <w:qFormat/>
    <w:locked/>
    <w:rsid w:val="00386588"/>
    <w:rPr>
      <w:color w:val="313131"/>
      <w:sz w:val="28"/>
      <w:szCs w:val="28"/>
      <w:shd w:val="clear" w:color="auto" w:fill="FFFFFF"/>
    </w:rPr>
  </w:style>
  <w:style w:type="character" w:customStyle="1" w:styleId="ab">
    <w:name w:val="Текст выноски Знак"/>
    <w:link w:val="ac"/>
    <w:qFormat/>
    <w:locked/>
    <w:rsid w:val="00386588"/>
    <w:rPr>
      <w:rFonts w:ascii="Tahoma" w:hAnsi="Tahoma" w:cs="Tahoma"/>
      <w:sz w:val="16"/>
      <w:szCs w:val="16"/>
    </w:rPr>
  </w:style>
  <w:style w:type="character" w:customStyle="1" w:styleId="ad">
    <w:name w:val="Текст примечания Знак"/>
    <w:aliases w:val="!Равноширинный текст документа Знак"/>
    <w:link w:val="ae"/>
    <w:qFormat/>
    <w:locked/>
    <w:rsid w:val="00386588"/>
    <w:rPr>
      <w:rFonts w:ascii="Courier" w:hAnsi="Courier"/>
      <w:sz w:val="22"/>
    </w:rPr>
  </w:style>
  <w:style w:type="character" w:customStyle="1" w:styleId="af">
    <w:name w:val="Тема примечания Знак"/>
    <w:link w:val="af0"/>
    <w:qFormat/>
    <w:locked/>
    <w:rsid w:val="00386588"/>
    <w:rPr>
      <w:rFonts w:ascii="Courier" w:eastAsia="Calibri" w:hAnsi="Courier"/>
      <w:b/>
      <w:bCs/>
      <w:kern w:val="2"/>
      <w:sz w:val="24"/>
      <w:szCs w:val="24"/>
    </w:rPr>
  </w:style>
  <w:style w:type="character" w:customStyle="1" w:styleId="nobr">
    <w:name w:val="nobr"/>
    <w:qFormat/>
    <w:rsid w:val="00386588"/>
    <w:rPr>
      <w:rFonts w:cs="Times New Roman"/>
    </w:rPr>
  </w:style>
  <w:style w:type="character" w:customStyle="1" w:styleId="af1">
    <w:name w:val="Название Знак"/>
    <w:link w:val="af2"/>
    <w:qFormat/>
    <w:locked/>
    <w:rsid w:val="00386588"/>
    <w:rPr>
      <w:b/>
      <w:sz w:val="28"/>
    </w:rPr>
  </w:style>
  <w:style w:type="character" w:customStyle="1" w:styleId="af3">
    <w:name w:val="Схема документа Знак"/>
    <w:link w:val="af4"/>
    <w:qFormat/>
    <w:locked/>
    <w:rsid w:val="00386588"/>
    <w:rPr>
      <w:rFonts w:ascii="Tahoma" w:hAnsi="Tahoma" w:cs="Tahoma"/>
      <w:shd w:val="clear" w:color="auto" w:fill="000080"/>
    </w:rPr>
  </w:style>
  <w:style w:type="character" w:styleId="af5">
    <w:name w:val="Strong"/>
    <w:qFormat/>
    <w:rsid w:val="00386588"/>
    <w:rPr>
      <w:rFonts w:cs="Times New Roman"/>
      <w:b/>
    </w:rPr>
  </w:style>
  <w:style w:type="character" w:styleId="HTML">
    <w:name w:val="HTML Variable"/>
    <w:aliases w:val="!Ссылки в документе"/>
    <w:basedOn w:val="a0"/>
    <w:rsid w:val="0093091C"/>
    <w:rPr>
      <w:rFonts w:ascii="Arial" w:hAnsi="Arial"/>
      <w:b w:val="0"/>
      <w:i w:val="0"/>
      <w:iCs/>
      <w:color w:val="0000FF"/>
      <w:sz w:val="24"/>
      <w:u w:val="none"/>
    </w:rPr>
  </w:style>
  <w:style w:type="character" w:styleId="af6">
    <w:name w:val="Hyperlink"/>
    <w:basedOn w:val="a0"/>
    <w:rsid w:val="0093091C"/>
    <w:rPr>
      <w:color w:val="0000FF"/>
      <w:u w:val="none"/>
    </w:rPr>
  </w:style>
  <w:style w:type="character" w:customStyle="1" w:styleId="11">
    <w:name w:val="11 приложение Знак"/>
    <w:link w:val="110"/>
    <w:qFormat/>
    <w:rsid w:val="00386588"/>
    <w:rPr>
      <w:rFonts w:ascii="Arial" w:hAnsi="Arial" w:cs="Arial"/>
      <w:b/>
      <w:kern w:val="2"/>
      <w:sz w:val="24"/>
      <w:szCs w:val="24"/>
    </w:rPr>
  </w:style>
  <w:style w:type="character" w:styleId="af7">
    <w:name w:val="FollowedHyperlink"/>
    <w:uiPriority w:val="99"/>
    <w:rsid w:val="00386588"/>
    <w:rPr>
      <w:color w:val="800080"/>
      <w:u w:val="single"/>
    </w:rPr>
  </w:style>
  <w:style w:type="character" w:customStyle="1" w:styleId="matches">
    <w:name w:val="matches"/>
    <w:basedOn w:val="a0"/>
    <w:qFormat/>
    <w:rsid w:val="00386588"/>
  </w:style>
  <w:style w:type="paragraph" w:styleId="af2">
    <w:name w:val="Title"/>
    <w:basedOn w:val="a"/>
    <w:next w:val="aa"/>
    <w:link w:val="af1"/>
    <w:qFormat/>
    <w:rsid w:val="00386588"/>
    <w:pPr>
      <w:suppressAutoHyphens/>
      <w:jc w:val="center"/>
    </w:pPr>
    <w:rPr>
      <w:b/>
      <w:sz w:val="28"/>
      <w:szCs w:val="20"/>
    </w:rPr>
  </w:style>
  <w:style w:type="character" w:customStyle="1" w:styleId="12">
    <w:name w:val="Название Знак1"/>
    <w:basedOn w:val="a0"/>
    <w:link w:val="af2"/>
    <w:uiPriority w:val="10"/>
    <w:rsid w:val="003865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Body Text"/>
    <w:basedOn w:val="a"/>
    <w:link w:val="a9"/>
    <w:rsid w:val="00386588"/>
    <w:pPr>
      <w:shd w:val="clear" w:color="auto" w:fill="FFFFFF"/>
      <w:suppressAutoHyphens/>
    </w:pPr>
    <w:rPr>
      <w:color w:val="313131"/>
      <w:sz w:val="28"/>
      <w:szCs w:val="28"/>
    </w:rPr>
  </w:style>
  <w:style w:type="character" w:customStyle="1" w:styleId="13">
    <w:name w:val="Основной текст Знак1"/>
    <w:basedOn w:val="a0"/>
    <w:link w:val="aa"/>
    <w:uiPriority w:val="99"/>
    <w:rsid w:val="00386588"/>
    <w:rPr>
      <w:sz w:val="24"/>
      <w:szCs w:val="24"/>
    </w:rPr>
  </w:style>
  <w:style w:type="paragraph" w:styleId="af8">
    <w:name w:val="List"/>
    <w:basedOn w:val="aa"/>
    <w:rsid w:val="00386588"/>
    <w:rPr>
      <w:rFonts w:cs="Lohit Devanagari"/>
    </w:rPr>
  </w:style>
  <w:style w:type="paragraph" w:styleId="af9">
    <w:name w:val="caption"/>
    <w:basedOn w:val="a"/>
    <w:qFormat/>
    <w:rsid w:val="00386588"/>
    <w:pPr>
      <w:suppressLineNumbers/>
      <w:suppressAutoHyphens/>
      <w:spacing w:before="120" w:after="120"/>
    </w:pPr>
    <w:rPr>
      <w:rFonts w:cs="Lohit Devanagari"/>
      <w:i/>
      <w:iCs/>
    </w:rPr>
  </w:style>
  <w:style w:type="paragraph" w:styleId="14">
    <w:name w:val="index 1"/>
    <w:basedOn w:val="a"/>
    <w:next w:val="a"/>
    <w:autoRedefine/>
    <w:uiPriority w:val="99"/>
    <w:unhideWhenUsed/>
    <w:rsid w:val="00386588"/>
    <w:pPr>
      <w:suppressAutoHyphens/>
      <w:ind w:left="240" w:hanging="240"/>
    </w:pPr>
  </w:style>
  <w:style w:type="paragraph" w:styleId="afa">
    <w:name w:val="index heading"/>
    <w:basedOn w:val="a"/>
    <w:qFormat/>
    <w:rsid w:val="00386588"/>
    <w:pPr>
      <w:suppressLineNumbers/>
      <w:suppressAutoHyphens/>
    </w:pPr>
    <w:rPr>
      <w:rFonts w:cs="Lohit Devanagari"/>
    </w:rPr>
  </w:style>
  <w:style w:type="paragraph" w:customStyle="1" w:styleId="ConsPlusNormal">
    <w:name w:val="ConsPlusNormal"/>
    <w:qFormat/>
    <w:rsid w:val="00386588"/>
    <w:pPr>
      <w:suppressAutoHyphens/>
      <w:ind w:firstLine="720"/>
    </w:pPr>
    <w:rPr>
      <w:rFonts w:ascii="Arial" w:hAnsi="Arial" w:cs="Arial"/>
    </w:rPr>
  </w:style>
  <w:style w:type="paragraph" w:customStyle="1" w:styleId="ConsPlusTitle">
    <w:name w:val="ConsPlusTitle"/>
    <w:qFormat/>
    <w:rsid w:val="00386588"/>
    <w:pPr>
      <w:suppressAutoHyphens/>
    </w:pPr>
    <w:rPr>
      <w:rFonts w:ascii="Arial" w:hAnsi="Arial" w:cs="Arial"/>
      <w:b/>
      <w:bCs/>
    </w:rPr>
  </w:style>
  <w:style w:type="paragraph" w:customStyle="1" w:styleId="ConsPlusNonformat">
    <w:name w:val="ConsPlusNonformat"/>
    <w:qFormat/>
    <w:rsid w:val="00386588"/>
    <w:pPr>
      <w:suppressAutoHyphens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386588"/>
    <w:pPr>
      <w:widowControl w:val="0"/>
      <w:suppressAutoHyphens/>
    </w:pPr>
    <w:rPr>
      <w:rFonts w:ascii="Arial" w:hAnsi="Arial" w:cs="Arial"/>
    </w:rPr>
  </w:style>
  <w:style w:type="paragraph" w:customStyle="1" w:styleId="ConsNormal">
    <w:name w:val="ConsNormal"/>
    <w:qFormat/>
    <w:rsid w:val="00386588"/>
    <w:pPr>
      <w:widowControl w:val="0"/>
      <w:suppressAutoHyphens/>
      <w:ind w:right="19772" w:firstLine="720"/>
    </w:pPr>
    <w:rPr>
      <w:rFonts w:ascii="Arial" w:hAnsi="Arial" w:cs="Arial"/>
    </w:rPr>
  </w:style>
  <w:style w:type="paragraph" w:styleId="ac">
    <w:name w:val="Balloon Text"/>
    <w:basedOn w:val="a"/>
    <w:link w:val="ab"/>
    <w:qFormat/>
    <w:rsid w:val="00386588"/>
    <w:pPr>
      <w:suppressAutoHyphens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uiPriority w:val="99"/>
    <w:rsid w:val="00386588"/>
    <w:rPr>
      <w:rFonts w:ascii="Tahoma" w:hAnsi="Tahoma" w:cs="Tahoma"/>
      <w:sz w:val="16"/>
      <w:szCs w:val="16"/>
    </w:rPr>
  </w:style>
  <w:style w:type="paragraph" w:styleId="afb">
    <w:name w:val="List Paragraph"/>
    <w:basedOn w:val="a"/>
    <w:qFormat/>
    <w:rsid w:val="00386588"/>
    <w:pPr>
      <w:suppressAutoHyphens/>
      <w:ind w:left="720"/>
      <w:contextualSpacing/>
    </w:pPr>
  </w:style>
  <w:style w:type="paragraph" w:customStyle="1" w:styleId="16">
    <w:name w:val="Абзац списка1"/>
    <w:basedOn w:val="a"/>
    <w:qFormat/>
    <w:rsid w:val="00386588"/>
    <w:pPr>
      <w:suppressAutoHyphens/>
      <w:ind w:left="720"/>
    </w:pPr>
    <w:rPr>
      <w:rFonts w:eastAsia="Calibri"/>
    </w:rPr>
  </w:style>
  <w:style w:type="paragraph" w:customStyle="1" w:styleId="ConsNonformat">
    <w:name w:val="ConsNonformat"/>
    <w:qFormat/>
    <w:rsid w:val="00386588"/>
    <w:pPr>
      <w:widowControl w:val="0"/>
      <w:suppressAutoHyphens/>
      <w:ind w:right="19772"/>
    </w:pPr>
    <w:rPr>
      <w:rFonts w:ascii="Courier New" w:hAnsi="Courier New" w:cs="Courier New"/>
    </w:rPr>
  </w:style>
  <w:style w:type="paragraph" w:styleId="HTML0">
    <w:name w:val="HTML Preformatted"/>
    <w:basedOn w:val="a"/>
    <w:link w:val="HTML1"/>
    <w:qFormat/>
    <w:rsid w:val="00386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386588"/>
    <w:rPr>
      <w:rFonts w:ascii="Courier New" w:eastAsia="Calibri" w:hAnsi="Courier New" w:cs="Courier New"/>
    </w:rPr>
  </w:style>
  <w:style w:type="paragraph" w:customStyle="1" w:styleId="afc">
    <w:name w:val="Колонтитул"/>
    <w:basedOn w:val="a"/>
    <w:qFormat/>
    <w:rsid w:val="00386588"/>
    <w:pPr>
      <w:suppressAutoHyphens/>
    </w:pPr>
  </w:style>
  <w:style w:type="character" w:customStyle="1" w:styleId="17">
    <w:name w:val="Верхний колонтитул Знак1"/>
    <w:basedOn w:val="a0"/>
    <w:uiPriority w:val="99"/>
    <w:semiHidden/>
    <w:rsid w:val="00386588"/>
    <w:rPr>
      <w:rFonts w:ascii="Arial" w:hAnsi="Arial"/>
      <w:sz w:val="24"/>
      <w:szCs w:val="24"/>
    </w:rPr>
  </w:style>
  <w:style w:type="character" w:customStyle="1" w:styleId="18">
    <w:name w:val="Нижний колонтитул Знак1"/>
    <w:basedOn w:val="a0"/>
    <w:uiPriority w:val="99"/>
    <w:semiHidden/>
    <w:rsid w:val="00386588"/>
    <w:rPr>
      <w:rFonts w:ascii="Arial" w:hAnsi="Arial"/>
      <w:sz w:val="24"/>
      <w:szCs w:val="24"/>
    </w:rPr>
  </w:style>
  <w:style w:type="paragraph" w:customStyle="1" w:styleId="111">
    <w:name w:val="Абзац списка11"/>
    <w:basedOn w:val="a"/>
    <w:qFormat/>
    <w:rsid w:val="00386588"/>
    <w:pPr>
      <w:suppressAutoHyphens/>
      <w:ind w:left="720"/>
    </w:pPr>
  </w:style>
  <w:style w:type="paragraph" w:styleId="ae">
    <w:name w:val="annotation text"/>
    <w:aliases w:val="!Равноширинный текст документа"/>
    <w:basedOn w:val="a"/>
    <w:link w:val="ad"/>
    <w:rsid w:val="0093091C"/>
    <w:rPr>
      <w:rFonts w:ascii="Courier" w:hAnsi="Courier"/>
      <w:sz w:val="22"/>
      <w:szCs w:val="20"/>
    </w:rPr>
  </w:style>
  <w:style w:type="character" w:customStyle="1" w:styleId="19">
    <w:name w:val="Текст примечания Знак1"/>
    <w:basedOn w:val="a0"/>
    <w:link w:val="ae"/>
    <w:uiPriority w:val="99"/>
    <w:rsid w:val="00386588"/>
  </w:style>
  <w:style w:type="paragraph" w:styleId="af0">
    <w:name w:val="annotation subject"/>
    <w:basedOn w:val="ae"/>
    <w:next w:val="ae"/>
    <w:link w:val="af"/>
    <w:qFormat/>
    <w:rsid w:val="00386588"/>
    <w:rPr>
      <w:rFonts w:eastAsia="Calibri"/>
      <w:b/>
      <w:bCs/>
      <w:kern w:val="2"/>
      <w:sz w:val="24"/>
      <w:szCs w:val="24"/>
    </w:rPr>
  </w:style>
  <w:style w:type="character" w:customStyle="1" w:styleId="1a">
    <w:name w:val="Тема примечания Знак1"/>
    <w:basedOn w:val="19"/>
    <w:link w:val="af0"/>
    <w:uiPriority w:val="99"/>
    <w:rsid w:val="00386588"/>
    <w:rPr>
      <w:b/>
      <w:bCs/>
    </w:rPr>
  </w:style>
  <w:style w:type="paragraph" w:customStyle="1" w:styleId="s13">
    <w:name w:val="s_13"/>
    <w:basedOn w:val="a"/>
    <w:qFormat/>
    <w:rsid w:val="00386588"/>
    <w:pPr>
      <w:suppressAutoHyphens/>
      <w:ind w:firstLine="720"/>
    </w:pPr>
    <w:rPr>
      <w:sz w:val="20"/>
      <w:szCs w:val="20"/>
    </w:rPr>
  </w:style>
  <w:style w:type="paragraph" w:customStyle="1" w:styleId="1b">
    <w:name w:val="Обычный (веб)1"/>
    <w:basedOn w:val="a"/>
    <w:qFormat/>
    <w:rsid w:val="00386588"/>
    <w:pPr>
      <w:widowControl w:val="0"/>
      <w:tabs>
        <w:tab w:val="left" w:pos="708"/>
      </w:tabs>
      <w:suppressAutoHyphens/>
      <w:spacing w:before="28" w:after="119" w:line="100" w:lineRule="atLeast"/>
    </w:pPr>
    <w:rPr>
      <w:color w:val="00000A"/>
      <w:kern w:val="2"/>
      <w:lang w:eastAsia="hi-IN" w:bidi="hi-IN"/>
    </w:rPr>
  </w:style>
  <w:style w:type="paragraph" w:styleId="af4">
    <w:name w:val="Document Map"/>
    <w:basedOn w:val="a"/>
    <w:link w:val="af3"/>
    <w:qFormat/>
    <w:rsid w:val="00386588"/>
    <w:pPr>
      <w:shd w:val="clear" w:color="auto" w:fill="000080"/>
      <w:suppressAutoHyphens/>
    </w:pPr>
    <w:rPr>
      <w:rFonts w:ascii="Tahoma" w:hAnsi="Tahoma" w:cs="Tahoma"/>
      <w:sz w:val="20"/>
      <w:szCs w:val="20"/>
    </w:rPr>
  </w:style>
  <w:style w:type="character" w:customStyle="1" w:styleId="1c">
    <w:name w:val="Схема документа Знак1"/>
    <w:basedOn w:val="a0"/>
    <w:link w:val="af4"/>
    <w:uiPriority w:val="99"/>
    <w:rsid w:val="00386588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qFormat/>
    <w:rsid w:val="00386588"/>
    <w:pPr>
      <w:suppressAutoHyphens/>
      <w:spacing w:beforeAutospacing="1" w:afterAutospacing="1"/>
    </w:pPr>
  </w:style>
  <w:style w:type="paragraph" w:customStyle="1" w:styleId="Title">
    <w:name w:val="Title!Название НПА"/>
    <w:basedOn w:val="a"/>
    <w:rsid w:val="009309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091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091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091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10">
    <w:name w:val="11 приложение"/>
    <w:basedOn w:val="a"/>
    <w:link w:val="11"/>
    <w:qFormat/>
    <w:rsid w:val="00386588"/>
    <w:pPr>
      <w:suppressAutoHyphens/>
      <w:jc w:val="right"/>
      <w:outlineLvl w:val="0"/>
    </w:pPr>
    <w:rPr>
      <w:rFonts w:cs="Arial"/>
      <w:b/>
      <w:kern w:val="2"/>
    </w:rPr>
  </w:style>
  <w:style w:type="paragraph" w:customStyle="1" w:styleId="NumberAndDate">
    <w:name w:val="NumberAndDate"/>
    <w:aliases w:val="!Дата и Номер"/>
    <w:qFormat/>
    <w:rsid w:val="0093091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3091C"/>
    <w:rPr>
      <w:sz w:val="28"/>
    </w:rPr>
  </w:style>
  <w:style w:type="paragraph" w:customStyle="1" w:styleId="copyright-info">
    <w:name w:val="copyright-info"/>
    <w:basedOn w:val="a"/>
    <w:qFormat/>
    <w:rsid w:val="00386588"/>
    <w:pPr>
      <w:suppressAutoHyphens/>
      <w:spacing w:beforeAutospacing="1" w:afterAutospacing="1"/>
    </w:pPr>
  </w:style>
  <w:style w:type="paragraph" w:customStyle="1" w:styleId="xl65">
    <w:name w:val="xl65"/>
    <w:basedOn w:val="a"/>
    <w:qFormat/>
    <w:rsid w:val="00386588"/>
    <w:pPr>
      <w:suppressAutoHyphens/>
      <w:spacing w:beforeAutospacing="1" w:afterAutospacing="1"/>
    </w:pPr>
    <w:rPr>
      <w:i/>
      <w:iCs/>
      <w:color w:val="538ED5"/>
    </w:rPr>
  </w:style>
  <w:style w:type="paragraph" w:customStyle="1" w:styleId="xl66">
    <w:name w:val="xl66"/>
    <w:basedOn w:val="a"/>
    <w:qFormat/>
    <w:rsid w:val="00386588"/>
    <w:pPr>
      <w:suppressAutoHyphens/>
      <w:spacing w:beforeAutospacing="1" w:afterAutospacing="1"/>
    </w:pPr>
  </w:style>
  <w:style w:type="paragraph" w:customStyle="1" w:styleId="xl67">
    <w:name w:val="xl67"/>
    <w:basedOn w:val="a"/>
    <w:qFormat/>
    <w:rsid w:val="00386588"/>
    <w:pPr>
      <w:suppressAutoHyphens/>
      <w:spacing w:beforeAutospacing="1" w:afterAutospacing="1"/>
    </w:pPr>
    <w:rPr>
      <w:b/>
      <w:bCs/>
    </w:rPr>
  </w:style>
  <w:style w:type="paragraph" w:customStyle="1" w:styleId="xl68">
    <w:name w:val="xl68"/>
    <w:basedOn w:val="a"/>
    <w:qFormat/>
    <w:rsid w:val="00386588"/>
    <w:pPr>
      <w:suppressAutoHyphens/>
      <w:spacing w:beforeAutospacing="1" w:afterAutospacing="1"/>
    </w:pPr>
  </w:style>
  <w:style w:type="paragraph" w:customStyle="1" w:styleId="xl69">
    <w:name w:val="xl69"/>
    <w:basedOn w:val="a"/>
    <w:qFormat/>
    <w:rsid w:val="00386588"/>
    <w:pPr>
      <w:suppressAutoHyphens/>
      <w:spacing w:beforeAutospacing="1" w:afterAutospacing="1"/>
    </w:pPr>
    <w:rPr>
      <w:b/>
      <w:bCs/>
    </w:rPr>
  </w:style>
  <w:style w:type="paragraph" w:customStyle="1" w:styleId="xl70">
    <w:name w:val="xl70"/>
    <w:basedOn w:val="a"/>
    <w:qFormat/>
    <w:rsid w:val="00386588"/>
    <w:pPr>
      <w:suppressAutoHyphens/>
      <w:spacing w:beforeAutospacing="1" w:afterAutospacing="1"/>
    </w:pPr>
    <w:rPr>
      <w:rFonts w:ascii="Traditional Arabic" w:hAnsi="Traditional Arabic" w:cs="Traditional Arabic"/>
      <w:b/>
      <w:bCs/>
    </w:rPr>
  </w:style>
  <w:style w:type="paragraph" w:customStyle="1" w:styleId="xl71">
    <w:name w:val="xl71"/>
    <w:basedOn w:val="a"/>
    <w:qFormat/>
    <w:rsid w:val="00386588"/>
    <w:pPr>
      <w:suppressAutoHyphens/>
      <w:spacing w:beforeAutospacing="1" w:afterAutospacing="1"/>
    </w:pPr>
    <w:rPr>
      <w:rFonts w:ascii="Traditional Arabic" w:hAnsi="Traditional Arabic" w:cs="Traditional Arabic"/>
      <w:b/>
      <w:bCs/>
    </w:rPr>
  </w:style>
  <w:style w:type="paragraph" w:customStyle="1" w:styleId="xl72">
    <w:name w:val="xl72"/>
    <w:basedOn w:val="a"/>
    <w:qFormat/>
    <w:rsid w:val="00386588"/>
    <w:pPr>
      <w:shd w:val="clear" w:color="000000" w:fill="FFFFFF"/>
      <w:suppressAutoHyphens/>
      <w:spacing w:beforeAutospacing="1" w:afterAutospacing="1"/>
    </w:pPr>
  </w:style>
  <w:style w:type="paragraph" w:customStyle="1" w:styleId="xl73">
    <w:name w:val="xl73"/>
    <w:basedOn w:val="a"/>
    <w:qFormat/>
    <w:rsid w:val="00386588"/>
    <w:pPr>
      <w:shd w:val="clear" w:color="000000" w:fill="FFFFFF"/>
      <w:suppressAutoHyphens/>
      <w:spacing w:beforeAutospacing="1" w:afterAutospacing="1"/>
    </w:pPr>
  </w:style>
  <w:style w:type="paragraph" w:customStyle="1" w:styleId="xl74">
    <w:name w:val="xl7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77">
    <w:name w:val="xl77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78">
    <w:name w:val="xl78"/>
    <w:basedOn w:val="a"/>
    <w:qFormat/>
    <w:rsid w:val="003865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79">
    <w:name w:val="xl7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80">
    <w:name w:val="xl80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89">
    <w:name w:val="xl8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90">
    <w:name w:val="xl90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91">
    <w:name w:val="xl91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92">
    <w:name w:val="xl92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93">
    <w:name w:val="xl93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98">
    <w:name w:val="xl98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99">
    <w:name w:val="xl99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qFormat/>
    <w:rsid w:val="003865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01">
    <w:name w:val="xl101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02">
    <w:name w:val="xl102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05">
    <w:name w:val="xl10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09">
    <w:name w:val="xl109"/>
    <w:basedOn w:val="a"/>
    <w:qFormat/>
    <w:rsid w:val="00386588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10">
    <w:name w:val="xl110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11">
    <w:name w:val="xl111"/>
    <w:basedOn w:val="a"/>
    <w:qFormat/>
    <w:rsid w:val="00386588"/>
    <w:pPr>
      <w:suppressAutoHyphens/>
      <w:spacing w:beforeAutospacing="1" w:afterAutospacing="1"/>
    </w:pPr>
    <w:rPr>
      <w:sz w:val="20"/>
      <w:szCs w:val="20"/>
    </w:rPr>
  </w:style>
  <w:style w:type="paragraph" w:customStyle="1" w:styleId="xl112">
    <w:name w:val="xl112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13">
    <w:name w:val="xl113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4">
    <w:name w:val="xl11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15">
    <w:name w:val="xl11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16">
    <w:name w:val="xl116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7">
    <w:name w:val="xl117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8">
    <w:name w:val="xl118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9">
    <w:name w:val="xl11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1">
    <w:name w:val="xl121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122">
    <w:name w:val="xl122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3">
    <w:name w:val="xl123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color w:val="00B050"/>
      <w:sz w:val="20"/>
      <w:szCs w:val="20"/>
    </w:rPr>
  </w:style>
  <w:style w:type="paragraph" w:customStyle="1" w:styleId="xl124">
    <w:name w:val="xl12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125">
    <w:name w:val="xl125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</w:pPr>
    <w:rPr>
      <w:b/>
      <w:bCs/>
      <w:color w:val="00B050"/>
      <w:sz w:val="20"/>
      <w:szCs w:val="20"/>
    </w:rPr>
  </w:style>
  <w:style w:type="paragraph" w:customStyle="1" w:styleId="xl126">
    <w:name w:val="xl12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</w:pPr>
    <w:rPr>
      <w:b/>
      <w:bCs/>
      <w:color w:val="00B050"/>
      <w:sz w:val="20"/>
      <w:szCs w:val="20"/>
    </w:rPr>
  </w:style>
  <w:style w:type="paragraph" w:customStyle="1" w:styleId="xl127">
    <w:name w:val="xl127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color w:val="00B050"/>
      <w:sz w:val="20"/>
      <w:szCs w:val="20"/>
    </w:rPr>
  </w:style>
  <w:style w:type="paragraph" w:customStyle="1" w:styleId="xl128">
    <w:name w:val="xl128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jc w:val="center"/>
    </w:pPr>
    <w:rPr>
      <w:b/>
      <w:bCs/>
      <w:color w:val="00B050"/>
    </w:rPr>
  </w:style>
  <w:style w:type="paragraph" w:customStyle="1" w:styleId="xl129">
    <w:name w:val="xl129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0">
    <w:name w:val="xl130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2">
    <w:name w:val="xl132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3">
    <w:name w:val="xl133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4">
    <w:name w:val="xl13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7">
    <w:name w:val="xl137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38">
    <w:name w:val="xl138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43">
    <w:name w:val="xl143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44">
    <w:name w:val="xl14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7">
    <w:name w:val="xl147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8">
    <w:name w:val="xl148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3">
    <w:name w:val="xl153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4">
    <w:name w:val="xl154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5">
    <w:name w:val="xl155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6">
    <w:name w:val="xl156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7">
    <w:name w:val="xl157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58">
    <w:name w:val="xl158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9">
    <w:name w:val="xl159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0">
    <w:name w:val="xl160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1">
    <w:name w:val="xl161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2">
    <w:name w:val="xl162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3">
    <w:name w:val="xl163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4">
    <w:name w:val="xl164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5">
    <w:name w:val="xl165"/>
    <w:basedOn w:val="a"/>
    <w:qFormat/>
    <w:rsid w:val="00386588"/>
    <w:pPr>
      <w:pBdr>
        <w:top w:val="single" w:sz="4" w:space="0" w:color="000000"/>
        <w:lef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6">
    <w:name w:val="xl166"/>
    <w:basedOn w:val="a"/>
    <w:qFormat/>
    <w:rsid w:val="00386588"/>
    <w:pPr>
      <w:pBdr>
        <w:top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67">
    <w:name w:val="xl167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8">
    <w:name w:val="xl168"/>
    <w:basedOn w:val="a"/>
    <w:qFormat/>
    <w:rsid w:val="00386588"/>
    <w:pPr>
      <w:pBdr>
        <w:top w:val="single" w:sz="4" w:space="0" w:color="000000"/>
        <w:bottom w:val="single" w:sz="4" w:space="0" w:color="000000"/>
      </w:pBdr>
      <w:suppressAutoHyphens/>
      <w:spacing w:beforeAutospacing="1" w:afterAutospacing="1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69">
    <w:name w:val="xl169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0">
    <w:name w:val="xl170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1">
    <w:name w:val="xl171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2">
    <w:name w:val="xl172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3">
    <w:name w:val="xl173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4">
    <w:name w:val="xl17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175">
    <w:name w:val="xl175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top"/>
    </w:pPr>
    <w:rPr>
      <w:b/>
      <w:bCs/>
      <w:sz w:val="20"/>
      <w:szCs w:val="20"/>
    </w:rPr>
  </w:style>
  <w:style w:type="paragraph" w:customStyle="1" w:styleId="xl176">
    <w:name w:val="xl176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7">
    <w:name w:val="xl177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78">
    <w:name w:val="xl178"/>
    <w:basedOn w:val="a"/>
    <w:qFormat/>
    <w:rsid w:val="00386588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79">
    <w:name w:val="xl179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rFonts w:ascii="Traditional Arabic" w:hAnsi="Traditional Arabic" w:cs="Traditional Arabic"/>
      <w:b/>
      <w:bCs/>
      <w:sz w:val="20"/>
      <w:szCs w:val="20"/>
    </w:rPr>
  </w:style>
  <w:style w:type="paragraph" w:customStyle="1" w:styleId="xl180">
    <w:name w:val="xl180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83">
    <w:name w:val="xl183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84">
    <w:name w:val="xl184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85">
    <w:name w:val="xl185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/>
      <w:spacing w:beforeAutospacing="1" w:afterAutospacing="1"/>
    </w:pPr>
    <w:rPr>
      <w:b/>
      <w:bCs/>
      <w:sz w:val="20"/>
      <w:szCs w:val="20"/>
    </w:rPr>
  </w:style>
  <w:style w:type="paragraph" w:customStyle="1" w:styleId="xl186">
    <w:name w:val="xl186"/>
    <w:basedOn w:val="a"/>
    <w:qFormat/>
    <w:rsid w:val="00386588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87">
    <w:name w:val="xl187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88">
    <w:name w:val="xl188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jc w:val="center"/>
      <w:textAlignment w:val="center"/>
    </w:pPr>
  </w:style>
  <w:style w:type="paragraph" w:customStyle="1" w:styleId="xl189">
    <w:name w:val="xl189"/>
    <w:basedOn w:val="a"/>
    <w:qFormat/>
    <w:rsid w:val="00386588"/>
    <w:pPr>
      <w:pBdr>
        <w:left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90">
    <w:name w:val="xl190"/>
    <w:basedOn w:val="a"/>
    <w:qFormat/>
    <w:rsid w:val="00386588"/>
    <w:pPr>
      <w:pBdr>
        <w:top w:val="single" w:sz="4" w:space="0" w:color="000000"/>
        <w:left w:val="single" w:sz="4" w:space="0" w:color="000000"/>
      </w:pBdr>
      <w:suppressAutoHyphens/>
      <w:spacing w:beforeAutospacing="1" w:afterAutospacing="1"/>
      <w:textAlignment w:val="center"/>
    </w:pPr>
    <w:rPr>
      <w:b/>
      <w:bCs/>
      <w:sz w:val="20"/>
      <w:szCs w:val="20"/>
    </w:rPr>
  </w:style>
  <w:style w:type="paragraph" w:customStyle="1" w:styleId="xl191">
    <w:name w:val="xl191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2">
    <w:name w:val="xl192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3">
    <w:name w:val="xl193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4">
    <w:name w:val="xl194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</w:style>
  <w:style w:type="paragraph" w:customStyle="1" w:styleId="xl195">
    <w:name w:val="xl195"/>
    <w:basedOn w:val="a"/>
    <w:qFormat/>
    <w:rsid w:val="00386588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</w:style>
  <w:style w:type="paragraph" w:customStyle="1" w:styleId="xl196">
    <w:name w:val="xl196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7">
    <w:name w:val="xl197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8">
    <w:name w:val="xl198"/>
    <w:basedOn w:val="a"/>
    <w:qFormat/>
    <w:rsid w:val="00386588"/>
    <w:pPr>
      <w:pBdr>
        <w:left w:val="single" w:sz="4" w:space="0" w:color="000000"/>
        <w:bottom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199">
    <w:name w:val="xl199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textAlignment w:val="center"/>
    </w:pPr>
  </w:style>
  <w:style w:type="paragraph" w:customStyle="1" w:styleId="xl200">
    <w:name w:val="xl200"/>
    <w:basedOn w:val="a"/>
    <w:qFormat/>
    <w:rsid w:val="003865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</w:style>
  <w:style w:type="paragraph" w:customStyle="1" w:styleId="xl201">
    <w:name w:val="xl201"/>
    <w:basedOn w:val="a"/>
    <w:qFormat/>
    <w:rsid w:val="00386588"/>
    <w:pPr>
      <w:pBdr>
        <w:top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2">
    <w:name w:val="xl202"/>
    <w:basedOn w:val="a"/>
    <w:qFormat/>
    <w:rsid w:val="00386588"/>
    <w:pPr>
      <w:pBdr>
        <w:bottom w:val="single" w:sz="4" w:space="0" w:color="000000"/>
        <w:right w:val="single" w:sz="4" w:space="0" w:color="000000"/>
      </w:pBdr>
      <w:suppressAutoHyphens/>
      <w:spacing w:beforeAutospacing="1" w:afterAutospacing="1"/>
      <w:jc w:val="center"/>
      <w:textAlignment w:val="center"/>
    </w:pPr>
  </w:style>
  <w:style w:type="paragraph" w:customStyle="1" w:styleId="xl63">
    <w:name w:val="xl63"/>
    <w:basedOn w:val="a"/>
    <w:qFormat/>
    <w:rsid w:val="00386588"/>
    <w:pPr>
      <w:suppressAutoHyphens/>
      <w:spacing w:beforeAutospacing="1" w:afterAutospacing="1"/>
    </w:pPr>
  </w:style>
  <w:style w:type="paragraph" w:customStyle="1" w:styleId="xl64">
    <w:name w:val="xl64"/>
    <w:basedOn w:val="a"/>
    <w:qFormat/>
    <w:rsid w:val="00386588"/>
    <w:pPr>
      <w:suppressAutoHyphens/>
      <w:spacing w:beforeAutospacing="1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1488cb81-b455-479e-85ec-d107b1bf4393.doc" TargetMode="External"/><Relationship Id="rId13" Type="http://schemas.openxmlformats.org/officeDocument/2006/relationships/hyperlink" Target="http://bd-registr2:8081/content/act/1488cb81-b455-479e-85ec-d107b1bf439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eb5822e-9b09-4a24-b16f-750499b0eb4f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14e39848-0a1f-4fa3-80fb-708fa0f79c7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B9EA9-5C72-4CA7-9A07-12CCEF147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</TotalTime>
  <Pages>41</Pages>
  <Words>8463</Words>
  <Characters>57100</Characters>
  <Application>Microsoft Office Word</Application>
  <DocSecurity>0</DocSecurity>
  <Lines>475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65433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2024-02-08T10:20:00Z</cp:lastPrinted>
  <dcterms:created xsi:type="dcterms:W3CDTF">2025-02-25T07:00:00Z</dcterms:created>
  <dcterms:modified xsi:type="dcterms:W3CDTF">2025-02-25T07:15:00Z</dcterms:modified>
</cp:coreProperties>
</file>