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5F58" w14:textId="77777777"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bookmarkStart w:id="0" w:name="Par256"/>
      <w:bookmarkEnd w:id="0"/>
      <w:r w:rsidRPr="00C71657">
        <w:rPr>
          <w:rFonts w:ascii="Times New Roman" w:hAnsi="Times New Roman"/>
          <w:bCs/>
          <w:kern w:val="28"/>
        </w:rPr>
        <w:t xml:space="preserve">Приложение к постановлению </w:t>
      </w:r>
    </w:p>
    <w:p w14:paraId="5BB3A7DB" w14:textId="77777777"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>администрации муниципального района</w:t>
      </w:r>
    </w:p>
    <w:p w14:paraId="163B6430" w14:textId="77777777"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 xml:space="preserve"> «Город Людиново и Людиновский район»</w:t>
      </w:r>
    </w:p>
    <w:p w14:paraId="7F7F40ED" w14:textId="77777777" w:rsidR="00C71657" w:rsidRPr="00C71657" w:rsidRDefault="00C71657" w:rsidP="00C71657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</w:rPr>
      </w:pPr>
      <w:r w:rsidRPr="00C71657">
        <w:rPr>
          <w:rFonts w:ascii="Times New Roman" w:hAnsi="Times New Roman"/>
          <w:bCs/>
          <w:kern w:val="28"/>
        </w:rPr>
        <w:t xml:space="preserve">от </w:t>
      </w:r>
      <w:r w:rsidR="00A53B25">
        <w:rPr>
          <w:rFonts w:ascii="Times New Roman" w:hAnsi="Times New Roman"/>
          <w:bCs/>
          <w:kern w:val="28"/>
        </w:rPr>
        <w:t>________</w:t>
      </w:r>
      <w:r w:rsidRPr="00C71657">
        <w:rPr>
          <w:rFonts w:ascii="Times New Roman" w:hAnsi="Times New Roman"/>
          <w:bCs/>
          <w:kern w:val="28"/>
        </w:rPr>
        <w:t xml:space="preserve"> № </w:t>
      </w:r>
      <w:r w:rsidR="00A53B25">
        <w:rPr>
          <w:rFonts w:ascii="Times New Roman" w:hAnsi="Times New Roman"/>
          <w:bCs/>
          <w:kern w:val="28"/>
        </w:rPr>
        <w:t>_______</w:t>
      </w:r>
    </w:p>
    <w:p w14:paraId="4FEACCD7" w14:textId="77777777" w:rsidR="00C71657" w:rsidRPr="00C71657" w:rsidRDefault="00C71657" w:rsidP="00C71657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kern w:val="28"/>
        </w:rPr>
      </w:pPr>
    </w:p>
    <w:p w14:paraId="7DC140F9" w14:textId="77777777" w:rsidR="00C71657" w:rsidRPr="00C71657" w:rsidRDefault="007665F0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 xml:space="preserve">2.8. Перечень </w:t>
      </w:r>
      <w:r w:rsidR="00C71657" w:rsidRPr="00C71657">
        <w:rPr>
          <w:rFonts w:ascii="Times New Roman" w:hAnsi="Times New Roman"/>
          <w:b/>
          <w:bCs/>
          <w:kern w:val="32"/>
        </w:rPr>
        <w:t xml:space="preserve">мероприятий подпрограммы «Развитие сельского хозяйства и </w:t>
      </w:r>
      <w:r>
        <w:rPr>
          <w:rFonts w:ascii="Times New Roman" w:hAnsi="Times New Roman"/>
          <w:b/>
          <w:bCs/>
          <w:kern w:val="32"/>
        </w:rPr>
        <w:t xml:space="preserve">регулирование </w:t>
      </w:r>
      <w:r w:rsidR="00C71657" w:rsidRPr="00C71657">
        <w:rPr>
          <w:rFonts w:ascii="Times New Roman" w:hAnsi="Times New Roman"/>
          <w:b/>
          <w:bCs/>
          <w:kern w:val="32"/>
        </w:rPr>
        <w:t>рынков сельскохозяйственной продукции в Людиновском районе»</w:t>
      </w:r>
    </w:p>
    <w:p w14:paraId="79E68DBC" w14:textId="77777777" w:rsidR="00C71657" w:rsidRPr="00C71657" w:rsidRDefault="00C71657" w:rsidP="00C71657">
      <w:pPr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tbl>
      <w:tblPr>
        <w:tblpPr w:leftFromText="180" w:rightFromText="180" w:vertAnchor="text" w:horzAnchor="margin" w:tblpX="108" w:tblpY="98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800"/>
        <w:gridCol w:w="850"/>
        <w:gridCol w:w="1560"/>
        <w:gridCol w:w="850"/>
        <w:gridCol w:w="1310"/>
        <w:gridCol w:w="850"/>
        <w:gridCol w:w="851"/>
        <w:gridCol w:w="992"/>
        <w:gridCol w:w="992"/>
        <w:gridCol w:w="992"/>
        <w:gridCol w:w="993"/>
        <w:gridCol w:w="992"/>
      </w:tblGrid>
      <w:tr w:rsidR="00C71657" w:rsidRPr="00C71657" w14:paraId="56401CEA" w14:textId="77777777" w:rsidTr="007665F0">
        <w:trPr>
          <w:trHeight w:val="13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5A1D" w14:textId="77777777" w:rsidR="00C71657" w:rsidRPr="00C71657" w:rsidRDefault="007665F0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>
              <w:rPr>
                <w:rFonts w:ascii="Times New Roman" w:hAnsi="Times New Roman"/>
                <w:b/>
                <w:bCs/>
                <w:kern w:val="28"/>
              </w:rPr>
              <w:t>№</w:t>
            </w:r>
            <w:r w:rsidR="00C71657" w:rsidRPr="00C71657">
              <w:rPr>
                <w:rFonts w:ascii="Times New Roman" w:hAnsi="Times New Roman"/>
                <w:b/>
                <w:bCs/>
                <w:kern w:val="28"/>
              </w:rPr>
              <w:t>п/п</w:t>
            </w:r>
          </w:p>
          <w:p w14:paraId="3305C4E8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BEDC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022C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Сроки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1C63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Участник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E9F8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8711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Сумма расходов, всего</w:t>
            </w:r>
          </w:p>
          <w:p w14:paraId="2C1564F5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(тыс.руб.)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C3F3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 том числе по годам реализации подпрограммы:</w:t>
            </w:r>
          </w:p>
        </w:tc>
      </w:tr>
      <w:tr w:rsidR="00C71657" w:rsidRPr="00C71657" w14:paraId="29D888A5" w14:textId="77777777" w:rsidTr="007665F0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1C77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EACF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B821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94E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C76D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6216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B664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F058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4DE3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E937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9E19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0AF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4096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2025</w:t>
            </w:r>
          </w:p>
        </w:tc>
      </w:tr>
      <w:tr w:rsidR="00C71657" w:rsidRPr="00C71657" w14:paraId="36EA7DA1" w14:textId="7777777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6B9" w14:textId="77777777" w:rsidR="00C71657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</w:t>
            </w:r>
          </w:p>
          <w:p w14:paraId="37E63DA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16D8A9B5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3D67" w14:textId="77777777"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Поддержка жи</w:t>
            </w:r>
            <w:r w:rsidR="007665F0">
              <w:rPr>
                <w:rFonts w:ascii="Times New Roman" w:hAnsi="Times New Roman"/>
                <w:bCs/>
                <w:kern w:val="28"/>
              </w:rPr>
              <w:t>вотноводства в ЛПХ и КФХ района:</w:t>
            </w:r>
          </w:p>
          <w:p w14:paraId="5E87582E" w14:textId="77777777"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Субсидирование на возмещение части затрат на приобретение коровы (нетели) личным подсобным и крестьянским (фермерским) хозяйствам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CA8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2019-2025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0ABF" w14:textId="77777777"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территорий, владельцы ЛПХ, КФХ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054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02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588240AA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17F79AF1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10FFD995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424AEE4A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4FA45975" w14:textId="77777777"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1445,0</w:t>
            </w:r>
          </w:p>
          <w:p w14:paraId="6F08CFC4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4017927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5152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B26C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A7D6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84F9" w14:textId="77777777"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2231" w14:textId="77777777"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948F" w14:textId="77777777"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F4DD" w14:textId="77777777" w:rsidR="00C71657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  <w:r w:rsidR="00C71657" w:rsidRPr="00C71657">
              <w:rPr>
                <w:rFonts w:ascii="Times New Roman" w:hAnsi="Times New Roman"/>
                <w:bCs/>
                <w:kern w:val="28"/>
              </w:rPr>
              <w:t>00,0</w:t>
            </w:r>
          </w:p>
        </w:tc>
      </w:tr>
      <w:tr w:rsidR="007665F0" w:rsidRPr="00C71657" w14:paraId="7BB7DA53" w14:textId="7777777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6C4F" w14:textId="77777777" w:rsidR="007665F0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F3A7" w14:textId="77777777" w:rsidR="007665F0" w:rsidRPr="007665F0" w:rsidRDefault="007665F0" w:rsidP="007665F0">
            <w:pPr>
              <w:ind w:firstLine="0"/>
              <w:jc w:val="left"/>
              <w:rPr>
                <w:rFonts w:ascii="Times New Roman" w:hAnsi="Times New Roman"/>
              </w:rPr>
            </w:pPr>
            <w:r w:rsidRPr="007665F0">
              <w:rPr>
                <w:rFonts w:ascii="Times New Roman" w:hAnsi="Times New Roman"/>
                <w:bCs/>
                <w:kern w:val="28"/>
              </w:rPr>
              <w:t>Поддержка организаций и индивидуальных предпринимателей</w:t>
            </w:r>
            <w:r>
              <w:rPr>
                <w:rFonts w:ascii="Times New Roman" w:hAnsi="Times New Roman"/>
                <w:bCs/>
                <w:kern w:val="28"/>
              </w:rPr>
              <w:t xml:space="preserve"> Людиновского района, </w:t>
            </w:r>
            <w:r w:rsidRPr="007665F0">
              <w:rPr>
                <w:rFonts w:ascii="Times New Roman" w:hAnsi="Times New Roman"/>
              </w:rPr>
              <w:t>ведущих свою деятельность в сфере рыбоводства</w:t>
            </w:r>
            <w:r>
              <w:rPr>
                <w:rFonts w:ascii="Times New Roman" w:hAnsi="Times New Roman"/>
              </w:rPr>
              <w:t xml:space="preserve">: Субсидирование на </w:t>
            </w:r>
            <w:r>
              <w:rPr>
                <w:rFonts w:ascii="Times New Roman" w:hAnsi="Times New Roman"/>
              </w:rPr>
              <w:lastRenderedPageBreak/>
              <w:t>возмещение части затрат на приобретение кормов для рыб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4F85" w14:textId="77777777" w:rsidR="007665F0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lastRenderedPageBreak/>
              <w:t>2022-2025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72E9" w14:textId="77777777" w:rsidR="007665F0" w:rsidRPr="00C71657" w:rsidRDefault="007665F0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территорий,</w:t>
            </w:r>
            <w:r>
              <w:rPr>
                <w:rFonts w:ascii="Times New Roman" w:hAnsi="Times New Roman"/>
                <w:bCs/>
                <w:kern w:val="28"/>
              </w:rPr>
              <w:t xml:space="preserve"> организации и </w:t>
            </w:r>
            <w:r>
              <w:rPr>
                <w:rFonts w:ascii="Times New Roman" w:hAnsi="Times New Roman"/>
                <w:bCs/>
                <w:kern w:val="28"/>
              </w:rPr>
              <w:lastRenderedPageBreak/>
              <w:t>индивидуальные предприниматели Людиновского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4D6E" w14:textId="77777777" w:rsidR="007665F0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lastRenderedPageBreak/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750" w14:textId="77777777" w:rsidR="00F87ABA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23C46D14" w14:textId="77777777" w:rsidR="00F87ABA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419967C4" w14:textId="77777777" w:rsidR="00F87ABA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352E9954" w14:textId="77777777"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FE29" w14:textId="77777777"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5226" w14:textId="77777777"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3AD2" w14:textId="77777777"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5AEA" w14:textId="77777777"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8791" w14:textId="77777777"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A73B" w14:textId="77777777"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6F4D" w14:textId="77777777" w:rsidR="007665F0" w:rsidRPr="00C71657" w:rsidRDefault="00F87ABA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300,0</w:t>
            </w:r>
          </w:p>
        </w:tc>
      </w:tr>
      <w:tr w:rsidR="00C71657" w:rsidRPr="00C71657" w14:paraId="265DB116" w14:textId="7777777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9E02" w14:textId="77777777" w:rsidR="00C71657" w:rsidRPr="00C71657" w:rsidRDefault="007665F0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>
              <w:rPr>
                <w:rFonts w:ascii="Times New Roman" w:hAnsi="Times New Roman"/>
                <w:bCs/>
                <w:kern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964F" w14:textId="77777777" w:rsidR="00C71657" w:rsidRPr="00C71657" w:rsidRDefault="00C71657" w:rsidP="00C71657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Проведение конкурсов, выставок, ярмарок, областных сельских спортивных игр, праздника Дня работника сельского хозяйства и перерабатывающей промышленности с награждением победителей трудового соревнования среди работников агропромышленного комплекса муниципального района и проведение других мероприятий, </w:t>
            </w:r>
            <w:r w:rsidRPr="00C71657">
              <w:rPr>
                <w:rFonts w:ascii="Times New Roman" w:hAnsi="Times New Roman"/>
                <w:bCs/>
                <w:kern w:val="28"/>
                <w:lang w:val="en-US"/>
              </w:rPr>
              <w:t>c</w:t>
            </w:r>
            <w:r w:rsidRPr="00C71657">
              <w:rPr>
                <w:rFonts w:ascii="Times New Roman" w:hAnsi="Times New Roman"/>
                <w:bCs/>
                <w:kern w:val="28"/>
              </w:rPr>
              <w:t>вязанных с сельским хозяйством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789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053FBD83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2020-2025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FCCA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отдел аграрной политики и развития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60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27ED8D28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Бюджет МР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66E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28FC8E11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7BE2EF6C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4C080CDA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6BE1E288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  <w:lang w:val="en-US"/>
              </w:rPr>
            </w:pPr>
          </w:p>
          <w:p w14:paraId="53BC655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  <w:lang w:val="en-US"/>
              </w:rPr>
            </w:pPr>
          </w:p>
          <w:p w14:paraId="7D8927E6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11CCAC93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74054D5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  <w:p w14:paraId="0A75809E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 xml:space="preserve"> 249,0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D7E2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D291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D9DE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07A4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114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479A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EB96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50,0</w:t>
            </w:r>
          </w:p>
        </w:tc>
      </w:tr>
      <w:tr w:rsidR="00C71657" w:rsidRPr="00C71657" w14:paraId="60DE2A50" w14:textId="7777777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96D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2E5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BE41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CE4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965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732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2894,0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1EC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3BF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759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DAF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8DD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929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4D4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  <w:r w:rsidRPr="00C71657">
              <w:rPr>
                <w:rFonts w:ascii="Times New Roman" w:hAnsi="Times New Roman"/>
                <w:b/>
                <w:bCs/>
                <w:kern w:val="28"/>
              </w:rPr>
              <w:t>550,0</w:t>
            </w:r>
          </w:p>
        </w:tc>
      </w:tr>
      <w:tr w:rsidR="00C71657" w:rsidRPr="00C71657" w14:paraId="4CA7EE58" w14:textId="77777777" w:rsidTr="007665F0">
        <w:trPr>
          <w:trHeight w:val="2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796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42AC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В т.ч.: бюджет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768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017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DFD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8BC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2894,0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A7A8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BD2F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9627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4D74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3B93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477A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DB54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</w:tr>
      <w:tr w:rsidR="00C71657" w:rsidRPr="00C71657" w14:paraId="6CE0EC5D" w14:textId="77777777" w:rsidTr="007665F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516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5525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Справочно: собственные средства получателей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259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C3B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C7D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8512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6530,0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DF54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608D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BC31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7BC5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17D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EF60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FABC" w14:textId="77777777" w:rsidR="00C71657" w:rsidRPr="00C71657" w:rsidRDefault="00C71657" w:rsidP="00C71657">
            <w:pPr>
              <w:ind w:firstLine="0"/>
              <w:rPr>
                <w:rFonts w:ascii="Times New Roman" w:hAnsi="Times New Roman"/>
                <w:bCs/>
                <w:kern w:val="28"/>
              </w:rPr>
            </w:pPr>
            <w:r w:rsidRPr="00C71657">
              <w:rPr>
                <w:rFonts w:ascii="Times New Roman" w:hAnsi="Times New Roman"/>
                <w:bCs/>
                <w:kern w:val="28"/>
              </w:rPr>
              <w:t>1250,0</w:t>
            </w:r>
          </w:p>
        </w:tc>
      </w:tr>
    </w:tbl>
    <w:p w14:paraId="0BD8A58C" w14:textId="77777777" w:rsidR="00C71657" w:rsidRPr="00C71657" w:rsidRDefault="00C71657" w:rsidP="00C71657">
      <w:pPr>
        <w:ind w:firstLine="0"/>
        <w:rPr>
          <w:rFonts w:ascii="Times New Roman" w:hAnsi="Times New Roman"/>
        </w:rPr>
        <w:sectPr w:rsidR="00C71657" w:rsidRPr="00C71657" w:rsidSect="00A222E2">
          <w:pgSz w:w="16839" w:h="11907" w:orient="landscape" w:code="9"/>
          <w:pgMar w:top="1134" w:right="850" w:bottom="1134" w:left="1701" w:header="708" w:footer="708" w:gutter="0"/>
          <w:cols w:space="708"/>
          <w:docGrid w:linePitch="360"/>
        </w:sectPr>
      </w:pPr>
    </w:p>
    <w:p w14:paraId="1153A5C8" w14:textId="77777777" w:rsidR="009E7C44" w:rsidRPr="003D7112" w:rsidRDefault="009E7C44" w:rsidP="007665F0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sectPr w:rsidR="009E7C44" w:rsidRPr="003D7112" w:rsidSect="007665F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A85E" w14:textId="77777777" w:rsidR="00FA3D1F" w:rsidRDefault="00FA3D1F" w:rsidP="003B79E1">
      <w:r>
        <w:separator/>
      </w:r>
    </w:p>
  </w:endnote>
  <w:endnote w:type="continuationSeparator" w:id="0">
    <w:p w14:paraId="53516511" w14:textId="77777777" w:rsidR="00FA3D1F" w:rsidRDefault="00FA3D1F" w:rsidP="003B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3107" w14:textId="77777777" w:rsidR="00FA3D1F" w:rsidRDefault="00FA3D1F" w:rsidP="003B79E1">
      <w:r>
        <w:separator/>
      </w:r>
    </w:p>
  </w:footnote>
  <w:footnote w:type="continuationSeparator" w:id="0">
    <w:p w14:paraId="55D8D908" w14:textId="77777777" w:rsidR="00FA3D1F" w:rsidRDefault="00FA3D1F" w:rsidP="003B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2454C04"/>
    <w:multiLevelType w:val="multilevel"/>
    <w:tmpl w:val="0D8CE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47C7E87"/>
    <w:multiLevelType w:val="hybridMultilevel"/>
    <w:tmpl w:val="FFBEC68C"/>
    <w:lvl w:ilvl="0" w:tplc="BE544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31716B93"/>
    <w:multiLevelType w:val="multilevel"/>
    <w:tmpl w:val="815648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AF67B84"/>
    <w:multiLevelType w:val="hybridMultilevel"/>
    <w:tmpl w:val="260E495E"/>
    <w:lvl w:ilvl="0" w:tplc="A7F623FE">
      <w:start w:val="1"/>
      <w:numFmt w:val="decimal"/>
      <w:suff w:val="space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767679"/>
    <w:multiLevelType w:val="hybridMultilevel"/>
    <w:tmpl w:val="0188F984"/>
    <w:lvl w:ilvl="0" w:tplc="FBB4C4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F2BB2"/>
    <w:multiLevelType w:val="multilevel"/>
    <w:tmpl w:val="0ADE4E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9265836"/>
    <w:multiLevelType w:val="hybridMultilevel"/>
    <w:tmpl w:val="EA067080"/>
    <w:lvl w:ilvl="0" w:tplc="C5B4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03591"/>
    <w:multiLevelType w:val="multilevel"/>
    <w:tmpl w:val="B9405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3" w15:restartNumberingAfterBreak="0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62551941"/>
    <w:multiLevelType w:val="multilevel"/>
    <w:tmpl w:val="094AD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15" w15:restartNumberingAfterBreak="0">
    <w:nsid w:val="66201FBE"/>
    <w:multiLevelType w:val="hybridMultilevel"/>
    <w:tmpl w:val="2FDECF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9805D0"/>
    <w:multiLevelType w:val="hybridMultilevel"/>
    <w:tmpl w:val="373A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E0E03"/>
    <w:multiLevelType w:val="multilevel"/>
    <w:tmpl w:val="8FF4F5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6DA81FE4"/>
    <w:multiLevelType w:val="multilevel"/>
    <w:tmpl w:val="4A6EA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DE0774"/>
    <w:multiLevelType w:val="hybridMultilevel"/>
    <w:tmpl w:val="7772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A7D49"/>
    <w:multiLevelType w:val="multilevel"/>
    <w:tmpl w:val="6CB01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EB24F51"/>
    <w:multiLevelType w:val="multilevel"/>
    <w:tmpl w:val="97923B28"/>
    <w:lvl w:ilvl="0">
      <w:start w:val="1"/>
      <w:numFmt w:val="decimal"/>
      <w:suff w:val="space"/>
      <w:lvlText w:val="%1."/>
      <w:lvlJc w:val="left"/>
      <w:pPr>
        <w:ind w:left="6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6" w:hanging="1800"/>
      </w:pPr>
      <w:rPr>
        <w:rFonts w:hint="default"/>
      </w:rPr>
    </w:lvl>
  </w:abstractNum>
  <w:abstractNum w:abstractNumId="23" w15:restartNumberingAfterBreak="0">
    <w:nsid w:val="7EB81E92"/>
    <w:multiLevelType w:val="hybridMultilevel"/>
    <w:tmpl w:val="1A906FB8"/>
    <w:lvl w:ilvl="0" w:tplc="2932AC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FB63F66"/>
    <w:multiLevelType w:val="multilevel"/>
    <w:tmpl w:val="BC0468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 w16cid:durableId="609629893">
    <w:abstractNumId w:val="19"/>
  </w:num>
  <w:num w:numId="2" w16cid:durableId="1864518211">
    <w:abstractNumId w:val="3"/>
  </w:num>
  <w:num w:numId="3" w16cid:durableId="343944366">
    <w:abstractNumId w:val="0"/>
  </w:num>
  <w:num w:numId="4" w16cid:durableId="1202748841">
    <w:abstractNumId w:val="4"/>
  </w:num>
  <w:num w:numId="5" w16cid:durableId="86734471">
    <w:abstractNumId w:val="7"/>
  </w:num>
  <w:num w:numId="6" w16cid:durableId="1612123520">
    <w:abstractNumId w:val="13"/>
  </w:num>
  <w:num w:numId="7" w16cid:durableId="1034573101">
    <w:abstractNumId w:val="15"/>
  </w:num>
  <w:num w:numId="8" w16cid:durableId="1758014548">
    <w:abstractNumId w:val="6"/>
  </w:num>
  <w:num w:numId="9" w16cid:durableId="1451707750">
    <w:abstractNumId w:val="12"/>
  </w:num>
  <w:num w:numId="10" w16cid:durableId="427116897">
    <w:abstractNumId w:val="18"/>
  </w:num>
  <w:num w:numId="11" w16cid:durableId="1079012911">
    <w:abstractNumId w:val="5"/>
  </w:num>
  <w:num w:numId="12" w16cid:durableId="1873834234">
    <w:abstractNumId w:val="10"/>
  </w:num>
  <w:num w:numId="13" w16cid:durableId="371200198">
    <w:abstractNumId w:val="14"/>
  </w:num>
  <w:num w:numId="14" w16cid:durableId="1466041058">
    <w:abstractNumId w:val="24"/>
  </w:num>
  <w:num w:numId="15" w16cid:durableId="589312530">
    <w:abstractNumId w:val="17"/>
  </w:num>
  <w:num w:numId="16" w16cid:durableId="15403630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2232432">
    <w:abstractNumId w:val="16"/>
  </w:num>
  <w:num w:numId="18" w16cid:durableId="242762348">
    <w:abstractNumId w:val="23"/>
  </w:num>
  <w:num w:numId="19" w16cid:durableId="456417623">
    <w:abstractNumId w:val="20"/>
  </w:num>
  <w:num w:numId="20" w16cid:durableId="1143035309">
    <w:abstractNumId w:val="22"/>
  </w:num>
  <w:num w:numId="21" w16cid:durableId="1770157923">
    <w:abstractNumId w:val="11"/>
  </w:num>
  <w:num w:numId="22" w16cid:durableId="827399090">
    <w:abstractNumId w:val="2"/>
  </w:num>
  <w:num w:numId="23" w16cid:durableId="1375543190">
    <w:abstractNumId w:val="21"/>
  </w:num>
  <w:num w:numId="24" w16cid:durableId="253975928">
    <w:abstractNumId w:val="9"/>
  </w:num>
  <w:num w:numId="25" w16cid:durableId="900293937">
    <w:abstractNumId w:val="8"/>
  </w:num>
  <w:num w:numId="26" w16cid:durableId="153553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0F"/>
    <w:rsid w:val="0000048E"/>
    <w:rsid w:val="00000A28"/>
    <w:rsid w:val="00000D21"/>
    <w:rsid w:val="0000706E"/>
    <w:rsid w:val="0000721F"/>
    <w:rsid w:val="00013EBE"/>
    <w:rsid w:val="0001403E"/>
    <w:rsid w:val="00016509"/>
    <w:rsid w:val="000178B4"/>
    <w:rsid w:val="000242ED"/>
    <w:rsid w:val="00025453"/>
    <w:rsid w:val="00026576"/>
    <w:rsid w:val="00027CA9"/>
    <w:rsid w:val="000306BE"/>
    <w:rsid w:val="00031B12"/>
    <w:rsid w:val="000359F4"/>
    <w:rsid w:val="00047DE3"/>
    <w:rsid w:val="0005037D"/>
    <w:rsid w:val="00050B0C"/>
    <w:rsid w:val="00053D19"/>
    <w:rsid w:val="000610F7"/>
    <w:rsid w:val="00067F6F"/>
    <w:rsid w:val="0007155E"/>
    <w:rsid w:val="00073FD6"/>
    <w:rsid w:val="00076904"/>
    <w:rsid w:val="00076BBD"/>
    <w:rsid w:val="00076E1D"/>
    <w:rsid w:val="00080DA2"/>
    <w:rsid w:val="000832CE"/>
    <w:rsid w:val="00083769"/>
    <w:rsid w:val="00087635"/>
    <w:rsid w:val="0009004A"/>
    <w:rsid w:val="0009323E"/>
    <w:rsid w:val="00093613"/>
    <w:rsid w:val="000975D5"/>
    <w:rsid w:val="00097C43"/>
    <w:rsid w:val="000A153B"/>
    <w:rsid w:val="000A1B20"/>
    <w:rsid w:val="000A3A43"/>
    <w:rsid w:val="000A574B"/>
    <w:rsid w:val="000A6466"/>
    <w:rsid w:val="000B0879"/>
    <w:rsid w:val="000B30DC"/>
    <w:rsid w:val="000B4184"/>
    <w:rsid w:val="000C001D"/>
    <w:rsid w:val="000C08CC"/>
    <w:rsid w:val="000C1081"/>
    <w:rsid w:val="000C118B"/>
    <w:rsid w:val="000C6699"/>
    <w:rsid w:val="000C6F8E"/>
    <w:rsid w:val="000D088A"/>
    <w:rsid w:val="000D4812"/>
    <w:rsid w:val="000D5C90"/>
    <w:rsid w:val="000D6A7E"/>
    <w:rsid w:val="000D6D05"/>
    <w:rsid w:val="000D6E48"/>
    <w:rsid w:val="000D72BB"/>
    <w:rsid w:val="000E0B79"/>
    <w:rsid w:val="000E3381"/>
    <w:rsid w:val="000E4DC0"/>
    <w:rsid w:val="000E517B"/>
    <w:rsid w:val="000F0830"/>
    <w:rsid w:val="000F1838"/>
    <w:rsid w:val="000F2429"/>
    <w:rsid w:val="000F50F5"/>
    <w:rsid w:val="000F55D9"/>
    <w:rsid w:val="00100FC9"/>
    <w:rsid w:val="00101C2F"/>
    <w:rsid w:val="00102906"/>
    <w:rsid w:val="00104B62"/>
    <w:rsid w:val="00112F1D"/>
    <w:rsid w:val="00115691"/>
    <w:rsid w:val="001202C8"/>
    <w:rsid w:val="00120BFB"/>
    <w:rsid w:val="00121B54"/>
    <w:rsid w:val="00123D43"/>
    <w:rsid w:val="00125E81"/>
    <w:rsid w:val="00127BBA"/>
    <w:rsid w:val="00130283"/>
    <w:rsid w:val="00131BF0"/>
    <w:rsid w:val="00134436"/>
    <w:rsid w:val="00135E1F"/>
    <w:rsid w:val="001375F6"/>
    <w:rsid w:val="00137D01"/>
    <w:rsid w:val="001433A3"/>
    <w:rsid w:val="00145035"/>
    <w:rsid w:val="00150498"/>
    <w:rsid w:val="00150C44"/>
    <w:rsid w:val="00151829"/>
    <w:rsid w:val="0015190F"/>
    <w:rsid w:val="00153735"/>
    <w:rsid w:val="00154DD9"/>
    <w:rsid w:val="001653C4"/>
    <w:rsid w:val="00165F1F"/>
    <w:rsid w:val="00167342"/>
    <w:rsid w:val="00167854"/>
    <w:rsid w:val="00172669"/>
    <w:rsid w:val="00173080"/>
    <w:rsid w:val="00175EAB"/>
    <w:rsid w:val="0017680A"/>
    <w:rsid w:val="0018292A"/>
    <w:rsid w:val="00183A1F"/>
    <w:rsid w:val="00184F77"/>
    <w:rsid w:val="0018509B"/>
    <w:rsid w:val="0018775F"/>
    <w:rsid w:val="001906F9"/>
    <w:rsid w:val="001953A5"/>
    <w:rsid w:val="00197F36"/>
    <w:rsid w:val="001A1499"/>
    <w:rsid w:val="001A3964"/>
    <w:rsid w:val="001A45B7"/>
    <w:rsid w:val="001A5A2D"/>
    <w:rsid w:val="001A6F08"/>
    <w:rsid w:val="001A7A4E"/>
    <w:rsid w:val="001B1192"/>
    <w:rsid w:val="001B30DC"/>
    <w:rsid w:val="001B375B"/>
    <w:rsid w:val="001B64B8"/>
    <w:rsid w:val="001B64CA"/>
    <w:rsid w:val="001B69D8"/>
    <w:rsid w:val="001B767F"/>
    <w:rsid w:val="001C052A"/>
    <w:rsid w:val="001C0F74"/>
    <w:rsid w:val="001C15D4"/>
    <w:rsid w:val="001C2A58"/>
    <w:rsid w:val="001C3FE6"/>
    <w:rsid w:val="001C4673"/>
    <w:rsid w:val="001D03FD"/>
    <w:rsid w:val="001D42A2"/>
    <w:rsid w:val="001D47C7"/>
    <w:rsid w:val="001D63EB"/>
    <w:rsid w:val="001E1BC9"/>
    <w:rsid w:val="001E3C68"/>
    <w:rsid w:val="001F2326"/>
    <w:rsid w:val="001F4E62"/>
    <w:rsid w:val="001F5EF8"/>
    <w:rsid w:val="001F7C15"/>
    <w:rsid w:val="00200DC1"/>
    <w:rsid w:val="002015A2"/>
    <w:rsid w:val="00206A09"/>
    <w:rsid w:val="00206A11"/>
    <w:rsid w:val="00207F61"/>
    <w:rsid w:val="00211DA0"/>
    <w:rsid w:val="002143CC"/>
    <w:rsid w:val="002151E6"/>
    <w:rsid w:val="00216393"/>
    <w:rsid w:val="002226EE"/>
    <w:rsid w:val="002240C4"/>
    <w:rsid w:val="00227674"/>
    <w:rsid w:val="00230948"/>
    <w:rsid w:val="002335E8"/>
    <w:rsid w:val="0023374D"/>
    <w:rsid w:val="002341F4"/>
    <w:rsid w:val="00235EA7"/>
    <w:rsid w:val="00236B35"/>
    <w:rsid w:val="002404A1"/>
    <w:rsid w:val="00240CB6"/>
    <w:rsid w:val="00241E83"/>
    <w:rsid w:val="00242A16"/>
    <w:rsid w:val="00244BE1"/>
    <w:rsid w:val="00245CBF"/>
    <w:rsid w:val="002470A0"/>
    <w:rsid w:val="002502E6"/>
    <w:rsid w:val="00250DBA"/>
    <w:rsid w:val="00252E0B"/>
    <w:rsid w:val="00257856"/>
    <w:rsid w:val="00262BA7"/>
    <w:rsid w:val="00264633"/>
    <w:rsid w:val="00264D6A"/>
    <w:rsid w:val="00265E1B"/>
    <w:rsid w:val="002661B3"/>
    <w:rsid w:val="002717DF"/>
    <w:rsid w:val="00272CAB"/>
    <w:rsid w:val="00272F08"/>
    <w:rsid w:val="00276143"/>
    <w:rsid w:val="002766A1"/>
    <w:rsid w:val="00277A93"/>
    <w:rsid w:val="002827AE"/>
    <w:rsid w:val="002839AC"/>
    <w:rsid w:val="00284DCC"/>
    <w:rsid w:val="00285E98"/>
    <w:rsid w:val="0029012D"/>
    <w:rsid w:val="00290E79"/>
    <w:rsid w:val="00290ED8"/>
    <w:rsid w:val="00290F5E"/>
    <w:rsid w:val="002912AD"/>
    <w:rsid w:val="00292B0E"/>
    <w:rsid w:val="00292DF8"/>
    <w:rsid w:val="00292F2E"/>
    <w:rsid w:val="00295885"/>
    <w:rsid w:val="00296D5D"/>
    <w:rsid w:val="002A4D87"/>
    <w:rsid w:val="002B0AAE"/>
    <w:rsid w:val="002B54A8"/>
    <w:rsid w:val="002B6784"/>
    <w:rsid w:val="002B766E"/>
    <w:rsid w:val="002C0B95"/>
    <w:rsid w:val="002C2075"/>
    <w:rsid w:val="002C5651"/>
    <w:rsid w:val="002D0151"/>
    <w:rsid w:val="002D1CB6"/>
    <w:rsid w:val="002D38C3"/>
    <w:rsid w:val="002D4948"/>
    <w:rsid w:val="002E133E"/>
    <w:rsid w:val="002E4609"/>
    <w:rsid w:val="002E517D"/>
    <w:rsid w:val="002F2902"/>
    <w:rsid w:val="002F47A0"/>
    <w:rsid w:val="002F77E0"/>
    <w:rsid w:val="0030102A"/>
    <w:rsid w:val="00305AF4"/>
    <w:rsid w:val="003103CF"/>
    <w:rsid w:val="003112EE"/>
    <w:rsid w:val="003134F3"/>
    <w:rsid w:val="00321A71"/>
    <w:rsid w:val="003236F5"/>
    <w:rsid w:val="0032527D"/>
    <w:rsid w:val="00325AA4"/>
    <w:rsid w:val="00330691"/>
    <w:rsid w:val="00331996"/>
    <w:rsid w:val="0033261A"/>
    <w:rsid w:val="00334015"/>
    <w:rsid w:val="003341EE"/>
    <w:rsid w:val="003347A1"/>
    <w:rsid w:val="00334AF2"/>
    <w:rsid w:val="00334AF9"/>
    <w:rsid w:val="003356DA"/>
    <w:rsid w:val="00335ACE"/>
    <w:rsid w:val="00336284"/>
    <w:rsid w:val="00342186"/>
    <w:rsid w:val="00342737"/>
    <w:rsid w:val="00343D59"/>
    <w:rsid w:val="0034593A"/>
    <w:rsid w:val="00353DAD"/>
    <w:rsid w:val="00354168"/>
    <w:rsid w:val="0035474C"/>
    <w:rsid w:val="00355F44"/>
    <w:rsid w:val="00356251"/>
    <w:rsid w:val="00356F4A"/>
    <w:rsid w:val="00360CED"/>
    <w:rsid w:val="00361082"/>
    <w:rsid w:val="00362AC2"/>
    <w:rsid w:val="00362D6C"/>
    <w:rsid w:val="00365EA5"/>
    <w:rsid w:val="00366440"/>
    <w:rsid w:val="00367362"/>
    <w:rsid w:val="003713CC"/>
    <w:rsid w:val="00373631"/>
    <w:rsid w:val="00373B99"/>
    <w:rsid w:val="003744AC"/>
    <w:rsid w:val="00374ED8"/>
    <w:rsid w:val="00376586"/>
    <w:rsid w:val="0038110D"/>
    <w:rsid w:val="00381C78"/>
    <w:rsid w:val="00383CCA"/>
    <w:rsid w:val="0038480C"/>
    <w:rsid w:val="00384F54"/>
    <w:rsid w:val="00385532"/>
    <w:rsid w:val="00386A43"/>
    <w:rsid w:val="00391CD6"/>
    <w:rsid w:val="00394066"/>
    <w:rsid w:val="00396D3C"/>
    <w:rsid w:val="003A0D74"/>
    <w:rsid w:val="003A26D8"/>
    <w:rsid w:val="003A3009"/>
    <w:rsid w:val="003A54C2"/>
    <w:rsid w:val="003A5F56"/>
    <w:rsid w:val="003B0125"/>
    <w:rsid w:val="003B0B55"/>
    <w:rsid w:val="003B0E60"/>
    <w:rsid w:val="003B248D"/>
    <w:rsid w:val="003B5A79"/>
    <w:rsid w:val="003B6612"/>
    <w:rsid w:val="003B79E1"/>
    <w:rsid w:val="003C21BC"/>
    <w:rsid w:val="003C4BE0"/>
    <w:rsid w:val="003D1E85"/>
    <w:rsid w:val="003D27EA"/>
    <w:rsid w:val="003D2E14"/>
    <w:rsid w:val="003D5917"/>
    <w:rsid w:val="003D7112"/>
    <w:rsid w:val="003E092D"/>
    <w:rsid w:val="003E1470"/>
    <w:rsid w:val="003E1A04"/>
    <w:rsid w:val="003E1ACA"/>
    <w:rsid w:val="003E64F8"/>
    <w:rsid w:val="003E7349"/>
    <w:rsid w:val="003F1777"/>
    <w:rsid w:val="003F4EB3"/>
    <w:rsid w:val="003F543D"/>
    <w:rsid w:val="003F57B4"/>
    <w:rsid w:val="003F5BA5"/>
    <w:rsid w:val="004001CA"/>
    <w:rsid w:val="00403053"/>
    <w:rsid w:val="00403D34"/>
    <w:rsid w:val="00406DAE"/>
    <w:rsid w:val="00407FF8"/>
    <w:rsid w:val="0041025B"/>
    <w:rsid w:val="00412FF7"/>
    <w:rsid w:val="00415B1D"/>
    <w:rsid w:val="004219BE"/>
    <w:rsid w:val="00423D63"/>
    <w:rsid w:val="004244C1"/>
    <w:rsid w:val="00426020"/>
    <w:rsid w:val="004276F7"/>
    <w:rsid w:val="004327CA"/>
    <w:rsid w:val="00440A74"/>
    <w:rsid w:val="004457FC"/>
    <w:rsid w:val="00451302"/>
    <w:rsid w:val="0045179D"/>
    <w:rsid w:val="00451811"/>
    <w:rsid w:val="004519A0"/>
    <w:rsid w:val="0045481F"/>
    <w:rsid w:val="004550CA"/>
    <w:rsid w:val="0045524C"/>
    <w:rsid w:val="00456657"/>
    <w:rsid w:val="00461504"/>
    <w:rsid w:val="00461512"/>
    <w:rsid w:val="00463BAC"/>
    <w:rsid w:val="00465D85"/>
    <w:rsid w:val="00467899"/>
    <w:rsid w:val="00467D1F"/>
    <w:rsid w:val="00470686"/>
    <w:rsid w:val="004724F7"/>
    <w:rsid w:val="00473618"/>
    <w:rsid w:val="00473EFB"/>
    <w:rsid w:val="0047606B"/>
    <w:rsid w:val="00476FDB"/>
    <w:rsid w:val="004940D6"/>
    <w:rsid w:val="004944CE"/>
    <w:rsid w:val="004957EA"/>
    <w:rsid w:val="00496469"/>
    <w:rsid w:val="004A0C86"/>
    <w:rsid w:val="004A4C5D"/>
    <w:rsid w:val="004A5988"/>
    <w:rsid w:val="004A5C44"/>
    <w:rsid w:val="004A650A"/>
    <w:rsid w:val="004A74CD"/>
    <w:rsid w:val="004A763A"/>
    <w:rsid w:val="004A7EE7"/>
    <w:rsid w:val="004B21E1"/>
    <w:rsid w:val="004B27CC"/>
    <w:rsid w:val="004B53BC"/>
    <w:rsid w:val="004B73DD"/>
    <w:rsid w:val="004C299A"/>
    <w:rsid w:val="004C776E"/>
    <w:rsid w:val="004D2A58"/>
    <w:rsid w:val="004D37D2"/>
    <w:rsid w:val="004D3F94"/>
    <w:rsid w:val="004D6889"/>
    <w:rsid w:val="004F3020"/>
    <w:rsid w:val="004F37D1"/>
    <w:rsid w:val="004F3FBF"/>
    <w:rsid w:val="004F5FBB"/>
    <w:rsid w:val="004F7990"/>
    <w:rsid w:val="004F7D0D"/>
    <w:rsid w:val="00501406"/>
    <w:rsid w:val="0050259D"/>
    <w:rsid w:val="00504970"/>
    <w:rsid w:val="0050502A"/>
    <w:rsid w:val="0050511D"/>
    <w:rsid w:val="00506EB4"/>
    <w:rsid w:val="00507D3F"/>
    <w:rsid w:val="0051098F"/>
    <w:rsid w:val="00512479"/>
    <w:rsid w:val="00515AD9"/>
    <w:rsid w:val="00515DF3"/>
    <w:rsid w:val="00520292"/>
    <w:rsid w:val="00520DB4"/>
    <w:rsid w:val="0052447D"/>
    <w:rsid w:val="00531F42"/>
    <w:rsid w:val="005322ED"/>
    <w:rsid w:val="005331F6"/>
    <w:rsid w:val="00533CD1"/>
    <w:rsid w:val="005361B4"/>
    <w:rsid w:val="00537293"/>
    <w:rsid w:val="00541B1D"/>
    <w:rsid w:val="00542337"/>
    <w:rsid w:val="00542EF7"/>
    <w:rsid w:val="00544193"/>
    <w:rsid w:val="005446F6"/>
    <w:rsid w:val="00544DBA"/>
    <w:rsid w:val="00554AF5"/>
    <w:rsid w:val="00555639"/>
    <w:rsid w:val="00556404"/>
    <w:rsid w:val="0056632D"/>
    <w:rsid w:val="0057464D"/>
    <w:rsid w:val="00575FD0"/>
    <w:rsid w:val="00581682"/>
    <w:rsid w:val="005866FF"/>
    <w:rsid w:val="00590C09"/>
    <w:rsid w:val="00591DDB"/>
    <w:rsid w:val="00592B83"/>
    <w:rsid w:val="00593D09"/>
    <w:rsid w:val="00595F33"/>
    <w:rsid w:val="00597A30"/>
    <w:rsid w:val="005A00E6"/>
    <w:rsid w:val="005A0E4C"/>
    <w:rsid w:val="005A0F4A"/>
    <w:rsid w:val="005A0FD4"/>
    <w:rsid w:val="005A15B7"/>
    <w:rsid w:val="005A42EC"/>
    <w:rsid w:val="005B035D"/>
    <w:rsid w:val="005B07FE"/>
    <w:rsid w:val="005B211B"/>
    <w:rsid w:val="005B232A"/>
    <w:rsid w:val="005B64C2"/>
    <w:rsid w:val="005B6D64"/>
    <w:rsid w:val="005B791D"/>
    <w:rsid w:val="005B79A6"/>
    <w:rsid w:val="005B7A0B"/>
    <w:rsid w:val="005B7B8B"/>
    <w:rsid w:val="005C2F8E"/>
    <w:rsid w:val="005C5960"/>
    <w:rsid w:val="005C5ADA"/>
    <w:rsid w:val="005C5EE4"/>
    <w:rsid w:val="005D095C"/>
    <w:rsid w:val="005D5D30"/>
    <w:rsid w:val="005D5FD6"/>
    <w:rsid w:val="005E231A"/>
    <w:rsid w:val="005E2948"/>
    <w:rsid w:val="005E2B35"/>
    <w:rsid w:val="005E433F"/>
    <w:rsid w:val="005E445B"/>
    <w:rsid w:val="005E64C9"/>
    <w:rsid w:val="005E77B4"/>
    <w:rsid w:val="005E7E01"/>
    <w:rsid w:val="005F3C71"/>
    <w:rsid w:val="005F4E86"/>
    <w:rsid w:val="005F698A"/>
    <w:rsid w:val="0060367E"/>
    <w:rsid w:val="00604E7D"/>
    <w:rsid w:val="006076B0"/>
    <w:rsid w:val="00611547"/>
    <w:rsid w:val="0061345A"/>
    <w:rsid w:val="006136C0"/>
    <w:rsid w:val="00613D43"/>
    <w:rsid w:val="0061459B"/>
    <w:rsid w:val="006147E4"/>
    <w:rsid w:val="0061617F"/>
    <w:rsid w:val="00621407"/>
    <w:rsid w:val="00621EF4"/>
    <w:rsid w:val="0062414F"/>
    <w:rsid w:val="006257C2"/>
    <w:rsid w:val="006303A9"/>
    <w:rsid w:val="00630490"/>
    <w:rsid w:val="006329B4"/>
    <w:rsid w:val="00633763"/>
    <w:rsid w:val="006356A0"/>
    <w:rsid w:val="006356C1"/>
    <w:rsid w:val="006358B2"/>
    <w:rsid w:val="00637269"/>
    <w:rsid w:val="00640174"/>
    <w:rsid w:val="00643254"/>
    <w:rsid w:val="00646983"/>
    <w:rsid w:val="0065088B"/>
    <w:rsid w:val="00651196"/>
    <w:rsid w:val="0065645F"/>
    <w:rsid w:val="00662B4E"/>
    <w:rsid w:val="00663E05"/>
    <w:rsid w:val="006647FA"/>
    <w:rsid w:val="00664CEC"/>
    <w:rsid w:val="00666018"/>
    <w:rsid w:val="00666C0F"/>
    <w:rsid w:val="00666D52"/>
    <w:rsid w:val="00670309"/>
    <w:rsid w:val="006703AC"/>
    <w:rsid w:val="0067093E"/>
    <w:rsid w:val="00672E7B"/>
    <w:rsid w:val="00674A0B"/>
    <w:rsid w:val="00675698"/>
    <w:rsid w:val="00683245"/>
    <w:rsid w:val="00685216"/>
    <w:rsid w:val="00692CDB"/>
    <w:rsid w:val="006A6A63"/>
    <w:rsid w:val="006A6CDF"/>
    <w:rsid w:val="006A750A"/>
    <w:rsid w:val="006B2A24"/>
    <w:rsid w:val="006C574E"/>
    <w:rsid w:val="006C63C9"/>
    <w:rsid w:val="006C6563"/>
    <w:rsid w:val="006C6D9B"/>
    <w:rsid w:val="006D4495"/>
    <w:rsid w:val="006D7666"/>
    <w:rsid w:val="006D7D2D"/>
    <w:rsid w:val="006E120D"/>
    <w:rsid w:val="006E2496"/>
    <w:rsid w:val="006E2E87"/>
    <w:rsid w:val="006E58CC"/>
    <w:rsid w:val="006E6136"/>
    <w:rsid w:val="006F0614"/>
    <w:rsid w:val="006F3095"/>
    <w:rsid w:val="006F4B21"/>
    <w:rsid w:val="00704FF4"/>
    <w:rsid w:val="00711066"/>
    <w:rsid w:val="00711D30"/>
    <w:rsid w:val="00712A67"/>
    <w:rsid w:val="00713EF2"/>
    <w:rsid w:val="00714960"/>
    <w:rsid w:val="00714A20"/>
    <w:rsid w:val="00714AF3"/>
    <w:rsid w:val="00716C6F"/>
    <w:rsid w:val="00721AA0"/>
    <w:rsid w:val="00722379"/>
    <w:rsid w:val="00722712"/>
    <w:rsid w:val="00722E50"/>
    <w:rsid w:val="00723C6D"/>
    <w:rsid w:val="00727BD5"/>
    <w:rsid w:val="0073122B"/>
    <w:rsid w:val="007403B6"/>
    <w:rsid w:val="00741369"/>
    <w:rsid w:val="00744486"/>
    <w:rsid w:val="007446BC"/>
    <w:rsid w:val="00746804"/>
    <w:rsid w:val="00754405"/>
    <w:rsid w:val="00754F12"/>
    <w:rsid w:val="00755778"/>
    <w:rsid w:val="00756D6D"/>
    <w:rsid w:val="007601AD"/>
    <w:rsid w:val="00763855"/>
    <w:rsid w:val="00766582"/>
    <w:rsid w:val="007665F0"/>
    <w:rsid w:val="00766602"/>
    <w:rsid w:val="00766E5C"/>
    <w:rsid w:val="00772F36"/>
    <w:rsid w:val="00776F86"/>
    <w:rsid w:val="007773C3"/>
    <w:rsid w:val="00777560"/>
    <w:rsid w:val="00780320"/>
    <w:rsid w:val="00782993"/>
    <w:rsid w:val="00782C0B"/>
    <w:rsid w:val="00783683"/>
    <w:rsid w:val="00784342"/>
    <w:rsid w:val="007851BE"/>
    <w:rsid w:val="0078631D"/>
    <w:rsid w:val="00790ACA"/>
    <w:rsid w:val="007936B5"/>
    <w:rsid w:val="00793D8F"/>
    <w:rsid w:val="00795192"/>
    <w:rsid w:val="00796338"/>
    <w:rsid w:val="007A0C41"/>
    <w:rsid w:val="007A0C6F"/>
    <w:rsid w:val="007A669A"/>
    <w:rsid w:val="007B5AA5"/>
    <w:rsid w:val="007C2422"/>
    <w:rsid w:val="007C28D6"/>
    <w:rsid w:val="007C4D0E"/>
    <w:rsid w:val="007C5A50"/>
    <w:rsid w:val="007C63D0"/>
    <w:rsid w:val="007C7F0B"/>
    <w:rsid w:val="007D243E"/>
    <w:rsid w:val="007D24B7"/>
    <w:rsid w:val="007D24C5"/>
    <w:rsid w:val="007D2C09"/>
    <w:rsid w:val="007D6372"/>
    <w:rsid w:val="007E12ED"/>
    <w:rsid w:val="007E19B1"/>
    <w:rsid w:val="007E1BE9"/>
    <w:rsid w:val="007E1DEF"/>
    <w:rsid w:val="007F1AB4"/>
    <w:rsid w:val="007F30E3"/>
    <w:rsid w:val="007F43A5"/>
    <w:rsid w:val="007F6C11"/>
    <w:rsid w:val="007F6EB1"/>
    <w:rsid w:val="007F7829"/>
    <w:rsid w:val="0080066B"/>
    <w:rsid w:val="00801049"/>
    <w:rsid w:val="00801C86"/>
    <w:rsid w:val="008028F6"/>
    <w:rsid w:val="00806862"/>
    <w:rsid w:val="00807949"/>
    <w:rsid w:val="00812C5D"/>
    <w:rsid w:val="00813A23"/>
    <w:rsid w:val="008144CA"/>
    <w:rsid w:val="00814A01"/>
    <w:rsid w:val="0081712C"/>
    <w:rsid w:val="0081776B"/>
    <w:rsid w:val="00820654"/>
    <w:rsid w:val="0082255F"/>
    <w:rsid w:val="008240F5"/>
    <w:rsid w:val="0082540F"/>
    <w:rsid w:val="00830F2C"/>
    <w:rsid w:val="00831D17"/>
    <w:rsid w:val="0083272D"/>
    <w:rsid w:val="008341F0"/>
    <w:rsid w:val="00835EAE"/>
    <w:rsid w:val="00840B1A"/>
    <w:rsid w:val="00840DF5"/>
    <w:rsid w:val="00841FA3"/>
    <w:rsid w:val="008424C4"/>
    <w:rsid w:val="00843AD9"/>
    <w:rsid w:val="00844D2E"/>
    <w:rsid w:val="00845226"/>
    <w:rsid w:val="008508A0"/>
    <w:rsid w:val="00852C95"/>
    <w:rsid w:val="008544EA"/>
    <w:rsid w:val="008562AD"/>
    <w:rsid w:val="00860106"/>
    <w:rsid w:val="00861027"/>
    <w:rsid w:val="00862952"/>
    <w:rsid w:val="00863BB4"/>
    <w:rsid w:val="0086639B"/>
    <w:rsid w:val="008762B6"/>
    <w:rsid w:val="0087719A"/>
    <w:rsid w:val="008812DC"/>
    <w:rsid w:val="0088275A"/>
    <w:rsid w:val="00885F55"/>
    <w:rsid w:val="00886137"/>
    <w:rsid w:val="00887D8C"/>
    <w:rsid w:val="00890E38"/>
    <w:rsid w:val="00892DAD"/>
    <w:rsid w:val="0089620D"/>
    <w:rsid w:val="00896F08"/>
    <w:rsid w:val="00897075"/>
    <w:rsid w:val="00897A21"/>
    <w:rsid w:val="008A5ECD"/>
    <w:rsid w:val="008A5F19"/>
    <w:rsid w:val="008A6EAB"/>
    <w:rsid w:val="008B114F"/>
    <w:rsid w:val="008B4570"/>
    <w:rsid w:val="008B69DB"/>
    <w:rsid w:val="008B6EFE"/>
    <w:rsid w:val="008C19BC"/>
    <w:rsid w:val="008C2A37"/>
    <w:rsid w:val="008C2B7B"/>
    <w:rsid w:val="008C3EF8"/>
    <w:rsid w:val="008C64F6"/>
    <w:rsid w:val="008D1DD6"/>
    <w:rsid w:val="008D2033"/>
    <w:rsid w:val="008D653E"/>
    <w:rsid w:val="008D6B3C"/>
    <w:rsid w:val="008D7367"/>
    <w:rsid w:val="008E077E"/>
    <w:rsid w:val="008E07F2"/>
    <w:rsid w:val="008E33D7"/>
    <w:rsid w:val="008E45B9"/>
    <w:rsid w:val="008E489A"/>
    <w:rsid w:val="008E5F4E"/>
    <w:rsid w:val="008E652D"/>
    <w:rsid w:val="008E7561"/>
    <w:rsid w:val="008F0FEA"/>
    <w:rsid w:val="008F214A"/>
    <w:rsid w:val="008F24F8"/>
    <w:rsid w:val="008F2787"/>
    <w:rsid w:val="008F6F1C"/>
    <w:rsid w:val="009002C7"/>
    <w:rsid w:val="0090060D"/>
    <w:rsid w:val="009010AD"/>
    <w:rsid w:val="00901ADC"/>
    <w:rsid w:val="00901D55"/>
    <w:rsid w:val="0090324C"/>
    <w:rsid w:val="00903418"/>
    <w:rsid w:val="00904BC2"/>
    <w:rsid w:val="00905C16"/>
    <w:rsid w:val="009103EE"/>
    <w:rsid w:val="00911484"/>
    <w:rsid w:val="0091178E"/>
    <w:rsid w:val="0091724D"/>
    <w:rsid w:val="00921BEE"/>
    <w:rsid w:val="00922228"/>
    <w:rsid w:val="0092458A"/>
    <w:rsid w:val="00926746"/>
    <w:rsid w:val="00926C39"/>
    <w:rsid w:val="00927AAE"/>
    <w:rsid w:val="00941E4F"/>
    <w:rsid w:val="009452A0"/>
    <w:rsid w:val="009473DC"/>
    <w:rsid w:val="0095218C"/>
    <w:rsid w:val="009544FB"/>
    <w:rsid w:val="00954E36"/>
    <w:rsid w:val="00955E7F"/>
    <w:rsid w:val="009569B5"/>
    <w:rsid w:val="00956AF2"/>
    <w:rsid w:val="009623EE"/>
    <w:rsid w:val="009625B9"/>
    <w:rsid w:val="00964C1C"/>
    <w:rsid w:val="00966AF6"/>
    <w:rsid w:val="00967F02"/>
    <w:rsid w:val="00972CA7"/>
    <w:rsid w:val="00972D21"/>
    <w:rsid w:val="00976182"/>
    <w:rsid w:val="00981729"/>
    <w:rsid w:val="00982FDF"/>
    <w:rsid w:val="00983BDE"/>
    <w:rsid w:val="0098676E"/>
    <w:rsid w:val="00986D49"/>
    <w:rsid w:val="00990908"/>
    <w:rsid w:val="00990B19"/>
    <w:rsid w:val="00992093"/>
    <w:rsid w:val="00992FEE"/>
    <w:rsid w:val="0099319C"/>
    <w:rsid w:val="00994404"/>
    <w:rsid w:val="009A1FBF"/>
    <w:rsid w:val="009A339A"/>
    <w:rsid w:val="009A343A"/>
    <w:rsid w:val="009A36FE"/>
    <w:rsid w:val="009A61F4"/>
    <w:rsid w:val="009B160D"/>
    <w:rsid w:val="009B2053"/>
    <w:rsid w:val="009B2E47"/>
    <w:rsid w:val="009B3A42"/>
    <w:rsid w:val="009B4BC0"/>
    <w:rsid w:val="009B60F1"/>
    <w:rsid w:val="009C0CE9"/>
    <w:rsid w:val="009C2EDA"/>
    <w:rsid w:val="009C5644"/>
    <w:rsid w:val="009D1281"/>
    <w:rsid w:val="009D3754"/>
    <w:rsid w:val="009D3854"/>
    <w:rsid w:val="009D62D6"/>
    <w:rsid w:val="009D6D8D"/>
    <w:rsid w:val="009E02AE"/>
    <w:rsid w:val="009E085A"/>
    <w:rsid w:val="009E0E3D"/>
    <w:rsid w:val="009E1162"/>
    <w:rsid w:val="009E505B"/>
    <w:rsid w:val="009E55CE"/>
    <w:rsid w:val="009E7C44"/>
    <w:rsid w:val="009F01A6"/>
    <w:rsid w:val="009F5DA8"/>
    <w:rsid w:val="00A00C6D"/>
    <w:rsid w:val="00A0174C"/>
    <w:rsid w:val="00A02209"/>
    <w:rsid w:val="00A03AF7"/>
    <w:rsid w:val="00A06319"/>
    <w:rsid w:val="00A069A4"/>
    <w:rsid w:val="00A070E5"/>
    <w:rsid w:val="00A109F6"/>
    <w:rsid w:val="00A1145A"/>
    <w:rsid w:val="00A11D09"/>
    <w:rsid w:val="00A136B6"/>
    <w:rsid w:val="00A1382B"/>
    <w:rsid w:val="00A17610"/>
    <w:rsid w:val="00A21D59"/>
    <w:rsid w:val="00A222E2"/>
    <w:rsid w:val="00A257C6"/>
    <w:rsid w:val="00A25F08"/>
    <w:rsid w:val="00A2718B"/>
    <w:rsid w:val="00A27F8E"/>
    <w:rsid w:val="00A315F1"/>
    <w:rsid w:val="00A340A3"/>
    <w:rsid w:val="00A35A03"/>
    <w:rsid w:val="00A40AE4"/>
    <w:rsid w:val="00A47B54"/>
    <w:rsid w:val="00A53B25"/>
    <w:rsid w:val="00A57402"/>
    <w:rsid w:val="00A6097E"/>
    <w:rsid w:val="00A6327C"/>
    <w:rsid w:val="00A632BC"/>
    <w:rsid w:val="00A632FA"/>
    <w:rsid w:val="00A67EAC"/>
    <w:rsid w:val="00A704AA"/>
    <w:rsid w:val="00A72157"/>
    <w:rsid w:val="00A7233E"/>
    <w:rsid w:val="00A74162"/>
    <w:rsid w:val="00A7513B"/>
    <w:rsid w:val="00A75AC1"/>
    <w:rsid w:val="00A80AC0"/>
    <w:rsid w:val="00A82E68"/>
    <w:rsid w:val="00A83EBD"/>
    <w:rsid w:val="00A84048"/>
    <w:rsid w:val="00A85171"/>
    <w:rsid w:val="00A8661B"/>
    <w:rsid w:val="00A8740D"/>
    <w:rsid w:val="00A905CB"/>
    <w:rsid w:val="00A9084F"/>
    <w:rsid w:val="00A921C2"/>
    <w:rsid w:val="00A93966"/>
    <w:rsid w:val="00A96237"/>
    <w:rsid w:val="00A97F07"/>
    <w:rsid w:val="00AA0D06"/>
    <w:rsid w:val="00AA18BF"/>
    <w:rsid w:val="00AA18F0"/>
    <w:rsid w:val="00AA26E2"/>
    <w:rsid w:val="00AA433C"/>
    <w:rsid w:val="00AA690B"/>
    <w:rsid w:val="00AB2102"/>
    <w:rsid w:val="00AB342D"/>
    <w:rsid w:val="00AB3836"/>
    <w:rsid w:val="00AB5867"/>
    <w:rsid w:val="00AC050B"/>
    <w:rsid w:val="00AC1408"/>
    <w:rsid w:val="00AC381E"/>
    <w:rsid w:val="00AC3EFD"/>
    <w:rsid w:val="00AC4D3D"/>
    <w:rsid w:val="00AC5059"/>
    <w:rsid w:val="00AC52FF"/>
    <w:rsid w:val="00AC6945"/>
    <w:rsid w:val="00AD438E"/>
    <w:rsid w:val="00AD734E"/>
    <w:rsid w:val="00AE2325"/>
    <w:rsid w:val="00AE589D"/>
    <w:rsid w:val="00AE5D74"/>
    <w:rsid w:val="00AE6968"/>
    <w:rsid w:val="00AE74A9"/>
    <w:rsid w:val="00AF0346"/>
    <w:rsid w:val="00AF12A0"/>
    <w:rsid w:val="00AF2783"/>
    <w:rsid w:val="00AF2909"/>
    <w:rsid w:val="00AF4C11"/>
    <w:rsid w:val="00AF5D64"/>
    <w:rsid w:val="00B00B78"/>
    <w:rsid w:val="00B02FCA"/>
    <w:rsid w:val="00B037CC"/>
    <w:rsid w:val="00B0394F"/>
    <w:rsid w:val="00B05606"/>
    <w:rsid w:val="00B05906"/>
    <w:rsid w:val="00B10F0C"/>
    <w:rsid w:val="00B1197C"/>
    <w:rsid w:val="00B12658"/>
    <w:rsid w:val="00B14643"/>
    <w:rsid w:val="00B148FD"/>
    <w:rsid w:val="00B164E3"/>
    <w:rsid w:val="00B2090C"/>
    <w:rsid w:val="00B21E27"/>
    <w:rsid w:val="00B25553"/>
    <w:rsid w:val="00B3082B"/>
    <w:rsid w:val="00B31AB5"/>
    <w:rsid w:val="00B32C49"/>
    <w:rsid w:val="00B37F42"/>
    <w:rsid w:val="00B41526"/>
    <w:rsid w:val="00B4518C"/>
    <w:rsid w:val="00B45692"/>
    <w:rsid w:val="00B47B2C"/>
    <w:rsid w:val="00B50CB3"/>
    <w:rsid w:val="00B53387"/>
    <w:rsid w:val="00B53C08"/>
    <w:rsid w:val="00B56BFC"/>
    <w:rsid w:val="00B60631"/>
    <w:rsid w:val="00B60E3B"/>
    <w:rsid w:val="00B6132B"/>
    <w:rsid w:val="00B62323"/>
    <w:rsid w:val="00B630FF"/>
    <w:rsid w:val="00B63399"/>
    <w:rsid w:val="00B65C38"/>
    <w:rsid w:val="00B72A41"/>
    <w:rsid w:val="00B739C3"/>
    <w:rsid w:val="00B742E6"/>
    <w:rsid w:val="00B74799"/>
    <w:rsid w:val="00B7672F"/>
    <w:rsid w:val="00B82B75"/>
    <w:rsid w:val="00B831D0"/>
    <w:rsid w:val="00B846ED"/>
    <w:rsid w:val="00B86DD5"/>
    <w:rsid w:val="00B93D6E"/>
    <w:rsid w:val="00B9471F"/>
    <w:rsid w:val="00B94CF4"/>
    <w:rsid w:val="00BA0BF4"/>
    <w:rsid w:val="00BA12A4"/>
    <w:rsid w:val="00BA14F8"/>
    <w:rsid w:val="00BA5A59"/>
    <w:rsid w:val="00BA5F4B"/>
    <w:rsid w:val="00BB05E3"/>
    <w:rsid w:val="00BB1767"/>
    <w:rsid w:val="00BB24AE"/>
    <w:rsid w:val="00BB4FF2"/>
    <w:rsid w:val="00BB6093"/>
    <w:rsid w:val="00BC0DBF"/>
    <w:rsid w:val="00BC2155"/>
    <w:rsid w:val="00BC2DD9"/>
    <w:rsid w:val="00BC5796"/>
    <w:rsid w:val="00BD1B3F"/>
    <w:rsid w:val="00BD333C"/>
    <w:rsid w:val="00BD37AA"/>
    <w:rsid w:val="00BD3823"/>
    <w:rsid w:val="00BD58C4"/>
    <w:rsid w:val="00BE03F9"/>
    <w:rsid w:val="00BE0F98"/>
    <w:rsid w:val="00BE15C3"/>
    <w:rsid w:val="00BE1E44"/>
    <w:rsid w:val="00BE23DB"/>
    <w:rsid w:val="00BE3FFF"/>
    <w:rsid w:val="00BE469F"/>
    <w:rsid w:val="00BF1B03"/>
    <w:rsid w:val="00BF4B18"/>
    <w:rsid w:val="00BF77F8"/>
    <w:rsid w:val="00C00FF8"/>
    <w:rsid w:val="00C01C3A"/>
    <w:rsid w:val="00C03830"/>
    <w:rsid w:val="00C04A9E"/>
    <w:rsid w:val="00C05010"/>
    <w:rsid w:val="00C118C0"/>
    <w:rsid w:val="00C1223A"/>
    <w:rsid w:val="00C14592"/>
    <w:rsid w:val="00C15F1E"/>
    <w:rsid w:val="00C20568"/>
    <w:rsid w:val="00C221A0"/>
    <w:rsid w:val="00C22E59"/>
    <w:rsid w:val="00C23218"/>
    <w:rsid w:val="00C25988"/>
    <w:rsid w:val="00C26695"/>
    <w:rsid w:val="00C27A72"/>
    <w:rsid w:val="00C27CE6"/>
    <w:rsid w:val="00C303C7"/>
    <w:rsid w:val="00C31C17"/>
    <w:rsid w:val="00C32B04"/>
    <w:rsid w:val="00C333A7"/>
    <w:rsid w:val="00C44DE9"/>
    <w:rsid w:val="00C462B9"/>
    <w:rsid w:val="00C4770F"/>
    <w:rsid w:val="00C54C70"/>
    <w:rsid w:val="00C55D40"/>
    <w:rsid w:val="00C63A9D"/>
    <w:rsid w:val="00C64C3A"/>
    <w:rsid w:val="00C655FE"/>
    <w:rsid w:val="00C705D5"/>
    <w:rsid w:val="00C71196"/>
    <w:rsid w:val="00C71657"/>
    <w:rsid w:val="00C71BC1"/>
    <w:rsid w:val="00C71DDC"/>
    <w:rsid w:val="00C74D35"/>
    <w:rsid w:val="00C75796"/>
    <w:rsid w:val="00C80270"/>
    <w:rsid w:val="00C80AFF"/>
    <w:rsid w:val="00C81BC7"/>
    <w:rsid w:val="00C82A9D"/>
    <w:rsid w:val="00C9454A"/>
    <w:rsid w:val="00C97399"/>
    <w:rsid w:val="00C97445"/>
    <w:rsid w:val="00CA2E6E"/>
    <w:rsid w:val="00CA6E16"/>
    <w:rsid w:val="00CA6FC5"/>
    <w:rsid w:val="00CB0A9B"/>
    <w:rsid w:val="00CB1E0F"/>
    <w:rsid w:val="00CB39C2"/>
    <w:rsid w:val="00CB3A17"/>
    <w:rsid w:val="00CB5348"/>
    <w:rsid w:val="00CC11B4"/>
    <w:rsid w:val="00CC1A11"/>
    <w:rsid w:val="00CD0B21"/>
    <w:rsid w:val="00CD1193"/>
    <w:rsid w:val="00CD3629"/>
    <w:rsid w:val="00CD3EB6"/>
    <w:rsid w:val="00CD4358"/>
    <w:rsid w:val="00CD4912"/>
    <w:rsid w:val="00CD57AB"/>
    <w:rsid w:val="00CD5B5A"/>
    <w:rsid w:val="00CD5CFC"/>
    <w:rsid w:val="00CD6CF6"/>
    <w:rsid w:val="00CE1117"/>
    <w:rsid w:val="00CE1DD8"/>
    <w:rsid w:val="00CF103E"/>
    <w:rsid w:val="00CF10FA"/>
    <w:rsid w:val="00CF1EBF"/>
    <w:rsid w:val="00CF424C"/>
    <w:rsid w:val="00D037C3"/>
    <w:rsid w:val="00D03E7A"/>
    <w:rsid w:val="00D05970"/>
    <w:rsid w:val="00D11763"/>
    <w:rsid w:val="00D14800"/>
    <w:rsid w:val="00D16DBE"/>
    <w:rsid w:val="00D17601"/>
    <w:rsid w:val="00D21BCB"/>
    <w:rsid w:val="00D2247E"/>
    <w:rsid w:val="00D2401C"/>
    <w:rsid w:val="00D2572F"/>
    <w:rsid w:val="00D26645"/>
    <w:rsid w:val="00D2679C"/>
    <w:rsid w:val="00D267DD"/>
    <w:rsid w:val="00D268EF"/>
    <w:rsid w:val="00D26A43"/>
    <w:rsid w:val="00D312E2"/>
    <w:rsid w:val="00D32C00"/>
    <w:rsid w:val="00D3314E"/>
    <w:rsid w:val="00D3610F"/>
    <w:rsid w:val="00D4189D"/>
    <w:rsid w:val="00D419A3"/>
    <w:rsid w:val="00D42393"/>
    <w:rsid w:val="00D43F49"/>
    <w:rsid w:val="00D4531B"/>
    <w:rsid w:val="00D45E6A"/>
    <w:rsid w:val="00D45E79"/>
    <w:rsid w:val="00D460F0"/>
    <w:rsid w:val="00D518D0"/>
    <w:rsid w:val="00D5268E"/>
    <w:rsid w:val="00D61085"/>
    <w:rsid w:val="00D61264"/>
    <w:rsid w:val="00D61E8E"/>
    <w:rsid w:val="00D65A71"/>
    <w:rsid w:val="00D71617"/>
    <w:rsid w:val="00D71ACF"/>
    <w:rsid w:val="00D747CD"/>
    <w:rsid w:val="00D74C2F"/>
    <w:rsid w:val="00D76739"/>
    <w:rsid w:val="00D76C63"/>
    <w:rsid w:val="00D801B9"/>
    <w:rsid w:val="00D81BBA"/>
    <w:rsid w:val="00D8289B"/>
    <w:rsid w:val="00D82B48"/>
    <w:rsid w:val="00D82FA2"/>
    <w:rsid w:val="00D83658"/>
    <w:rsid w:val="00D8459A"/>
    <w:rsid w:val="00D84F6F"/>
    <w:rsid w:val="00DA04EE"/>
    <w:rsid w:val="00DA3BAC"/>
    <w:rsid w:val="00DA4DFB"/>
    <w:rsid w:val="00DA5AE3"/>
    <w:rsid w:val="00DB0A56"/>
    <w:rsid w:val="00DB12F2"/>
    <w:rsid w:val="00DB47C5"/>
    <w:rsid w:val="00DC2B2C"/>
    <w:rsid w:val="00DC49F4"/>
    <w:rsid w:val="00DC4C22"/>
    <w:rsid w:val="00DC6D58"/>
    <w:rsid w:val="00DD1A59"/>
    <w:rsid w:val="00DD6123"/>
    <w:rsid w:val="00DE0007"/>
    <w:rsid w:val="00DE09E9"/>
    <w:rsid w:val="00DE153E"/>
    <w:rsid w:val="00DE1A0F"/>
    <w:rsid w:val="00DE3835"/>
    <w:rsid w:val="00DE3ACA"/>
    <w:rsid w:val="00DE54D9"/>
    <w:rsid w:val="00DE63CA"/>
    <w:rsid w:val="00DE7487"/>
    <w:rsid w:val="00DE7DE8"/>
    <w:rsid w:val="00DF3779"/>
    <w:rsid w:val="00DF46DF"/>
    <w:rsid w:val="00DF46ED"/>
    <w:rsid w:val="00DF589C"/>
    <w:rsid w:val="00DF6457"/>
    <w:rsid w:val="00DF6B6C"/>
    <w:rsid w:val="00E02267"/>
    <w:rsid w:val="00E04192"/>
    <w:rsid w:val="00E051D0"/>
    <w:rsid w:val="00E05833"/>
    <w:rsid w:val="00E05E02"/>
    <w:rsid w:val="00E06752"/>
    <w:rsid w:val="00E104FD"/>
    <w:rsid w:val="00E10804"/>
    <w:rsid w:val="00E1199F"/>
    <w:rsid w:val="00E14FF6"/>
    <w:rsid w:val="00E17E74"/>
    <w:rsid w:val="00E200A7"/>
    <w:rsid w:val="00E214E1"/>
    <w:rsid w:val="00E2153F"/>
    <w:rsid w:val="00E21B5B"/>
    <w:rsid w:val="00E2261E"/>
    <w:rsid w:val="00E22905"/>
    <w:rsid w:val="00E25E1D"/>
    <w:rsid w:val="00E31551"/>
    <w:rsid w:val="00E32B37"/>
    <w:rsid w:val="00E34971"/>
    <w:rsid w:val="00E34CBB"/>
    <w:rsid w:val="00E42CC4"/>
    <w:rsid w:val="00E42FC8"/>
    <w:rsid w:val="00E45C0B"/>
    <w:rsid w:val="00E46957"/>
    <w:rsid w:val="00E47AAE"/>
    <w:rsid w:val="00E502EC"/>
    <w:rsid w:val="00E5449C"/>
    <w:rsid w:val="00E544A8"/>
    <w:rsid w:val="00E54EB9"/>
    <w:rsid w:val="00E5518C"/>
    <w:rsid w:val="00E61CA3"/>
    <w:rsid w:val="00E635AC"/>
    <w:rsid w:val="00E66AAC"/>
    <w:rsid w:val="00E70E96"/>
    <w:rsid w:val="00E714D2"/>
    <w:rsid w:val="00E71F0F"/>
    <w:rsid w:val="00E73C60"/>
    <w:rsid w:val="00E74B13"/>
    <w:rsid w:val="00E74C65"/>
    <w:rsid w:val="00E75C48"/>
    <w:rsid w:val="00E83BD9"/>
    <w:rsid w:val="00E85315"/>
    <w:rsid w:val="00E86F62"/>
    <w:rsid w:val="00E87F96"/>
    <w:rsid w:val="00E906EB"/>
    <w:rsid w:val="00E90FD7"/>
    <w:rsid w:val="00E9364C"/>
    <w:rsid w:val="00E96A74"/>
    <w:rsid w:val="00EA0074"/>
    <w:rsid w:val="00EA0A81"/>
    <w:rsid w:val="00EA1968"/>
    <w:rsid w:val="00EA34EC"/>
    <w:rsid w:val="00EA7054"/>
    <w:rsid w:val="00EB3D00"/>
    <w:rsid w:val="00EC1161"/>
    <w:rsid w:val="00EC20B7"/>
    <w:rsid w:val="00EC6366"/>
    <w:rsid w:val="00EC6C71"/>
    <w:rsid w:val="00EC76BA"/>
    <w:rsid w:val="00ED3DBE"/>
    <w:rsid w:val="00ED621B"/>
    <w:rsid w:val="00ED7EA4"/>
    <w:rsid w:val="00EE1418"/>
    <w:rsid w:val="00EE40EC"/>
    <w:rsid w:val="00EE480B"/>
    <w:rsid w:val="00EE5730"/>
    <w:rsid w:val="00EF4D7C"/>
    <w:rsid w:val="00EF5E71"/>
    <w:rsid w:val="00EF67CC"/>
    <w:rsid w:val="00F04845"/>
    <w:rsid w:val="00F04EAA"/>
    <w:rsid w:val="00F05F79"/>
    <w:rsid w:val="00F06856"/>
    <w:rsid w:val="00F076F4"/>
    <w:rsid w:val="00F07993"/>
    <w:rsid w:val="00F07B95"/>
    <w:rsid w:val="00F1193C"/>
    <w:rsid w:val="00F1248D"/>
    <w:rsid w:val="00F133C6"/>
    <w:rsid w:val="00F1676A"/>
    <w:rsid w:val="00F200D4"/>
    <w:rsid w:val="00F202C0"/>
    <w:rsid w:val="00F207E0"/>
    <w:rsid w:val="00F22453"/>
    <w:rsid w:val="00F23169"/>
    <w:rsid w:val="00F27F7E"/>
    <w:rsid w:val="00F32836"/>
    <w:rsid w:val="00F33898"/>
    <w:rsid w:val="00F3636E"/>
    <w:rsid w:val="00F42F24"/>
    <w:rsid w:val="00F43B27"/>
    <w:rsid w:val="00F43F42"/>
    <w:rsid w:val="00F456F4"/>
    <w:rsid w:val="00F4593C"/>
    <w:rsid w:val="00F50877"/>
    <w:rsid w:val="00F50CEF"/>
    <w:rsid w:val="00F52E1E"/>
    <w:rsid w:val="00F556BF"/>
    <w:rsid w:val="00F57442"/>
    <w:rsid w:val="00F57AC9"/>
    <w:rsid w:val="00F644DE"/>
    <w:rsid w:val="00F651D3"/>
    <w:rsid w:val="00F722FB"/>
    <w:rsid w:val="00F7689C"/>
    <w:rsid w:val="00F7793D"/>
    <w:rsid w:val="00F81706"/>
    <w:rsid w:val="00F81B41"/>
    <w:rsid w:val="00F83A72"/>
    <w:rsid w:val="00F87ABA"/>
    <w:rsid w:val="00F87AC0"/>
    <w:rsid w:val="00F930DF"/>
    <w:rsid w:val="00F937ED"/>
    <w:rsid w:val="00FA2609"/>
    <w:rsid w:val="00FA2958"/>
    <w:rsid w:val="00FA3D1F"/>
    <w:rsid w:val="00FA4E01"/>
    <w:rsid w:val="00FA58CE"/>
    <w:rsid w:val="00FB1264"/>
    <w:rsid w:val="00FC249A"/>
    <w:rsid w:val="00FC2932"/>
    <w:rsid w:val="00FC293C"/>
    <w:rsid w:val="00FC4842"/>
    <w:rsid w:val="00FC54CB"/>
    <w:rsid w:val="00FC5DE3"/>
    <w:rsid w:val="00FC674F"/>
    <w:rsid w:val="00FC6CFD"/>
    <w:rsid w:val="00FD0253"/>
    <w:rsid w:val="00FD1779"/>
    <w:rsid w:val="00FD6C4F"/>
    <w:rsid w:val="00FD711F"/>
    <w:rsid w:val="00FD7C3B"/>
    <w:rsid w:val="00FE4BC3"/>
    <w:rsid w:val="00FF2560"/>
    <w:rsid w:val="00FF2822"/>
    <w:rsid w:val="00FF3A61"/>
    <w:rsid w:val="00FF4E13"/>
    <w:rsid w:val="00FF6189"/>
    <w:rsid w:val="00FF7168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D21021"/>
  <w15:docId w15:val="{CC19E494-D2D6-46C2-BA91-C0FFA036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5124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1"/>
    <w:qFormat/>
    <w:rsid w:val="00512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12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12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124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E71F0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71F0F"/>
    <w:pPr>
      <w:ind w:left="720"/>
    </w:pPr>
  </w:style>
  <w:style w:type="paragraph" w:customStyle="1" w:styleId="ConsPlusCell">
    <w:name w:val="ConsPlusCell"/>
    <w:uiPriority w:val="99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semiHidden/>
    <w:rsid w:val="00E71F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71F0F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E71F0F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12479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71F0F"/>
    <w:rPr>
      <w:rFonts w:ascii="Courier" w:eastAsia="Times New Roman" w:hAnsi="Courier"/>
      <w:sz w:val="22"/>
    </w:rPr>
  </w:style>
  <w:style w:type="paragraph" w:styleId="ae">
    <w:name w:val="annotation subject"/>
    <w:basedOn w:val="ac"/>
    <w:next w:val="ac"/>
    <w:link w:val="af"/>
    <w:semiHidden/>
    <w:rsid w:val="00E71F0F"/>
    <w:rPr>
      <w:b/>
      <w:bCs/>
    </w:rPr>
  </w:style>
  <w:style w:type="character" w:customStyle="1" w:styleId="af">
    <w:name w:val="Тема примечания Знак"/>
    <w:link w:val="ae"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 Indent"/>
    <w:aliases w:val="Основной текст 1,Нумерованный список !!,Надин стиль,Body Text Indent,Iniiaiie oaeno 1 Знак Знак,Iniiaiie oaeno 1 Знак"/>
    <w:basedOn w:val="a"/>
    <w:link w:val="af1"/>
    <w:rsid w:val="00355F44"/>
    <w:pPr>
      <w:tabs>
        <w:tab w:val="left" w:pos="709"/>
      </w:tabs>
      <w:ind w:firstLine="284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 Знак Знак,Iniiaiie oaeno 1 Знак Знак1"/>
    <w:link w:val="af0"/>
    <w:rsid w:val="00355F44"/>
    <w:rPr>
      <w:rFonts w:ascii="Times New Roman CYR" w:hAnsi="Times New Roman CYR"/>
      <w:sz w:val="28"/>
      <w:lang w:eastAsia="ru-RU" w:bidi="ar-SA"/>
    </w:rPr>
  </w:style>
  <w:style w:type="paragraph" w:styleId="af2">
    <w:name w:val="Plain Text"/>
    <w:aliases w:val=" Знак"/>
    <w:basedOn w:val="a"/>
    <w:link w:val="af3"/>
    <w:rsid w:val="008562AD"/>
    <w:rPr>
      <w:rFonts w:ascii="Courier New" w:hAnsi="Courier New"/>
    </w:rPr>
  </w:style>
  <w:style w:type="character" w:customStyle="1" w:styleId="af3">
    <w:name w:val="Текст Знак"/>
    <w:aliases w:val=" Знак Знак"/>
    <w:link w:val="af2"/>
    <w:rsid w:val="008562AD"/>
    <w:rPr>
      <w:rFonts w:ascii="Courier New" w:hAnsi="Courier New"/>
      <w:sz w:val="24"/>
      <w:szCs w:val="24"/>
      <w:lang w:eastAsia="ru-RU" w:bidi="ar-SA"/>
    </w:rPr>
  </w:style>
  <w:style w:type="paragraph" w:styleId="HTML">
    <w:name w:val="HTML Preformatted"/>
    <w:basedOn w:val="a"/>
    <w:rsid w:val="0018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4">
    <w:name w:val="Body Text"/>
    <w:basedOn w:val="a"/>
    <w:rsid w:val="00862952"/>
    <w:pPr>
      <w:spacing w:after="120"/>
    </w:pPr>
  </w:style>
  <w:style w:type="character" w:customStyle="1" w:styleId="12">
    <w:name w:val="Заголовок 1 Знак"/>
    <w:uiPriority w:val="9"/>
    <w:rsid w:val="009E02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!Части документа Знак"/>
    <w:link w:val="1"/>
    <w:rsid w:val="009E02A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200DC1"/>
    <w:rPr>
      <w:rFonts w:ascii="Arial" w:eastAsia="Times New Roman" w:hAnsi="Arial"/>
      <w:b/>
      <w:bCs/>
      <w:sz w:val="26"/>
      <w:szCs w:val="28"/>
    </w:rPr>
  </w:style>
  <w:style w:type="paragraph" w:customStyle="1" w:styleId="ListParagraph1">
    <w:name w:val="List Paragraph1"/>
    <w:basedOn w:val="a"/>
    <w:uiPriority w:val="99"/>
    <w:rsid w:val="00BF4B18"/>
    <w:pPr>
      <w:ind w:left="720"/>
    </w:pPr>
  </w:style>
  <w:style w:type="paragraph" w:styleId="af5">
    <w:name w:val="Document Map"/>
    <w:basedOn w:val="a"/>
    <w:link w:val="af6"/>
    <w:uiPriority w:val="99"/>
    <w:semiHidden/>
    <w:unhideWhenUsed/>
    <w:rsid w:val="00BC5796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BC5796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C27CE6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9E7C4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7C44"/>
    <w:rPr>
      <w:rFonts w:ascii="Arial" w:eastAsia="Times New Roman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5124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12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512479"/>
    <w:rPr>
      <w:color w:val="0000FF"/>
      <w:u w:val="none"/>
    </w:rPr>
  </w:style>
  <w:style w:type="paragraph" w:customStyle="1" w:styleId="Application">
    <w:name w:val="Application!Приложение"/>
    <w:rsid w:val="005124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124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124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1247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12479"/>
    <w:rPr>
      <w:sz w:val="28"/>
    </w:rPr>
  </w:style>
  <w:style w:type="character" w:styleId="af9">
    <w:name w:val="FollowedHyperlink"/>
    <w:basedOn w:val="a0"/>
    <w:uiPriority w:val="99"/>
    <w:semiHidden/>
    <w:unhideWhenUsed/>
    <w:rsid w:val="00597A30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C7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F3BD-E328-4B1C-96E0-44165A20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yoshi</cp:lastModifiedBy>
  <cp:revision>3</cp:revision>
  <cp:lastPrinted>2022-02-16T13:50:00Z</cp:lastPrinted>
  <dcterms:created xsi:type="dcterms:W3CDTF">2022-11-14T05:41:00Z</dcterms:created>
  <dcterms:modified xsi:type="dcterms:W3CDTF">2022-11-14T05:41:00Z</dcterms:modified>
</cp:coreProperties>
</file>